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818B" w14:textId="49055852" w:rsidR="002D183F" w:rsidRPr="006F438A" w:rsidRDefault="001E7373" w:rsidP="002D183F">
      <w:pPr>
        <w:autoSpaceDE w:val="0"/>
        <w:autoSpaceDN w:val="0"/>
        <w:adjustRightInd w:val="0"/>
        <w:jc w:val="center"/>
        <w:rPr>
          <w:rFonts w:ascii="Open Sans" w:hAnsi="Open Sans" w:cs="Open Sans"/>
          <w:b/>
          <w:bCs/>
          <w:caps/>
          <w:sz w:val="32"/>
          <w:szCs w:val="32"/>
        </w:rPr>
      </w:pPr>
      <w:r w:rsidRPr="006F438A">
        <w:rPr>
          <w:rFonts w:ascii="Open Sans" w:hAnsi="Open Sans" w:cs="Open Sans"/>
          <w:b/>
          <w:bCs/>
          <w:caps/>
          <w:sz w:val="32"/>
          <w:szCs w:val="32"/>
        </w:rPr>
        <w:t xml:space="preserve"> </w:t>
      </w:r>
      <w:r w:rsidR="002D183F" w:rsidRPr="006F438A">
        <w:rPr>
          <w:rFonts w:ascii="Open Sans" w:hAnsi="Open Sans" w:cs="Open Sans"/>
          <w:b/>
          <w:bCs/>
          <w:caps/>
          <w:sz w:val="32"/>
          <w:szCs w:val="32"/>
        </w:rPr>
        <w:t>Student Assessment Submission and Declaration</w:t>
      </w:r>
    </w:p>
    <w:p w14:paraId="25A0A111" w14:textId="77777777" w:rsidR="002D183F" w:rsidRPr="001E7373" w:rsidRDefault="002D183F" w:rsidP="002D183F">
      <w:pPr>
        <w:rPr>
          <w:rFonts w:ascii="Open Sans" w:hAnsi="Open Sans" w:cs="Open Sans"/>
          <w:b/>
          <w:bCs/>
          <w:sz w:val="20"/>
          <w:szCs w:val="20"/>
        </w:rPr>
      </w:pPr>
      <w:r w:rsidRPr="001E7373">
        <w:rPr>
          <w:rFonts w:ascii="Open Sans" w:hAnsi="Open Sans" w:cs="Open Sans"/>
          <w:sz w:val="20"/>
          <w:szCs w:val="20"/>
        </w:rPr>
        <w:t xml:space="preserve">When submitting evidence for assessment, each student must sign a declaration confirming that the work is their own.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05"/>
        <w:gridCol w:w="1446"/>
        <w:gridCol w:w="3180"/>
      </w:tblGrid>
      <w:tr w:rsidR="002D183F" w:rsidRPr="001E7373" w14:paraId="27A1A63C" w14:textId="77777777" w:rsidTr="001E7373">
        <w:trPr>
          <w:trHeight w:val="972"/>
        </w:trPr>
        <w:tc>
          <w:tcPr>
            <w:tcW w:w="4441" w:type="dxa"/>
            <w:gridSpan w:val="2"/>
            <w:tcBorders>
              <w:top w:val="single" w:sz="4" w:space="0" w:color="auto"/>
              <w:left w:val="single" w:sz="4" w:space="0" w:color="auto"/>
              <w:bottom w:val="single" w:sz="4" w:space="0" w:color="auto"/>
              <w:right w:val="single" w:sz="4" w:space="0" w:color="auto"/>
            </w:tcBorders>
          </w:tcPr>
          <w:p w14:paraId="1E4FCE69" w14:textId="77777777" w:rsidR="002D183F" w:rsidRPr="001E7373"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Student name:</w:t>
            </w:r>
          </w:p>
          <w:p w14:paraId="76AE65B0" w14:textId="77777777" w:rsidR="002D183F" w:rsidRPr="001E7373" w:rsidRDefault="002D183F">
            <w:pPr>
              <w:autoSpaceDE w:val="0"/>
              <w:autoSpaceDN w:val="0"/>
              <w:adjustRightInd w:val="0"/>
              <w:rPr>
                <w:rFonts w:ascii="Open Sans" w:hAnsi="Open Sans" w:cs="Open Sans"/>
                <w:b/>
                <w:bCs/>
                <w:sz w:val="20"/>
                <w:szCs w:val="20"/>
              </w:rPr>
            </w:pPr>
          </w:p>
        </w:tc>
        <w:tc>
          <w:tcPr>
            <w:tcW w:w="4626" w:type="dxa"/>
            <w:gridSpan w:val="2"/>
            <w:tcBorders>
              <w:top w:val="single" w:sz="4" w:space="0" w:color="auto"/>
              <w:left w:val="single" w:sz="4" w:space="0" w:color="auto"/>
              <w:bottom w:val="single" w:sz="4" w:space="0" w:color="auto"/>
              <w:right w:val="single" w:sz="4" w:space="0" w:color="auto"/>
            </w:tcBorders>
          </w:tcPr>
          <w:p w14:paraId="1B7FFF16" w14:textId="77777777" w:rsidR="002D183F" w:rsidRPr="001E7373"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Assessor name:</w:t>
            </w:r>
          </w:p>
          <w:p w14:paraId="1869A312" w14:textId="77777777" w:rsidR="002D183F" w:rsidRPr="001E7373" w:rsidRDefault="002D183F">
            <w:pPr>
              <w:autoSpaceDE w:val="0"/>
              <w:autoSpaceDN w:val="0"/>
              <w:adjustRightInd w:val="0"/>
              <w:rPr>
                <w:rFonts w:ascii="Open Sans" w:hAnsi="Open Sans" w:cs="Open Sans"/>
                <w:b/>
                <w:bCs/>
                <w:sz w:val="20"/>
                <w:szCs w:val="20"/>
              </w:rPr>
            </w:pPr>
          </w:p>
        </w:tc>
      </w:tr>
      <w:tr w:rsidR="002D183F" w:rsidRPr="001E7373" w14:paraId="337AB07B" w14:textId="77777777" w:rsidTr="001E7373">
        <w:trPr>
          <w:trHeight w:val="972"/>
        </w:trPr>
        <w:tc>
          <w:tcPr>
            <w:tcW w:w="2936" w:type="dxa"/>
            <w:tcBorders>
              <w:top w:val="single" w:sz="4" w:space="0" w:color="auto"/>
              <w:left w:val="single" w:sz="4" w:space="0" w:color="auto"/>
              <w:bottom w:val="single" w:sz="4" w:space="0" w:color="auto"/>
              <w:right w:val="single" w:sz="4" w:space="0" w:color="auto"/>
            </w:tcBorders>
          </w:tcPr>
          <w:p w14:paraId="7F730437" w14:textId="77777777" w:rsidR="002D183F" w:rsidRPr="001E7373"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Issue date:</w:t>
            </w:r>
          </w:p>
          <w:p w14:paraId="7A75A990" w14:textId="77777777" w:rsidR="002D183F" w:rsidRPr="001E7373" w:rsidRDefault="002D183F">
            <w:pPr>
              <w:autoSpaceDE w:val="0"/>
              <w:autoSpaceDN w:val="0"/>
              <w:adjustRightInd w:val="0"/>
              <w:rPr>
                <w:rFonts w:ascii="Open Sans" w:hAnsi="Open Sans" w:cs="Open Sans"/>
                <w:b/>
                <w:bCs/>
                <w:sz w:val="20"/>
                <w:szCs w:val="20"/>
              </w:rPr>
            </w:pPr>
          </w:p>
        </w:tc>
        <w:tc>
          <w:tcPr>
            <w:tcW w:w="2951" w:type="dxa"/>
            <w:gridSpan w:val="2"/>
            <w:tcBorders>
              <w:top w:val="single" w:sz="4" w:space="0" w:color="auto"/>
              <w:left w:val="single" w:sz="4" w:space="0" w:color="auto"/>
              <w:bottom w:val="single" w:sz="4" w:space="0" w:color="auto"/>
              <w:right w:val="single" w:sz="4" w:space="0" w:color="auto"/>
            </w:tcBorders>
          </w:tcPr>
          <w:p w14:paraId="0EF6F59F" w14:textId="77777777" w:rsidR="002D183F" w:rsidRPr="001E7373"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Submission date:</w:t>
            </w:r>
          </w:p>
          <w:p w14:paraId="3339956D" w14:textId="77777777" w:rsidR="002D183F" w:rsidRPr="001E7373" w:rsidRDefault="002D183F">
            <w:pPr>
              <w:autoSpaceDE w:val="0"/>
              <w:autoSpaceDN w:val="0"/>
              <w:adjustRightInd w:val="0"/>
              <w:rPr>
                <w:rFonts w:ascii="Open Sans" w:hAnsi="Open Sans" w:cs="Open Sans"/>
                <w:b/>
                <w:bCs/>
                <w:sz w:val="20"/>
                <w:szCs w:val="20"/>
              </w:rPr>
            </w:pPr>
          </w:p>
        </w:tc>
        <w:tc>
          <w:tcPr>
            <w:tcW w:w="3180" w:type="dxa"/>
            <w:tcBorders>
              <w:top w:val="single" w:sz="4" w:space="0" w:color="auto"/>
              <w:left w:val="single" w:sz="4" w:space="0" w:color="auto"/>
              <w:bottom w:val="single" w:sz="4" w:space="0" w:color="auto"/>
              <w:right w:val="single" w:sz="4" w:space="0" w:color="auto"/>
            </w:tcBorders>
          </w:tcPr>
          <w:p w14:paraId="43264712" w14:textId="77777777" w:rsidR="002D183F" w:rsidRPr="001E7373"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Submitted on:</w:t>
            </w:r>
          </w:p>
          <w:p w14:paraId="2E815A87" w14:textId="77777777" w:rsidR="002D183F" w:rsidRPr="001E7373" w:rsidRDefault="002D183F">
            <w:pPr>
              <w:autoSpaceDE w:val="0"/>
              <w:autoSpaceDN w:val="0"/>
              <w:adjustRightInd w:val="0"/>
              <w:rPr>
                <w:rFonts w:ascii="Open Sans" w:hAnsi="Open Sans" w:cs="Open Sans"/>
                <w:b/>
                <w:bCs/>
                <w:sz w:val="20"/>
                <w:szCs w:val="20"/>
              </w:rPr>
            </w:pPr>
          </w:p>
        </w:tc>
      </w:tr>
      <w:tr w:rsidR="002D183F" w:rsidRPr="001E7373" w14:paraId="6D180162" w14:textId="77777777" w:rsidTr="001E7373">
        <w:trPr>
          <w:trHeight w:val="972"/>
        </w:trPr>
        <w:tc>
          <w:tcPr>
            <w:tcW w:w="9067" w:type="dxa"/>
            <w:gridSpan w:val="4"/>
            <w:tcBorders>
              <w:top w:val="single" w:sz="4" w:space="0" w:color="auto"/>
              <w:left w:val="single" w:sz="4" w:space="0" w:color="auto"/>
              <w:bottom w:val="single" w:sz="4" w:space="0" w:color="auto"/>
              <w:right w:val="single" w:sz="4" w:space="0" w:color="auto"/>
            </w:tcBorders>
          </w:tcPr>
          <w:p w14:paraId="04D12472" w14:textId="77777777" w:rsidR="002D183F" w:rsidRPr="001E7373" w:rsidRDefault="002D183F">
            <w:pPr>
              <w:autoSpaceDE w:val="0"/>
              <w:autoSpaceDN w:val="0"/>
              <w:adjustRightInd w:val="0"/>
              <w:rPr>
                <w:rFonts w:ascii="Open Sans" w:hAnsi="Open Sans" w:cs="Open Sans"/>
                <w:bCs/>
                <w:sz w:val="20"/>
                <w:szCs w:val="20"/>
              </w:rPr>
            </w:pPr>
            <w:r w:rsidRPr="001E7373">
              <w:rPr>
                <w:rFonts w:ascii="Open Sans" w:hAnsi="Open Sans" w:cs="Open Sans"/>
                <w:bCs/>
                <w:sz w:val="20"/>
                <w:szCs w:val="20"/>
              </w:rPr>
              <w:t>Programme:</w:t>
            </w:r>
          </w:p>
          <w:p w14:paraId="666FE102" w14:textId="77777777" w:rsidR="002D183F" w:rsidRPr="001E7373" w:rsidRDefault="002D183F">
            <w:pPr>
              <w:autoSpaceDE w:val="0"/>
              <w:autoSpaceDN w:val="0"/>
              <w:adjustRightInd w:val="0"/>
              <w:rPr>
                <w:rFonts w:ascii="Open Sans" w:hAnsi="Open Sans" w:cs="Open Sans"/>
                <w:b/>
                <w:bCs/>
                <w:sz w:val="20"/>
                <w:szCs w:val="20"/>
              </w:rPr>
            </w:pPr>
          </w:p>
        </w:tc>
      </w:tr>
      <w:tr w:rsidR="002D183F" w:rsidRPr="001E7373" w14:paraId="1E95A623" w14:textId="77777777" w:rsidTr="00D26C37">
        <w:trPr>
          <w:trHeight w:val="395"/>
        </w:trPr>
        <w:tc>
          <w:tcPr>
            <w:tcW w:w="9067" w:type="dxa"/>
            <w:gridSpan w:val="4"/>
            <w:tcBorders>
              <w:top w:val="single" w:sz="4" w:space="0" w:color="auto"/>
              <w:left w:val="single" w:sz="4" w:space="0" w:color="auto"/>
              <w:bottom w:val="single" w:sz="4" w:space="0" w:color="auto"/>
              <w:right w:val="single" w:sz="4" w:space="0" w:color="auto"/>
            </w:tcBorders>
          </w:tcPr>
          <w:p w14:paraId="303FE735" w14:textId="432508C2" w:rsidR="002D183F" w:rsidRPr="001E7373"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 xml:space="preserve">Unit: </w:t>
            </w:r>
          </w:p>
        </w:tc>
      </w:tr>
      <w:tr w:rsidR="002D183F" w:rsidRPr="001E7373" w14:paraId="5CA5CEE1" w14:textId="77777777" w:rsidTr="00D26C37">
        <w:trPr>
          <w:trHeight w:val="683"/>
        </w:trPr>
        <w:tc>
          <w:tcPr>
            <w:tcW w:w="9067" w:type="dxa"/>
            <w:gridSpan w:val="4"/>
            <w:tcBorders>
              <w:top w:val="single" w:sz="4" w:space="0" w:color="auto"/>
              <w:left w:val="single" w:sz="4" w:space="0" w:color="auto"/>
              <w:bottom w:val="single" w:sz="4" w:space="0" w:color="auto"/>
              <w:right w:val="single" w:sz="4" w:space="0" w:color="auto"/>
            </w:tcBorders>
          </w:tcPr>
          <w:p w14:paraId="74222301" w14:textId="12DB2173" w:rsidR="002D183F" w:rsidRPr="00D26C37" w:rsidRDefault="002D183F">
            <w:pPr>
              <w:autoSpaceDE w:val="0"/>
              <w:autoSpaceDN w:val="0"/>
              <w:adjustRightInd w:val="0"/>
              <w:rPr>
                <w:rFonts w:ascii="Open Sans" w:hAnsi="Open Sans" w:cs="Open Sans"/>
                <w:sz w:val="20"/>
                <w:szCs w:val="20"/>
              </w:rPr>
            </w:pPr>
            <w:r w:rsidRPr="001E7373">
              <w:rPr>
                <w:rFonts w:ascii="Open Sans" w:hAnsi="Open Sans" w:cs="Open Sans"/>
                <w:sz w:val="20"/>
                <w:szCs w:val="20"/>
              </w:rPr>
              <w:t xml:space="preserve">Assignment </w:t>
            </w:r>
            <w:r w:rsidR="00DD41E8" w:rsidRPr="001E7373">
              <w:rPr>
                <w:rFonts w:ascii="Open Sans" w:hAnsi="Open Sans" w:cs="Open Sans"/>
                <w:sz w:val="20"/>
                <w:szCs w:val="20"/>
              </w:rPr>
              <w:t>number</w:t>
            </w:r>
            <w:r w:rsidRPr="001E7373">
              <w:rPr>
                <w:rFonts w:ascii="Open Sans" w:hAnsi="Open Sans" w:cs="Open Sans"/>
                <w:sz w:val="20"/>
                <w:szCs w:val="20"/>
              </w:rPr>
              <w:t xml:space="preserve"> and title:</w:t>
            </w:r>
          </w:p>
        </w:tc>
      </w:tr>
    </w:tbl>
    <w:p w14:paraId="5FFE6EC5" w14:textId="77777777" w:rsidR="002D183F" w:rsidRPr="001E7373" w:rsidRDefault="002D183F" w:rsidP="001E7373">
      <w:pPr>
        <w:spacing w:before="480" w:after="120" w:line="240" w:lineRule="auto"/>
        <w:outlineLvl w:val="0"/>
        <w:rPr>
          <w:rFonts w:ascii="Open Sans" w:eastAsia="Arial" w:hAnsi="Open Sans" w:cs="Open Sans"/>
          <w:color w:val="1F497D" w:themeColor="text2"/>
          <w:sz w:val="28"/>
          <w:szCs w:val="28"/>
        </w:rPr>
      </w:pPr>
      <w:r w:rsidRPr="001E7373">
        <w:rPr>
          <w:rFonts w:ascii="Open Sans" w:eastAsia="Arial" w:hAnsi="Open Sans" w:cs="Open Sans"/>
          <w:b/>
          <w:color w:val="1F497D" w:themeColor="text2"/>
          <w:sz w:val="28"/>
          <w:szCs w:val="28"/>
        </w:rPr>
        <w:t>Plagiarism</w:t>
      </w:r>
    </w:p>
    <w:p w14:paraId="3EEC5E06" w14:textId="7B3528A1" w:rsidR="002D183F" w:rsidRDefault="002D183F" w:rsidP="001E7373">
      <w:pPr>
        <w:spacing w:line="240" w:lineRule="auto"/>
        <w:rPr>
          <w:rFonts w:ascii="Open Sans" w:eastAsia="Arial" w:hAnsi="Open Sans" w:cs="Open Sans"/>
          <w:color w:val="000000"/>
          <w:sz w:val="20"/>
          <w:szCs w:val="20"/>
        </w:rPr>
      </w:pPr>
      <w:r w:rsidRPr="001E7373">
        <w:rPr>
          <w:rFonts w:ascii="Open Sans" w:eastAsia="Arial" w:hAnsi="Open Sans" w:cs="Open Sans"/>
          <w:color w:val="000000"/>
          <w:sz w:val="20"/>
          <w:szCs w:val="20"/>
        </w:rPr>
        <w:t>Plagiarism is a particular form of cheating. Plagiarism must be avoided at all costs and students who break the rules, however innocently, may be penalised.  It is your responsibility to ensure that you understand correct referencing practices</w:t>
      </w:r>
      <w:r w:rsidR="00CC24B8">
        <w:rPr>
          <w:rFonts w:ascii="Open Sans" w:eastAsia="Arial" w:hAnsi="Open Sans" w:cs="Open Sans"/>
          <w:color w:val="000000"/>
          <w:sz w:val="20"/>
          <w:szCs w:val="20"/>
        </w:rPr>
        <w:t xml:space="preserve">.  </w:t>
      </w:r>
      <w:r w:rsidRPr="001E7373">
        <w:rPr>
          <w:rFonts w:ascii="Open Sans" w:eastAsia="Arial" w:hAnsi="Open Sans" w:cs="Open Sans"/>
          <w:color w:val="000000"/>
          <w:sz w:val="20"/>
          <w:szCs w:val="20"/>
        </w:rPr>
        <w:t>As a university level student, you are expected to use appropriate references</w:t>
      </w:r>
      <w:r w:rsidR="00CC24B8">
        <w:rPr>
          <w:rFonts w:ascii="Open Sans" w:eastAsia="Arial" w:hAnsi="Open Sans" w:cs="Open Sans"/>
          <w:color w:val="000000"/>
          <w:sz w:val="20"/>
          <w:szCs w:val="20"/>
        </w:rPr>
        <w:t xml:space="preserve"> throughout</w:t>
      </w:r>
      <w:r w:rsidRPr="001E7373">
        <w:rPr>
          <w:rFonts w:ascii="Open Sans" w:eastAsia="Arial" w:hAnsi="Open Sans" w:cs="Open Sans"/>
          <w:color w:val="000000"/>
          <w:sz w:val="20"/>
          <w:szCs w:val="20"/>
        </w:rPr>
        <w:t xml:space="preserve"> and keep carefully detailed notes of all your sources of materials</w:t>
      </w:r>
      <w:r w:rsidR="00CC24B8" w:rsidRPr="00CC24B8">
        <w:rPr>
          <w:rFonts w:ascii="Open Sans" w:eastAsia="Open Sans" w:hAnsi="Open Sans" w:cs="Open Sans"/>
          <w:color w:val="FC4C1E"/>
          <w:sz w:val="20"/>
          <w:szCs w:val="20"/>
          <w:u w:color="000000"/>
          <w:lang w:val="en-US"/>
        </w:rPr>
        <w:t xml:space="preserve"> </w:t>
      </w:r>
      <w:r w:rsidR="00CC24B8" w:rsidRPr="00CC24B8">
        <w:rPr>
          <w:rFonts w:ascii="Open Sans" w:eastAsia="Open Sans" w:hAnsi="Open Sans" w:cs="Open Sans"/>
          <w:sz w:val="20"/>
          <w:szCs w:val="20"/>
          <w:u w:color="000000"/>
          <w:lang w:val="en-US"/>
        </w:rPr>
        <w:t>for material you have used in your work</w:t>
      </w:r>
      <w:r w:rsidRPr="001E7373">
        <w:rPr>
          <w:rFonts w:ascii="Open Sans" w:eastAsia="Arial" w:hAnsi="Open Sans" w:cs="Open Sans"/>
          <w:color w:val="000000"/>
          <w:sz w:val="20"/>
          <w:szCs w:val="20"/>
        </w:rPr>
        <w:t>, including any material downloaded from the Internet.</w:t>
      </w:r>
      <w:r w:rsidR="00CC24B8" w:rsidRPr="00CC24B8">
        <w:rPr>
          <w:rFonts w:ascii="Open Sans" w:eastAsia="Arial" w:hAnsi="Open Sans" w:cs="Open Sans"/>
          <w:color w:val="000000"/>
          <w:sz w:val="20"/>
          <w:szCs w:val="20"/>
        </w:rPr>
        <w:t xml:space="preserve"> </w:t>
      </w:r>
      <w:r w:rsidR="00CC24B8" w:rsidRPr="001E7373">
        <w:rPr>
          <w:rFonts w:ascii="Open Sans" w:eastAsia="Arial" w:hAnsi="Open Sans" w:cs="Open Sans"/>
          <w:color w:val="000000"/>
          <w:sz w:val="20"/>
          <w:szCs w:val="20"/>
        </w:rPr>
        <w:t>Please consult the relevant unit lecturer or your course tutor if you need any further advice.</w:t>
      </w:r>
    </w:p>
    <w:p w14:paraId="0CDFD996" w14:textId="77777777" w:rsidR="00E96881" w:rsidRDefault="002D183F" w:rsidP="001E7373">
      <w:pPr>
        <w:spacing w:line="240" w:lineRule="auto"/>
        <w:rPr>
          <w:rFonts w:ascii="Open Sans" w:eastAsia="Arial" w:hAnsi="Open Sans" w:cs="Open Sans"/>
          <w:b/>
          <w:color w:val="1F497D" w:themeColor="text2"/>
          <w:sz w:val="28"/>
          <w:szCs w:val="28"/>
        </w:rPr>
      </w:pPr>
      <w:r>
        <w:rPr>
          <w:rFonts w:ascii="Open Sans" w:eastAsia="Arial" w:hAnsi="Open Sans" w:cs="Open Sans"/>
          <w:color w:val="000000"/>
          <w:sz w:val="22"/>
        </w:rPr>
        <w:t xml:space="preserve"> </w:t>
      </w:r>
      <w:bookmarkStart w:id="0" w:name="h.ippi9gmedn5"/>
      <w:bookmarkEnd w:id="0"/>
      <w:r w:rsidRPr="001E7373">
        <w:rPr>
          <w:rFonts w:ascii="Open Sans" w:eastAsia="Arial" w:hAnsi="Open Sans" w:cs="Open Sans"/>
          <w:b/>
          <w:color w:val="1F497D" w:themeColor="text2"/>
          <w:sz w:val="28"/>
          <w:szCs w:val="28"/>
        </w:rPr>
        <w:t>Student Declaration</w:t>
      </w:r>
    </w:p>
    <w:tbl>
      <w:tblPr>
        <w:tblStyle w:val="TableGrid"/>
        <w:tblW w:w="9016" w:type="dxa"/>
        <w:tblLook w:val="04A0" w:firstRow="1" w:lastRow="0" w:firstColumn="1" w:lastColumn="0" w:noHBand="0" w:noVBand="1"/>
      </w:tblPr>
      <w:tblGrid>
        <w:gridCol w:w="9016"/>
      </w:tblGrid>
      <w:tr w:rsidR="00E96881" w14:paraId="32705B6B" w14:textId="77777777" w:rsidTr="00B752A9">
        <w:tc>
          <w:tcPr>
            <w:tcW w:w="9016" w:type="dxa"/>
            <w:shd w:val="clear" w:color="auto" w:fill="D9D9D9" w:themeFill="background1" w:themeFillShade="D9"/>
          </w:tcPr>
          <w:p w14:paraId="02AAF4F6" w14:textId="77777777" w:rsidR="00E96881" w:rsidRPr="001E7373" w:rsidRDefault="008C1AC4" w:rsidP="00E96881">
            <w:pPr>
              <w:autoSpaceDE w:val="0"/>
              <w:autoSpaceDN w:val="0"/>
              <w:adjustRightInd w:val="0"/>
              <w:rPr>
                <w:rFonts w:ascii="Open Sans" w:eastAsia="Times New Roman" w:hAnsi="Open Sans" w:cs="Open Sans"/>
                <w:b/>
                <w:bCs/>
                <w:sz w:val="20"/>
                <w:szCs w:val="20"/>
              </w:rPr>
            </w:pPr>
            <w:r>
              <w:rPr>
                <w:rFonts w:ascii="Open Sans" w:hAnsi="Open Sans" w:cs="Open Sans"/>
                <w:b/>
                <w:bCs/>
                <w:sz w:val="20"/>
                <w:szCs w:val="20"/>
              </w:rPr>
              <w:t xml:space="preserve">Student </w:t>
            </w:r>
            <w:r w:rsidR="00E96881" w:rsidRPr="001E7373">
              <w:rPr>
                <w:rFonts w:ascii="Open Sans" w:hAnsi="Open Sans" w:cs="Open Sans"/>
                <w:b/>
                <w:bCs/>
                <w:sz w:val="20"/>
                <w:szCs w:val="20"/>
              </w:rPr>
              <w:t>declaration</w:t>
            </w:r>
          </w:p>
          <w:p w14:paraId="30E3A00B" w14:textId="43F7841B" w:rsidR="00E96881" w:rsidRPr="001E7373" w:rsidRDefault="00E96881" w:rsidP="00E96881">
            <w:pPr>
              <w:rPr>
                <w:rFonts w:ascii="Open Sans" w:hAnsi="Open Sans" w:cs="Open Sans"/>
                <w:sz w:val="20"/>
                <w:szCs w:val="20"/>
              </w:rPr>
            </w:pPr>
            <w:r w:rsidRPr="001E7373">
              <w:rPr>
                <w:rFonts w:ascii="Open Sans" w:eastAsia="Arial" w:hAnsi="Open Sans" w:cs="Open Sans"/>
                <w:color w:val="000000"/>
                <w:sz w:val="20"/>
                <w:szCs w:val="20"/>
              </w:rPr>
              <w:t xml:space="preserve">I certify that the </w:t>
            </w:r>
            <w:r>
              <w:rPr>
                <w:rFonts w:ascii="Open Sans" w:eastAsia="Arial" w:hAnsi="Open Sans" w:cs="Open Sans"/>
                <w:color w:val="000000"/>
                <w:sz w:val="20"/>
                <w:szCs w:val="20"/>
              </w:rPr>
              <w:t>assignment submission</w:t>
            </w:r>
            <w:r w:rsidRPr="001E7373">
              <w:rPr>
                <w:rFonts w:ascii="Open Sans" w:eastAsia="Arial" w:hAnsi="Open Sans" w:cs="Open Sans"/>
                <w:color w:val="000000"/>
                <w:sz w:val="20"/>
                <w:szCs w:val="20"/>
              </w:rPr>
              <w:t xml:space="preserve"> is entirely my own work and I fully understand the consequences of plagiarism</w:t>
            </w:r>
            <w:r w:rsidRPr="00415ECB">
              <w:rPr>
                <w:rFonts w:ascii="Open Sans" w:eastAsia="Arial" w:hAnsi="Open Sans" w:cs="Open Sans"/>
                <w:color w:val="000000"/>
                <w:sz w:val="20"/>
                <w:szCs w:val="20"/>
              </w:rPr>
              <w:t xml:space="preserve">. </w:t>
            </w:r>
            <w:r w:rsidR="00D738CF" w:rsidRPr="00415ECB">
              <w:rPr>
                <w:rFonts w:ascii="Open Sans" w:eastAsia="Arial" w:hAnsi="Open Sans" w:cs="Open Sans"/>
                <w:color w:val="000000"/>
                <w:sz w:val="20"/>
                <w:szCs w:val="20"/>
              </w:rPr>
              <w:t>I declare that the work submitted for assessment has been carried out without assistance other than that which is acceptable according to the rules of the specification. I certify I have clearly referenced any sources and any artificial intelligence (AI) tools used in the work.</w:t>
            </w:r>
            <w:r w:rsidR="00D738CF">
              <w:rPr>
                <w:rFonts w:ascii="Open Sans" w:eastAsia="Arial" w:hAnsi="Open Sans" w:cs="Open Sans"/>
                <w:color w:val="000000"/>
                <w:sz w:val="20"/>
                <w:szCs w:val="20"/>
              </w:rPr>
              <w:t xml:space="preserve"> </w:t>
            </w:r>
            <w:r w:rsidRPr="001E7373">
              <w:rPr>
                <w:rFonts w:ascii="Open Sans" w:hAnsi="Open Sans" w:cs="Open Sans"/>
                <w:sz w:val="20"/>
                <w:szCs w:val="20"/>
              </w:rPr>
              <w:t>I understand that making a false declaration is a form of malpractice.</w:t>
            </w:r>
          </w:p>
          <w:p w14:paraId="277F8B9B" w14:textId="77777777" w:rsidR="00E96881" w:rsidRDefault="00E96881" w:rsidP="00E96881">
            <w:pPr>
              <w:autoSpaceDE w:val="0"/>
              <w:autoSpaceDN w:val="0"/>
              <w:adjustRightInd w:val="0"/>
              <w:rPr>
                <w:rFonts w:ascii="Open Sans" w:hAnsi="Open Sans" w:cs="Open Sans"/>
                <w:sz w:val="20"/>
                <w:szCs w:val="20"/>
              </w:rPr>
            </w:pPr>
          </w:p>
          <w:p w14:paraId="631B8955" w14:textId="77777777" w:rsidR="00E96881" w:rsidRDefault="00E96881" w:rsidP="00E96881">
            <w:pPr>
              <w:autoSpaceDE w:val="0"/>
              <w:autoSpaceDN w:val="0"/>
              <w:adjustRightInd w:val="0"/>
              <w:rPr>
                <w:rFonts w:cs="Verdana-Bold"/>
                <w:b/>
                <w:bCs/>
                <w:sz w:val="20"/>
                <w:szCs w:val="20"/>
              </w:rPr>
            </w:pPr>
            <w:r w:rsidRPr="001E7373">
              <w:rPr>
                <w:rFonts w:ascii="Open Sans" w:hAnsi="Open Sans" w:cs="Open Sans"/>
                <w:sz w:val="20"/>
                <w:szCs w:val="20"/>
              </w:rPr>
              <w:t>Student signature:                                                             Date:</w:t>
            </w:r>
          </w:p>
        </w:tc>
      </w:tr>
    </w:tbl>
    <w:p w14:paraId="1B6FF409" w14:textId="77777777" w:rsidR="00E96881" w:rsidRPr="00E96881" w:rsidRDefault="00E96881" w:rsidP="001E7373">
      <w:pPr>
        <w:spacing w:line="240" w:lineRule="auto"/>
        <w:rPr>
          <w:rFonts w:ascii="Open Sans" w:eastAsia="Arial" w:hAnsi="Open Sans" w:cs="Open Sans"/>
          <w:b/>
          <w:color w:val="1F497D" w:themeColor="text2"/>
          <w:sz w:val="28"/>
          <w:szCs w:val="28"/>
        </w:rPr>
      </w:pPr>
    </w:p>
    <w:sectPr w:rsidR="00E96881" w:rsidRPr="00E96881" w:rsidSect="003A3E8A">
      <w:headerReference w:type="default" r:id="rId10"/>
      <w:footerReference w:type="default" r:id="rId11"/>
      <w:pgSz w:w="11906" w:h="16838"/>
      <w:pgMar w:top="1440" w:right="1440" w:bottom="26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3BCB" w14:textId="77777777" w:rsidR="005E474F" w:rsidRDefault="005E474F" w:rsidP="00F600D1">
      <w:pPr>
        <w:spacing w:after="0" w:line="240" w:lineRule="auto"/>
      </w:pPr>
      <w:r>
        <w:separator/>
      </w:r>
    </w:p>
  </w:endnote>
  <w:endnote w:type="continuationSeparator" w:id="0">
    <w:p w14:paraId="09EB5B46" w14:textId="77777777" w:rsidR="005E474F" w:rsidRDefault="005E474F" w:rsidP="00F6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Playfair Display">
    <w:charset w:val="00"/>
    <w:family w:val="auto"/>
    <w:pitch w:val="variable"/>
    <w:sig w:usb0="20000207"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BCB1" w14:textId="5D5C102D" w:rsidR="00D84ACE" w:rsidRPr="00D84ACE" w:rsidRDefault="00D84ACE" w:rsidP="00D84ACE">
    <w:pPr>
      <w:spacing w:after="0" w:line="240" w:lineRule="auto"/>
      <w:jc w:val="both"/>
      <w:rPr>
        <w:rFonts w:ascii="Open Sans" w:eastAsia="Trebuchet MS" w:hAnsi="Open Sans" w:cs="Open Sans"/>
        <w:color w:val="000000"/>
        <w:sz w:val="16"/>
        <w:szCs w:val="16"/>
        <w:lang w:eastAsia="zh-CN"/>
      </w:rPr>
    </w:pPr>
    <w:r w:rsidRPr="00D84ACE">
      <w:rPr>
        <w:rFonts w:ascii="Open Sans" w:eastAsia="Trebuchet MS" w:hAnsi="Open Sans" w:cs="Open Sans"/>
        <w:color w:val="000000"/>
        <w:sz w:val="16"/>
        <w:szCs w:val="16"/>
        <w:lang w:eastAsia="zh-CN"/>
      </w:rPr>
      <w:t xml:space="preserve">BTEC HN </w:t>
    </w:r>
    <w:r>
      <w:rPr>
        <w:rFonts w:ascii="Open Sans" w:eastAsia="Trebuchet MS" w:hAnsi="Open Sans" w:cs="Open Sans"/>
        <w:color w:val="000000"/>
        <w:sz w:val="16"/>
        <w:szCs w:val="16"/>
        <w:lang w:eastAsia="zh-CN"/>
      </w:rPr>
      <w:t>Student Submission and Declaration Form</w:t>
    </w:r>
  </w:p>
  <w:p w14:paraId="4AB58B65" w14:textId="569C5CB4" w:rsidR="00D84ACE" w:rsidRPr="00D84ACE" w:rsidRDefault="00D84ACE" w:rsidP="00D84ACE">
    <w:pPr>
      <w:widowControl w:val="0"/>
      <w:autoSpaceDE w:val="0"/>
      <w:autoSpaceDN w:val="0"/>
      <w:adjustRightInd w:val="0"/>
      <w:spacing w:after="0" w:line="240" w:lineRule="auto"/>
      <w:jc w:val="both"/>
      <w:rPr>
        <w:rFonts w:ascii="Open Sans" w:eastAsia="Trebuchet MS" w:hAnsi="Open Sans" w:cs="Open Sans"/>
        <w:color w:val="000000"/>
        <w:sz w:val="16"/>
        <w:szCs w:val="16"/>
        <w:lang w:eastAsia="zh-CN"/>
      </w:rPr>
    </w:pPr>
    <w:r w:rsidRPr="00D84ACE">
      <w:rPr>
        <w:rFonts w:ascii="Open Sans" w:eastAsia="Trebuchet MS" w:hAnsi="Open Sans" w:cs="Open Sans"/>
        <w:color w:val="000000"/>
        <w:sz w:val="16"/>
        <w:szCs w:val="16"/>
        <w:lang w:eastAsia="zh-CN"/>
      </w:rPr>
      <w:t>Issue Date: J</w:t>
    </w:r>
    <w:r w:rsidR="00034353">
      <w:rPr>
        <w:rFonts w:ascii="Open Sans" w:eastAsia="Trebuchet MS" w:hAnsi="Open Sans" w:cs="Open Sans"/>
        <w:color w:val="000000"/>
        <w:sz w:val="16"/>
        <w:szCs w:val="16"/>
        <w:lang w:eastAsia="zh-CN"/>
      </w:rPr>
      <w:t>an</w:t>
    </w:r>
    <w:r w:rsidRPr="00D84ACE">
      <w:rPr>
        <w:rFonts w:ascii="Open Sans" w:eastAsia="Trebuchet MS" w:hAnsi="Open Sans" w:cs="Open Sans"/>
        <w:color w:val="000000"/>
        <w:sz w:val="16"/>
        <w:szCs w:val="16"/>
        <w:lang w:eastAsia="zh-CN"/>
      </w:rPr>
      <w:t xml:space="preserve"> 202</w:t>
    </w:r>
    <w:r w:rsidR="00034353">
      <w:rPr>
        <w:rFonts w:ascii="Open Sans" w:eastAsia="Trebuchet MS" w:hAnsi="Open Sans" w:cs="Open Sans"/>
        <w:color w:val="000000"/>
        <w:sz w:val="16"/>
        <w:szCs w:val="16"/>
        <w:lang w:eastAsia="zh-CN"/>
      </w:rPr>
      <w:t>4</w:t>
    </w:r>
    <w:r w:rsidRPr="00D84ACE">
      <w:rPr>
        <w:rFonts w:ascii="Open Sans" w:eastAsia="Trebuchet MS" w:hAnsi="Open Sans" w:cs="Open Sans"/>
        <w:color w:val="000000"/>
        <w:sz w:val="16"/>
        <w:szCs w:val="16"/>
        <w:lang w:eastAsia="zh-CN"/>
      </w:rPr>
      <w:t xml:space="preserve"> Owner: HN QD</w:t>
    </w:r>
  </w:p>
  <w:p w14:paraId="31B18B44" w14:textId="7A4FA0E8" w:rsidR="00D84ACE" w:rsidRPr="00D84ACE" w:rsidRDefault="00D84ACE" w:rsidP="00D84ACE">
    <w:pPr>
      <w:spacing w:after="0" w:line="240" w:lineRule="auto"/>
      <w:jc w:val="both"/>
      <w:rPr>
        <w:rFonts w:ascii="Open Sans" w:eastAsia="Trebuchet MS" w:hAnsi="Open Sans" w:cs="Open Sans"/>
        <w:color w:val="000000"/>
        <w:sz w:val="16"/>
        <w:szCs w:val="16"/>
        <w:lang w:eastAsia="zh-CN"/>
      </w:rPr>
    </w:pPr>
    <w:r w:rsidRPr="00D84ACE">
      <w:rPr>
        <w:rFonts w:ascii="Open Sans" w:eastAsia="Trebuchet MS" w:hAnsi="Open Sans" w:cs="Open Sans"/>
        <w:color w:val="000000"/>
        <w:sz w:val="16"/>
        <w:szCs w:val="16"/>
        <w:lang w:eastAsia="zh-CN"/>
      </w:rPr>
      <w:t>DCL1 Public (Unclassified)</w:t>
    </w:r>
    <w:r w:rsidRPr="00D84ACE">
      <w:rPr>
        <w:rFonts w:ascii="Open Sans" w:eastAsia="Trebuchet MS" w:hAnsi="Open Sans" w:cs="Open Sans"/>
        <w:color w:val="000000"/>
        <w:sz w:val="16"/>
        <w:szCs w:val="16"/>
        <w:lang w:eastAsia="zh-CN"/>
      </w:rPr>
      <w:tab/>
      <w:t xml:space="preserve">Version </w:t>
    </w:r>
    <w:r w:rsidR="00034353">
      <w:rPr>
        <w:rFonts w:ascii="Open Sans" w:eastAsia="Trebuchet MS" w:hAnsi="Open Sans" w:cs="Open Sans"/>
        <w:color w:val="000000"/>
        <w:sz w:val="16"/>
        <w:szCs w:val="16"/>
        <w:lang w:eastAsia="zh-CN"/>
      </w:rPr>
      <w:t>2</w:t>
    </w:r>
    <w:r w:rsidRPr="00D84ACE">
      <w:rPr>
        <w:rFonts w:ascii="Open Sans" w:eastAsia="Trebuchet MS" w:hAnsi="Open Sans" w:cs="Open Sans"/>
        <w:color w:val="000000"/>
        <w:sz w:val="16"/>
        <w:szCs w:val="16"/>
        <w:lang w:eastAsia="zh-CN"/>
      </w:rPr>
      <w:t>.0</w:t>
    </w:r>
    <w:r w:rsidRPr="00D84ACE">
      <w:rPr>
        <w:rFonts w:ascii="Trebuchet MS" w:eastAsia="Trebuchet MS" w:hAnsi="Trebuchet MS" w:cs="Trebuchet MS"/>
        <w:color w:val="000000"/>
        <w:sz w:val="20"/>
        <w:szCs w:val="20"/>
        <w:lang w:eastAsia="zh-CN"/>
      </w:rPr>
      <w:t xml:space="preserve">               </w:t>
    </w:r>
  </w:p>
  <w:p w14:paraId="033886EC" w14:textId="77777777" w:rsidR="00D84ACE" w:rsidRPr="00D84ACE" w:rsidRDefault="00D84ACE" w:rsidP="00D84ACE">
    <w:pPr>
      <w:spacing w:after="0" w:line="240" w:lineRule="auto"/>
      <w:jc w:val="both"/>
      <w:rPr>
        <w:rFonts w:ascii="Open Sans" w:eastAsia="Times New Roman" w:hAnsi="Open Sans" w:cs="Open Sans"/>
        <w:sz w:val="20"/>
        <w:szCs w:val="20"/>
        <w:lang w:eastAsia="en-GB"/>
      </w:rPr>
    </w:pPr>
    <w:r w:rsidRPr="00D84ACE">
      <w:rPr>
        <w:rFonts w:ascii="Open Sans" w:eastAsia="Trebuchet MS" w:hAnsi="Open Sans" w:cs="Open Sans"/>
        <w:color w:val="000000"/>
        <w:sz w:val="16"/>
        <w:szCs w:val="16"/>
        <w:lang w:eastAsia="zh-CN"/>
      </w:rPr>
      <w:tab/>
    </w:r>
    <w:r w:rsidRPr="00D84ACE">
      <w:rPr>
        <w:rFonts w:ascii="Trebuchet MS" w:eastAsia="Trebuchet MS" w:hAnsi="Trebuchet MS" w:cs="Trebuchet MS"/>
        <w:color w:val="000000"/>
        <w:sz w:val="20"/>
        <w:szCs w:val="20"/>
        <w:lang w:eastAsia="zh-CN"/>
      </w:rPr>
      <w:t xml:space="preserve">              </w:t>
    </w:r>
  </w:p>
  <w:p w14:paraId="2BAF02DF" w14:textId="31867521" w:rsidR="00CC24B8" w:rsidRPr="002C4C5D" w:rsidRDefault="00CC24B8" w:rsidP="002C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B1E7" w14:textId="77777777" w:rsidR="005E474F" w:rsidRDefault="005E474F" w:rsidP="00F600D1">
      <w:pPr>
        <w:spacing w:after="0" w:line="240" w:lineRule="auto"/>
      </w:pPr>
      <w:r>
        <w:separator/>
      </w:r>
    </w:p>
  </w:footnote>
  <w:footnote w:type="continuationSeparator" w:id="0">
    <w:p w14:paraId="6FDB08A0" w14:textId="77777777" w:rsidR="005E474F" w:rsidRDefault="005E474F" w:rsidP="00F6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8005" w14:textId="38C76ADB" w:rsidR="006F438A" w:rsidRDefault="006F438A" w:rsidP="006F438A">
    <w:pPr>
      <w:pStyle w:val="Header"/>
      <w:tabs>
        <w:tab w:val="clear" w:pos="4513"/>
        <w:tab w:val="center" w:pos="5333"/>
      </w:tabs>
      <w:rPr>
        <w:rFonts w:ascii="Playfair Display" w:hAnsi="Playfair Display"/>
        <w:sz w:val="48"/>
        <w:szCs w:val="48"/>
      </w:rPr>
    </w:pPr>
    <w:r>
      <w:rPr>
        <w:noProof/>
        <w:lang w:eastAsia="en-GB"/>
      </w:rPr>
      <w:drawing>
        <wp:anchor distT="0" distB="0" distL="114300" distR="114300" simplePos="0" relativeHeight="251661312" behindDoc="1" locked="0" layoutInCell="1" allowOverlap="1" wp14:anchorId="7F049079" wp14:editId="45251CF9">
          <wp:simplePos x="0" y="0"/>
          <wp:positionH relativeFrom="column">
            <wp:posOffset>3277235</wp:posOffset>
          </wp:positionH>
          <wp:positionV relativeFrom="paragraph">
            <wp:posOffset>-95250</wp:posOffset>
          </wp:positionV>
          <wp:extent cx="2590800" cy="571500"/>
          <wp:effectExtent l="0" t="0" r="0" b="0"/>
          <wp:wrapTight wrapText="bothSides">
            <wp:wrapPolygon edited="0">
              <wp:start x="1429" y="720"/>
              <wp:lineTo x="635" y="5040"/>
              <wp:lineTo x="159" y="9360"/>
              <wp:lineTo x="318" y="14400"/>
              <wp:lineTo x="1112" y="18720"/>
              <wp:lineTo x="1271" y="20160"/>
              <wp:lineTo x="2700" y="20160"/>
              <wp:lineTo x="6353" y="18720"/>
              <wp:lineTo x="19059" y="15120"/>
              <wp:lineTo x="19376" y="7920"/>
              <wp:lineTo x="16835" y="6480"/>
              <wp:lineTo x="3018" y="720"/>
              <wp:lineTo x="1429" y="720"/>
            </wp:wrapPolygon>
          </wp:wrapTight>
          <wp:docPr id="1" name="Picture 1" descr="PLogo_Horizontal_BTEC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Horizontal_BTEC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Playfair Display" w:hAnsi="Playfair Display"/>
        <w:noProof/>
        <w:sz w:val="48"/>
        <w:szCs w:val="48"/>
      </w:rPr>
      <w:t>Higher Nationals</w:t>
    </w:r>
    <w:r>
      <w:rPr>
        <w:rFonts w:ascii="Playfair Display" w:hAnsi="Playfair Display"/>
        <w:noProof/>
        <w:sz w:val="48"/>
        <w:szCs w:val="48"/>
      </w:rPr>
      <w:tab/>
      <w:t xml:space="preserve"> </w:t>
    </w:r>
  </w:p>
  <w:p w14:paraId="08A984A7" w14:textId="26069C6B" w:rsidR="00C63AEA" w:rsidRPr="001E7373" w:rsidRDefault="00C63AEA" w:rsidP="00C63AEA">
    <w:pPr>
      <w:pStyle w:val="Header"/>
      <w:tabs>
        <w:tab w:val="clear" w:pos="4513"/>
        <w:tab w:val="clear" w:pos="9026"/>
        <w:tab w:val="left" w:pos="3780"/>
      </w:tabs>
      <w:rPr>
        <w:rFonts w:ascii="Open Sans" w:hAnsi="Open Sans" w:cs="Open Sans"/>
        <w:sz w:val="20"/>
        <w:szCs w:val="20"/>
      </w:rPr>
    </w:pPr>
    <w:r w:rsidRPr="001E7373">
      <w:rPr>
        <w:rFonts w:ascii="Open Sans" w:hAnsi="Open Sans" w:cs="Open Sans"/>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3F"/>
    <w:rsid w:val="00034353"/>
    <w:rsid w:val="000D7C70"/>
    <w:rsid w:val="001E7373"/>
    <w:rsid w:val="00226282"/>
    <w:rsid w:val="00233F0D"/>
    <w:rsid w:val="002C4C5D"/>
    <w:rsid w:val="002D183F"/>
    <w:rsid w:val="002E25CA"/>
    <w:rsid w:val="00302557"/>
    <w:rsid w:val="003929F9"/>
    <w:rsid w:val="003A3E8A"/>
    <w:rsid w:val="00415ECB"/>
    <w:rsid w:val="00487192"/>
    <w:rsid w:val="005E474F"/>
    <w:rsid w:val="006F438A"/>
    <w:rsid w:val="0082117E"/>
    <w:rsid w:val="008C1AC4"/>
    <w:rsid w:val="00915C2C"/>
    <w:rsid w:val="009345ED"/>
    <w:rsid w:val="00952001"/>
    <w:rsid w:val="00AA669E"/>
    <w:rsid w:val="00B752A9"/>
    <w:rsid w:val="00BC731F"/>
    <w:rsid w:val="00BE02F9"/>
    <w:rsid w:val="00BF5C70"/>
    <w:rsid w:val="00C37B7A"/>
    <w:rsid w:val="00C63AEA"/>
    <w:rsid w:val="00C754BE"/>
    <w:rsid w:val="00CB00AD"/>
    <w:rsid w:val="00CC24B8"/>
    <w:rsid w:val="00D26C37"/>
    <w:rsid w:val="00D738CF"/>
    <w:rsid w:val="00D84ACE"/>
    <w:rsid w:val="00DD41E8"/>
    <w:rsid w:val="00DE25B3"/>
    <w:rsid w:val="00E742B7"/>
    <w:rsid w:val="00E96881"/>
    <w:rsid w:val="00F60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1243"/>
  <w15:docId w15:val="{37B1EAFD-8231-44C4-8C53-EA63E2DA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26282"/>
    <w:rPr>
      <w:rFonts w:ascii="Verdana" w:hAnsi="Verdana"/>
      <w:sz w:val="24"/>
    </w:rPr>
  </w:style>
  <w:style w:type="paragraph" w:styleId="Heading1">
    <w:name w:val="heading 1"/>
    <w:aliases w:val="Heading"/>
    <w:basedOn w:val="Normal"/>
    <w:next w:val="Normal"/>
    <w:link w:val="Heading1Char"/>
    <w:uiPriority w:val="9"/>
    <w:qFormat/>
    <w:rsid w:val="00226282"/>
    <w:pPr>
      <w:outlineLvl w:val="0"/>
    </w:pPr>
    <w:rPr>
      <w:b/>
      <w:color w:val="002952"/>
      <w:sz w:val="32"/>
    </w:rPr>
  </w:style>
  <w:style w:type="paragraph" w:styleId="Heading2">
    <w:name w:val="heading 2"/>
    <w:aliases w:val="Sub Heading"/>
    <w:basedOn w:val="Normal"/>
    <w:next w:val="Normal"/>
    <w:link w:val="Heading2Char"/>
    <w:uiPriority w:val="9"/>
    <w:unhideWhenUsed/>
    <w:rsid w:val="00226282"/>
    <w:pPr>
      <w:keepNext/>
      <w:keepLines/>
      <w:spacing w:before="200" w:after="0"/>
      <w:outlineLvl w:val="1"/>
    </w:pPr>
    <w:rPr>
      <w:rFonts w:eastAsiaTheme="majorEastAsia" w:cstheme="majorBidi"/>
      <w:b/>
      <w:bCs/>
      <w:color w:val="002952"/>
      <w:szCs w:val="26"/>
    </w:rPr>
  </w:style>
  <w:style w:type="paragraph" w:styleId="Heading3">
    <w:name w:val="heading 3"/>
    <w:basedOn w:val="Normal"/>
    <w:next w:val="Normal"/>
    <w:link w:val="Heading3Char"/>
    <w:uiPriority w:val="9"/>
    <w:semiHidden/>
    <w:unhideWhenUsed/>
    <w:rsid w:val="00DE25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D1"/>
  </w:style>
  <w:style w:type="paragraph" w:styleId="Footer">
    <w:name w:val="footer"/>
    <w:basedOn w:val="Normal"/>
    <w:link w:val="FooterChar"/>
    <w:uiPriority w:val="99"/>
    <w:unhideWhenUsed/>
    <w:qFormat/>
    <w:rsid w:val="00226282"/>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226282"/>
    <w:rPr>
      <w:rFonts w:ascii="Verdana" w:hAnsi="Verdana"/>
      <w:sz w:val="20"/>
    </w:rPr>
  </w:style>
  <w:style w:type="character" w:customStyle="1" w:styleId="Heading1Char">
    <w:name w:val="Heading 1 Char"/>
    <w:aliases w:val="Heading Char"/>
    <w:basedOn w:val="DefaultParagraphFont"/>
    <w:link w:val="Heading1"/>
    <w:uiPriority w:val="9"/>
    <w:rsid w:val="00226282"/>
    <w:rPr>
      <w:rFonts w:ascii="Verdana" w:hAnsi="Verdana"/>
      <w:b/>
      <w:color w:val="002952"/>
      <w:sz w:val="32"/>
    </w:rPr>
  </w:style>
  <w:style w:type="paragraph" w:styleId="BalloonText">
    <w:name w:val="Balloon Text"/>
    <w:basedOn w:val="Normal"/>
    <w:link w:val="BalloonTextChar"/>
    <w:uiPriority w:val="99"/>
    <w:semiHidden/>
    <w:unhideWhenUsed/>
    <w:rsid w:val="00F60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0D1"/>
    <w:rPr>
      <w:rFonts w:ascii="Tahoma" w:hAnsi="Tahoma" w:cs="Tahoma"/>
      <w:sz w:val="16"/>
      <w:szCs w:val="16"/>
    </w:rPr>
  </w:style>
  <w:style w:type="character" w:customStyle="1" w:styleId="Heading2Char">
    <w:name w:val="Heading 2 Char"/>
    <w:aliases w:val="Sub Heading Char"/>
    <w:basedOn w:val="DefaultParagraphFont"/>
    <w:link w:val="Heading2"/>
    <w:uiPriority w:val="9"/>
    <w:rsid w:val="00226282"/>
    <w:rPr>
      <w:rFonts w:ascii="Verdana" w:eastAsiaTheme="majorEastAsia" w:hAnsi="Verdana" w:cstheme="majorBidi"/>
      <w:b/>
      <w:bCs/>
      <w:color w:val="002952"/>
      <w:sz w:val="24"/>
      <w:szCs w:val="26"/>
    </w:rPr>
  </w:style>
  <w:style w:type="table" w:styleId="TableGrid">
    <w:name w:val="Table Grid"/>
    <w:basedOn w:val="TableNormal"/>
    <w:uiPriority w:val="59"/>
    <w:rsid w:val="00DE2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able Text"/>
    <w:basedOn w:val="DefaultParagraphFont"/>
    <w:uiPriority w:val="22"/>
    <w:qFormat/>
    <w:rsid w:val="00DE25B3"/>
    <w:rPr>
      <w:rFonts w:ascii="Verdana" w:hAnsi="Verdana"/>
      <w:b w:val="0"/>
      <w:bCs/>
      <w:color w:val="000000" w:themeColor="text1"/>
      <w:sz w:val="20"/>
    </w:rPr>
  </w:style>
  <w:style w:type="paragraph" w:styleId="ListParagraph">
    <w:name w:val="List Paragraph"/>
    <w:aliases w:val="Table Text Heading"/>
    <w:basedOn w:val="Normal"/>
    <w:uiPriority w:val="34"/>
    <w:qFormat/>
    <w:rsid w:val="00DE25B3"/>
    <w:pPr>
      <w:ind w:left="720"/>
      <w:contextualSpacing/>
      <w:jc w:val="center"/>
    </w:pPr>
    <w:rPr>
      <w:b/>
      <w:sz w:val="20"/>
    </w:rPr>
  </w:style>
  <w:style w:type="character" w:customStyle="1" w:styleId="Heading3Char">
    <w:name w:val="Heading 3 Char"/>
    <w:basedOn w:val="DefaultParagraphFont"/>
    <w:link w:val="Heading3"/>
    <w:uiPriority w:val="9"/>
    <w:semiHidden/>
    <w:rsid w:val="00DE25B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49257">
      <w:bodyDiv w:val="1"/>
      <w:marLeft w:val="0"/>
      <w:marRight w:val="0"/>
      <w:marTop w:val="0"/>
      <w:marBottom w:val="0"/>
      <w:divBdr>
        <w:top w:val="none" w:sz="0" w:space="0" w:color="auto"/>
        <w:left w:val="none" w:sz="0" w:space="0" w:color="auto"/>
        <w:bottom w:val="none" w:sz="0" w:space="0" w:color="auto"/>
        <w:right w:val="none" w:sz="0" w:space="0" w:color="auto"/>
      </w:divBdr>
    </w:div>
    <w:div w:id="19626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glen\Desktop\BTEC%20Doc%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2B569D16B64C991C1D4175D05DB6" ma:contentTypeVersion="265" ma:contentTypeDescription="Create a new document." ma:contentTypeScope="" ma:versionID="aab61b04f3baa14be96e73401f6f8365">
  <xsd:schema xmlns:xsd="http://www.w3.org/2001/XMLSchema" xmlns:xs="http://www.w3.org/2001/XMLSchema" xmlns:p="http://schemas.microsoft.com/office/2006/metadata/properties" xmlns:ns2="4d4c6e02-051f-40a1-b9f6-47c6f7e76a54" xmlns:ns3="2bdafa86-7136-4540-9717-236ef00cc99c" targetNamespace="http://schemas.microsoft.com/office/2006/metadata/properties" ma:root="true" ma:fieldsID="66a6e19c3a1bf716c46b4d9912c7254d" ns2:_="" ns3:_="">
    <xsd:import namespace="4d4c6e02-051f-40a1-b9f6-47c6f7e76a54"/>
    <xsd:import namespace="2bdafa86-7136-4540-9717-236ef00cc99c"/>
    <xsd:element name="properties">
      <xsd:complexType>
        <xsd:sequence>
          <xsd:element name="documentManagement">
            <xsd:complexType>
              <xsd:all>
                <xsd:element ref="ns2:_x0035__ImportNumber" minOccurs="0"/>
                <xsd:element ref="ns2:_x0035__Import_Code" minOccurs="0"/>
                <xsd:element ref="ns2:_x0035__Import_Title" minOccurs="0"/>
                <xsd:element ref="ns2:_x0035__Import_Level" minOccurs="0"/>
                <xsd:element ref="ns2:_x0035__Import_Credits" minOccurs="0"/>
                <xsd:element ref="ns2:_x0035__Import_From" minOccurs="0"/>
                <xsd:element ref="ns2:Existing_1_UnitTitle" minOccurs="0"/>
                <xsd:element ref="ns2:Existing_1_UnitLevel" minOccurs="0"/>
                <xsd:element ref="ns2:Existing_1_UnitCreditValue" minOccurs="0"/>
                <xsd:element ref="ns2:Existing_2_UnitNum" minOccurs="0"/>
                <xsd:element ref="ns2:Existing_2_UnitCode" minOccurs="0"/>
                <xsd:element ref="ns2:Existing_2_UnitTitle" minOccurs="0"/>
                <xsd:element ref="ns2:Existing_2_UnitLevel" minOccurs="0"/>
                <xsd:element ref="ns2:Existing_2_UnitCreditValue" minOccurs="0"/>
                <xsd:element ref="ns2:Existing_3_UnitNum" minOccurs="0"/>
                <xsd:element ref="ns2:Existing_3_UnitCode" minOccurs="0"/>
                <xsd:element ref="ns2:Existing_3_UnitTitle" minOccurs="0"/>
                <xsd:element ref="ns2:Existing_3_UnitLevel" minOccurs="0"/>
                <xsd:element ref="ns2:Existing_3_UnitCreditValue" minOccurs="0"/>
                <xsd:element ref="ns2:Existing_4_UnitNum" minOccurs="0"/>
                <xsd:element ref="ns2:Existing_4_UnitCode" minOccurs="0"/>
                <xsd:element ref="ns2:Existing_4_UnitTitle" minOccurs="0"/>
                <xsd:element ref="ns2:Existing_4_UnitLevel" minOccurs="0"/>
                <xsd:element ref="ns2:Existing_4_UnitCreditValue" minOccurs="0"/>
                <xsd:element ref="ns2:Existing_5_UnitNum" minOccurs="0"/>
                <xsd:element ref="ns2:Existing_5_UnitCode" minOccurs="0"/>
                <xsd:element ref="ns2:Existing_5_UnitTitle" minOccurs="0"/>
                <xsd:element ref="ns2:Existing_5_UnitLevel" minOccurs="0"/>
                <xsd:element ref="ns2:Existing_5_UnitCreditValue" minOccurs="0"/>
                <xsd:element ref="ns2:Existing_6_UnitNum" minOccurs="0"/>
                <xsd:element ref="ns2:Existing_6_UnitCode" minOccurs="0"/>
                <xsd:element ref="ns2:Existing_6_UnitTitle" minOccurs="0"/>
                <xsd:element ref="ns2:Existing_6_UnitLevel" minOccurs="0"/>
                <xsd:element ref="ns2:Existing_6_UnitCreditValue" minOccurs="0"/>
                <xsd:element ref="ns2:Existing_7_UnitNum" minOccurs="0"/>
                <xsd:element ref="ns2:Existing_7_UnitCode" minOccurs="0"/>
                <xsd:element ref="ns2:Existing_7_UnitTitle" minOccurs="0"/>
                <xsd:element ref="ns2:Existing_7_UnitLevel" minOccurs="0"/>
                <xsd:element ref="ns2:Existing_7_UnitCreditValue" minOccurs="0"/>
                <xsd:element ref="ns2:Existing_8_UnitNum" minOccurs="0"/>
                <xsd:element ref="ns2:Existing_8_UnitCode" minOccurs="0"/>
                <xsd:element ref="ns2:Existing_8_UnitTitle" minOccurs="0"/>
                <xsd:element ref="ns2:Existing_8_UnitLevel" minOccurs="0"/>
                <xsd:element ref="ns2:Existing_8_UnitCreditValue" minOccurs="0"/>
                <xsd:element ref="ns2:Existing_9_UnitNum" minOccurs="0"/>
                <xsd:element ref="ns2:Existing_9_UnitCode" minOccurs="0"/>
                <xsd:element ref="ns2:Existing_9_UnitTitle" minOccurs="0"/>
                <xsd:element ref="ns2:Existing_9_UnitLevel" minOccurs="0"/>
                <xsd:element ref="ns2:Existing_9_UnitCreditValue" minOccurs="0"/>
                <xsd:element ref="ns2:Existing_10_UnitNum" minOccurs="0"/>
                <xsd:element ref="ns2:Existing_10_UnitCode" minOccurs="0"/>
                <xsd:element ref="ns2:Existing_10_UnitTitle" minOccurs="0"/>
                <xsd:element ref="ns2:Existing_10_UnitLevel" minOccurs="0"/>
                <xsd:element ref="ns2:Existing_10_UnitCreditValue" minOccurs="0"/>
                <xsd:element ref="ns2:Existing_11_UnitNum" minOccurs="0"/>
                <xsd:element ref="ns2:Existing_11_UnitCode" minOccurs="0"/>
                <xsd:element ref="ns2:Existing_11_UnitTitle" minOccurs="0"/>
                <xsd:element ref="ns2:Existing_11_UnitLevel" minOccurs="0"/>
                <xsd:element ref="ns2:Existing_11_UnitCreditValue" minOccurs="0"/>
                <xsd:element ref="ns2:Existing_12_UnitNum" minOccurs="0"/>
                <xsd:element ref="ns2:Existing_12_UnitCode" minOccurs="0"/>
                <xsd:element ref="ns2:Existing_12_UnitTitle" minOccurs="0"/>
                <xsd:element ref="ns2:Existing_12_UnitLevel" minOccurs="0"/>
                <xsd:element ref="ns2:Existing_12_UnitCreditValue" minOccurs="0"/>
                <xsd:element ref="ns2:Existing_13_UnitNum" minOccurs="0"/>
                <xsd:element ref="ns2:Existing_13_UnitCode" minOccurs="0"/>
                <xsd:element ref="ns2:Existing_13_UnitTitle" minOccurs="0"/>
                <xsd:element ref="ns2:Existing_13_UnitLevel" minOccurs="0"/>
                <xsd:element ref="ns2:Existing_13_UnitCreditValue" minOccurs="0"/>
                <xsd:element ref="ns2:Existing_14_UnitNum" minOccurs="0"/>
                <xsd:element ref="ns2:Existing_14_UnitCode" minOccurs="0"/>
                <xsd:element ref="ns2:Existing_14_UnitTitle" minOccurs="0"/>
                <xsd:element ref="ns2:Existing_14_UnitLevel" minOccurs="0"/>
                <xsd:element ref="ns2:Existing_14_UnitCreditValue" minOccurs="0"/>
                <xsd:element ref="ns2:Existing_15_UnitNum" minOccurs="0"/>
                <xsd:element ref="ns2:Existing_15_UnitCode" minOccurs="0"/>
                <xsd:element ref="ns2:Existing_15_UnitTitle" minOccurs="0"/>
                <xsd:element ref="ns2:Existing_15_UnitLevel" minOccurs="0"/>
                <xsd:element ref="ns2:Existing_15_UnitCreditValue" minOccurs="0"/>
                <xsd:element ref="ns2:Existing_16_UnitNum" minOccurs="0"/>
                <xsd:element ref="ns2:Existing_16_UnitCode" minOccurs="0"/>
                <xsd:element ref="ns2:Existing_16_UnitTitle" minOccurs="0"/>
                <xsd:element ref="ns2:Existing_16_UnitLevel" minOccurs="0"/>
                <xsd:element ref="ns2:Existing_16_UnitCreditValue" minOccurs="0"/>
                <xsd:element ref="ns2:Existing_17_UnitNum" minOccurs="0"/>
                <xsd:element ref="ns2:Existing_17_UnitCode" minOccurs="0"/>
                <xsd:element ref="ns2:Existing_17_UnitTitle" minOccurs="0"/>
                <xsd:element ref="ns2:Existing_17_UnitLevel" minOccurs="0"/>
                <xsd:element ref="ns2:Existing_17_UnitCreditValue" minOccurs="0"/>
                <xsd:element ref="ns2:Existing_18_UnitNum" minOccurs="0"/>
                <xsd:element ref="ns2:Existing_18_UnitCode" minOccurs="0"/>
                <xsd:element ref="ns2:Existing_18_UnitTitle" minOccurs="0"/>
                <xsd:element ref="ns2:Existing_18_UnitLevel" minOccurs="0"/>
                <xsd:element ref="ns2:Existing_18_UnitCreditValue" minOccurs="0"/>
                <xsd:element ref="ns2:Existing_19_UnitNum" minOccurs="0"/>
                <xsd:element ref="ns2:Existing_19_UnitCode" minOccurs="0"/>
                <xsd:element ref="ns2:Existing_19_UnitTitle" minOccurs="0"/>
                <xsd:element ref="ns2:Existing_19_UnitLevel" minOccurs="0"/>
                <xsd:element ref="ns2:Existing_19_UnitCreditValue" minOccurs="0"/>
                <xsd:element ref="ns2:Existing_20_UnitNum" minOccurs="0"/>
                <xsd:element ref="ns2:Existing_20_UnitCode" minOccurs="0"/>
                <xsd:element ref="ns2:Existing_20_UnitTitle" minOccurs="0"/>
                <xsd:element ref="ns2:Existing_20_UnitLevel" minOccurs="0"/>
                <xsd:element ref="ns2:Existing_20_UnitCreditValue" minOccurs="0"/>
                <xsd:element ref="ns2:Rationale_1" minOccurs="0"/>
                <xsd:element ref="ns2:Rationale_2" minOccurs="0"/>
                <xsd:element ref="ns2:Rationale_3" minOccurs="0"/>
                <xsd:element ref="ns2:HOC_Firstname" minOccurs="0"/>
                <xsd:element ref="ns2:HOC_Lastname" minOccurs="0"/>
                <xsd:element ref="ns2:HOC_Position" minOccurs="0"/>
                <xsd:element ref="ns2:HOC_Email" minOccurs="0"/>
                <xsd:element ref="ns2:HOC_Terms" minOccurs="0"/>
                <xsd:element ref="ns2:LateRequest" minOccurs="0"/>
                <xsd:element ref="ns2:RequestStatus" minOccurs="0"/>
                <xsd:element ref="ns2:Month" minOccurs="0"/>
                <xsd:element ref="ns2:Day" minOccurs="0"/>
                <xsd:element ref="ns2:Year" minOccurs="0"/>
                <xsd:element ref="ns2:File" minOccurs="0"/>
                <xsd:element ref="ns2:MediaServiceMetadata" minOccurs="0"/>
                <xsd:element ref="ns2:MediaServiceFastMetadata" minOccurs="0"/>
                <xsd:element ref="ns2:entryID" minOccurs="0"/>
                <xsd:element ref="ns2:City" minOccurs="0"/>
                <xsd:element ref="ns2:County" minOccurs="0"/>
                <xsd:element ref="ns2:PostalCod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centre_name0" minOccurs="0"/>
                <xsd:element ref="ns2:centre_number0" minOccurs="0"/>
                <xsd:element ref="ns2:centre_address" minOccurs="0"/>
                <xsd:element ref="ns2:country" minOccurs="0"/>
                <xsd:element ref="ns2:contact_firstname0" minOccurs="0"/>
                <xsd:element ref="ns2:contact_lastname0" minOccurs="0"/>
                <xsd:element ref="ns2:contact_email0" minOccurs="0"/>
                <xsd:element ref="ns2:contact_phone0" minOccurs="0"/>
                <xsd:element ref="ns2:hoc_firstname0" minOccurs="0"/>
                <xsd:element ref="ns2:hoc_lastname0" minOccurs="0"/>
                <xsd:element ref="ns2:hoc_email0" minOccurs="0"/>
                <xsd:element ref="ns2:terms_accepted" minOccurs="0"/>
                <xsd:element ref="ns2:current_qual" minOccurs="0"/>
                <xsd:element ref="ns2:current_qualcode" minOccurs="0"/>
                <xsd:element ref="ns2:current_progcode" minOccurs="0"/>
                <xsd:element ref="ns2:unit_title_1" minOccurs="0"/>
                <xsd:element ref="ns2:unit_code_1" minOccurs="0"/>
                <xsd:element ref="ns2:unit_level_1" minOccurs="0"/>
                <xsd:element ref="ns2:unit_title_2" minOccurs="0"/>
                <xsd:element ref="ns2:unit_code_2" minOccurs="0"/>
                <xsd:element ref="ns2:unit_level_2" minOccurs="0"/>
                <xsd:element ref="ns2:unit_title_3" minOccurs="0"/>
                <xsd:element ref="ns2:unit_code_3" minOccurs="0"/>
                <xsd:element ref="ns2:unit_level_3" minOccurs="0"/>
                <xsd:element ref="ns2:unit_title_4" minOccurs="0"/>
                <xsd:element ref="ns2:unit_code_4" minOccurs="0"/>
                <xsd:element ref="ns2:unit_level_4" minOccurs="0"/>
                <xsd:element ref="ns2:unit_title_5" minOccurs="0"/>
                <xsd:element ref="ns2:unit_code_5" minOccurs="0"/>
                <xsd:element ref="ns2:unit_level_5" minOccurs="0"/>
                <xsd:element ref="ns2:unit_title_6" minOccurs="0"/>
                <xsd:element ref="ns2:unit_code_6" minOccurs="0"/>
                <xsd:element ref="ns2:unit_level_6" minOccurs="0"/>
                <xsd:element ref="ns2:unit_title_7" minOccurs="0"/>
                <xsd:element ref="ns2:unit_code_7" minOccurs="0"/>
                <xsd:element ref="ns2:unit_level_7" minOccurs="0"/>
                <xsd:element ref="ns2:unit_title_8" minOccurs="0"/>
                <xsd:element ref="ns2:unit_code_8" minOccurs="0"/>
                <xsd:element ref="ns2:unit_level_8" minOccurs="0"/>
                <xsd:element ref="ns2:unit_title_9" minOccurs="0"/>
                <xsd:element ref="ns2:unit_code_9" minOccurs="0"/>
                <xsd:element ref="ns2:unit_level_9" minOccurs="0"/>
                <xsd:element ref="ns2:unit_title_10" minOccurs="0"/>
                <xsd:element ref="ns2:unit_code_10" minOccurs="0"/>
                <xsd:element ref="ns2:unit_level_10" minOccurs="0"/>
                <xsd:element ref="ns2:unit_title_11" minOccurs="0"/>
                <xsd:element ref="ns2:unit_code_11" minOccurs="0"/>
                <xsd:element ref="ns2:unit_level_11" minOccurs="0"/>
                <xsd:element ref="ns2:unit_title_12" minOccurs="0"/>
                <xsd:element ref="ns2:unit_code_12" minOccurs="0"/>
                <xsd:element ref="ns2:unit_level_12" minOccurs="0"/>
                <xsd:element ref="ns2:unit_title_13" minOccurs="0"/>
                <xsd:element ref="ns2:unit_code_13" minOccurs="0"/>
                <xsd:element ref="ns2:unit_level_13" minOccurs="0"/>
                <xsd:element ref="ns2:unit_title_14" minOccurs="0"/>
                <xsd:element ref="ns2:unit_code_14" minOccurs="0"/>
                <xsd:element ref="ns2:unit_level_14" minOccurs="0"/>
                <xsd:element ref="ns2:unit_title_15" minOccurs="0"/>
                <xsd:element ref="ns2:unit_code_15" minOccurs="0"/>
                <xsd:element ref="ns2:unit_level_15" minOccurs="0"/>
                <xsd:element ref="ns2:unit_title_16" minOccurs="0"/>
                <xsd:element ref="ns2:unit_code_16" minOccurs="0"/>
                <xsd:element ref="ns2:unit_level_16" minOccurs="0"/>
                <xsd:element ref="ns2:request_for0" minOccurs="0"/>
                <xsd:element ref="ns2:request_permanent" minOccurs="0"/>
                <xsd:element ref="ns2:request_already_delivering" minOccurs="0"/>
                <xsd:element ref="ns2:req_title_1" minOccurs="0"/>
                <xsd:element ref="ns2:req_code_1" minOccurs="0"/>
                <xsd:element ref="ns2:req_level_1" minOccurs="0"/>
                <xsd:element ref="ns2:req_title_2" minOccurs="0"/>
                <xsd:element ref="ns2:req_code_2" minOccurs="0"/>
                <xsd:element ref="ns2:req_level_2" minOccurs="0"/>
                <xsd:element ref="ns2:req_title_3" minOccurs="0"/>
                <xsd:element ref="ns2:req_code_3" minOccurs="0"/>
                <xsd:element ref="ns2:req_level_3" minOccurs="0"/>
                <xsd:element ref="ns2:req_title_4" minOccurs="0"/>
                <xsd:element ref="ns2:req_code_4" minOccurs="0"/>
                <xsd:element ref="ns2:req_level_4" minOccurs="0"/>
                <xsd:element ref="ns2:req_from_4" minOccurs="0"/>
                <xsd:element ref="ns2:req_from_3" minOccurs="0"/>
                <xsd:element ref="ns2:req_from_2" minOccurs="0"/>
                <xsd:element ref="ns2:req_from_1" minOccurs="0"/>
                <xsd:element ref="ns2:rationale_10" minOccurs="0"/>
                <xsd:element ref="ns2:rationale_20" minOccurs="0"/>
                <xsd:element ref="ns2:rationale_30"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c6e02-051f-40a1-b9f6-47c6f7e76a54" elementFormDefault="qualified">
    <xsd:import namespace="http://schemas.microsoft.com/office/2006/documentManagement/types"/>
    <xsd:import namespace="http://schemas.microsoft.com/office/infopath/2007/PartnerControls"/>
    <xsd:element name="_x0035__ImportNumber" ma:index="8" nillable="true" ma:displayName="5_Import Number" ma:format="Dropdown" ma:internalName="_x0035__ImportNumber">
      <xsd:simpleType>
        <xsd:restriction base="dms:Text">
          <xsd:maxLength value="255"/>
        </xsd:restriction>
      </xsd:simpleType>
    </xsd:element>
    <xsd:element name="_x0035__Import_Code" ma:index="9" nillable="true" ma:displayName="5_Import_Code" ma:format="Dropdown" ma:internalName="_x0035__Import_Code">
      <xsd:simpleType>
        <xsd:restriction base="dms:Text">
          <xsd:maxLength value="255"/>
        </xsd:restriction>
      </xsd:simpleType>
    </xsd:element>
    <xsd:element name="_x0035__Import_Title" ma:index="10" nillable="true" ma:displayName="5_Import_Title" ma:format="Dropdown" ma:internalName="_x0035__Import_Title">
      <xsd:simpleType>
        <xsd:restriction base="dms:Text">
          <xsd:maxLength value="255"/>
        </xsd:restriction>
      </xsd:simpleType>
    </xsd:element>
    <xsd:element name="_x0035__Import_Level" ma:index="11" nillable="true" ma:displayName="5_Import_Level" ma:format="Dropdown" ma:internalName="_x0035__Import_Level">
      <xsd:simpleType>
        <xsd:restriction base="dms:Text">
          <xsd:maxLength value="255"/>
        </xsd:restriction>
      </xsd:simpleType>
    </xsd:element>
    <xsd:element name="_x0035__Import_Credits" ma:index="12" nillable="true" ma:displayName="5_Import_Credits" ma:format="Dropdown" ma:internalName="_x0035__Import_Credits">
      <xsd:simpleType>
        <xsd:restriction base="dms:Text">
          <xsd:maxLength value="255"/>
        </xsd:restriction>
      </xsd:simpleType>
    </xsd:element>
    <xsd:element name="_x0035__Import_From" ma:index="13" nillable="true" ma:displayName="5_Import_From" ma:format="Dropdown" ma:internalName="_x0035__Import_From">
      <xsd:simpleType>
        <xsd:restriction base="dms:Text">
          <xsd:maxLength value="255"/>
        </xsd:restriction>
      </xsd:simpleType>
    </xsd:element>
    <xsd:element name="Existing_1_UnitTitle" ma:index="14" nillable="true" ma:displayName="Existing_1_UnitTitle" ma:format="Dropdown" ma:internalName="Existing_1_UnitTitle">
      <xsd:simpleType>
        <xsd:restriction base="dms:Text">
          <xsd:maxLength value="255"/>
        </xsd:restriction>
      </xsd:simpleType>
    </xsd:element>
    <xsd:element name="Existing_1_UnitLevel" ma:index="15" nillable="true" ma:displayName="Existing_1_UnitLevel" ma:format="Dropdown" ma:internalName="Existing_1_UnitLevel">
      <xsd:simpleType>
        <xsd:restriction base="dms:Text">
          <xsd:maxLength value="255"/>
        </xsd:restriction>
      </xsd:simpleType>
    </xsd:element>
    <xsd:element name="Existing_1_UnitCreditValue" ma:index="16" nillable="true" ma:displayName="Existing_1_UnitCreditValue" ma:format="Dropdown" ma:internalName="Existing_1_UnitCreditValue">
      <xsd:simpleType>
        <xsd:restriction base="dms:Text">
          <xsd:maxLength value="255"/>
        </xsd:restriction>
      </xsd:simpleType>
    </xsd:element>
    <xsd:element name="Existing_2_UnitNum" ma:index="17" nillable="true" ma:displayName="Existing_2_UnitNum" ma:format="Dropdown" ma:internalName="Existing_2_UnitNum">
      <xsd:simpleType>
        <xsd:restriction base="dms:Text">
          <xsd:maxLength value="255"/>
        </xsd:restriction>
      </xsd:simpleType>
    </xsd:element>
    <xsd:element name="Existing_2_UnitCode" ma:index="18" nillable="true" ma:displayName="Existing_2_UnitCode" ma:format="Dropdown" ma:internalName="Existing_2_UnitCode">
      <xsd:simpleType>
        <xsd:restriction base="dms:Text">
          <xsd:maxLength value="255"/>
        </xsd:restriction>
      </xsd:simpleType>
    </xsd:element>
    <xsd:element name="Existing_2_UnitTitle" ma:index="19" nillable="true" ma:displayName="Existing_2_UnitTitle" ma:format="Dropdown" ma:internalName="Existing_2_UnitTitle">
      <xsd:simpleType>
        <xsd:restriction base="dms:Text">
          <xsd:maxLength value="255"/>
        </xsd:restriction>
      </xsd:simpleType>
    </xsd:element>
    <xsd:element name="Existing_2_UnitLevel" ma:index="20" nillable="true" ma:displayName="Existing_2_UnitLevel" ma:format="Dropdown" ma:internalName="Existing_2_UnitLevel">
      <xsd:simpleType>
        <xsd:restriction base="dms:Text">
          <xsd:maxLength value="255"/>
        </xsd:restriction>
      </xsd:simpleType>
    </xsd:element>
    <xsd:element name="Existing_2_UnitCreditValue" ma:index="21" nillable="true" ma:displayName="Existing_2_UnitCreditValue" ma:format="Dropdown" ma:internalName="Existing_2_UnitCreditValue">
      <xsd:simpleType>
        <xsd:restriction base="dms:Text">
          <xsd:maxLength value="255"/>
        </xsd:restriction>
      </xsd:simpleType>
    </xsd:element>
    <xsd:element name="Existing_3_UnitNum" ma:index="22" nillable="true" ma:displayName="Existing_3_UnitNum" ma:format="Dropdown" ma:internalName="Existing_3_UnitNum">
      <xsd:simpleType>
        <xsd:restriction base="dms:Text">
          <xsd:maxLength value="255"/>
        </xsd:restriction>
      </xsd:simpleType>
    </xsd:element>
    <xsd:element name="Existing_3_UnitCode" ma:index="23" nillable="true" ma:displayName="Existing_3_UnitCode" ma:format="Dropdown" ma:internalName="Existing_3_UnitCode">
      <xsd:simpleType>
        <xsd:restriction base="dms:Text">
          <xsd:maxLength value="255"/>
        </xsd:restriction>
      </xsd:simpleType>
    </xsd:element>
    <xsd:element name="Existing_3_UnitTitle" ma:index="24" nillable="true" ma:displayName="Existing_3_UnitTitle" ma:format="Dropdown" ma:internalName="Existing_3_UnitTitle">
      <xsd:simpleType>
        <xsd:restriction base="dms:Text">
          <xsd:maxLength value="255"/>
        </xsd:restriction>
      </xsd:simpleType>
    </xsd:element>
    <xsd:element name="Existing_3_UnitLevel" ma:index="25" nillable="true" ma:displayName="Existing_3_UnitLevel" ma:format="Dropdown" ma:internalName="Existing_3_UnitLevel">
      <xsd:simpleType>
        <xsd:restriction base="dms:Text">
          <xsd:maxLength value="255"/>
        </xsd:restriction>
      </xsd:simpleType>
    </xsd:element>
    <xsd:element name="Existing_3_UnitCreditValue" ma:index="26" nillable="true" ma:displayName="Existing_3_UnitCreditValue" ma:format="Dropdown" ma:internalName="Existing_3_UnitCreditValue">
      <xsd:simpleType>
        <xsd:restriction base="dms:Text">
          <xsd:maxLength value="255"/>
        </xsd:restriction>
      </xsd:simpleType>
    </xsd:element>
    <xsd:element name="Existing_4_UnitNum" ma:index="27" nillable="true" ma:displayName="Existing_4_UnitNum" ma:format="Dropdown" ma:internalName="Existing_4_UnitNum">
      <xsd:simpleType>
        <xsd:restriction base="dms:Text">
          <xsd:maxLength value="255"/>
        </xsd:restriction>
      </xsd:simpleType>
    </xsd:element>
    <xsd:element name="Existing_4_UnitCode" ma:index="28" nillable="true" ma:displayName="Existing_4_UnitCode" ma:format="Dropdown" ma:internalName="Existing_4_UnitCode">
      <xsd:simpleType>
        <xsd:restriction base="dms:Text">
          <xsd:maxLength value="255"/>
        </xsd:restriction>
      </xsd:simpleType>
    </xsd:element>
    <xsd:element name="Existing_4_UnitTitle" ma:index="29" nillable="true" ma:displayName="Existing_4_UnitTitle" ma:format="Dropdown" ma:internalName="Existing_4_UnitTitle">
      <xsd:simpleType>
        <xsd:restriction base="dms:Text">
          <xsd:maxLength value="255"/>
        </xsd:restriction>
      </xsd:simpleType>
    </xsd:element>
    <xsd:element name="Existing_4_UnitLevel" ma:index="30" nillable="true" ma:displayName="Existing_4_UnitLevel" ma:format="Dropdown" ma:internalName="Existing_4_UnitLevel">
      <xsd:simpleType>
        <xsd:restriction base="dms:Text">
          <xsd:maxLength value="255"/>
        </xsd:restriction>
      </xsd:simpleType>
    </xsd:element>
    <xsd:element name="Existing_4_UnitCreditValue" ma:index="31" nillable="true" ma:displayName="Existing_4_UnitCreditValue" ma:format="Dropdown" ma:internalName="Existing_4_UnitCreditValue">
      <xsd:simpleType>
        <xsd:restriction base="dms:Text">
          <xsd:maxLength value="255"/>
        </xsd:restriction>
      </xsd:simpleType>
    </xsd:element>
    <xsd:element name="Existing_5_UnitNum" ma:index="32" nillable="true" ma:displayName="Existing_5_UnitNum" ma:format="Dropdown" ma:internalName="Existing_5_UnitNum">
      <xsd:simpleType>
        <xsd:restriction base="dms:Text">
          <xsd:maxLength value="255"/>
        </xsd:restriction>
      </xsd:simpleType>
    </xsd:element>
    <xsd:element name="Existing_5_UnitCode" ma:index="33" nillable="true" ma:displayName="Existing_5_UnitCode" ma:format="Dropdown" ma:internalName="Existing_5_UnitCode">
      <xsd:simpleType>
        <xsd:restriction base="dms:Text">
          <xsd:maxLength value="255"/>
        </xsd:restriction>
      </xsd:simpleType>
    </xsd:element>
    <xsd:element name="Existing_5_UnitTitle" ma:index="34" nillable="true" ma:displayName="Existing_5_UnitTitle" ma:format="Dropdown" ma:internalName="Existing_5_UnitTitle">
      <xsd:simpleType>
        <xsd:restriction base="dms:Text">
          <xsd:maxLength value="255"/>
        </xsd:restriction>
      </xsd:simpleType>
    </xsd:element>
    <xsd:element name="Existing_5_UnitLevel" ma:index="35" nillable="true" ma:displayName="Existing_5_UnitLevel" ma:format="Dropdown" ma:internalName="Existing_5_UnitLevel">
      <xsd:simpleType>
        <xsd:restriction base="dms:Text">
          <xsd:maxLength value="255"/>
        </xsd:restriction>
      </xsd:simpleType>
    </xsd:element>
    <xsd:element name="Existing_5_UnitCreditValue" ma:index="36" nillable="true" ma:displayName="Existing_5_UnitCreditValue" ma:format="Dropdown" ma:internalName="Existing_5_UnitCreditValue">
      <xsd:simpleType>
        <xsd:restriction base="dms:Text">
          <xsd:maxLength value="255"/>
        </xsd:restriction>
      </xsd:simpleType>
    </xsd:element>
    <xsd:element name="Existing_6_UnitNum" ma:index="37" nillable="true" ma:displayName="Existing_6_UnitNum" ma:format="Dropdown" ma:internalName="Existing_6_UnitNum">
      <xsd:simpleType>
        <xsd:restriction base="dms:Text">
          <xsd:maxLength value="255"/>
        </xsd:restriction>
      </xsd:simpleType>
    </xsd:element>
    <xsd:element name="Existing_6_UnitCode" ma:index="38" nillable="true" ma:displayName="Existing_6_UnitCode" ma:format="Dropdown" ma:internalName="Existing_6_UnitCode">
      <xsd:simpleType>
        <xsd:restriction base="dms:Text">
          <xsd:maxLength value="255"/>
        </xsd:restriction>
      </xsd:simpleType>
    </xsd:element>
    <xsd:element name="Existing_6_UnitTitle" ma:index="39" nillable="true" ma:displayName="Existing_6_UnitTitle" ma:format="Dropdown" ma:internalName="Existing_6_UnitTitle">
      <xsd:simpleType>
        <xsd:restriction base="dms:Text">
          <xsd:maxLength value="255"/>
        </xsd:restriction>
      </xsd:simpleType>
    </xsd:element>
    <xsd:element name="Existing_6_UnitLevel" ma:index="40" nillable="true" ma:displayName="Existing_6_UnitLevel" ma:format="Dropdown" ma:internalName="Existing_6_UnitLevel">
      <xsd:simpleType>
        <xsd:restriction base="dms:Text">
          <xsd:maxLength value="255"/>
        </xsd:restriction>
      </xsd:simpleType>
    </xsd:element>
    <xsd:element name="Existing_6_UnitCreditValue" ma:index="41" nillable="true" ma:displayName="Existing_6_UnitCreditValue" ma:format="Dropdown" ma:internalName="Existing_6_UnitCreditValue">
      <xsd:simpleType>
        <xsd:restriction base="dms:Text">
          <xsd:maxLength value="255"/>
        </xsd:restriction>
      </xsd:simpleType>
    </xsd:element>
    <xsd:element name="Existing_7_UnitNum" ma:index="42" nillable="true" ma:displayName="Existing_7_UnitNum" ma:format="Dropdown" ma:internalName="Existing_7_UnitNum">
      <xsd:simpleType>
        <xsd:restriction base="dms:Text">
          <xsd:maxLength value="255"/>
        </xsd:restriction>
      </xsd:simpleType>
    </xsd:element>
    <xsd:element name="Existing_7_UnitCode" ma:index="43" nillable="true" ma:displayName="Existing_7_UnitCode" ma:format="Dropdown" ma:internalName="Existing_7_UnitCode">
      <xsd:simpleType>
        <xsd:restriction base="dms:Text">
          <xsd:maxLength value="255"/>
        </xsd:restriction>
      </xsd:simpleType>
    </xsd:element>
    <xsd:element name="Existing_7_UnitTitle" ma:index="44" nillable="true" ma:displayName="Existing_7_UnitTitle" ma:format="Dropdown" ma:internalName="Existing_7_UnitTitle">
      <xsd:simpleType>
        <xsd:restriction base="dms:Text">
          <xsd:maxLength value="255"/>
        </xsd:restriction>
      </xsd:simpleType>
    </xsd:element>
    <xsd:element name="Existing_7_UnitLevel" ma:index="45" nillable="true" ma:displayName="Existing_7_UnitLevel" ma:format="Dropdown" ma:internalName="Existing_7_UnitLevel">
      <xsd:simpleType>
        <xsd:restriction base="dms:Text">
          <xsd:maxLength value="255"/>
        </xsd:restriction>
      </xsd:simpleType>
    </xsd:element>
    <xsd:element name="Existing_7_UnitCreditValue" ma:index="46" nillable="true" ma:displayName="Existing_7_UnitCreditValue" ma:format="Dropdown" ma:internalName="Existing_7_UnitCreditValue">
      <xsd:simpleType>
        <xsd:restriction base="dms:Text">
          <xsd:maxLength value="255"/>
        </xsd:restriction>
      </xsd:simpleType>
    </xsd:element>
    <xsd:element name="Existing_8_UnitNum" ma:index="47" nillable="true" ma:displayName="Existing_8_UnitNum" ma:format="Dropdown" ma:internalName="Existing_8_UnitNum">
      <xsd:simpleType>
        <xsd:restriction base="dms:Text">
          <xsd:maxLength value="255"/>
        </xsd:restriction>
      </xsd:simpleType>
    </xsd:element>
    <xsd:element name="Existing_8_UnitCode" ma:index="48" nillable="true" ma:displayName="Existing_8_UnitCode" ma:format="Dropdown" ma:internalName="Existing_8_UnitCode">
      <xsd:simpleType>
        <xsd:restriction base="dms:Text">
          <xsd:maxLength value="255"/>
        </xsd:restriction>
      </xsd:simpleType>
    </xsd:element>
    <xsd:element name="Existing_8_UnitTitle" ma:index="49" nillable="true" ma:displayName="Existing_8_UnitTitle" ma:format="Dropdown" ma:internalName="Existing_8_UnitTitle">
      <xsd:simpleType>
        <xsd:restriction base="dms:Text">
          <xsd:maxLength value="255"/>
        </xsd:restriction>
      </xsd:simpleType>
    </xsd:element>
    <xsd:element name="Existing_8_UnitLevel" ma:index="50" nillable="true" ma:displayName="Existing_8_UnitLevel" ma:format="Dropdown" ma:internalName="Existing_8_UnitLevel">
      <xsd:simpleType>
        <xsd:restriction base="dms:Text">
          <xsd:maxLength value="255"/>
        </xsd:restriction>
      </xsd:simpleType>
    </xsd:element>
    <xsd:element name="Existing_8_UnitCreditValue" ma:index="51" nillable="true" ma:displayName="Existing_8_UnitCreditValue" ma:format="Dropdown" ma:internalName="Existing_8_UnitCreditValue">
      <xsd:simpleType>
        <xsd:restriction base="dms:Text">
          <xsd:maxLength value="255"/>
        </xsd:restriction>
      </xsd:simpleType>
    </xsd:element>
    <xsd:element name="Existing_9_UnitNum" ma:index="52" nillable="true" ma:displayName="Existing_9_UnitNum" ma:format="Dropdown" ma:internalName="Existing_9_UnitNum">
      <xsd:simpleType>
        <xsd:restriction base="dms:Text">
          <xsd:maxLength value="255"/>
        </xsd:restriction>
      </xsd:simpleType>
    </xsd:element>
    <xsd:element name="Existing_9_UnitCode" ma:index="53" nillable="true" ma:displayName="Existing_9_UnitCode" ma:format="Dropdown" ma:internalName="Existing_9_UnitCode">
      <xsd:simpleType>
        <xsd:restriction base="dms:Text">
          <xsd:maxLength value="255"/>
        </xsd:restriction>
      </xsd:simpleType>
    </xsd:element>
    <xsd:element name="Existing_9_UnitTitle" ma:index="54" nillable="true" ma:displayName="Existing_9_UnitTitle" ma:format="Dropdown" ma:internalName="Existing_9_UnitTitle">
      <xsd:simpleType>
        <xsd:restriction base="dms:Text">
          <xsd:maxLength value="255"/>
        </xsd:restriction>
      </xsd:simpleType>
    </xsd:element>
    <xsd:element name="Existing_9_UnitLevel" ma:index="55" nillable="true" ma:displayName="Existing_9_UnitLevel" ma:format="Dropdown" ma:internalName="Existing_9_UnitLevel">
      <xsd:simpleType>
        <xsd:restriction base="dms:Text">
          <xsd:maxLength value="255"/>
        </xsd:restriction>
      </xsd:simpleType>
    </xsd:element>
    <xsd:element name="Existing_9_UnitCreditValue" ma:index="56" nillable="true" ma:displayName="Existing_9_UnitCreditValue" ma:format="Dropdown" ma:internalName="Existing_9_UnitCreditValue">
      <xsd:simpleType>
        <xsd:restriction base="dms:Text">
          <xsd:maxLength value="255"/>
        </xsd:restriction>
      </xsd:simpleType>
    </xsd:element>
    <xsd:element name="Existing_10_UnitNum" ma:index="57" nillable="true" ma:displayName="Existing_10_UnitNum" ma:format="Dropdown" ma:internalName="Existing_10_UnitNum">
      <xsd:simpleType>
        <xsd:restriction base="dms:Text">
          <xsd:maxLength value="255"/>
        </xsd:restriction>
      </xsd:simpleType>
    </xsd:element>
    <xsd:element name="Existing_10_UnitCode" ma:index="58" nillable="true" ma:displayName="Existing_10_UnitCode" ma:format="Dropdown" ma:internalName="Existing_10_UnitCode">
      <xsd:simpleType>
        <xsd:restriction base="dms:Text">
          <xsd:maxLength value="255"/>
        </xsd:restriction>
      </xsd:simpleType>
    </xsd:element>
    <xsd:element name="Existing_10_UnitTitle" ma:index="59" nillable="true" ma:displayName="Existing_10_UnitTitle" ma:format="Dropdown" ma:internalName="Existing_10_UnitTitle">
      <xsd:simpleType>
        <xsd:restriction base="dms:Text">
          <xsd:maxLength value="255"/>
        </xsd:restriction>
      </xsd:simpleType>
    </xsd:element>
    <xsd:element name="Existing_10_UnitLevel" ma:index="60" nillable="true" ma:displayName="Existing_10_UnitLevel" ma:format="Dropdown" ma:internalName="Existing_10_UnitLevel">
      <xsd:simpleType>
        <xsd:restriction base="dms:Text">
          <xsd:maxLength value="255"/>
        </xsd:restriction>
      </xsd:simpleType>
    </xsd:element>
    <xsd:element name="Existing_10_UnitCreditValue" ma:index="61" nillable="true" ma:displayName="Existing_10_UnitCreditValue" ma:format="Dropdown" ma:internalName="Existing_10_UnitCreditValue">
      <xsd:simpleType>
        <xsd:restriction base="dms:Text">
          <xsd:maxLength value="255"/>
        </xsd:restriction>
      </xsd:simpleType>
    </xsd:element>
    <xsd:element name="Existing_11_UnitNum" ma:index="62" nillable="true" ma:displayName="Existing_11_UnitNum" ma:format="Dropdown" ma:internalName="Existing_11_UnitNum">
      <xsd:simpleType>
        <xsd:restriction base="dms:Text">
          <xsd:maxLength value="255"/>
        </xsd:restriction>
      </xsd:simpleType>
    </xsd:element>
    <xsd:element name="Existing_11_UnitCode" ma:index="63" nillable="true" ma:displayName="Existing_11_UnitCode" ma:format="Dropdown" ma:internalName="Existing_11_UnitCode">
      <xsd:simpleType>
        <xsd:restriction base="dms:Text">
          <xsd:maxLength value="255"/>
        </xsd:restriction>
      </xsd:simpleType>
    </xsd:element>
    <xsd:element name="Existing_11_UnitTitle" ma:index="64" nillable="true" ma:displayName="Existing_11_UnitTitle" ma:format="Dropdown" ma:internalName="Existing_11_UnitTitle">
      <xsd:simpleType>
        <xsd:restriction base="dms:Text">
          <xsd:maxLength value="255"/>
        </xsd:restriction>
      </xsd:simpleType>
    </xsd:element>
    <xsd:element name="Existing_11_UnitLevel" ma:index="65" nillable="true" ma:displayName="Existing_11_UnitLevel" ma:format="Dropdown" ma:internalName="Existing_11_UnitLevel">
      <xsd:simpleType>
        <xsd:restriction base="dms:Text">
          <xsd:maxLength value="255"/>
        </xsd:restriction>
      </xsd:simpleType>
    </xsd:element>
    <xsd:element name="Existing_11_UnitCreditValue" ma:index="66" nillable="true" ma:displayName="Existing_11_UnitCreditValue" ma:format="Dropdown" ma:internalName="Existing_11_UnitCreditValue">
      <xsd:simpleType>
        <xsd:restriction base="dms:Text">
          <xsd:maxLength value="255"/>
        </xsd:restriction>
      </xsd:simpleType>
    </xsd:element>
    <xsd:element name="Existing_12_UnitNum" ma:index="67" nillable="true" ma:displayName="Existing_12_UnitNum" ma:format="Dropdown" ma:internalName="Existing_12_UnitNum">
      <xsd:simpleType>
        <xsd:restriction base="dms:Text">
          <xsd:maxLength value="255"/>
        </xsd:restriction>
      </xsd:simpleType>
    </xsd:element>
    <xsd:element name="Existing_12_UnitCode" ma:index="68" nillable="true" ma:displayName="Existing_12_UnitCode" ma:format="Dropdown" ma:internalName="Existing_12_UnitCode">
      <xsd:simpleType>
        <xsd:restriction base="dms:Text">
          <xsd:maxLength value="255"/>
        </xsd:restriction>
      </xsd:simpleType>
    </xsd:element>
    <xsd:element name="Existing_12_UnitTitle" ma:index="69" nillable="true" ma:displayName="Existing_12_UnitTitle" ma:format="Dropdown" ma:internalName="Existing_12_UnitTitle">
      <xsd:simpleType>
        <xsd:restriction base="dms:Text">
          <xsd:maxLength value="255"/>
        </xsd:restriction>
      </xsd:simpleType>
    </xsd:element>
    <xsd:element name="Existing_12_UnitLevel" ma:index="70" nillable="true" ma:displayName="Existing_12_UnitLevel" ma:format="Dropdown" ma:internalName="Existing_12_UnitLevel">
      <xsd:simpleType>
        <xsd:restriction base="dms:Text">
          <xsd:maxLength value="255"/>
        </xsd:restriction>
      </xsd:simpleType>
    </xsd:element>
    <xsd:element name="Existing_12_UnitCreditValue" ma:index="71" nillable="true" ma:displayName="Existing_12_UnitCreditValue" ma:format="Dropdown" ma:internalName="Existing_12_UnitCreditValue">
      <xsd:simpleType>
        <xsd:restriction base="dms:Text">
          <xsd:maxLength value="255"/>
        </xsd:restriction>
      </xsd:simpleType>
    </xsd:element>
    <xsd:element name="Existing_13_UnitNum" ma:index="72" nillable="true" ma:displayName="Existing_13_UnitNum" ma:format="Dropdown" ma:internalName="Existing_13_UnitNum">
      <xsd:simpleType>
        <xsd:restriction base="dms:Text">
          <xsd:maxLength value="255"/>
        </xsd:restriction>
      </xsd:simpleType>
    </xsd:element>
    <xsd:element name="Existing_13_UnitCode" ma:index="73" nillable="true" ma:displayName="Existing_13_UnitCode" ma:format="Dropdown" ma:internalName="Existing_13_UnitCode">
      <xsd:simpleType>
        <xsd:restriction base="dms:Text">
          <xsd:maxLength value="255"/>
        </xsd:restriction>
      </xsd:simpleType>
    </xsd:element>
    <xsd:element name="Existing_13_UnitTitle" ma:index="74" nillable="true" ma:displayName="Existing_13_UnitTitle" ma:format="Dropdown" ma:internalName="Existing_13_UnitTitle">
      <xsd:simpleType>
        <xsd:restriction base="dms:Text">
          <xsd:maxLength value="255"/>
        </xsd:restriction>
      </xsd:simpleType>
    </xsd:element>
    <xsd:element name="Existing_13_UnitLevel" ma:index="75" nillable="true" ma:displayName="Existing_13_UnitLevel" ma:format="Dropdown" ma:internalName="Existing_13_UnitLevel">
      <xsd:simpleType>
        <xsd:restriction base="dms:Text">
          <xsd:maxLength value="255"/>
        </xsd:restriction>
      </xsd:simpleType>
    </xsd:element>
    <xsd:element name="Existing_13_UnitCreditValue" ma:index="76" nillable="true" ma:displayName="Existing_13_UnitCreditValue" ma:format="Dropdown" ma:internalName="Existing_13_UnitCreditValue">
      <xsd:simpleType>
        <xsd:restriction base="dms:Text">
          <xsd:maxLength value="255"/>
        </xsd:restriction>
      </xsd:simpleType>
    </xsd:element>
    <xsd:element name="Existing_14_UnitNum" ma:index="77" nillable="true" ma:displayName="Existing_14_UnitNum" ma:format="Dropdown" ma:internalName="Existing_14_UnitNum">
      <xsd:simpleType>
        <xsd:restriction base="dms:Text">
          <xsd:maxLength value="255"/>
        </xsd:restriction>
      </xsd:simpleType>
    </xsd:element>
    <xsd:element name="Existing_14_UnitCode" ma:index="78" nillable="true" ma:displayName="Existing_14_UnitCode" ma:format="Dropdown" ma:internalName="Existing_14_UnitCode">
      <xsd:simpleType>
        <xsd:restriction base="dms:Text">
          <xsd:maxLength value="255"/>
        </xsd:restriction>
      </xsd:simpleType>
    </xsd:element>
    <xsd:element name="Existing_14_UnitTitle" ma:index="79" nillable="true" ma:displayName="Existing_14_UnitTitle" ma:format="Dropdown" ma:internalName="Existing_14_UnitTitle">
      <xsd:simpleType>
        <xsd:restriction base="dms:Text">
          <xsd:maxLength value="255"/>
        </xsd:restriction>
      </xsd:simpleType>
    </xsd:element>
    <xsd:element name="Existing_14_UnitLevel" ma:index="80" nillable="true" ma:displayName="Existing_14_UnitLevel" ma:format="Dropdown" ma:internalName="Existing_14_UnitLevel">
      <xsd:simpleType>
        <xsd:restriction base="dms:Text">
          <xsd:maxLength value="255"/>
        </xsd:restriction>
      </xsd:simpleType>
    </xsd:element>
    <xsd:element name="Existing_14_UnitCreditValue" ma:index="81" nillable="true" ma:displayName="Existing_14_UnitCreditValue" ma:format="Dropdown" ma:internalName="Existing_14_UnitCreditValue">
      <xsd:simpleType>
        <xsd:restriction base="dms:Text">
          <xsd:maxLength value="255"/>
        </xsd:restriction>
      </xsd:simpleType>
    </xsd:element>
    <xsd:element name="Existing_15_UnitNum" ma:index="82" nillable="true" ma:displayName="Existing_15_UnitNum" ma:format="Dropdown" ma:internalName="Existing_15_UnitNum">
      <xsd:simpleType>
        <xsd:restriction base="dms:Text">
          <xsd:maxLength value="255"/>
        </xsd:restriction>
      </xsd:simpleType>
    </xsd:element>
    <xsd:element name="Existing_15_UnitCode" ma:index="83" nillable="true" ma:displayName="Existing_15_UnitCode" ma:format="Dropdown" ma:internalName="Existing_15_UnitCode">
      <xsd:simpleType>
        <xsd:restriction base="dms:Text">
          <xsd:maxLength value="255"/>
        </xsd:restriction>
      </xsd:simpleType>
    </xsd:element>
    <xsd:element name="Existing_15_UnitTitle" ma:index="84" nillable="true" ma:displayName="Existing_15_UnitTitle" ma:format="Dropdown" ma:internalName="Existing_15_UnitTitle">
      <xsd:simpleType>
        <xsd:restriction base="dms:Text">
          <xsd:maxLength value="255"/>
        </xsd:restriction>
      </xsd:simpleType>
    </xsd:element>
    <xsd:element name="Existing_15_UnitLevel" ma:index="85" nillable="true" ma:displayName="Existing_15_UnitLevel" ma:format="Dropdown" ma:internalName="Existing_15_UnitLevel">
      <xsd:simpleType>
        <xsd:restriction base="dms:Text">
          <xsd:maxLength value="255"/>
        </xsd:restriction>
      </xsd:simpleType>
    </xsd:element>
    <xsd:element name="Existing_15_UnitCreditValue" ma:index="86" nillable="true" ma:displayName="Existing_15_UnitCreditValue" ma:format="Dropdown" ma:internalName="Existing_15_UnitCreditValue">
      <xsd:simpleType>
        <xsd:restriction base="dms:Text">
          <xsd:maxLength value="255"/>
        </xsd:restriction>
      </xsd:simpleType>
    </xsd:element>
    <xsd:element name="Existing_16_UnitNum" ma:index="87" nillable="true" ma:displayName="Existing_16_UnitNum" ma:format="Dropdown" ma:internalName="Existing_16_UnitNum">
      <xsd:simpleType>
        <xsd:restriction base="dms:Text">
          <xsd:maxLength value="255"/>
        </xsd:restriction>
      </xsd:simpleType>
    </xsd:element>
    <xsd:element name="Existing_16_UnitCode" ma:index="88" nillable="true" ma:displayName="Existing_16_UnitCode" ma:format="Dropdown" ma:internalName="Existing_16_UnitCode">
      <xsd:simpleType>
        <xsd:restriction base="dms:Text">
          <xsd:maxLength value="255"/>
        </xsd:restriction>
      </xsd:simpleType>
    </xsd:element>
    <xsd:element name="Existing_16_UnitTitle" ma:index="89" nillable="true" ma:displayName="Existing_16_UnitTitle" ma:format="Dropdown" ma:internalName="Existing_16_UnitTitle">
      <xsd:simpleType>
        <xsd:restriction base="dms:Text">
          <xsd:maxLength value="255"/>
        </xsd:restriction>
      </xsd:simpleType>
    </xsd:element>
    <xsd:element name="Existing_16_UnitLevel" ma:index="90" nillable="true" ma:displayName="Existing_16_UnitLevel" ma:format="Dropdown" ma:internalName="Existing_16_UnitLevel">
      <xsd:simpleType>
        <xsd:restriction base="dms:Text">
          <xsd:maxLength value="255"/>
        </xsd:restriction>
      </xsd:simpleType>
    </xsd:element>
    <xsd:element name="Existing_16_UnitCreditValue" ma:index="91" nillable="true" ma:displayName="Existing_16_UnitCreditValue" ma:format="Dropdown" ma:internalName="Existing_16_UnitCreditValue">
      <xsd:simpleType>
        <xsd:restriction base="dms:Text">
          <xsd:maxLength value="255"/>
        </xsd:restriction>
      </xsd:simpleType>
    </xsd:element>
    <xsd:element name="Existing_17_UnitNum" ma:index="92" nillable="true" ma:displayName="Existing_17_UnitNum" ma:format="Dropdown" ma:internalName="Existing_17_UnitNum">
      <xsd:simpleType>
        <xsd:restriction base="dms:Text">
          <xsd:maxLength value="255"/>
        </xsd:restriction>
      </xsd:simpleType>
    </xsd:element>
    <xsd:element name="Existing_17_UnitCode" ma:index="93" nillable="true" ma:displayName="Existing_17_UnitCode" ma:format="Dropdown" ma:internalName="Existing_17_UnitCode">
      <xsd:simpleType>
        <xsd:restriction base="dms:Text">
          <xsd:maxLength value="255"/>
        </xsd:restriction>
      </xsd:simpleType>
    </xsd:element>
    <xsd:element name="Existing_17_UnitTitle" ma:index="94" nillable="true" ma:displayName="Existing_17_UnitTitle" ma:format="Dropdown" ma:internalName="Existing_17_UnitTitle">
      <xsd:simpleType>
        <xsd:restriction base="dms:Text">
          <xsd:maxLength value="255"/>
        </xsd:restriction>
      </xsd:simpleType>
    </xsd:element>
    <xsd:element name="Existing_17_UnitLevel" ma:index="95" nillable="true" ma:displayName="Existing_17_UnitLevel" ma:format="Dropdown" ma:internalName="Existing_17_UnitLevel">
      <xsd:simpleType>
        <xsd:restriction base="dms:Text">
          <xsd:maxLength value="255"/>
        </xsd:restriction>
      </xsd:simpleType>
    </xsd:element>
    <xsd:element name="Existing_17_UnitCreditValue" ma:index="96" nillable="true" ma:displayName="Existing_17_UnitCreditValue" ma:format="Dropdown" ma:internalName="Existing_17_UnitCreditValue">
      <xsd:simpleType>
        <xsd:restriction base="dms:Text">
          <xsd:maxLength value="255"/>
        </xsd:restriction>
      </xsd:simpleType>
    </xsd:element>
    <xsd:element name="Existing_18_UnitNum" ma:index="97" nillable="true" ma:displayName="Existing_18_UnitNum" ma:format="Dropdown" ma:internalName="Existing_18_UnitNum">
      <xsd:simpleType>
        <xsd:restriction base="dms:Text">
          <xsd:maxLength value="255"/>
        </xsd:restriction>
      </xsd:simpleType>
    </xsd:element>
    <xsd:element name="Existing_18_UnitCode" ma:index="98" nillable="true" ma:displayName="Existing_18_UnitCode" ma:format="Dropdown" ma:internalName="Existing_18_UnitCode">
      <xsd:simpleType>
        <xsd:restriction base="dms:Text">
          <xsd:maxLength value="255"/>
        </xsd:restriction>
      </xsd:simpleType>
    </xsd:element>
    <xsd:element name="Existing_18_UnitTitle" ma:index="99" nillable="true" ma:displayName="Existing_18_UnitTitle" ma:format="Dropdown" ma:internalName="Existing_18_UnitTitle">
      <xsd:simpleType>
        <xsd:restriction base="dms:Text">
          <xsd:maxLength value="255"/>
        </xsd:restriction>
      </xsd:simpleType>
    </xsd:element>
    <xsd:element name="Existing_18_UnitLevel" ma:index="100" nillable="true" ma:displayName="Existing_18_UnitLevel" ma:format="Dropdown" ma:internalName="Existing_18_UnitLevel">
      <xsd:simpleType>
        <xsd:restriction base="dms:Text">
          <xsd:maxLength value="255"/>
        </xsd:restriction>
      </xsd:simpleType>
    </xsd:element>
    <xsd:element name="Existing_18_UnitCreditValue" ma:index="101" nillable="true" ma:displayName="Existing_18_UnitCreditValue" ma:format="Dropdown" ma:internalName="Existing_18_UnitCreditValue">
      <xsd:simpleType>
        <xsd:restriction base="dms:Text">
          <xsd:maxLength value="255"/>
        </xsd:restriction>
      </xsd:simpleType>
    </xsd:element>
    <xsd:element name="Existing_19_UnitNum" ma:index="102" nillable="true" ma:displayName="Existing_19_UnitNum" ma:format="Dropdown" ma:internalName="Existing_19_UnitNum">
      <xsd:simpleType>
        <xsd:restriction base="dms:Text">
          <xsd:maxLength value="255"/>
        </xsd:restriction>
      </xsd:simpleType>
    </xsd:element>
    <xsd:element name="Existing_19_UnitCode" ma:index="103" nillable="true" ma:displayName="Existing_19_UnitCode" ma:format="Dropdown" ma:internalName="Existing_19_UnitCode">
      <xsd:simpleType>
        <xsd:restriction base="dms:Text">
          <xsd:maxLength value="255"/>
        </xsd:restriction>
      </xsd:simpleType>
    </xsd:element>
    <xsd:element name="Existing_19_UnitTitle" ma:index="104" nillable="true" ma:displayName="Existing_19_UnitTitle" ma:format="Dropdown" ma:internalName="Existing_19_UnitTitle">
      <xsd:simpleType>
        <xsd:restriction base="dms:Text">
          <xsd:maxLength value="255"/>
        </xsd:restriction>
      </xsd:simpleType>
    </xsd:element>
    <xsd:element name="Existing_19_UnitLevel" ma:index="105" nillable="true" ma:displayName="Existing_19_UnitLevel" ma:format="Dropdown" ma:internalName="Existing_19_UnitLevel">
      <xsd:simpleType>
        <xsd:restriction base="dms:Text">
          <xsd:maxLength value="255"/>
        </xsd:restriction>
      </xsd:simpleType>
    </xsd:element>
    <xsd:element name="Existing_19_UnitCreditValue" ma:index="106" nillable="true" ma:displayName="Existing_19_UnitCreditValue" ma:format="Dropdown" ma:internalName="Existing_19_UnitCreditValue">
      <xsd:simpleType>
        <xsd:restriction base="dms:Text">
          <xsd:maxLength value="255"/>
        </xsd:restriction>
      </xsd:simpleType>
    </xsd:element>
    <xsd:element name="Existing_20_UnitNum" ma:index="107" nillable="true" ma:displayName="Existing_20_UnitNum" ma:format="Dropdown" ma:internalName="Existing_20_UnitNum">
      <xsd:simpleType>
        <xsd:restriction base="dms:Text">
          <xsd:maxLength value="255"/>
        </xsd:restriction>
      </xsd:simpleType>
    </xsd:element>
    <xsd:element name="Existing_20_UnitCode" ma:index="108" nillable="true" ma:displayName="Existing_20_UnitCode" ma:format="Dropdown" ma:internalName="Existing_20_UnitCode">
      <xsd:simpleType>
        <xsd:restriction base="dms:Text">
          <xsd:maxLength value="255"/>
        </xsd:restriction>
      </xsd:simpleType>
    </xsd:element>
    <xsd:element name="Existing_20_UnitTitle" ma:index="109" nillable="true" ma:displayName="Existing_20_UnitTitle" ma:format="Dropdown" ma:internalName="Existing_20_UnitTitle">
      <xsd:simpleType>
        <xsd:restriction base="dms:Text">
          <xsd:maxLength value="255"/>
        </xsd:restriction>
      </xsd:simpleType>
    </xsd:element>
    <xsd:element name="Existing_20_UnitLevel" ma:index="110" nillable="true" ma:displayName="Existing_20_UnitLevel" ma:format="Dropdown" ma:internalName="Existing_20_UnitLevel">
      <xsd:simpleType>
        <xsd:restriction base="dms:Text">
          <xsd:maxLength value="255"/>
        </xsd:restriction>
      </xsd:simpleType>
    </xsd:element>
    <xsd:element name="Existing_20_UnitCreditValue" ma:index="111" nillable="true" ma:displayName="Existing_20_UnitCreditValue" ma:format="Dropdown" ma:internalName="Existing_20_UnitCreditValue">
      <xsd:simpleType>
        <xsd:restriction base="dms:Text">
          <xsd:maxLength value="255"/>
        </xsd:restriction>
      </xsd:simpleType>
    </xsd:element>
    <xsd:element name="Rationale_1" ma:index="112" nillable="true" ma:displayName="Rationale_1" ma:format="Dropdown" ma:internalName="Rationale_1">
      <xsd:simpleType>
        <xsd:restriction base="dms:Note">
          <xsd:maxLength value="255"/>
        </xsd:restriction>
      </xsd:simpleType>
    </xsd:element>
    <xsd:element name="Rationale_2" ma:index="113" nillable="true" ma:displayName="Rationale_2" ma:format="Dropdown" ma:internalName="Rationale_2">
      <xsd:simpleType>
        <xsd:restriction base="dms:Note">
          <xsd:maxLength value="255"/>
        </xsd:restriction>
      </xsd:simpleType>
    </xsd:element>
    <xsd:element name="Rationale_3" ma:index="114" nillable="true" ma:displayName="Rationale_3" ma:format="Dropdown" ma:internalName="Rationale_3">
      <xsd:simpleType>
        <xsd:restriction base="dms:Note">
          <xsd:maxLength value="255"/>
        </xsd:restriction>
      </xsd:simpleType>
    </xsd:element>
    <xsd:element name="HOC_Firstname" ma:index="115" nillable="true" ma:displayName="HOC_Firstname" ma:format="Dropdown" ma:internalName="HOC_Firstname">
      <xsd:simpleType>
        <xsd:restriction base="dms:Text">
          <xsd:maxLength value="255"/>
        </xsd:restriction>
      </xsd:simpleType>
    </xsd:element>
    <xsd:element name="HOC_Lastname" ma:index="116" nillable="true" ma:displayName="HOC_Lastname" ma:format="Dropdown" ma:internalName="HOC_Lastname">
      <xsd:simpleType>
        <xsd:restriction base="dms:Text">
          <xsd:maxLength value="255"/>
        </xsd:restriction>
      </xsd:simpleType>
    </xsd:element>
    <xsd:element name="HOC_Position" ma:index="117" nillable="true" ma:displayName="HOC_Position" ma:format="Dropdown" ma:internalName="HOC_Position">
      <xsd:simpleType>
        <xsd:restriction base="dms:Text">
          <xsd:maxLength value="255"/>
        </xsd:restriction>
      </xsd:simpleType>
    </xsd:element>
    <xsd:element name="HOC_Email" ma:index="118" nillable="true" ma:displayName="HOC_Email" ma:format="Dropdown" ma:internalName="HOC_Email">
      <xsd:simpleType>
        <xsd:restriction base="dms:Text">
          <xsd:maxLength value="255"/>
        </xsd:restriction>
      </xsd:simpleType>
    </xsd:element>
    <xsd:element name="HOC_Terms" ma:index="119" nillable="true" ma:displayName="HOC_Terms" ma:format="Dropdown" ma:internalName="HOC_Terms">
      <xsd:simpleType>
        <xsd:restriction base="dms:Text">
          <xsd:maxLength value="255"/>
        </xsd:restriction>
      </xsd:simpleType>
    </xsd:element>
    <xsd:element name="LateRequest" ma:index="120" nillable="true" ma:displayName="LateRequest" ma:format="Dropdown" ma:internalName="LateRequest">
      <xsd:simpleType>
        <xsd:restriction base="dms:Text">
          <xsd:maxLength value="255"/>
        </xsd:restriction>
      </xsd:simpleType>
    </xsd:element>
    <xsd:element name="RequestStatus" ma:index="121" nillable="true" ma:displayName="RequestStatus" ma:format="Dropdown" ma:internalName="RequestStatus">
      <xsd:simpleType>
        <xsd:restriction base="dms:Text">
          <xsd:maxLength value="255"/>
        </xsd:restriction>
      </xsd:simpleType>
    </xsd:element>
    <xsd:element name="Month" ma:index="122" nillable="true" ma:displayName="Month" ma:format="Dropdown" ma:internalName="Month">
      <xsd:simpleType>
        <xsd:restriction base="dms:Text">
          <xsd:maxLength value="255"/>
        </xsd:restriction>
      </xsd:simpleType>
    </xsd:element>
    <xsd:element name="Day" ma:index="123" nillable="true" ma:displayName="Day" ma:format="Dropdown" ma:internalName="Day">
      <xsd:simpleType>
        <xsd:restriction base="dms:Text">
          <xsd:maxLength value="255"/>
        </xsd:restriction>
      </xsd:simpleType>
    </xsd:element>
    <xsd:element name="Year" ma:index="124" nillable="true" ma:displayName="Year" ma:format="Dropdown" ma:internalName="Year">
      <xsd:simpleType>
        <xsd:restriction base="dms:Text">
          <xsd:maxLength value="255"/>
        </xsd:restriction>
      </xsd:simpleType>
    </xsd:element>
    <xsd:element name="File" ma:index="125" nillable="true" ma:displayName="File" ma:format="Dropdown" ma:internalName="File">
      <xsd:simpleType>
        <xsd:restriction base="dms:Text">
          <xsd:maxLength value="255"/>
        </xsd:restriction>
      </xsd:simpleType>
    </xsd:element>
    <xsd:element name="MediaServiceMetadata" ma:index="126" nillable="true" ma:displayName="MediaServiceMetadata" ma:hidden="true" ma:internalName="MediaServiceMetadata" ma:readOnly="true">
      <xsd:simpleType>
        <xsd:restriction base="dms:Note"/>
      </xsd:simpleType>
    </xsd:element>
    <xsd:element name="MediaServiceFastMetadata" ma:index="127" nillable="true" ma:displayName="MediaServiceFastMetadata" ma:hidden="true" ma:internalName="MediaServiceFastMetadata" ma:readOnly="true">
      <xsd:simpleType>
        <xsd:restriction base="dms:Note"/>
      </xsd:simpleType>
    </xsd:element>
    <xsd:element name="entryID" ma:index="128" nillable="true" ma:displayName="entryID" ma:format="Dropdown" ma:internalName="entryID">
      <xsd:simpleType>
        <xsd:restriction base="dms:Text">
          <xsd:maxLength value="255"/>
        </xsd:restriction>
      </xsd:simpleType>
    </xsd:element>
    <xsd:element name="City" ma:index="129" nillable="true" ma:displayName="City" ma:format="Dropdown" ma:internalName="City">
      <xsd:simpleType>
        <xsd:restriction base="dms:Text">
          <xsd:maxLength value="255"/>
        </xsd:restriction>
      </xsd:simpleType>
    </xsd:element>
    <xsd:element name="County" ma:index="130" nillable="true" ma:displayName="County" ma:format="Dropdown" ma:internalName="County">
      <xsd:simpleType>
        <xsd:restriction base="dms:Text">
          <xsd:maxLength value="255"/>
        </xsd:restriction>
      </xsd:simpleType>
    </xsd:element>
    <xsd:element name="PostalCode" ma:index="131" nillable="true" ma:displayName="Postal Code" ma:format="Dropdown" ma:internalName="PostalCode">
      <xsd:simpleType>
        <xsd:restriction base="dms:Text">
          <xsd:maxLength value="255"/>
        </xsd:restriction>
      </xsd:simpleType>
    </xsd:element>
    <xsd:element name="MediaServiceAutoKeyPoints" ma:index="132" nillable="true" ma:displayName="MediaServiceAutoKeyPoints" ma:hidden="true" ma:internalName="MediaServiceAutoKeyPoints" ma:readOnly="true">
      <xsd:simpleType>
        <xsd:restriction base="dms:Note"/>
      </xsd:simpleType>
    </xsd:element>
    <xsd:element name="MediaServiceKeyPoints" ma:index="133" nillable="true" ma:displayName="KeyPoints" ma:internalName="MediaServiceKeyPoints" ma:readOnly="true">
      <xsd:simpleType>
        <xsd:restriction base="dms:Note">
          <xsd:maxLength value="255"/>
        </xsd:restriction>
      </xsd:simpleType>
    </xsd:element>
    <xsd:element name="MediaServiceAutoTags" ma:index="134" nillable="true" ma:displayName="Tags" ma:internalName="MediaServiceAutoTags" ma:readOnly="true">
      <xsd:simpleType>
        <xsd:restriction base="dms:Text"/>
      </xsd:simpleType>
    </xsd:element>
    <xsd:element name="MediaServiceOCR" ma:index="135" nillable="true" ma:displayName="Extracted Text" ma:internalName="MediaServiceOCR" ma:readOnly="true">
      <xsd:simpleType>
        <xsd:restriction base="dms:Note">
          <xsd:maxLength value="255"/>
        </xsd:restriction>
      </xsd:simpleType>
    </xsd:element>
    <xsd:element name="MediaServiceGenerationTime" ma:index="136" nillable="true" ma:displayName="MediaServiceGenerationTime" ma:hidden="true" ma:internalName="MediaServiceGenerationTime" ma:readOnly="true">
      <xsd:simpleType>
        <xsd:restriction base="dms:Text"/>
      </xsd:simpleType>
    </xsd:element>
    <xsd:element name="MediaServiceEventHashCode" ma:index="137" nillable="true" ma:displayName="MediaServiceEventHashCode" ma:hidden="true" ma:internalName="MediaServiceEventHashCode" ma:readOnly="true">
      <xsd:simpleType>
        <xsd:restriction base="dms:Text"/>
      </xsd:simpleType>
    </xsd:element>
    <xsd:element name="MediaServiceDateTaken" ma:index="138" nillable="true" ma:displayName="MediaServiceDateTaken" ma:hidden="true" ma:internalName="MediaServiceDateTaken" ma:readOnly="true">
      <xsd:simpleType>
        <xsd:restriction base="dms:Text"/>
      </xsd:simpleType>
    </xsd:element>
    <xsd:element name="MediaServiceLocation" ma:index="141" nillable="true" ma:displayName="Location" ma:internalName="MediaServiceLocation" ma:readOnly="true">
      <xsd:simpleType>
        <xsd:restriction base="dms:Text"/>
      </xsd:simpleType>
    </xsd:element>
    <xsd:element name="centre_name0" ma:index="142" nillable="true" ma:displayName="centre_name" ma:format="Dropdown" ma:internalName="centre_name0">
      <xsd:simpleType>
        <xsd:restriction base="dms:Text">
          <xsd:maxLength value="255"/>
        </xsd:restriction>
      </xsd:simpleType>
    </xsd:element>
    <xsd:element name="centre_number0" ma:index="143" nillable="true" ma:displayName="centre_number" ma:format="Dropdown" ma:internalName="centre_number0">
      <xsd:simpleType>
        <xsd:restriction base="dms:Text">
          <xsd:maxLength value="255"/>
        </xsd:restriction>
      </xsd:simpleType>
    </xsd:element>
    <xsd:element name="centre_address" ma:index="144" nillable="true" ma:displayName="centre_address" ma:format="Dropdown" ma:internalName="centre_address">
      <xsd:simpleType>
        <xsd:restriction base="dms:Note">
          <xsd:maxLength value="255"/>
        </xsd:restriction>
      </xsd:simpleType>
    </xsd:element>
    <xsd:element name="country" ma:index="145" nillable="true" ma:displayName="country" ma:format="Dropdown" ma:internalName="country">
      <xsd:simpleType>
        <xsd:restriction base="dms:Text">
          <xsd:maxLength value="255"/>
        </xsd:restriction>
      </xsd:simpleType>
    </xsd:element>
    <xsd:element name="contact_firstname0" ma:index="146" nillable="true" ma:displayName="contact_firstname" ma:format="Dropdown" ma:internalName="contact_firstname0">
      <xsd:simpleType>
        <xsd:restriction base="dms:Text">
          <xsd:maxLength value="255"/>
        </xsd:restriction>
      </xsd:simpleType>
    </xsd:element>
    <xsd:element name="contact_lastname0" ma:index="147" nillable="true" ma:displayName="contact_lastname" ma:format="Dropdown" ma:internalName="contact_lastname0">
      <xsd:simpleType>
        <xsd:restriction base="dms:Text">
          <xsd:maxLength value="255"/>
        </xsd:restriction>
      </xsd:simpleType>
    </xsd:element>
    <xsd:element name="contact_email0" ma:index="148" nillable="true" ma:displayName="contact_email" ma:format="Dropdown" ma:internalName="contact_email0">
      <xsd:simpleType>
        <xsd:restriction base="dms:Text">
          <xsd:maxLength value="255"/>
        </xsd:restriction>
      </xsd:simpleType>
    </xsd:element>
    <xsd:element name="contact_phone0" ma:index="149" nillable="true" ma:displayName="contact_phone" ma:format="Dropdown" ma:internalName="contact_phone0">
      <xsd:simpleType>
        <xsd:restriction base="dms:Text">
          <xsd:maxLength value="255"/>
        </xsd:restriction>
      </xsd:simpleType>
    </xsd:element>
    <xsd:element name="hoc_firstname0" ma:index="150" nillable="true" ma:displayName="hoc_firstname" ma:format="Dropdown" ma:internalName="hoc_firstname0">
      <xsd:simpleType>
        <xsd:restriction base="dms:Text">
          <xsd:maxLength value="255"/>
        </xsd:restriction>
      </xsd:simpleType>
    </xsd:element>
    <xsd:element name="hoc_lastname0" ma:index="151" nillable="true" ma:displayName="hoc_lastname" ma:format="Dropdown" ma:internalName="hoc_lastname0">
      <xsd:simpleType>
        <xsd:restriction base="dms:Text">
          <xsd:maxLength value="255"/>
        </xsd:restriction>
      </xsd:simpleType>
    </xsd:element>
    <xsd:element name="hoc_email0" ma:index="152" nillable="true" ma:displayName="hoc_email" ma:format="Dropdown" ma:internalName="hoc_email0">
      <xsd:simpleType>
        <xsd:restriction base="dms:Text">
          <xsd:maxLength value="255"/>
        </xsd:restriction>
      </xsd:simpleType>
    </xsd:element>
    <xsd:element name="terms_accepted" ma:index="153" nillable="true" ma:displayName="terms_accepted" ma:format="Dropdown" ma:internalName="terms_accepted">
      <xsd:simpleType>
        <xsd:restriction base="dms:Text">
          <xsd:maxLength value="255"/>
        </xsd:restriction>
      </xsd:simpleType>
    </xsd:element>
    <xsd:element name="current_qual" ma:index="154" nillable="true" ma:displayName="current_qual" ma:format="Dropdown" ma:internalName="current_qual">
      <xsd:simpleType>
        <xsd:restriction base="dms:Text">
          <xsd:maxLength value="255"/>
        </xsd:restriction>
      </xsd:simpleType>
    </xsd:element>
    <xsd:element name="current_qualcode" ma:index="155" nillable="true" ma:displayName="current_qualcode" ma:format="Dropdown" ma:internalName="current_qualcode">
      <xsd:simpleType>
        <xsd:restriction base="dms:Text">
          <xsd:maxLength value="255"/>
        </xsd:restriction>
      </xsd:simpleType>
    </xsd:element>
    <xsd:element name="current_progcode" ma:index="156" nillable="true" ma:displayName="current_progcode" ma:format="Dropdown" ma:internalName="current_progcode">
      <xsd:simpleType>
        <xsd:restriction base="dms:Text">
          <xsd:maxLength value="255"/>
        </xsd:restriction>
      </xsd:simpleType>
    </xsd:element>
    <xsd:element name="unit_title_1" ma:index="157" nillable="true" ma:displayName="unit_title_1" ma:format="Dropdown" ma:internalName="unit_title_1">
      <xsd:simpleType>
        <xsd:restriction base="dms:Text">
          <xsd:maxLength value="255"/>
        </xsd:restriction>
      </xsd:simpleType>
    </xsd:element>
    <xsd:element name="unit_code_1" ma:index="158" nillable="true" ma:displayName="unit_code_1" ma:format="Dropdown" ma:internalName="unit_code_1">
      <xsd:simpleType>
        <xsd:restriction base="dms:Text">
          <xsd:maxLength value="255"/>
        </xsd:restriction>
      </xsd:simpleType>
    </xsd:element>
    <xsd:element name="unit_level_1" ma:index="159" nillable="true" ma:displayName="unit_level_1" ma:format="Dropdown" ma:internalName="unit_level_1">
      <xsd:simpleType>
        <xsd:restriction base="dms:Text">
          <xsd:maxLength value="255"/>
        </xsd:restriction>
      </xsd:simpleType>
    </xsd:element>
    <xsd:element name="unit_title_2" ma:index="160" nillable="true" ma:displayName="unit_title_2" ma:format="Dropdown" ma:internalName="unit_title_2">
      <xsd:simpleType>
        <xsd:restriction base="dms:Text">
          <xsd:maxLength value="255"/>
        </xsd:restriction>
      </xsd:simpleType>
    </xsd:element>
    <xsd:element name="unit_code_2" ma:index="161" nillable="true" ma:displayName="unit_code_2" ma:format="Dropdown" ma:internalName="unit_code_2">
      <xsd:simpleType>
        <xsd:restriction base="dms:Text">
          <xsd:maxLength value="255"/>
        </xsd:restriction>
      </xsd:simpleType>
    </xsd:element>
    <xsd:element name="unit_level_2" ma:index="162" nillable="true" ma:displayName="unit_level_2" ma:format="Dropdown" ma:internalName="unit_level_2">
      <xsd:simpleType>
        <xsd:restriction base="dms:Text">
          <xsd:maxLength value="255"/>
        </xsd:restriction>
      </xsd:simpleType>
    </xsd:element>
    <xsd:element name="unit_title_3" ma:index="163" nillable="true" ma:displayName="unit_title_3" ma:format="Dropdown" ma:internalName="unit_title_3">
      <xsd:simpleType>
        <xsd:restriction base="dms:Text">
          <xsd:maxLength value="255"/>
        </xsd:restriction>
      </xsd:simpleType>
    </xsd:element>
    <xsd:element name="unit_code_3" ma:index="164" nillable="true" ma:displayName="unit_code_3" ma:format="Dropdown" ma:internalName="unit_code_3">
      <xsd:simpleType>
        <xsd:restriction base="dms:Text">
          <xsd:maxLength value="255"/>
        </xsd:restriction>
      </xsd:simpleType>
    </xsd:element>
    <xsd:element name="unit_level_3" ma:index="165" nillable="true" ma:displayName="unit_level_3" ma:format="Dropdown" ma:internalName="unit_level_3">
      <xsd:simpleType>
        <xsd:restriction base="dms:Text">
          <xsd:maxLength value="255"/>
        </xsd:restriction>
      </xsd:simpleType>
    </xsd:element>
    <xsd:element name="unit_title_4" ma:index="166" nillable="true" ma:displayName="unit_title_4" ma:format="Dropdown" ma:internalName="unit_title_4">
      <xsd:simpleType>
        <xsd:restriction base="dms:Text">
          <xsd:maxLength value="255"/>
        </xsd:restriction>
      </xsd:simpleType>
    </xsd:element>
    <xsd:element name="unit_code_4" ma:index="167" nillable="true" ma:displayName="unit_code_4" ma:format="Dropdown" ma:internalName="unit_code_4">
      <xsd:simpleType>
        <xsd:restriction base="dms:Text">
          <xsd:maxLength value="255"/>
        </xsd:restriction>
      </xsd:simpleType>
    </xsd:element>
    <xsd:element name="unit_level_4" ma:index="168" nillable="true" ma:displayName="unit_level_4" ma:format="Dropdown" ma:internalName="unit_level_4">
      <xsd:simpleType>
        <xsd:restriction base="dms:Text">
          <xsd:maxLength value="255"/>
        </xsd:restriction>
      </xsd:simpleType>
    </xsd:element>
    <xsd:element name="unit_title_5" ma:index="169" nillable="true" ma:displayName="unit_title_5" ma:format="Dropdown" ma:internalName="unit_title_5">
      <xsd:simpleType>
        <xsd:restriction base="dms:Text">
          <xsd:maxLength value="255"/>
        </xsd:restriction>
      </xsd:simpleType>
    </xsd:element>
    <xsd:element name="unit_code_5" ma:index="170" nillable="true" ma:displayName="unit_code_5" ma:format="Dropdown" ma:internalName="unit_code_5">
      <xsd:simpleType>
        <xsd:restriction base="dms:Text">
          <xsd:maxLength value="255"/>
        </xsd:restriction>
      </xsd:simpleType>
    </xsd:element>
    <xsd:element name="unit_level_5" ma:index="171" nillable="true" ma:displayName="unit_level_5" ma:format="Dropdown" ma:internalName="unit_level_5">
      <xsd:simpleType>
        <xsd:restriction base="dms:Text">
          <xsd:maxLength value="255"/>
        </xsd:restriction>
      </xsd:simpleType>
    </xsd:element>
    <xsd:element name="unit_title_6" ma:index="172" nillable="true" ma:displayName="unit_title_6" ma:format="Dropdown" ma:internalName="unit_title_6">
      <xsd:simpleType>
        <xsd:restriction base="dms:Text">
          <xsd:maxLength value="255"/>
        </xsd:restriction>
      </xsd:simpleType>
    </xsd:element>
    <xsd:element name="unit_code_6" ma:index="173" nillable="true" ma:displayName="unit_code_6" ma:format="Dropdown" ma:internalName="unit_code_6">
      <xsd:simpleType>
        <xsd:restriction base="dms:Text">
          <xsd:maxLength value="255"/>
        </xsd:restriction>
      </xsd:simpleType>
    </xsd:element>
    <xsd:element name="unit_level_6" ma:index="174" nillable="true" ma:displayName="unit_level_6" ma:format="Dropdown" ma:internalName="unit_level_6">
      <xsd:simpleType>
        <xsd:restriction base="dms:Text">
          <xsd:maxLength value="255"/>
        </xsd:restriction>
      </xsd:simpleType>
    </xsd:element>
    <xsd:element name="unit_title_7" ma:index="175" nillable="true" ma:displayName="unit_title_7" ma:format="Dropdown" ma:internalName="unit_title_7">
      <xsd:simpleType>
        <xsd:restriction base="dms:Text">
          <xsd:maxLength value="255"/>
        </xsd:restriction>
      </xsd:simpleType>
    </xsd:element>
    <xsd:element name="unit_code_7" ma:index="176" nillable="true" ma:displayName="unit_code_7" ma:format="Dropdown" ma:internalName="unit_code_7">
      <xsd:simpleType>
        <xsd:restriction base="dms:Text">
          <xsd:maxLength value="255"/>
        </xsd:restriction>
      </xsd:simpleType>
    </xsd:element>
    <xsd:element name="unit_level_7" ma:index="177" nillable="true" ma:displayName="unit_level_7" ma:format="Dropdown" ma:internalName="unit_level_7">
      <xsd:simpleType>
        <xsd:restriction base="dms:Text">
          <xsd:maxLength value="255"/>
        </xsd:restriction>
      </xsd:simpleType>
    </xsd:element>
    <xsd:element name="unit_title_8" ma:index="178" nillable="true" ma:displayName="unit_title_8" ma:format="Dropdown" ma:internalName="unit_title_8">
      <xsd:simpleType>
        <xsd:restriction base="dms:Text">
          <xsd:maxLength value="255"/>
        </xsd:restriction>
      </xsd:simpleType>
    </xsd:element>
    <xsd:element name="unit_code_8" ma:index="179" nillable="true" ma:displayName="unit_code_8" ma:format="Dropdown" ma:internalName="unit_code_8">
      <xsd:simpleType>
        <xsd:restriction base="dms:Text">
          <xsd:maxLength value="255"/>
        </xsd:restriction>
      </xsd:simpleType>
    </xsd:element>
    <xsd:element name="unit_level_8" ma:index="180" nillable="true" ma:displayName="unit_level_8" ma:format="Dropdown" ma:internalName="unit_level_8">
      <xsd:simpleType>
        <xsd:restriction base="dms:Text">
          <xsd:maxLength value="255"/>
        </xsd:restriction>
      </xsd:simpleType>
    </xsd:element>
    <xsd:element name="unit_title_9" ma:index="181" nillable="true" ma:displayName="unit_title_9" ma:format="Dropdown" ma:internalName="unit_title_9">
      <xsd:simpleType>
        <xsd:restriction base="dms:Text">
          <xsd:maxLength value="255"/>
        </xsd:restriction>
      </xsd:simpleType>
    </xsd:element>
    <xsd:element name="unit_code_9" ma:index="182" nillable="true" ma:displayName="unit_code_9" ma:format="Dropdown" ma:internalName="unit_code_9">
      <xsd:simpleType>
        <xsd:restriction base="dms:Text">
          <xsd:maxLength value="255"/>
        </xsd:restriction>
      </xsd:simpleType>
    </xsd:element>
    <xsd:element name="unit_level_9" ma:index="183" nillable="true" ma:displayName="unit_level_9" ma:format="Dropdown" ma:internalName="unit_level_9">
      <xsd:simpleType>
        <xsd:restriction base="dms:Text">
          <xsd:maxLength value="255"/>
        </xsd:restriction>
      </xsd:simpleType>
    </xsd:element>
    <xsd:element name="unit_title_10" ma:index="184" nillable="true" ma:displayName="unit_title_10" ma:format="Dropdown" ma:internalName="unit_title_10">
      <xsd:simpleType>
        <xsd:restriction base="dms:Text">
          <xsd:maxLength value="255"/>
        </xsd:restriction>
      </xsd:simpleType>
    </xsd:element>
    <xsd:element name="unit_code_10" ma:index="185" nillable="true" ma:displayName="unit_code_10" ma:format="Dropdown" ma:internalName="unit_code_10">
      <xsd:simpleType>
        <xsd:restriction base="dms:Text">
          <xsd:maxLength value="255"/>
        </xsd:restriction>
      </xsd:simpleType>
    </xsd:element>
    <xsd:element name="unit_level_10" ma:index="186" nillable="true" ma:displayName="unit_level_10" ma:format="Dropdown" ma:internalName="unit_level_10">
      <xsd:simpleType>
        <xsd:restriction base="dms:Text">
          <xsd:maxLength value="255"/>
        </xsd:restriction>
      </xsd:simpleType>
    </xsd:element>
    <xsd:element name="unit_title_11" ma:index="187" nillable="true" ma:displayName="unit_title_11" ma:format="Dropdown" ma:internalName="unit_title_11">
      <xsd:simpleType>
        <xsd:restriction base="dms:Text">
          <xsd:maxLength value="255"/>
        </xsd:restriction>
      </xsd:simpleType>
    </xsd:element>
    <xsd:element name="unit_code_11" ma:index="188" nillable="true" ma:displayName="unit_code_11" ma:format="Dropdown" ma:internalName="unit_code_11">
      <xsd:simpleType>
        <xsd:restriction base="dms:Text">
          <xsd:maxLength value="255"/>
        </xsd:restriction>
      </xsd:simpleType>
    </xsd:element>
    <xsd:element name="unit_level_11" ma:index="189" nillable="true" ma:displayName="unit_level_11" ma:format="Dropdown" ma:internalName="unit_level_11">
      <xsd:simpleType>
        <xsd:restriction base="dms:Text">
          <xsd:maxLength value="255"/>
        </xsd:restriction>
      </xsd:simpleType>
    </xsd:element>
    <xsd:element name="unit_title_12" ma:index="190" nillable="true" ma:displayName="unit_title_12" ma:format="Dropdown" ma:internalName="unit_title_12">
      <xsd:simpleType>
        <xsd:restriction base="dms:Text">
          <xsd:maxLength value="255"/>
        </xsd:restriction>
      </xsd:simpleType>
    </xsd:element>
    <xsd:element name="unit_code_12" ma:index="191" nillable="true" ma:displayName="unit_code_12" ma:format="Dropdown" ma:internalName="unit_code_12">
      <xsd:simpleType>
        <xsd:restriction base="dms:Text">
          <xsd:maxLength value="255"/>
        </xsd:restriction>
      </xsd:simpleType>
    </xsd:element>
    <xsd:element name="unit_level_12" ma:index="192" nillable="true" ma:displayName="unit_level_12" ma:format="Dropdown" ma:internalName="unit_level_12">
      <xsd:simpleType>
        <xsd:restriction base="dms:Text">
          <xsd:maxLength value="255"/>
        </xsd:restriction>
      </xsd:simpleType>
    </xsd:element>
    <xsd:element name="unit_title_13" ma:index="193" nillable="true" ma:displayName="unit_title_13" ma:format="Dropdown" ma:internalName="unit_title_13">
      <xsd:simpleType>
        <xsd:restriction base="dms:Text">
          <xsd:maxLength value="255"/>
        </xsd:restriction>
      </xsd:simpleType>
    </xsd:element>
    <xsd:element name="unit_code_13" ma:index="194" nillable="true" ma:displayName="unit_code_13" ma:format="Dropdown" ma:internalName="unit_code_13">
      <xsd:simpleType>
        <xsd:restriction base="dms:Text">
          <xsd:maxLength value="255"/>
        </xsd:restriction>
      </xsd:simpleType>
    </xsd:element>
    <xsd:element name="unit_level_13" ma:index="195" nillable="true" ma:displayName="unit_level_13" ma:format="Dropdown" ma:internalName="unit_level_13">
      <xsd:simpleType>
        <xsd:restriction base="dms:Text">
          <xsd:maxLength value="255"/>
        </xsd:restriction>
      </xsd:simpleType>
    </xsd:element>
    <xsd:element name="unit_title_14" ma:index="196" nillable="true" ma:displayName="unit_title_14" ma:format="Dropdown" ma:internalName="unit_title_14">
      <xsd:simpleType>
        <xsd:restriction base="dms:Text">
          <xsd:maxLength value="255"/>
        </xsd:restriction>
      </xsd:simpleType>
    </xsd:element>
    <xsd:element name="unit_code_14" ma:index="197" nillable="true" ma:displayName="unit_code_14" ma:format="Dropdown" ma:internalName="unit_code_14">
      <xsd:simpleType>
        <xsd:restriction base="dms:Text">
          <xsd:maxLength value="255"/>
        </xsd:restriction>
      </xsd:simpleType>
    </xsd:element>
    <xsd:element name="unit_level_14" ma:index="198" nillable="true" ma:displayName="unit_level_14" ma:format="Dropdown" ma:internalName="unit_level_14">
      <xsd:simpleType>
        <xsd:restriction base="dms:Text">
          <xsd:maxLength value="255"/>
        </xsd:restriction>
      </xsd:simpleType>
    </xsd:element>
    <xsd:element name="unit_title_15" ma:index="199" nillable="true" ma:displayName="unit_title_15" ma:format="Dropdown" ma:internalName="unit_title_15">
      <xsd:simpleType>
        <xsd:restriction base="dms:Text">
          <xsd:maxLength value="255"/>
        </xsd:restriction>
      </xsd:simpleType>
    </xsd:element>
    <xsd:element name="unit_code_15" ma:index="200" nillable="true" ma:displayName="unit_code_15" ma:format="Dropdown" ma:internalName="unit_code_15">
      <xsd:simpleType>
        <xsd:restriction base="dms:Text">
          <xsd:maxLength value="255"/>
        </xsd:restriction>
      </xsd:simpleType>
    </xsd:element>
    <xsd:element name="unit_level_15" ma:index="201" nillable="true" ma:displayName="unit_level_15" ma:format="Dropdown" ma:internalName="unit_level_15">
      <xsd:simpleType>
        <xsd:restriction base="dms:Text">
          <xsd:maxLength value="255"/>
        </xsd:restriction>
      </xsd:simpleType>
    </xsd:element>
    <xsd:element name="unit_title_16" ma:index="202" nillable="true" ma:displayName="unit_title_16" ma:format="Dropdown" ma:internalName="unit_title_16">
      <xsd:simpleType>
        <xsd:restriction base="dms:Text">
          <xsd:maxLength value="255"/>
        </xsd:restriction>
      </xsd:simpleType>
    </xsd:element>
    <xsd:element name="unit_code_16" ma:index="203" nillable="true" ma:displayName="unit_code_16" ma:format="Dropdown" ma:internalName="unit_code_16">
      <xsd:simpleType>
        <xsd:restriction base="dms:Text">
          <xsd:maxLength value="255"/>
        </xsd:restriction>
      </xsd:simpleType>
    </xsd:element>
    <xsd:element name="unit_level_16" ma:index="204" nillable="true" ma:displayName="unit_level_16" ma:format="Dropdown" ma:internalName="unit_level_16">
      <xsd:simpleType>
        <xsd:restriction base="dms:Text">
          <xsd:maxLength value="255"/>
        </xsd:restriction>
      </xsd:simpleType>
    </xsd:element>
    <xsd:element name="request_for0" ma:index="205" nillable="true" ma:displayName="request_for" ma:format="Dropdown" ma:internalName="request_for0">
      <xsd:simpleType>
        <xsd:restriction base="dms:Text">
          <xsd:maxLength value="255"/>
        </xsd:restriction>
      </xsd:simpleType>
    </xsd:element>
    <xsd:element name="request_permanent" ma:index="206" nillable="true" ma:displayName="request_permanent" ma:format="Dropdown" ma:internalName="request_permanent">
      <xsd:simpleType>
        <xsd:restriction base="dms:Text">
          <xsd:maxLength value="255"/>
        </xsd:restriction>
      </xsd:simpleType>
    </xsd:element>
    <xsd:element name="request_already_delivering" ma:index="207" nillable="true" ma:displayName="request_already_delivering" ma:format="Dropdown" ma:internalName="request_already_delivering">
      <xsd:simpleType>
        <xsd:restriction base="dms:Text">
          <xsd:maxLength value="255"/>
        </xsd:restriction>
      </xsd:simpleType>
    </xsd:element>
    <xsd:element name="req_title_1" ma:index="208" nillable="true" ma:displayName="req_title_1" ma:format="Dropdown" ma:internalName="req_title_1">
      <xsd:simpleType>
        <xsd:restriction base="dms:Text">
          <xsd:maxLength value="255"/>
        </xsd:restriction>
      </xsd:simpleType>
    </xsd:element>
    <xsd:element name="req_code_1" ma:index="209" nillable="true" ma:displayName="req_code_1" ma:format="Dropdown" ma:internalName="req_code_1">
      <xsd:simpleType>
        <xsd:restriction base="dms:Text">
          <xsd:maxLength value="255"/>
        </xsd:restriction>
      </xsd:simpleType>
    </xsd:element>
    <xsd:element name="req_level_1" ma:index="210" nillable="true" ma:displayName="req_level_1" ma:format="Dropdown" ma:internalName="req_level_1">
      <xsd:simpleType>
        <xsd:restriction base="dms:Text">
          <xsd:maxLength value="255"/>
        </xsd:restriction>
      </xsd:simpleType>
    </xsd:element>
    <xsd:element name="req_title_2" ma:index="211" nillable="true" ma:displayName="req_title_2" ma:format="Dropdown" ma:internalName="req_title_2">
      <xsd:simpleType>
        <xsd:restriction base="dms:Text">
          <xsd:maxLength value="255"/>
        </xsd:restriction>
      </xsd:simpleType>
    </xsd:element>
    <xsd:element name="req_code_2" ma:index="212" nillable="true" ma:displayName="req_code_2" ma:format="Dropdown" ma:internalName="req_code_2">
      <xsd:simpleType>
        <xsd:restriction base="dms:Text">
          <xsd:maxLength value="255"/>
        </xsd:restriction>
      </xsd:simpleType>
    </xsd:element>
    <xsd:element name="req_level_2" ma:index="213" nillable="true" ma:displayName="req_level_2" ma:format="Dropdown" ma:internalName="req_level_2">
      <xsd:simpleType>
        <xsd:restriction base="dms:Text">
          <xsd:maxLength value="255"/>
        </xsd:restriction>
      </xsd:simpleType>
    </xsd:element>
    <xsd:element name="req_title_3" ma:index="214" nillable="true" ma:displayName="req_title_3" ma:format="Dropdown" ma:internalName="req_title_3">
      <xsd:simpleType>
        <xsd:restriction base="dms:Text">
          <xsd:maxLength value="255"/>
        </xsd:restriction>
      </xsd:simpleType>
    </xsd:element>
    <xsd:element name="req_code_3" ma:index="215" nillable="true" ma:displayName="req_code_3" ma:format="Dropdown" ma:internalName="req_code_3">
      <xsd:simpleType>
        <xsd:restriction base="dms:Text">
          <xsd:maxLength value="255"/>
        </xsd:restriction>
      </xsd:simpleType>
    </xsd:element>
    <xsd:element name="req_level_3" ma:index="216" nillable="true" ma:displayName="req_level_3" ma:format="Dropdown" ma:internalName="req_level_3">
      <xsd:simpleType>
        <xsd:restriction base="dms:Text">
          <xsd:maxLength value="255"/>
        </xsd:restriction>
      </xsd:simpleType>
    </xsd:element>
    <xsd:element name="req_title_4" ma:index="217" nillable="true" ma:displayName="req_title_4" ma:format="Dropdown" ma:internalName="req_title_4">
      <xsd:simpleType>
        <xsd:restriction base="dms:Text">
          <xsd:maxLength value="255"/>
        </xsd:restriction>
      </xsd:simpleType>
    </xsd:element>
    <xsd:element name="req_code_4" ma:index="218" nillable="true" ma:displayName="req_code_4" ma:format="Dropdown" ma:internalName="req_code_4">
      <xsd:simpleType>
        <xsd:restriction base="dms:Text">
          <xsd:maxLength value="255"/>
        </xsd:restriction>
      </xsd:simpleType>
    </xsd:element>
    <xsd:element name="req_level_4" ma:index="219" nillable="true" ma:displayName="req_level_4" ma:format="Dropdown" ma:internalName="req_level_4">
      <xsd:simpleType>
        <xsd:restriction base="dms:Text">
          <xsd:maxLength value="255"/>
        </xsd:restriction>
      </xsd:simpleType>
    </xsd:element>
    <xsd:element name="req_from_4" ma:index="220" nillable="true" ma:displayName="req_from_4" ma:format="Dropdown" ma:internalName="req_from_4">
      <xsd:simpleType>
        <xsd:restriction base="dms:Text">
          <xsd:maxLength value="255"/>
        </xsd:restriction>
      </xsd:simpleType>
    </xsd:element>
    <xsd:element name="req_from_3" ma:index="221" nillable="true" ma:displayName="req_from_3" ma:format="Dropdown" ma:internalName="req_from_3">
      <xsd:simpleType>
        <xsd:restriction base="dms:Text">
          <xsd:maxLength value="255"/>
        </xsd:restriction>
      </xsd:simpleType>
    </xsd:element>
    <xsd:element name="req_from_2" ma:index="222" nillable="true" ma:displayName="req_from_2" ma:format="Dropdown" ma:internalName="req_from_2">
      <xsd:simpleType>
        <xsd:restriction base="dms:Text">
          <xsd:maxLength value="255"/>
        </xsd:restriction>
      </xsd:simpleType>
    </xsd:element>
    <xsd:element name="req_from_1" ma:index="223" nillable="true" ma:displayName="req_from_1" ma:format="Dropdown" ma:internalName="req_from_1">
      <xsd:simpleType>
        <xsd:restriction base="dms:Text">
          <xsd:maxLength value="255"/>
        </xsd:restriction>
      </xsd:simpleType>
    </xsd:element>
    <xsd:element name="rationale_10" ma:index="224" nillable="true" ma:displayName="rationale_1" ma:format="Dropdown" ma:internalName="rationale_10">
      <xsd:simpleType>
        <xsd:restriction base="dms:Note">
          <xsd:maxLength value="255"/>
        </xsd:restriction>
      </xsd:simpleType>
    </xsd:element>
    <xsd:element name="rationale_20" ma:index="225" nillable="true" ma:displayName="rationale_2" ma:format="Dropdown" ma:internalName="rationale_20">
      <xsd:simpleType>
        <xsd:restriction base="dms:Note">
          <xsd:maxLength value="255"/>
        </xsd:restriction>
      </xsd:simpleType>
    </xsd:element>
    <xsd:element name="rationale_30" ma:index="226" nillable="true" ma:displayName="rationale_3" ma:format="Dropdown" ma:internalName="rationale_30">
      <xsd:simpleType>
        <xsd:restriction base="dms:Note">
          <xsd:maxLength value="255"/>
        </xsd:restriction>
      </xsd:simpleType>
    </xsd:element>
    <xsd:element name="lcf76f155ced4ddcb4097134ff3c332f" ma:index="228"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LengthInSeconds" ma:index="230" nillable="true" ma:displayName="MediaLengthInSeconds" ma:hidden="true" ma:internalName="MediaLengthInSeconds" ma:readOnly="true">
      <xsd:simpleType>
        <xsd:restriction base="dms:Unknown"/>
      </xsd:simpleType>
    </xsd:element>
    <xsd:element name="MediaServiceObjectDetectorVersions" ma:index="2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afa86-7136-4540-9717-236ef00cc99c" elementFormDefault="qualified">
    <xsd:import namespace="http://schemas.microsoft.com/office/2006/documentManagement/types"/>
    <xsd:import namespace="http://schemas.microsoft.com/office/infopath/2007/PartnerControls"/>
    <xsd:element name="SharedWithUsers" ma:index="1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0" nillable="true" ma:displayName="Shared With Details" ma:internalName="SharedWithDetails" ma:readOnly="true">
      <xsd:simpleType>
        <xsd:restriction base="dms:Note">
          <xsd:maxLength value="255"/>
        </xsd:restriction>
      </xsd:simpleType>
    </xsd:element>
    <xsd:element name="TaxCatchAll" ma:index="229" nillable="true" ma:displayName="Taxonomy Catch All Column" ma:hidden="true" ma:list="{2f503ecb-558c-416d-a811-b86acffadf48}" ma:internalName="TaxCatchAll" ma:showField="CatchAllData" ma:web="2bdafa86-7136-4540-9717-236ef00cc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isting_5_UnitLevel xmlns="4d4c6e02-051f-40a1-b9f6-47c6f7e76a54" xsi:nil="true"/>
    <Existing_12_UnitNum xmlns="4d4c6e02-051f-40a1-b9f6-47c6f7e76a54" xsi:nil="true"/>
    <Existing_19_UnitCreditValue xmlns="4d4c6e02-051f-40a1-b9f6-47c6f7e76a54" xsi:nil="true"/>
    <contact_email0 xmlns="4d4c6e02-051f-40a1-b9f6-47c6f7e76a54" xsi:nil="true"/>
    <unit_level_7 xmlns="4d4c6e02-051f-40a1-b9f6-47c6f7e76a54" xsi:nil="true"/>
    <unit_code_14 xmlns="4d4c6e02-051f-40a1-b9f6-47c6f7e76a54" xsi:nil="true"/>
    <req_level_1 xmlns="4d4c6e02-051f-40a1-b9f6-47c6f7e76a54" xsi:nil="true"/>
    <_x0035__Import_Code xmlns="4d4c6e02-051f-40a1-b9f6-47c6f7e76a54" xsi:nil="true"/>
    <Existing_3_UnitTitle xmlns="4d4c6e02-051f-40a1-b9f6-47c6f7e76a54" xsi:nil="true"/>
    <Existing_5_UnitNum xmlns="4d4c6e02-051f-40a1-b9f6-47c6f7e76a54" xsi:nil="true"/>
    <Existing_6_UnitTitle xmlns="4d4c6e02-051f-40a1-b9f6-47c6f7e76a54" xsi:nil="true"/>
    <Existing_13_UnitNum xmlns="4d4c6e02-051f-40a1-b9f6-47c6f7e76a54" xsi:nil="true"/>
    <Existing_18_UnitCreditValue xmlns="4d4c6e02-051f-40a1-b9f6-47c6f7e76a54" xsi:nil="true"/>
    <unit_title_3 xmlns="4d4c6e02-051f-40a1-b9f6-47c6f7e76a54" xsi:nil="true"/>
    <unit_title_4 xmlns="4d4c6e02-051f-40a1-b9f6-47c6f7e76a54" xsi:nil="true"/>
    <unit_title_9 xmlns="4d4c6e02-051f-40a1-b9f6-47c6f7e76a54" xsi:nil="true"/>
    <req_from_3 xmlns="4d4c6e02-051f-40a1-b9f6-47c6f7e76a54" xsi:nil="true"/>
    <_x0035__ImportNumber xmlns="4d4c6e02-051f-40a1-b9f6-47c6f7e76a54" xsi:nil="true"/>
    <Existing_1_UnitCreditValue xmlns="4d4c6e02-051f-40a1-b9f6-47c6f7e76a54" xsi:nil="true"/>
    <Existing_3_UnitCode xmlns="4d4c6e02-051f-40a1-b9f6-47c6f7e76a54" xsi:nil="true"/>
    <Existing_4_UnitCreditValue xmlns="4d4c6e02-051f-40a1-b9f6-47c6f7e76a54" xsi:nil="true"/>
    <Existing_6_UnitCode xmlns="4d4c6e02-051f-40a1-b9f6-47c6f7e76a54" xsi:nil="true"/>
    <Existing_9_UnitCode xmlns="4d4c6e02-051f-40a1-b9f6-47c6f7e76a54" xsi:nil="true"/>
    <Existing_10_UnitNum xmlns="4d4c6e02-051f-40a1-b9f6-47c6f7e76a54" xsi:nil="true"/>
    <Existing_19_UnitLevel xmlns="4d4c6e02-051f-40a1-b9f6-47c6f7e76a54" xsi:nil="true"/>
    <Existing_20_UnitCode xmlns="4d4c6e02-051f-40a1-b9f6-47c6f7e76a54" xsi:nil="true"/>
    <File xmlns="4d4c6e02-051f-40a1-b9f6-47c6f7e76a54" xsi:nil="true"/>
    <County xmlns="4d4c6e02-051f-40a1-b9f6-47c6f7e76a54" xsi:nil="true"/>
    <request_for0 xmlns="4d4c6e02-051f-40a1-b9f6-47c6f7e76a54" xsi:nil="true"/>
    <req_level_3 xmlns="4d4c6e02-051f-40a1-b9f6-47c6f7e76a54" xsi:nil="true"/>
    <Existing_11_UnitNum xmlns="4d4c6e02-051f-40a1-b9f6-47c6f7e76a54" xsi:nil="true"/>
    <Existing_18_UnitLevel xmlns="4d4c6e02-051f-40a1-b9f6-47c6f7e76a54" xsi:nil="true"/>
    <req_level_2 xmlns="4d4c6e02-051f-40a1-b9f6-47c6f7e76a54" xsi:nil="true"/>
    <req_code_3 xmlns="4d4c6e02-051f-40a1-b9f6-47c6f7e76a54" xsi:nil="true"/>
    <req_code_4 xmlns="4d4c6e02-051f-40a1-b9f6-47c6f7e76a54" xsi:nil="true"/>
    <_x0035__Import_From xmlns="4d4c6e02-051f-40a1-b9f6-47c6f7e76a54" xsi:nil="true"/>
    <Existing_1_UnitLevel xmlns="4d4c6e02-051f-40a1-b9f6-47c6f7e76a54" xsi:nil="true"/>
    <Existing_10_UnitTitle xmlns="4d4c6e02-051f-40a1-b9f6-47c6f7e76a54" xsi:nil="true"/>
    <Existing_12_UnitCode xmlns="4d4c6e02-051f-40a1-b9f6-47c6f7e76a54" xsi:nil="true"/>
    <Rationale_1 xmlns="4d4c6e02-051f-40a1-b9f6-47c6f7e76a54" xsi:nil="true"/>
    <entryID xmlns="4d4c6e02-051f-40a1-b9f6-47c6f7e76a54" xsi:nil="true"/>
    <current_progcode xmlns="4d4c6e02-051f-40a1-b9f6-47c6f7e76a54" xsi:nil="true"/>
    <unit_level_3 xmlns="4d4c6e02-051f-40a1-b9f6-47c6f7e76a54" xsi:nil="true"/>
    <unit_level_6 xmlns="4d4c6e02-051f-40a1-b9f6-47c6f7e76a54" xsi:nil="true"/>
    <unit_code_9 xmlns="4d4c6e02-051f-40a1-b9f6-47c6f7e76a54" xsi:nil="true"/>
    <unit_title_11 xmlns="4d4c6e02-051f-40a1-b9f6-47c6f7e76a54" xsi:nil="true"/>
    <unit_code_13 xmlns="4d4c6e02-051f-40a1-b9f6-47c6f7e76a54" xsi:nil="true"/>
    <rationale_10 xmlns="4d4c6e02-051f-40a1-b9f6-47c6f7e76a54" xsi:nil="true"/>
    <Existing_2_UnitTitle xmlns="4d4c6e02-051f-40a1-b9f6-47c6f7e76a54" xsi:nil="true"/>
    <Existing_4_UnitNum xmlns="4d4c6e02-051f-40a1-b9f6-47c6f7e76a54" xsi:nil="true"/>
    <Existing_9_UnitTitle xmlns="4d4c6e02-051f-40a1-b9f6-47c6f7e76a54" xsi:nil="true"/>
    <Existing_11_UnitTitle xmlns="4d4c6e02-051f-40a1-b9f6-47c6f7e76a54" xsi:nil="true"/>
    <Existing_13_UnitCode xmlns="4d4c6e02-051f-40a1-b9f6-47c6f7e76a54" xsi:nil="true"/>
    <RequestStatus xmlns="4d4c6e02-051f-40a1-b9f6-47c6f7e76a54" xsi:nil="true"/>
    <unit_title_5 xmlns="4d4c6e02-051f-40a1-b9f6-47c6f7e76a54" xsi:nil="true"/>
    <unit_code_8 xmlns="4d4c6e02-051f-40a1-b9f6-47c6f7e76a54" xsi:nil="true"/>
    <unit_title_10 xmlns="4d4c6e02-051f-40a1-b9f6-47c6f7e76a54" xsi:nil="true"/>
    <req_from_4 xmlns="4d4c6e02-051f-40a1-b9f6-47c6f7e76a54" xsi:nil="true"/>
    <Existing_2_UnitCode xmlns="4d4c6e02-051f-40a1-b9f6-47c6f7e76a54" xsi:nil="true"/>
    <Existing_2_UnitCreditValue xmlns="4d4c6e02-051f-40a1-b9f6-47c6f7e76a54" xsi:nil="true"/>
    <Existing_5_UnitCode xmlns="4d4c6e02-051f-40a1-b9f6-47c6f7e76a54" xsi:nil="true"/>
    <Existing_5_UnitCreditValue xmlns="4d4c6e02-051f-40a1-b9f6-47c6f7e76a54" xsi:nil="true"/>
    <Existing_8_UnitCode xmlns="4d4c6e02-051f-40a1-b9f6-47c6f7e76a54" xsi:nil="true"/>
    <Existing_10_UnitCode xmlns="4d4c6e02-051f-40a1-b9f6-47c6f7e76a54" xsi:nil="true"/>
    <Existing_12_UnitTitle xmlns="4d4c6e02-051f-40a1-b9f6-47c6f7e76a54" xsi:nil="true"/>
    <Existing_20_UnitNum xmlns="4d4c6e02-051f-40a1-b9f6-47c6f7e76a54" xsi:nil="true"/>
    <Rationale_3 xmlns="4d4c6e02-051f-40a1-b9f6-47c6f7e76a54" xsi:nil="true"/>
    <HOC_Terms xmlns="4d4c6e02-051f-40a1-b9f6-47c6f7e76a54" xsi:nil="true"/>
    <unit_title_13 xmlns="4d4c6e02-051f-40a1-b9f6-47c6f7e76a54" xsi:nil="true"/>
    <rationale_30 xmlns="4d4c6e02-051f-40a1-b9f6-47c6f7e76a54" xsi:nil="true"/>
    <Existing_11_UnitCode xmlns="4d4c6e02-051f-40a1-b9f6-47c6f7e76a54" xsi:nil="true"/>
    <Existing_13_UnitTitle xmlns="4d4c6e02-051f-40a1-b9f6-47c6f7e76a54" xsi:nil="true"/>
    <Existing_20_UnitLevel xmlns="4d4c6e02-051f-40a1-b9f6-47c6f7e76a54" xsi:nil="true"/>
    <Rationale_2 xmlns="4d4c6e02-051f-40a1-b9f6-47c6f7e76a54" xsi:nil="true"/>
    <unit_title_12 xmlns="4d4c6e02-051f-40a1-b9f6-47c6f7e76a54" xsi:nil="true"/>
    <req_code_2 xmlns="4d4c6e02-051f-40a1-b9f6-47c6f7e76a54" xsi:nil="true"/>
    <rationale_20 xmlns="4d4c6e02-051f-40a1-b9f6-47c6f7e76a54" xsi:nil="true"/>
    <Existing_6_UnitLevel xmlns="4d4c6e02-051f-40a1-b9f6-47c6f7e76a54" xsi:nil="true"/>
    <Existing_14_UnitTitle xmlns="4d4c6e02-051f-40a1-b9f6-47c6f7e76a54" xsi:nil="true"/>
    <Existing_15_UnitCreditValue xmlns="4d4c6e02-051f-40a1-b9f6-47c6f7e76a54" xsi:nil="true"/>
    <Existing_16_UnitCode xmlns="4d4c6e02-051f-40a1-b9f6-47c6f7e76a54" xsi:nil="true"/>
    <Existing_20_UnitTitle xmlns="4d4c6e02-051f-40a1-b9f6-47c6f7e76a54" xsi:nil="true"/>
    <Year xmlns="4d4c6e02-051f-40a1-b9f6-47c6f7e76a54" xsi:nil="true"/>
    <centre_name0 xmlns="4d4c6e02-051f-40a1-b9f6-47c6f7e76a54" xsi:nil="true"/>
    <current_qual xmlns="4d4c6e02-051f-40a1-b9f6-47c6f7e76a54" xsi:nil="true"/>
    <unit_level_2 xmlns="4d4c6e02-051f-40a1-b9f6-47c6f7e76a54" xsi:nil="true"/>
    <unit_level_9 xmlns="4d4c6e02-051f-40a1-b9f6-47c6f7e76a54" xsi:nil="true"/>
    <unit_code_12 xmlns="4d4c6e02-051f-40a1-b9f6-47c6f7e76a54" xsi:nil="true"/>
    <unit_level_14 xmlns="4d4c6e02-051f-40a1-b9f6-47c6f7e76a54" xsi:nil="true"/>
    <unit_title_15 xmlns="4d4c6e02-051f-40a1-b9f6-47c6f7e76a54" xsi:nil="true"/>
    <Existing_3_UnitNum xmlns="4d4c6e02-051f-40a1-b9f6-47c6f7e76a54" xsi:nil="true"/>
    <Existing_5_UnitTitle xmlns="4d4c6e02-051f-40a1-b9f6-47c6f7e76a54" xsi:nil="true"/>
    <Existing_8_UnitTitle xmlns="4d4c6e02-051f-40a1-b9f6-47c6f7e76a54" xsi:nil="true"/>
    <Existing_9_UnitNum xmlns="4d4c6e02-051f-40a1-b9f6-47c6f7e76a54" xsi:nil="true"/>
    <Existing_14_UnitCreditValue xmlns="4d4c6e02-051f-40a1-b9f6-47c6f7e76a54" xsi:nil="true"/>
    <Existing_15_UnitTitle xmlns="4d4c6e02-051f-40a1-b9f6-47c6f7e76a54" xsi:nil="true"/>
    <Existing_17_UnitCode xmlns="4d4c6e02-051f-40a1-b9f6-47c6f7e76a54" xsi:nil="true"/>
    <Existing_20_UnitCreditValue xmlns="4d4c6e02-051f-40a1-b9f6-47c6f7e76a54" xsi:nil="true"/>
    <Day xmlns="4d4c6e02-051f-40a1-b9f6-47c6f7e76a54" xsi:nil="true"/>
    <centre_address xmlns="4d4c6e02-051f-40a1-b9f6-47c6f7e76a54" xsi:nil="true"/>
    <unit_title_1 xmlns="4d4c6e02-051f-40a1-b9f6-47c6f7e76a54" xsi:nil="true"/>
    <unit_title_14 xmlns="4d4c6e02-051f-40a1-b9f6-47c6f7e76a54" xsi:nil="true"/>
    <unit_level_15 xmlns="4d4c6e02-051f-40a1-b9f6-47c6f7e76a54" xsi:nil="true"/>
    <Existing_3_UnitCreditValue xmlns="4d4c6e02-051f-40a1-b9f6-47c6f7e76a54" xsi:nil="true"/>
    <Existing_4_UnitCode xmlns="4d4c6e02-051f-40a1-b9f6-47c6f7e76a54" xsi:nil="true"/>
    <Existing_6_UnitCreditValue xmlns="4d4c6e02-051f-40a1-b9f6-47c6f7e76a54" xsi:nil="true"/>
    <Existing_8_UnitCreditValue xmlns="4d4c6e02-051f-40a1-b9f6-47c6f7e76a54" xsi:nil="true"/>
    <Existing_14_UnitCode xmlns="4d4c6e02-051f-40a1-b9f6-47c6f7e76a54" xsi:nil="true"/>
    <Existing_16_UnitTitle xmlns="4d4c6e02-051f-40a1-b9f6-47c6f7e76a54" xsi:nil="true"/>
    <Existing_17_UnitCreditValue xmlns="4d4c6e02-051f-40a1-b9f6-47c6f7e76a54" xsi:nil="true"/>
    <Existing_18_UnitNum xmlns="4d4c6e02-051f-40a1-b9f6-47c6f7e76a54" xsi:nil="true"/>
    <LateRequest xmlns="4d4c6e02-051f-40a1-b9f6-47c6f7e76a54" xsi:nil="true"/>
    <unit_level_16 xmlns="4d4c6e02-051f-40a1-b9f6-47c6f7e76a54" xsi:nil="true"/>
    <Existing_15_UnitCode xmlns="4d4c6e02-051f-40a1-b9f6-47c6f7e76a54" xsi:nil="true"/>
    <Existing_16_UnitCreditValue xmlns="4d4c6e02-051f-40a1-b9f6-47c6f7e76a54" xsi:nil="true"/>
    <Existing_17_UnitTitle xmlns="4d4c6e02-051f-40a1-b9f6-47c6f7e76a54" xsi:nil="true"/>
    <Existing_19_UnitNum xmlns="4d4c6e02-051f-40a1-b9f6-47c6f7e76a54" xsi:nil="true"/>
    <HOC_Firstname xmlns="4d4c6e02-051f-40a1-b9f6-47c6f7e76a54" xsi:nil="true"/>
    <HOC_Position xmlns="4d4c6e02-051f-40a1-b9f6-47c6f7e76a54" xsi:nil="true"/>
    <Month xmlns="4d4c6e02-051f-40a1-b9f6-47c6f7e76a54" xsi:nil="true"/>
    <hoc_lastname0 xmlns="4d4c6e02-051f-40a1-b9f6-47c6f7e76a54" xsi:nil="true"/>
    <hoc_email0 xmlns="4d4c6e02-051f-40a1-b9f6-47c6f7e76a54" xsi:nil="true"/>
    <unit_title_16 xmlns="4d4c6e02-051f-40a1-b9f6-47c6f7e76a54" xsi:nil="true"/>
    <lcf76f155ced4ddcb4097134ff3c332f xmlns="4d4c6e02-051f-40a1-b9f6-47c6f7e76a54">
      <Terms xmlns="http://schemas.microsoft.com/office/infopath/2007/PartnerControls"/>
    </lcf76f155ced4ddcb4097134ff3c332f>
    <Existing_2_UnitLevel xmlns="4d4c6e02-051f-40a1-b9f6-47c6f7e76a54" xsi:nil="true"/>
    <Existing_7_UnitLevel xmlns="4d4c6e02-051f-40a1-b9f6-47c6f7e76a54" xsi:nil="true"/>
    <Existing_8_UnitLevel xmlns="4d4c6e02-051f-40a1-b9f6-47c6f7e76a54" xsi:nil="true"/>
    <Existing_11_UnitCreditValue xmlns="4d4c6e02-051f-40a1-b9f6-47c6f7e76a54" xsi:nil="true"/>
    <Existing_13_UnitLevel xmlns="4d4c6e02-051f-40a1-b9f6-47c6f7e76a54" xsi:nil="true"/>
    <Existing_18_UnitTitle xmlns="4d4c6e02-051f-40a1-b9f6-47c6f7e76a54" xsi:nil="true"/>
    <contact_firstname0 xmlns="4d4c6e02-051f-40a1-b9f6-47c6f7e76a54" xsi:nil="true"/>
    <unit_code_1 xmlns="4d4c6e02-051f-40a1-b9f6-47c6f7e76a54" xsi:nil="true"/>
    <unit_level_5 xmlns="4d4c6e02-051f-40a1-b9f6-47c6f7e76a54" xsi:nil="true"/>
    <unit_level_8 xmlns="4d4c6e02-051f-40a1-b9f6-47c6f7e76a54" xsi:nil="true"/>
    <unit_level_10 xmlns="4d4c6e02-051f-40a1-b9f6-47c6f7e76a54" xsi:nil="true"/>
    <unit_code_11 xmlns="4d4c6e02-051f-40a1-b9f6-47c6f7e76a54" xsi:nil="true"/>
    <unit_code_16 xmlns="4d4c6e02-051f-40a1-b9f6-47c6f7e76a54" xsi:nil="true"/>
    <request_permanent xmlns="4d4c6e02-051f-40a1-b9f6-47c6f7e76a54" xsi:nil="true"/>
    <Existing_1_UnitTitle xmlns="4d4c6e02-051f-40a1-b9f6-47c6f7e76a54" xsi:nil="true"/>
    <Existing_2_UnitNum xmlns="4d4c6e02-051f-40a1-b9f6-47c6f7e76a54" xsi:nil="true"/>
    <Existing_4_UnitTitle xmlns="4d4c6e02-051f-40a1-b9f6-47c6f7e76a54" xsi:nil="true"/>
    <Existing_7_UnitNum xmlns="4d4c6e02-051f-40a1-b9f6-47c6f7e76a54" xsi:nil="true"/>
    <Existing_8_UnitNum xmlns="4d4c6e02-051f-40a1-b9f6-47c6f7e76a54" xsi:nil="true"/>
    <Existing_10_UnitCreditValue xmlns="4d4c6e02-051f-40a1-b9f6-47c6f7e76a54" xsi:nil="true"/>
    <Existing_12_UnitLevel xmlns="4d4c6e02-051f-40a1-b9f6-47c6f7e76a54" xsi:nil="true"/>
    <Existing_19_UnitTitle xmlns="4d4c6e02-051f-40a1-b9f6-47c6f7e76a54" xsi:nil="true"/>
    <centre_number0 xmlns="4d4c6e02-051f-40a1-b9f6-47c6f7e76a54" xsi:nil="true"/>
    <unit_title_6 xmlns="4d4c6e02-051f-40a1-b9f6-47c6f7e76a54" xsi:nil="true"/>
    <unit_level_11 xmlns="4d4c6e02-051f-40a1-b9f6-47c6f7e76a54" xsi:nil="true"/>
    <req_from_1 xmlns="4d4c6e02-051f-40a1-b9f6-47c6f7e76a54" xsi:nil="true"/>
    <Existing_7_UnitCreditValue xmlns="4d4c6e02-051f-40a1-b9f6-47c6f7e76a54" xsi:nil="true"/>
    <Existing_9_UnitCreditValue xmlns="4d4c6e02-051f-40a1-b9f6-47c6f7e76a54" xsi:nil="true"/>
    <Existing_11_UnitLevel xmlns="4d4c6e02-051f-40a1-b9f6-47c6f7e76a54" xsi:nil="true"/>
    <Existing_13_UnitCreditValue xmlns="4d4c6e02-051f-40a1-b9f6-47c6f7e76a54" xsi:nil="true"/>
    <Existing_18_UnitCode xmlns="4d4c6e02-051f-40a1-b9f6-47c6f7e76a54" xsi:nil="true"/>
    <unit_code_3 xmlns="4d4c6e02-051f-40a1-b9f6-47c6f7e76a54" xsi:nil="true"/>
    <unit_level_12 xmlns="4d4c6e02-051f-40a1-b9f6-47c6f7e76a54" xsi:nil="true"/>
    <req_title_4 xmlns="4d4c6e02-051f-40a1-b9f6-47c6f7e76a54" xsi:nil="true"/>
    <Existing_10_UnitLevel xmlns="4d4c6e02-051f-40a1-b9f6-47c6f7e76a54" xsi:nil="true"/>
    <Existing_12_UnitCreditValue xmlns="4d4c6e02-051f-40a1-b9f6-47c6f7e76a54" xsi:nil="true"/>
    <Existing_19_UnitCode xmlns="4d4c6e02-051f-40a1-b9f6-47c6f7e76a54" xsi:nil="true"/>
    <HOC_Email xmlns="4d4c6e02-051f-40a1-b9f6-47c6f7e76a54" xsi:nil="true"/>
    <unit_code_2 xmlns="4d4c6e02-051f-40a1-b9f6-47c6f7e76a54" xsi:nil="true"/>
    <unit_level_13 xmlns="4d4c6e02-051f-40a1-b9f6-47c6f7e76a54" xsi:nil="true"/>
    <req_code_1 xmlns="4d4c6e02-051f-40a1-b9f6-47c6f7e76a54" xsi:nil="true"/>
    <Existing_3_UnitLevel xmlns="4d4c6e02-051f-40a1-b9f6-47c6f7e76a54" xsi:nil="true"/>
    <Existing_4_UnitLevel xmlns="4d4c6e02-051f-40a1-b9f6-47c6f7e76a54" xsi:nil="true"/>
    <Existing_9_UnitLevel xmlns="4d4c6e02-051f-40a1-b9f6-47c6f7e76a54" xsi:nil="true"/>
    <Existing_16_UnitNum xmlns="4d4c6e02-051f-40a1-b9f6-47c6f7e76a54" xsi:nil="true"/>
    <Existing_17_UnitLevel xmlns="4d4c6e02-051f-40a1-b9f6-47c6f7e76a54" xsi:nil="true"/>
    <contact_lastname0 xmlns="4d4c6e02-051f-40a1-b9f6-47c6f7e76a54" xsi:nil="true"/>
    <unit_level_1 xmlns="4d4c6e02-051f-40a1-b9f6-47c6f7e76a54" xsi:nil="true"/>
    <unit_level_4 xmlns="4d4c6e02-051f-40a1-b9f6-47c6f7e76a54" xsi:nil="true"/>
    <unit_code_5 xmlns="4d4c6e02-051f-40a1-b9f6-47c6f7e76a54" xsi:nil="true"/>
    <unit_code_10 xmlns="4d4c6e02-051f-40a1-b9f6-47c6f7e76a54" xsi:nil="true"/>
    <unit_code_15 xmlns="4d4c6e02-051f-40a1-b9f6-47c6f7e76a54" xsi:nil="true"/>
    <req_title_2 xmlns="4d4c6e02-051f-40a1-b9f6-47c6f7e76a54" xsi:nil="true"/>
    <_x0035__Import_Credits xmlns="4d4c6e02-051f-40a1-b9f6-47c6f7e76a54" xsi:nil="true"/>
    <Existing_6_UnitNum xmlns="4d4c6e02-051f-40a1-b9f6-47c6f7e76a54" xsi:nil="true"/>
    <Existing_7_UnitTitle xmlns="4d4c6e02-051f-40a1-b9f6-47c6f7e76a54" xsi:nil="true"/>
    <Existing_16_UnitLevel xmlns="4d4c6e02-051f-40a1-b9f6-47c6f7e76a54" xsi:nil="true"/>
    <Existing_17_UnitNum xmlns="4d4c6e02-051f-40a1-b9f6-47c6f7e76a54" xsi:nil="true"/>
    <PostalCode xmlns="4d4c6e02-051f-40a1-b9f6-47c6f7e76a54" xsi:nil="true"/>
    <unit_title_2 xmlns="4d4c6e02-051f-40a1-b9f6-47c6f7e76a54" xsi:nil="true"/>
    <unit_code_4 xmlns="4d4c6e02-051f-40a1-b9f6-47c6f7e76a54" xsi:nil="true"/>
    <unit_title_7 xmlns="4d4c6e02-051f-40a1-b9f6-47c6f7e76a54" xsi:nil="true"/>
    <unit_title_8 xmlns="4d4c6e02-051f-40a1-b9f6-47c6f7e76a54" xsi:nil="true"/>
    <req_title_3 xmlns="4d4c6e02-051f-40a1-b9f6-47c6f7e76a54" xsi:nil="true"/>
    <req_level_4 xmlns="4d4c6e02-051f-40a1-b9f6-47c6f7e76a54" xsi:nil="true"/>
    <req_from_2 xmlns="4d4c6e02-051f-40a1-b9f6-47c6f7e76a54" xsi:nil="true"/>
    <TaxCatchAll xmlns="2bdafa86-7136-4540-9717-236ef00cc99c" xsi:nil="true"/>
    <_x0035__Import_Title xmlns="4d4c6e02-051f-40a1-b9f6-47c6f7e76a54" xsi:nil="true"/>
    <Existing_7_UnitCode xmlns="4d4c6e02-051f-40a1-b9f6-47c6f7e76a54" xsi:nil="true"/>
    <Existing_14_UnitNum xmlns="4d4c6e02-051f-40a1-b9f6-47c6f7e76a54" xsi:nil="true"/>
    <Existing_15_UnitLevel xmlns="4d4c6e02-051f-40a1-b9f6-47c6f7e76a54" xsi:nil="true"/>
    <contact_phone0 xmlns="4d4c6e02-051f-40a1-b9f6-47c6f7e76a54" xsi:nil="true"/>
    <terms_accepted xmlns="4d4c6e02-051f-40a1-b9f6-47c6f7e76a54" xsi:nil="true"/>
    <unit_code_7 xmlns="4d4c6e02-051f-40a1-b9f6-47c6f7e76a54" xsi:nil="true"/>
    <_x0035__Import_Level xmlns="4d4c6e02-051f-40a1-b9f6-47c6f7e76a54" xsi:nil="true"/>
    <Existing_14_UnitLevel xmlns="4d4c6e02-051f-40a1-b9f6-47c6f7e76a54" xsi:nil="true"/>
    <Existing_15_UnitNum xmlns="4d4c6e02-051f-40a1-b9f6-47c6f7e76a54" xsi:nil="true"/>
    <HOC_Lastname xmlns="4d4c6e02-051f-40a1-b9f6-47c6f7e76a54" xsi:nil="true"/>
    <City xmlns="4d4c6e02-051f-40a1-b9f6-47c6f7e76a54" xsi:nil="true"/>
    <country xmlns="4d4c6e02-051f-40a1-b9f6-47c6f7e76a54" xsi:nil="true"/>
    <hoc_firstname0 xmlns="4d4c6e02-051f-40a1-b9f6-47c6f7e76a54" xsi:nil="true"/>
    <current_qualcode xmlns="4d4c6e02-051f-40a1-b9f6-47c6f7e76a54" xsi:nil="true"/>
    <unit_code_6 xmlns="4d4c6e02-051f-40a1-b9f6-47c6f7e76a54" xsi:nil="true"/>
    <request_already_delivering xmlns="4d4c6e02-051f-40a1-b9f6-47c6f7e76a54" xsi:nil="true"/>
    <req_title_1 xmlns="4d4c6e02-051f-40a1-b9f6-47c6f7e76a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24B4-491A-4441-B783-96D38AD2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c6e02-051f-40a1-b9f6-47c6f7e76a54"/>
    <ds:schemaRef ds:uri="2bdafa86-7136-4540-9717-236ef00cc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D4B17-DF26-4412-BE59-4E2BB9359F71}">
  <ds:schemaRefs>
    <ds:schemaRef ds:uri="http://schemas.microsoft.com/office/2006/metadata/properties"/>
    <ds:schemaRef ds:uri="http://schemas.microsoft.com/office/infopath/2007/PartnerControls"/>
    <ds:schemaRef ds:uri="4d4c6e02-051f-40a1-b9f6-47c6f7e76a54"/>
    <ds:schemaRef ds:uri="2bdafa86-7136-4540-9717-236ef00cc99c"/>
  </ds:schemaRefs>
</ds:datastoreItem>
</file>

<file path=customXml/itemProps3.xml><?xml version="1.0" encoding="utf-8"?>
<ds:datastoreItem xmlns:ds="http://schemas.openxmlformats.org/officeDocument/2006/customXml" ds:itemID="{37849EF7-16C3-4F4D-AF10-55BDB4DF95A9}">
  <ds:schemaRefs>
    <ds:schemaRef ds:uri="http://schemas.microsoft.com/sharepoint/v3/contenttype/forms"/>
  </ds:schemaRefs>
</ds:datastoreItem>
</file>

<file path=customXml/itemProps4.xml><?xml version="1.0" encoding="utf-8"?>
<ds:datastoreItem xmlns:ds="http://schemas.openxmlformats.org/officeDocument/2006/customXml" ds:itemID="{7607B710-8168-49A2-BFBD-B7958C38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BTEC Doc Template (2)</Template>
  <TotalTime>4</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Isabel</dc:creator>
  <cp:lastModifiedBy>Jakir Hussain</cp:lastModifiedBy>
  <cp:revision>6</cp:revision>
  <dcterms:created xsi:type="dcterms:W3CDTF">2024-01-12T14:55:00Z</dcterms:created>
  <dcterms:modified xsi:type="dcterms:W3CDTF">2024-02-12T12:51:00Z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0x0101003B232B569D16B64C991C1D4175D05DB6</vt:lpwstr>
  </property>
</Properties>
</file>