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AA0BE" w14:textId="55D991D0" w:rsidR="2A8B679D" w:rsidRDefault="2A8B679D" w:rsidP="2A8B679D">
      <w:pPr>
        <w:pStyle w:val="BodyText"/>
        <w:rPr>
          <w:highlight w:val="yellow"/>
        </w:rPr>
      </w:pPr>
    </w:p>
    <w:p w14:paraId="44CA0934" w14:textId="3ED2D378" w:rsidR="252E503E" w:rsidRDefault="252E503E" w:rsidP="2A8B679D">
      <w:pPr>
        <w:pStyle w:val="BodyText"/>
      </w:pPr>
      <w:r>
        <w:rPr>
          <w:noProof/>
          <w:lang w:val="en-GB" w:eastAsia="en-GB"/>
        </w:rPr>
        <w:drawing>
          <wp:inline distT="0" distB="0" distL="0" distR="0" wp14:anchorId="5CFB7D77" wp14:editId="17223D59">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14:paraId="4E0B303E" w14:textId="5FFE4B8B" w:rsidR="2A8B679D" w:rsidRDefault="2A8B679D" w:rsidP="2A8B679D">
      <w:pPr>
        <w:pStyle w:val="BodyText"/>
        <w:rPr>
          <w:highlight w:val="yellow"/>
        </w:rPr>
      </w:pPr>
    </w:p>
    <w:p w14:paraId="2A4A5192" w14:textId="2E114990" w:rsidR="2A8B679D" w:rsidRDefault="2A8B679D" w:rsidP="2A8B679D">
      <w:pPr>
        <w:pStyle w:val="BodyText"/>
        <w:rPr>
          <w:highlight w:val="yellow"/>
        </w:rPr>
      </w:pPr>
    </w:p>
    <w:p w14:paraId="624A90DE" w14:textId="0EEE37D5" w:rsidR="00903FC6" w:rsidRPr="00903FC6" w:rsidRDefault="0080170F" w:rsidP="2A8B679D">
      <w:pPr>
        <w:pStyle w:val="Heading1"/>
      </w:pPr>
      <w:bookmarkStart w:id="0" w:name="_Toc435777747"/>
      <w:r w:rsidRPr="0074284D">
        <w:t>I</w:t>
      </w:r>
      <w:r w:rsidR="009A1D77" w:rsidRPr="0074284D">
        <w:t xml:space="preserve">nternational </w:t>
      </w:r>
      <w:r w:rsidRPr="0074284D">
        <w:t xml:space="preserve">GCSE Mathematics </w:t>
      </w:r>
      <w:r w:rsidR="0074284D" w:rsidRPr="0074284D">
        <w:t>(</w:t>
      </w:r>
      <w:r w:rsidRPr="0074284D">
        <w:t>4MA1</w:t>
      </w:r>
      <w:r w:rsidR="0074284D" w:rsidRPr="0074284D">
        <w:t>)</w:t>
      </w:r>
      <w:r w:rsidR="0074284D">
        <w:t xml:space="preserve"> </w:t>
      </w:r>
      <w:r w:rsidR="00903FC6">
        <w:t xml:space="preserve">– Grade </w:t>
      </w:r>
      <w:r w:rsidR="00DB6280">
        <w:t>characteristics</w:t>
      </w:r>
    </w:p>
    <w:p w14:paraId="4E6E4680" w14:textId="455BE170" w:rsidR="00903FC6" w:rsidRPr="00903FC6" w:rsidRDefault="00DE4531" w:rsidP="00903FC6">
      <w:pPr>
        <w:pStyle w:val="BodyText"/>
      </w:pPr>
      <w:r>
        <w:t>On the 18</w:t>
      </w:r>
      <w:r w:rsidRPr="483DC019">
        <w:rPr>
          <w:vertAlign w:val="superscript"/>
        </w:rPr>
        <w:t>th</w:t>
      </w:r>
      <w:r>
        <w:t xml:space="preserve"> of </w:t>
      </w:r>
      <w:r w:rsidR="00903FC6">
        <w:t>March the Secretary of state announced that the 2020 exam series in England would be cancelled to help fight the spread of Coronavirus (COVID-19). Exam boards will be contacting schools, colleges and other exam centres asking them to submit:</w:t>
      </w:r>
    </w:p>
    <w:p w14:paraId="708DE3AF" w14:textId="7EBA4AB9" w:rsidR="00903FC6" w:rsidRDefault="00903FC6" w:rsidP="00903FC6">
      <w:pPr>
        <w:pStyle w:val="BodyText"/>
        <w:numPr>
          <w:ilvl w:val="0"/>
          <w:numId w:val="41"/>
        </w:numPr>
      </w:pPr>
      <w:r>
        <w:t>a centre assessment grade for every student in each of their subjects (the grade they would most likely to have achieved if they had sat their exams and completed any non-exam assessment)</w:t>
      </w:r>
    </w:p>
    <w:p w14:paraId="6D3E6FA6" w14:textId="3E58D270" w:rsidR="00903FC6" w:rsidRPr="00903FC6" w:rsidRDefault="00903FC6" w:rsidP="00903FC6">
      <w:pPr>
        <w:pStyle w:val="BodyText"/>
        <w:numPr>
          <w:ilvl w:val="0"/>
          <w:numId w:val="41"/>
        </w:numPr>
      </w:pPr>
      <w:r w:rsidRPr="00903FC6">
        <w:t>the rank order of students within each grade for each subject (for example, for all those students with a centre assessment grade of 5 in GCSE maths, a rank order where 1 is the most secure/highest attaining student, and so on)</w:t>
      </w:r>
    </w:p>
    <w:p w14:paraId="4E16D25E" w14:textId="0E6497FB" w:rsidR="00903FC6" w:rsidRDefault="00903FC6" w:rsidP="00582573">
      <w:pPr>
        <w:pStyle w:val="BodyText"/>
      </w:pPr>
    </w:p>
    <w:p w14:paraId="44271EC6" w14:textId="7387026E" w:rsidR="00903FC6" w:rsidRDefault="00903FC6" w:rsidP="00582573">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1D753BDD" w14:textId="35863CB7" w:rsidR="00903FC6" w:rsidRDefault="00903FC6" w:rsidP="00582573">
      <w:pPr>
        <w:pStyle w:val="BodyText"/>
      </w:pPr>
    </w:p>
    <w:p w14:paraId="1D0CCAA5" w14:textId="2DA7BB88" w:rsidR="00903FC6" w:rsidRPr="00E9353B" w:rsidRDefault="002562CC" w:rsidP="00903FC6">
      <w:pPr>
        <w:pStyle w:val="Heading3"/>
      </w:pPr>
      <w:bookmarkStart w:id="1" w:name="_Toc442638993"/>
      <w:r>
        <w:rPr>
          <w:lang w:val="en-GB" w:eastAsia="en-GB"/>
        </w:rPr>
        <w:t>Holistic approach to grades</w:t>
      </w:r>
    </w:p>
    <w:p w14:paraId="46838A47" w14:textId="14B06ADE" w:rsidR="002562CC" w:rsidRDefault="002562CC" w:rsidP="00903FC6">
      <w:pPr>
        <w:pStyle w:val="BodyText"/>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 mock examinations results, non - examined assessments</w:t>
      </w:r>
      <w:r w:rsidR="25E706F3" w:rsidRPr="44E0871E">
        <w:rPr>
          <w:lang w:val="en-GB" w:eastAsia="en-GB"/>
        </w:rPr>
        <w:t xml:space="preserve"> (NEA)</w:t>
      </w:r>
      <w:r w:rsidRPr="44E0871E">
        <w:rPr>
          <w:lang w:val="en-GB" w:eastAsia="en-GB"/>
        </w:rPr>
        <w:t xml:space="preserve"> and other general records or evidence of performance 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p>
    <w:p w14:paraId="7BFECE51" w14:textId="3C4DEBDE" w:rsidR="00903FC6" w:rsidRDefault="002562CC" w:rsidP="00903FC6">
      <w:pPr>
        <w:pStyle w:val="ListBullet"/>
      </w:pPr>
      <w:r>
        <w:lastRenderedPageBreak/>
        <w:t xml:space="preserve">Keep in mind there are lots of different ways a student could make up the marks needed to achieve a grade, a student who performs </w:t>
      </w:r>
      <w:r w:rsidR="00507FCC">
        <w:t>very well on paper 1 and poorly on paper 2, may achieve the same grade as a student who has a solid performance on both papers</w:t>
      </w:r>
    </w:p>
    <w:p w14:paraId="7AB56C68" w14:textId="6048B012" w:rsidR="00903FC6" w:rsidRDefault="00507FCC" w:rsidP="00903FC6">
      <w:pPr>
        <w:pStyle w:val="ListBullet"/>
      </w:pPr>
      <w:r>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14:paraId="6EB20876" w14:textId="34B94191" w:rsidR="00507FCC" w:rsidRPr="00507FCC" w:rsidRDefault="0074284D" w:rsidP="00903FC6">
      <w:pPr>
        <w:pStyle w:val="ListBullet"/>
      </w:pPr>
      <w:hyperlink r:id="rId12" w:anchor="filterQuery=category:Pearson-UK:Category%2FExam-materials&amp;filterQuery=category:Pearson-UK:Document-Type%2FQuestion-paper" w:history="1">
        <w:r w:rsidR="00507FCC" w:rsidRPr="0074284D">
          <w:rPr>
            <w:rStyle w:val="Hyperlink"/>
            <w:color w:val="0070C0"/>
          </w:rPr>
          <w:t>Past papers</w:t>
        </w:r>
      </w:hyperlink>
      <w:r w:rsidR="00507FCC" w:rsidRPr="0074284D">
        <w:rPr>
          <w:color w:val="0070C0"/>
        </w:rPr>
        <w:t xml:space="preserve">, </w:t>
      </w:r>
      <w:hyperlink r:id="rId13" w:anchor="filterQuery=category:Pearson-UK:Category%2FExam-materials&amp;filterQuery=category:Pearson-UK:Document-Type%2FMark-scheme" w:history="1">
        <w:r w:rsidR="00507FCC" w:rsidRPr="0074284D">
          <w:rPr>
            <w:rStyle w:val="Hyperlink"/>
            <w:color w:val="0070C0"/>
          </w:rPr>
          <w:t>mark schemes</w:t>
        </w:r>
      </w:hyperlink>
      <w:r w:rsidRPr="0074284D">
        <w:rPr>
          <w:color w:val="0070C0"/>
        </w:rPr>
        <w:t xml:space="preserve"> </w:t>
      </w:r>
      <w:r w:rsidR="00507FCC">
        <w:t xml:space="preserve">and </w:t>
      </w:r>
      <w:hyperlink r:id="rId14" w:history="1">
        <w:r w:rsidR="00507FCC" w:rsidRPr="0074284D">
          <w:rPr>
            <w:rStyle w:val="Hyperlink"/>
            <w:color w:val="0070C0"/>
          </w:rPr>
          <w:t>indicative grade boundaries</w:t>
        </w:r>
      </w:hyperlink>
      <w:r w:rsidR="00507FCC" w:rsidRPr="0074284D">
        <w:rPr>
          <w:color w:val="0070C0"/>
        </w:rPr>
        <w:t xml:space="preserve"> </w:t>
      </w:r>
      <w:r w:rsidR="00507FCC">
        <w:t>are available on our qualification subject pages</w:t>
      </w:r>
      <w:r w:rsidR="41BF76D6">
        <w:t xml:space="preserve"> </w:t>
      </w:r>
    </w:p>
    <w:p w14:paraId="6DAD1CC7" w14:textId="2267A1F2" w:rsidR="00903FC6" w:rsidRPr="00E9353B" w:rsidRDefault="00DF3552" w:rsidP="56758FD5">
      <w:pPr>
        <w:pStyle w:val="Heading3"/>
        <w:rPr>
          <w:lang w:val="en-GB" w:eastAsia="en-GB"/>
        </w:rPr>
      </w:pPr>
      <w:r w:rsidRPr="56758FD5">
        <w:rPr>
          <w:lang w:val="en-GB" w:eastAsia="en-GB"/>
        </w:rPr>
        <w:t>G</w:t>
      </w:r>
      <w:r w:rsidR="002562CC" w:rsidRPr="56758FD5">
        <w:rPr>
          <w:lang w:val="en-GB" w:eastAsia="en-GB"/>
        </w:rPr>
        <w:t xml:space="preserve">rade </w:t>
      </w:r>
      <w:r w:rsidR="7C6B3F53" w:rsidRPr="56758FD5">
        <w:rPr>
          <w:lang w:val="en-GB" w:eastAsia="en-GB"/>
        </w:rPr>
        <w:t>Characteristics</w:t>
      </w:r>
    </w:p>
    <w:p w14:paraId="430797FA" w14:textId="56FC86F0" w:rsidR="00DF3552" w:rsidRDefault="00DF3552" w:rsidP="00903FC6">
      <w:pPr>
        <w:pStyle w:val="BodyText"/>
        <w:rPr>
          <w:lang w:val="en-GB" w:eastAsia="en-GB"/>
        </w:rPr>
      </w:pPr>
      <w:r w:rsidRPr="56758FD5">
        <w:rPr>
          <w:lang w:val="en-GB" w:eastAsia="en-GB"/>
        </w:rPr>
        <w:t xml:space="preserve">We have worked closely with our senior examining team to get their expert views and review student work at key grades </w:t>
      </w:r>
      <w:r w:rsidRPr="0074284D">
        <w:rPr>
          <w:color w:val="000000" w:themeColor="text1"/>
          <w:lang w:val="en-GB" w:eastAsia="en-GB"/>
        </w:rPr>
        <w:t xml:space="preserve">for </w:t>
      </w:r>
      <w:r w:rsidR="0080170F" w:rsidRPr="0074284D">
        <w:rPr>
          <w:color w:val="000000" w:themeColor="text1"/>
          <w:lang w:val="en-GB" w:eastAsia="en-GB"/>
        </w:rPr>
        <w:t>I</w:t>
      </w:r>
      <w:r w:rsidR="009A1D77" w:rsidRPr="0074284D">
        <w:rPr>
          <w:color w:val="000000" w:themeColor="text1"/>
          <w:lang w:val="en-GB" w:eastAsia="en-GB"/>
        </w:rPr>
        <w:t xml:space="preserve">nternational </w:t>
      </w:r>
      <w:r w:rsidR="0080170F" w:rsidRPr="0074284D">
        <w:rPr>
          <w:color w:val="000000" w:themeColor="text1"/>
          <w:lang w:val="en-GB" w:eastAsia="en-GB"/>
        </w:rPr>
        <w:t>GCSE Mathematics</w:t>
      </w:r>
      <w:r w:rsidR="0074284D" w:rsidRPr="0074284D">
        <w:rPr>
          <w:color w:val="000000" w:themeColor="text1"/>
          <w:lang w:val="en-GB" w:eastAsia="en-GB"/>
        </w:rPr>
        <w:t xml:space="preserve">. </w:t>
      </w:r>
      <w:r w:rsidRPr="56758FD5">
        <w:rPr>
          <w:lang w:val="en-GB" w:eastAsia="en-GB"/>
        </w:rPr>
        <w:t xml:space="preserve">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14:paraId="5808BA99" w14:textId="77777777" w:rsidR="00DF3552" w:rsidRDefault="00DF3552" w:rsidP="00903FC6">
      <w:pPr>
        <w:pStyle w:val="BodyText"/>
        <w:rPr>
          <w:lang w:val="en-GB" w:eastAsia="en-GB"/>
        </w:rPr>
      </w:pPr>
    </w:p>
    <w:p w14:paraId="31F064B2" w14:textId="53845BCD" w:rsidR="00DF3552" w:rsidRDefault="00DF3552" w:rsidP="00903FC6">
      <w:pPr>
        <w:pStyle w:val="BodyText"/>
        <w:rPr>
          <w:lang w:val="en-GB" w:eastAsia="en-GB"/>
        </w:rPr>
      </w:pPr>
      <w:r w:rsidRPr="56758FD5">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7C90D766" w14:textId="64ADA999" w:rsidR="0074284D" w:rsidRDefault="0074284D">
      <w:pPr>
        <w:rPr>
          <w:rFonts w:ascii="Open Sans" w:hAnsi="Open Sans" w:cstheme="minorBidi"/>
          <w:lang w:val="en-US" w:eastAsia="en-US"/>
        </w:rPr>
      </w:pPr>
      <w:r>
        <w:br w:type="page"/>
      </w:r>
    </w:p>
    <w:p w14:paraId="6CE325D2" w14:textId="499BA467" w:rsidR="00DE4531" w:rsidRDefault="001250A6" w:rsidP="2A8B679D">
      <w:pPr>
        <w:pStyle w:val="Heading3"/>
      </w:pPr>
      <w:r w:rsidRPr="0074284D">
        <w:rPr>
          <w:lang w:val="en-GB" w:eastAsia="en-GB"/>
        </w:rPr>
        <w:lastRenderedPageBreak/>
        <w:t>I</w:t>
      </w:r>
      <w:r w:rsidR="009A1D77" w:rsidRPr="0074284D">
        <w:rPr>
          <w:lang w:val="en-GB" w:eastAsia="en-GB"/>
        </w:rPr>
        <w:t xml:space="preserve">nternational </w:t>
      </w:r>
      <w:r w:rsidRPr="0074284D">
        <w:rPr>
          <w:lang w:val="en-GB" w:eastAsia="en-GB"/>
        </w:rPr>
        <w:t xml:space="preserve">GCSE Mathematics </w:t>
      </w:r>
      <w:r w:rsidR="00DE4531" w:rsidRPr="56758FD5">
        <w:rPr>
          <w:lang w:val="en-GB" w:eastAsia="en-GB"/>
        </w:rPr>
        <w:t xml:space="preserve">- Grade 7 </w:t>
      </w:r>
      <w:r w:rsidR="4B146077" w:rsidRPr="56758FD5">
        <w:rPr>
          <w:lang w:val="en-GB" w:eastAsia="en-GB"/>
        </w:rPr>
        <w:t>Characteristics</w:t>
      </w:r>
    </w:p>
    <w:tbl>
      <w:tblPr>
        <w:tblStyle w:val="TableGrid"/>
        <w:tblW w:w="0" w:type="auto"/>
        <w:tblInd w:w="357" w:type="dxa"/>
        <w:tblLook w:val="04A0" w:firstRow="1" w:lastRow="0" w:firstColumn="1" w:lastColumn="0" w:noHBand="0" w:noVBand="1"/>
      </w:tblPr>
      <w:tblGrid>
        <w:gridCol w:w="2048"/>
        <w:gridCol w:w="7897"/>
      </w:tblGrid>
      <w:tr w:rsidR="002562CC" w14:paraId="200ADA88" w14:textId="77777777" w:rsidTr="2A8B679D">
        <w:tc>
          <w:tcPr>
            <w:tcW w:w="2048" w:type="dxa"/>
          </w:tcPr>
          <w:p w14:paraId="39AB50CD" w14:textId="77777777" w:rsidR="002562CC" w:rsidRPr="0074284D" w:rsidRDefault="00DE4531" w:rsidP="002562CC">
            <w:pPr>
              <w:pStyle w:val="ListBullet"/>
              <w:numPr>
                <w:ilvl w:val="0"/>
                <w:numId w:val="0"/>
              </w:numPr>
              <w:rPr>
                <w:b/>
                <w:bCs/>
                <w:lang w:val="en-GB" w:eastAsia="en-GB"/>
              </w:rPr>
            </w:pPr>
            <w:bookmarkStart w:id="2" w:name="_Hlk38797612"/>
            <w:r w:rsidRPr="0074284D">
              <w:rPr>
                <w:b/>
                <w:bCs/>
                <w:lang w:val="en-GB" w:eastAsia="en-GB"/>
              </w:rPr>
              <w:t>Grade 7</w:t>
            </w:r>
          </w:p>
          <w:p w14:paraId="1035DAA3" w14:textId="2378BD1A" w:rsidR="00DE4531" w:rsidRPr="00DE4531" w:rsidRDefault="00655737" w:rsidP="002562CC">
            <w:pPr>
              <w:pStyle w:val="ListBullet"/>
              <w:numPr>
                <w:ilvl w:val="0"/>
                <w:numId w:val="0"/>
              </w:numPr>
              <w:rPr>
                <w:lang w:val="en-GB" w:eastAsia="en-GB"/>
              </w:rPr>
            </w:pPr>
            <w:r w:rsidRPr="0074284D">
              <w:rPr>
                <w:b/>
                <w:bCs/>
                <w:lang w:val="en-GB" w:eastAsia="en-GB"/>
              </w:rPr>
              <w:t>Most secure</w:t>
            </w:r>
            <w:r w:rsidR="00DE4531" w:rsidRPr="0074284D">
              <w:rPr>
                <w:b/>
                <w:bCs/>
                <w:lang w:val="en-GB" w:eastAsia="en-GB"/>
              </w:rPr>
              <w:t xml:space="preserve"> students</w:t>
            </w:r>
          </w:p>
        </w:tc>
        <w:tc>
          <w:tcPr>
            <w:tcW w:w="7897" w:type="dxa"/>
          </w:tcPr>
          <w:p w14:paraId="185C8BAC" w14:textId="49C9C5B9" w:rsidR="002562CC" w:rsidRDefault="0074284D" w:rsidP="001250A6">
            <w:pPr>
              <w:pStyle w:val="ListBullet"/>
              <w:numPr>
                <w:ilvl w:val="0"/>
                <w:numId w:val="44"/>
              </w:numPr>
            </w:pPr>
            <w:r>
              <w:t>Accurately</w:t>
            </w:r>
            <w:r w:rsidR="001250A6">
              <w:t xml:space="preserve"> carry out more complex procedures in number by, for example, converting recurring decimals into fractions (June 2019 1H q15)</w:t>
            </w:r>
            <w:r>
              <w:t>.</w:t>
            </w:r>
          </w:p>
          <w:p w14:paraId="468A9F08" w14:textId="68E3C55A" w:rsidR="000A5C47" w:rsidRDefault="0074284D" w:rsidP="000A5C47">
            <w:pPr>
              <w:pStyle w:val="ListBullet"/>
              <w:numPr>
                <w:ilvl w:val="0"/>
                <w:numId w:val="44"/>
              </w:numPr>
            </w:pPr>
            <w:r>
              <w:t>Accurately</w:t>
            </w:r>
            <w:r w:rsidR="000A5C47">
              <w:t xml:space="preserve"> carry out more complex procedures in algebra by, for example</w:t>
            </w:r>
            <w:r w:rsidR="00E94731">
              <w:t>,</w:t>
            </w:r>
            <w:r w:rsidR="000A5C47">
              <w:t xml:space="preserve"> solving problems involving proportional change (June 2019 2H q 17) or starting problems using calculus (June 2019 2H q18) or involving kinematics (June 2019 1H q24)</w:t>
            </w:r>
            <w:r>
              <w:t>.</w:t>
            </w:r>
          </w:p>
          <w:p w14:paraId="606CE317" w14:textId="0516F939" w:rsidR="000A5C47" w:rsidRDefault="0074284D" w:rsidP="000A5C47">
            <w:pPr>
              <w:pStyle w:val="ListBullet"/>
              <w:numPr>
                <w:ilvl w:val="0"/>
                <w:numId w:val="44"/>
              </w:numPr>
            </w:pPr>
            <w:r>
              <w:t>Accurately</w:t>
            </w:r>
            <w:r w:rsidR="000A5C47">
              <w:t xml:space="preserve"> carry out more complex procedures in shape and space by, for example</w:t>
            </w:r>
            <w:r w:rsidR="00E94731">
              <w:t>,</w:t>
            </w:r>
            <w:r w:rsidR="000A5C47">
              <w:t xml:space="preserve"> solving problems involving trigonometry (June 2019 2H q19)</w:t>
            </w:r>
            <w:r>
              <w:t>.</w:t>
            </w:r>
          </w:p>
          <w:p w14:paraId="7D11698A" w14:textId="5D63A5EB" w:rsidR="00E94731" w:rsidRDefault="0074284D" w:rsidP="000A5C47">
            <w:pPr>
              <w:pStyle w:val="ListBullet"/>
              <w:numPr>
                <w:ilvl w:val="0"/>
                <w:numId w:val="44"/>
              </w:numPr>
            </w:pPr>
            <w:r>
              <w:t>Accurately</w:t>
            </w:r>
            <w:r w:rsidR="00E94731">
              <w:t xml:space="preserve"> carry out routine procedures involving statistical measures or probability by, for example, using simple conditional probabilities or drawing and interpreting histograms (June 1H q19)</w:t>
            </w:r>
            <w:r>
              <w:t>.</w:t>
            </w:r>
          </w:p>
        </w:tc>
      </w:tr>
      <w:tr w:rsidR="002562CC" w14:paraId="4E4509A3" w14:textId="77777777" w:rsidTr="2A8B679D">
        <w:tc>
          <w:tcPr>
            <w:tcW w:w="2048" w:type="dxa"/>
          </w:tcPr>
          <w:p w14:paraId="05DE5BBB" w14:textId="77777777" w:rsidR="002562CC" w:rsidRPr="0074284D" w:rsidRDefault="00DE4531" w:rsidP="002562CC">
            <w:pPr>
              <w:pStyle w:val="ListBullet"/>
              <w:numPr>
                <w:ilvl w:val="0"/>
                <w:numId w:val="0"/>
              </w:numPr>
              <w:rPr>
                <w:b/>
                <w:bCs/>
                <w:lang w:val="en-GB" w:eastAsia="en-GB"/>
              </w:rPr>
            </w:pPr>
            <w:r w:rsidRPr="0074284D">
              <w:rPr>
                <w:b/>
                <w:bCs/>
                <w:lang w:val="en-GB" w:eastAsia="en-GB"/>
              </w:rPr>
              <w:t xml:space="preserve">Grade 7 </w:t>
            </w:r>
          </w:p>
          <w:p w14:paraId="5B6E4F93" w14:textId="52052351" w:rsidR="00DE4531" w:rsidRPr="00DE4531" w:rsidRDefault="00DE4531" w:rsidP="002562CC">
            <w:pPr>
              <w:pStyle w:val="ListBullet"/>
              <w:numPr>
                <w:ilvl w:val="0"/>
                <w:numId w:val="0"/>
              </w:numPr>
              <w:rPr>
                <w:lang w:val="en-GB" w:eastAsia="en-GB"/>
              </w:rPr>
            </w:pPr>
            <w:r w:rsidRPr="0074284D">
              <w:rPr>
                <w:b/>
                <w:bCs/>
                <w:lang w:val="en-GB" w:eastAsia="en-GB"/>
              </w:rPr>
              <w:t>Secure students</w:t>
            </w:r>
          </w:p>
        </w:tc>
        <w:tc>
          <w:tcPr>
            <w:tcW w:w="7897" w:type="dxa"/>
          </w:tcPr>
          <w:p w14:paraId="33610595" w14:textId="52E11AA3" w:rsidR="002562CC" w:rsidRDefault="0074284D" w:rsidP="001250A6">
            <w:pPr>
              <w:pStyle w:val="ListBullet"/>
              <w:numPr>
                <w:ilvl w:val="0"/>
                <w:numId w:val="44"/>
              </w:numPr>
            </w:pPr>
            <w:r>
              <w:t>Accurately</w:t>
            </w:r>
            <w:r w:rsidR="001250A6">
              <w:t xml:space="preserve"> carry out more complex procedures in number by, for example, manipulating surds (June 2019 2H q16) or starting to solve problems involving bounds (June 2019 1H q11)</w:t>
            </w:r>
            <w:r>
              <w:t>.</w:t>
            </w:r>
          </w:p>
          <w:p w14:paraId="297825C9" w14:textId="20C7B922" w:rsidR="000A5C47" w:rsidRDefault="0074284D" w:rsidP="001250A6">
            <w:pPr>
              <w:pStyle w:val="ListBullet"/>
              <w:numPr>
                <w:ilvl w:val="0"/>
                <w:numId w:val="44"/>
              </w:numPr>
            </w:pPr>
            <w:r>
              <w:t>Accurately</w:t>
            </w:r>
            <w:r w:rsidR="000A5C47">
              <w:t xml:space="preserve"> carry out more complex procedures in algebra by, for example</w:t>
            </w:r>
            <w:r w:rsidR="00E94731">
              <w:t>,</w:t>
            </w:r>
            <w:r w:rsidR="000A5C47">
              <w:t xml:space="preserve"> simplifying expressions involving fractional indices (June 2019 1H q12(c)) or rearranging formulae where the subject appears twice (June 2019 2H q15)</w:t>
            </w:r>
            <w:r>
              <w:t>.</w:t>
            </w:r>
          </w:p>
          <w:p w14:paraId="21BFD948" w14:textId="5EF0C5B2" w:rsidR="002E5597" w:rsidRDefault="0074284D" w:rsidP="002E5597">
            <w:pPr>
              <w:pStyle w:val="ListBullet"/>
              <w:numPr>
                <w:ilvl w:val="0"/>
                <w:numId w:val="44"/>
              </w:numPr>
            </w:pPr>
            <w:r>
              <w:t>Accurately</w:t>
            </w:r>
            <w:r w:rsidR="002E5597">
              <w:t xml:space="preserve"> carry out more complex procedures in shape and space by, for example</w:t>
            </w:r>
            <w:r w:rsidR="00E94731">
              <w:t>,</w:t>
            </w:r>
            <w:r w:rsidR="002E5597">
              <w:t xml:space="preserve"> solving problems involving</w:t>
            </w:r>
            <w:r>
              <w:t xml:space="preserve"> </w:t>
            </w:r>
            <w:r w:rsidR="002E5597">
              <w:t xml:space="preserve">perimeter or area (June 2019 2H q12), similarity (June 2019 1H q17) or trigonometry in </w:t>
            </w:r>
            <w:r>
              <w:t xml:space="preserve">non-right </w:t>
            </w:r>
            <w:r w:rsidR="002E5597">
              <w:t>angled triangles (June 2019 1H q18)</w:t>
            </w:r>
            <w:r>
              <w:t>.</w:t>
            </w:r>
          </w:p>
          <w:p w14:paraId="31EF8EC6" w14:textId="0012D1E0" w:rsidR="00E94731" w:rsidRDefault="0074284D" w:rsidP="00E94731">
            <w:pPr>
              <w:pStyle w:val="ListBullet"/>
              <w:numPr>
                <w:ilvl w:val="0"/>
                <w:numId w:val="44"/>
              </w:numPr>
            </w:pPr>
            <w:r>
              <w:t>Accurately</w:t>
            </w:r>
            <w:r w:rsidR="00E94731">
              <w:t xml:space="preserve"> carry out routine procedures involving statistical measures or probability by, for example, drawing and using cumulative frequency graphs (June 2019 2H q13) or starting problems involving probability (June 2019 1H q 13(c))</w:t>
            </w:r>
            <w:r>
              <w:t>.</w:t>
            </w:r>
          </w:p>
        </w:tc>
      </w:tr>
      <w:tr w:rsidR="002562CC" w14:paraId="5C73DD60" w14:textId="77777777" w:rsidTr="2A8B679D">
        <w:tc>
          <w:tcPr>
            <w:tcW w:w="2048" w:type="dxa"/>
          </w:tcPr>
          <w:p w14:paraId="2BDD600C" w14:textId="77777777" w:rsidR="00DE4531" w:rsidRPr="0074284D" w:rsidRDefault="00DE4531" w:rsidP="00DE4531">
            <w:pPr>
              <w:pStyle w:val="ListBullet"/>
              <w:numPr>
                <w:ilvl w:val="0"/>
                <w:numId w:val="0"/>
              </w:numPr>
              <w:rPr>
                <w:b/>
                <w:bCs/>
                <w:lang w:val="en-GB" w:eastAsia="en-GB"/>
              </w:rPr>
            </w:pPr>
            <w:r w:rsidRPr="0074284D">
              <w:rPr>
                <w:b/>
                <w:bCs/>
                <w:lang w:val="en-GB" w:eastAsia="en-GB"/>
              </w:rPr>
              <w:t>Grade 7</w:t>
            </w:r>
          </w:p>
          <w:p w14:paraId="498F8589" w14:textId="75EB5EC3" w:rsidR="002562CC" w:rsidRPr="00DE4531" w:rsidRDefault="00655737" w:rsidP="00DE4531">
            <w:pPr>
              <w:pStyle w:val="ListBullet"/>
              <w:numPr>
                <w:ilvl w:val="0"/>
                <w:numId w:val="0"/>
              </w:numPr>
              <w:rPr>
                <w:lang w:val="en-GB" w:eastAsia="en-GB"/>
              </w:rPr>
            </w:pPr>
            <w:r w:rsidRPr="0074284D">
              <w:rPr>
                <w:b/>
                <w:bCs/>
                <w:lang w:val="en-GB" w:eastAsia="en-GB"/>
              </w:rPr>
              <w:t xml:space="preserve">Borderline </w:t>
            </w:r>
            <w:r w:rsidR="00DE4531" w:rsidRPr="0074284D">
              <w:rPr>
                <w:b/>
                <w:bCs/>
                <w:lang w:val="en-GB" w:eastAsia="en-GB"/>
              </w:rPr>
              <w:t>students</w:t>
            </w:r>
          </w:p>
        </w:tc>
        <w:tc>
          <w:tcPr>
            <w:tcW w:w="7897" w:type="dxa"/>
          </w:tcPr>
          <w:p w14:paraId="460A92D5" w14:textId="55DD2FDB" w:rsidR="002562CC" w:rsidRDefault="0074284D" w:rsidP="001250A6">
            <w:pPr>
              <w:pStyle w:val="ListBullet"/>
              <w:numPr>
                <w:ilvl w:val="0"/>
                <w:numId w:val="44"/>
              </w:numPr>
            </w:pPr>
            <w:r>
              <w:t>Accurately</w:t>
            </w:r>
            <w:r w:rsidR="001250A6">
              <w:t xml:space="preserve"> carry out more complex procedures in number by, for example, finding the sum of a given arithmetic series (June 2019 1H q 16) or </w:t>
            </w:r>
            <w:r w:rsidR="009823CD">
              <w:t>solving problems using repeated percentage change (June 2019 2H q11(c))</w:t>
            </w:r>
            <w:r>
              <w:t>.</w:t>
            </w:r>
          </w:p>
          <w:p w14:paraId="56FFBBE2" w14:textId="2181B782" w:rsidR="009A1D77" w:rsidRDefault="0074284D" w:rsidP="009A1D77">
            <w:pPr>
              <w:pStyle w:val="ListBullet"/>
              <w:numPr>
                <w:ilvl w:val="0"/>
                <w:numId w:val="44"/>
              </w:numPr>
            </w:pPr>
            <w:r>
              <w:t>Accurately</w:t>
            </w:r>
            <w:r w:rsidR="009A1D77">
              <w:t xml:space="preserve"> carry out more complex procedures in algebra by, for example</w:t>
            </w:r>
            <w:r w:rsidR="00E94731">
              <w:t>,</w:t>
            </w:r>
            <w:r w:rsidR="009A1D77">
              <w:t xml:space="preserve"> </w:t>
            </w:r>
            <w:r w:rsidR="000E0431">
              <w:t xml:space="preserve">showing familiarity with functions (composition, inverse and use of the terms range and domain) or </w:t>
            </w:r>
            <w:r w:rsidR="009A1D77">
              <w:t xml:space="preserve">factorizing quadratic expressions where the coefficient of </w:t>
            </w:r>
            <w:r w:rsidR="009A1D77">
              <w:rPr>
                <w:i/>
              </w:rPr>
              <w:t xml:space="preserve">x </w:t>
            </w:r>
            <w:r w:rsidR="009A1D77" w:rsidRPr="009A1D77">
              <w:rPr>
                <w:vertAlign w:val="superscript"/>
              </w:rPr>
              <w:t>2</w:t>
            </w:r>
            <w:r w:rsidR="009A1D77">
              <w:t xml:space="preserve"> is not equal to 1 (June 2019 1H q12(a))</w:t>
            </w:r>
            <w:r>
              <w:t>.</w:t>
            </w:r>
          </w:p>
          <w:p w14:paraId="130271B5" w14:textId="0869ACA1" w:rsidR="002E5597" w:rsidRDefault="0074284D" w:rsidP="009A1D77">
            <w:pPr>
              <w:pStyle w:val="ListBullet"/>
              <w:numPr>
                <w:ilvl w:val="0"/>
                <w:numId w:val="44"/>
              </w:numPr>
            </w:pPr>
            <w:r>
              <w:lastRenderedPageBreak/>
              <w:t>Accurately</w:t>
            </w:r>
            <w:r w:rsidR="002E5597">
              <w:t xml:space="preserve"> carry out more complex procedures in shape and space by, for example</w:t>
            </w:r>
            <w:r w:rsidR="00E94731">
              <w:t>,</w:t>
            </w:r>
            <w:r w:rsidR="002E5597">
              <w:t xml:space="preserve"> </w:t>
            </w:r>
            <w:r w:rsidR="000E0431">
              <w:t>manipulating</w:t>
            </w:r>
            <w:r w:rsidR="002E5597">
              <w:t xml:space="preserve"> vectors (June 2019 2H q14)</w:t>
            </w:r>
            <w:r w:rsidR="00E94731">
              <w:t xml:space="preserve"> or starting 3D mensuration problems (June 2019 1H q21)</w:t>
            </w:r>
            <w:r>
              <w:t>.</w:t>
            </w:r>
          </w:p>
          <w:p w14:paraId="2202B203" w14:textId="59104B04" w:rsidR="00E94731" w:rsidRDefault="0074284D" w:rsidP="000E0431">
            <w:pPr>
              <w:pStyle w:val="ListBullet"/>
              <w:numPr>
                <w:ilvl w:val="0"/>
                <w:numId w:val="44"/>
              </w:numPr>
            </w:pPr>
            <w:r>
              <w:t>Accurately</w:t>
            </w:r>
            <w:r w:rsidR="00E94731">
              <w:t xml:space="preserve"> carry out routine procedures involving statistical measures or probability by, for example, using a tree diagram to calculate probabilities</w:t>
            </w:r>
            <w:r w:rsidR="000E0431">
              <w:t xml:space="preserve"> </w:t>
            </w:r>
            <w:r w:rsidR="00E94731">
              <w:t>(June 2019 1H q13(b))</w:t>
            </w:r>
            <w:r>
              <w:t>.</w:t>
            </w:r>
          </w:p>
        </w:tc>
      </w:tr>
      <w:bookmarkEnd w:id="2"/>
    </w:tbl>
    <w:p w14:paraId="32B420EC" w14:textId="77777777" w:rsidR="0074284D" w:rsidRDefault="0074284D" w:rsidP="56758FD5">
      <w:pPr>
        <w:pStyle w:val="Heading3"/>
        <w:rPr>
          <w:lang w:val="en-GB" w:eastAsia="en-GB"/>
        </w:rPr>
      </w:pPr>
    </w:p>
    <w:p w14:paraId="4FAFCAA2" w14:textId="77777777" w:rsidR="0074284D" w:rsidRDefault="0074284D">
      <w:pPr>
        <w:rPr>
          <w:rFonts w:ascii="Open Sans" w:eastAsiaTheme="majorEastAsia" w:hAnsi="Open Sans" w:cstheme="majorBidi"/>
          <w:b/>
          <w:bCs/>
          <w:color w:val="007FA3"/>
          <w:sz w:val="28"/>
        </w:rPr>
      </w:pPr>
      <w:r>
        <w:br w:type="page"/>
      </w:r>
    </w:p>
    <w:p w14:paraId="61E1A2D6" w14:textId="435FDD0B" w:rsidR="00DE4531" w:rsidRDefault="0074284D" w:rsidP="56758FD5">
      <w:pPr>
        <w:pStyle w:val="Heading3"/>
        <w:rPr>
          <w:lang w:val="en-GB" w:eastAsia="en-GB"/>
        </w:rPr>
      </w:pPr>
      <w:r w:rsidRPr="0074284D">
        <w:rPr>
          <w:lang w:val="en-GB" w:eastAsia="en-GB"/>
        </w:rPr>
        <w:lastRenderedPageBreak/>
        <w:t xml:space="preserve">International GCSE Mathematics </w:t>
      </w:r>
      <w:r w:rsidR="00DE4531" w:rsidRPr="56758FD5">
        <w:rPr>
          <w:lang w:val="en-GB" w:eastAsia="en-GB"/>
        </w:rPr>
        <w:t xml:space="preserve">- Grade 4 </w:t>
      </w:r>
      <w:r w:rsidR="7CFD233E" w:rsidRPr="56758FD5">
        <w:rPr>
          <w:lang w:val="en-GB" w:eastAsia="en-GB"/>
        </w:rPr>
        <w:t>Characteristics</w:t>
      </w:r>
    </w:p>
    <w:tbl>
      <w:tblPr>
        <w:tblStyle w:val="TableGrid"/>
        <w:tblW w:w="0" w:type="auto"/>
        <w:tblInd w:w="108" w:type="dxa"/>
        <w:tblLook w:val="04A0" w:firstRow="1" w:lastRow="0" w:firstColumn="1" w:lastColumn="0" w:noHBand="0" w:noVBand="1"/>
      </w:tblPr>
      <w:tblGrid>
        <w:gridCol w:w="2297"/>
        <w:gridCol w:w="7897"/>
      </w:tblGrid>
      <w:tr w:rsidR="00DE4531" w14:paraId="1F65E072" w14:textId="77777777" w:rsidTr="0074284D">
        <w:tc>
          <w:tcPr>
            <w:tcW w:w="2297" w:type="dxa"/>
          </w:tcPr>
          <w:p w14:paraId="2830D313" w14:textId="0709DC3D" w:rsidR="00DE4531" w:rsidRPr="0074284D" w:rsidRDefault="00DE4531" w:rsidP="00904C86">
            <w:pPr>
              <w:pStyle w:val="ListBullet"/>
              <w:numPr>
                <w:ilvl w:val="0"/>
                <w:numId w:val="0"/>
              </w:numPr>
              <w:rPr>
                <w:b/>
                <w:bCs/>
                <w:lang w:val="en-GB" w:eastAsia="en-GB"/>
              </w:rPr>
            </w:pPr>
            <w:r w:rsidRPr="0074284D">
              <w:rPr>
                <w:b/>
                <w:bCs/>
                <w:lang w:val="en-GB" w:eastAsia="en-GB"/>
              </w:rPr>
              <w:t>Grade 4</w:t>
            </w:r>
          </w:p>
          <w:p w14:paraId="741E3686" w14:textId="7EE6A34E" w:rsidR="00DE4531" w:rsidRPr="00DE4531" w:rsidRDefault="00954E22" w:rsidP="00904C86">
            <w:pPr>
              <w:pStyle w:val="ListBullet"/>
              <w:numPr>
                <w:ilvl w:val="0"/>
                <w:numId w:val="0"/>
              </w:numPr>
              <w:rPr>
                <w:lang w:val="en-GB" w:eastAsia="en-GB"/>
              </w:rPr>
            </w:pPr>
            <w:r w:rsidRPr="0074284D">
              <w:rPr>
                <w:b/>
                <w:bCs/>
                <w:lang w:val="en-GB" w:eastAsia="en-GB"/>
              </w:rPr>
              <w:t>Most secure students</w:t>
            </w:r>
          </w:p>
        </w:tc>
        <w:tc>
          <w:tcPr>
            <w:tcW w:w="7897" w:type="dxa"/>
          </w:tcPr>
          <w:p w14:paraId="55F97FEF" w14:textId="1469A27B" w:rsidR="00DE4531" w:rsidRDefault="0074284D" w:rsidP="0080170F">
            <w:pPr>
              <w:pStyle w:val="ListBullet"/>
              <w:numPr>
                <w:ilvl w:val="0"/>
                <w:numId w:val="43"/>
              </w:numPr>
            </w:pPr>
            <w:r>
              <w:t>Accurately</w:t>
            </w:r>
            <w:r w:rsidR="0080170F">
              <w:t xml:space="preserve"> recall facts, terminology, </w:t>
            </w:r>
            <w:r w:rsidR="00A758C0">
              <w:t>definitions and</w:t>
            </w:r>
            <w:r w:rsidR="0080170F">
              <w:t xml:space="preserve"> formulae by, for example</w:t>
            </w:r>
            <w:r w:rsidR="001B028D">
              <w:t>,</w:t>
            </w:r>
            <w:r w:rsidR="0080170F">
              <w:t xml:space="preserve"> using set notation </w:t>
            </w:r>
            <w:r w:rsidR="00F171B4">
              <w:t xml:space="preserve">and language </w:t>
            </w:r>
            <w:r w:rsidR="0080170F">
              <w:t>(June 2019 2H q3)</w:t>
            </w:r>
            <w:r>
              <w:t>.</w:t>
            </w:r>
          </w:p>
          <w:p w14:paraId="6BDEACAD" w14:textId="4D4024C2" w:rsidR="00F171B4" w:rsidRDefault="0074284D" w:rsidP="00F171B4">
            <w:pPr>
              <w:pStyle w:val="ListBullet"/>
              <w:numPr>
                <w:ilvl w:val="0"/>
                <w:numId w:val="43"/>
              </w:numPr>
            </w:pPr>
            <w:r>
              <w:t>Accurately</w:t>
            </w:r>
            <w:r w:rsidR="00F171B4">
              <w:t xml:space="preserve"> carry out routine procedures in number by, for example</w:t>
            </w:r>
            <w:r w:rsidR="001B028D">
              <w:t>,</w:t>
            </w:r>
            <w:r w:rsidR="00F171B4">
              <w:t xml:space="preserve"> carrying out arithmetic operations with mixed numbers (June 2019 1H q1)</w:t>
            </w:r>
            <w:r w:rsidR="00CC6535">
              <w:t xml:space="preserve"> or by starting percentage problems (June 2019 2H q5(a))</w:t>
            </w:r>
            <w:r>
              <w:t>.</w:t>
            </w:r>
          </w:p>
          <w:p w14:paraId="1990B96D" w14:textId="30CEFBE5" w:rsidR="001B028D" w:rsidRDefault="0074284D" w:rsidP="001B028D">
            <w:pPr>
              <w:pStyle w:val="ListBullet"/>
              <w:numPr>
                <w:ilvl w:val="0"/>
                <w:numId w:val="43"/>
              </w:numPr>
            </w:pPr>
            <w:r>
              <w:t>Accurately</w:t>
            </w:r>
            <w:r w:rsidR="001B028D">
              <w:t xml:space="preserve"> carry out routine procedures in algebra by, for example, solving a linear equation with the variable on both sides of the equation </w:t>
            </w:r>
            <w:r w:rsidR="001B028D">
              <w:rPr>
                <w:b/>
              </w:rPr>
              <w:t>and</w:t>
            </w:r>
            <w:r w:rsidR="001B028D">
              <w:t xml:space="preserve"> including a bracket (June 2019 1H q12(b))</w:t>
            </w:r>
            <w:r w:rsidR="00662F93">
              <w:t>, factorizing simple expressions with more than one factor (June 2019 1H q3(d)) or starting to find the equation of a straight line (June 2019 2H q 10(a))</w:t>
            </w:r>
            <w:r>
              <w:t>.</w:t>
            </w:r>
          </w:p>
          <w:p w14:paraId="5BD4BDEA" w14:textId="4EA40938" w:rsidR="00662F93" w:rsidRDefault="0074284D" w:rsidP="00662F93">
            <w:pPr>
              <w:pStyle w:val="ListBullet"/>
              <w:numPr>
                <w:ilvl w:val="0"/>
                <w:numId w:val="43"/>
              </w:numPr>
            </w:pPr>
            <w:r>
              <w:t>Accurately</w:t>
            </w:r>
            <w:r w:rsidR="00662F93">
              <w:t xml:space="preserve"> carry out routine procedures in geometry by, for example, using trigonometry in a simple right</w:t>
            </w:r>
            <w:r>
              <w:t xml:space="preserve"> </w:t>
            </w:r>
            <w:r w:rsidR="00662F93">
              <w:t>angled triangle, or starting to solve problems involving perimeter, area, volume or Pythagoras’ theorem (June 2019 1H q9)</w:t>
            </w:r>
            <w:r>
              <w:t>.</w:t>
            </w:r>
          </w:p>
          <w:p w14:paraId="461E9C7A" w14:textId="10E75897" w:rsidR="00506D52" w:rsidRDefault="0074284D" w:rsidP="00506D52">
            <w:pPr>
              <w:pStyle w:val="ListBullet"/>
              <w:numPr>
                <w:ilvl w:val="0"/>
                <w:numId w:val="43"/>
              </w:numPr>
            </w:pPr>
            <w:r>
              <w:t>Accurately</w:t>
            </w:r>
            <w:r w:rsidR="00506D52">
              <w:t xml:space="preserve"> carry out routine procedures involving statistical measures or probability by, for example, using the term “expected frequency” or estimating the mean from a grouped frequency table (June 2019 2H q1)</w:t>
            </w:r>
            <w:r>
              <w:t>.</w:t>
            </w:r>
          </w:p>
        </w:tc>
      </w:tr>
      <w:tr w:rsidR="00DE4531" w14:paraId="3B516335" w14:textId="77777777" w:rsidTr="0074284D">
        <w:tc>
          <w:tcPr>
            <w:tcW w:w="2297" w:type="dxa"/>
          </w:tcPr>
          <w:p w14:paraId="22602D03" w14:textId="214AD6D7" w:rsidR="00DE4531" w:rsidRPr="0074284D" w:rsidRDefault="00DE4531" w:rsidP="00904C86">
            <w:pPr>
              <w:pStyle w:val="ListBullet"/>
              <w:numPr>
                <w:ilvl w:val="0"/>
                <w:numId w:val="0"/>
              </w:numPr>
              <w:rPr>
                <w:b/>
                <w:bCs/>
                <w:lang w:val="en-GB" w:eastAsia="en-GB"/>
              </w:rPr>
            </w:pPr>
            <w:r w:rsidRPr="0074284D">
              <w:rPr>
                <w:b/>
                <w:bCs/>
                <w:lang w:val="en-GB" w:eastAsia="en-GB"/>
              </w:rPr>
              <w:t xml:space="preserve">Grade 4 </w:t>
            </w:r>
          </w:p>
          <w:p w14:paraId="5EAB9D63" w14:textId="77777777" w:rsidR="00DE4531" w:rsidRPr="00DE4531" w:rsidRDefault="00DE4531" w:rsidP="00904C86">
            <w:pPr>
              <w:pStyle w:val="ListBullet"/>
              <w:numPr>
                <w:ilvl w:val="0"/>
                <w:numId w:val="0"/>
              </w:numPr>
              <w:rPr>
                <w:lang w:val="en-GB" w:eastAsia="en-GB"/>
              </w:rPr>
            </w:pPr>
            <w:r w:rsidRPr="0074284D">
              <w:rPr>
                <w:b/>
                <w:bCs/>
                <w:lang w:val="en-GB" w:eastAsia="en-GB"/>
              </w:rPr>
              <w:t>Secure students</w:t>
            </w:r>
          </w:p>
        </w:tc>
        <w:tc>
          <w:tcPr>
            <w:tcW w:w="7897" w:type="dxa"/>
          </w:tcPr>
          <w:p w14:paraId="631FC75D" w14:textId="70F7540C" w:rsidR="00DE4531" w:rsidRDefault="0074284D" w:rsidP="00F171B4">
            <w:pPr>
              <w:pStyle w:val="ListBullet"/>
              <w:numPr>
                <w:ilvl w:val="0"/>
                <w:numId w:val="43"/>
              </w:numPr>
            </w:pPr>
            <w:r>
              <w:t>Accurately</w:t>
            </w:r>
            <w:r w:rsidR="00F171B4">
              <w:t xml:space="preserve"> recall facts, terminology, </w:t>
            </w:r>
            <w:r>
              <w:t>definitions and</w:t>
            </w:r>
            <w:r w:rsidR="00F171B4">
              <w:t xml:space="preserve"> some formulae by, for example</w:t>
            </w:r>
            <w:r w:rsidR="00E94731">
              <w:t>,</w:t>
            </w:r>
            <w:r w:rsidR="00F171B4">
              <w:t xml:space="preserve"> writing numbers in standard form (June 2019 1H q7(a)(b))</w:t>
            </w:r>
            <w:r>
              <w:t>.</w:t>
            </w:r>
          </w:p>
          <w:p w14:paraId="4A17BA9E" w14:textId="163E595F" w:rsidR="00CC6535" w:rsidRDefault="0074284D" w:rsidP="00CC6535">
            <w:pPr>
              <w:pStyle w:val="ListBullet"/>
              <w:numPr>
                <w:ilvl w:val="0"/>
                <w:numId w:val="43"/>
              </w:numPr>
            </w:pPr>
            <w:r>
              <w:t>Accurately</w:t>
            </w:r>
            <w:r w:rsidR="00CC6535">
              <w:t xml:space="preserve"> carry out routine procedures in number by, for example adding fractions or calculating the value of a quantity after a percentage increase or decrease</w:t>
            </w:r>
            <w:r>
              <w:t>.</w:t>
            </w:r>
          </w:p>
          <w:p w14:paraId="3CE58074" w14:textId="14F4A49F" w:rsidR="009A6C25" w:rsidRDefault="0074284D" w:rsidP="001B028D">
            <w:pPr>
              <w:pStyle w:val="ListBullet"/>
              <w:numPr>
                <w:ilvl w:val="0"/>
                <w:numId w:val="43"/>
              </w:numPr>
            </w:pPr>
            <w:r>
              <w:t>Accurately</w:t>
            </w:r>
            <w:r w:rsidR="009A6C25">
              <w:t xml:space="preserve"> carry out routine procedures in algebra by, for example</w:t>
            </w:r>
            <w:r w:rsidR="00E94731">
              <w:t>,</w:t>
            </w:r>
            <w:r w:rsidR="009A6C25">
              <w:t xml:space="preserve"> </w:t>
            </w:r>
            <w:r w:rsidR="001B028D">
              <w:t xml:space="preserve">multiplying out a pair of brackets (June 2019 1H q3(c)), solving a linear equation with the variable on both sides of the equation </w:t>
            </w:r>
            <w:r w:rsidR="001B028D">
              <w:rPr>
                <w:b/>
              </w:rPr>
              <w:t>or</w:t>
            </w:r>
            <w:r w:rsidR="001B028D">
              <w:t xml:space="preserve"> including a bracket or starting to solve simultaneous linear equations (June 2019 2H q9)</w:t>
            </w:r>
            <w:r>
              <w:t>.</w:t>
            </w:r>
          </w:p>
          <w:p w14:paraId="45AC863D" w14:textId="057D77A1" w:rsidR="00662F93" w:rsidRDefault="0074284D" w:rsidP="00662F93">
            <w:pPr>
              <w:pStyle w:val="ListBullet"/>
              <w:numPr>
                <w:ilvl w:val="0"/>
                <w:numId w:val="43"/>
              </w:numPr>
            </w:pPr>
            <w:r>
              <w:t>Accurately</w:t>
            </w:r>
            <w:r w:rsidR="00662F93">
              <w:t xml:space="preserve"> carry out routine procedures in geometry by, for example, using Pythagoras’ theorem in a simple right angled triangle, us</w:t>
            </w:r>
            <w:r w:rsidR="00917067">
              <w:t>ing</w:t>
            </w:r>
            <w:r w:rsidR="00662F93">
              <w:t xml:space="preserve"> properties of similar triangles (June 2019 2H q6) or carry out simple calculations </w:t>
            </w:r>
            <w:r w:rsidR="00D87B4D">
              <w:t>involving prisms or cylinders (June 2019 2H q4)</w:t>
            </w:r>
            <w:r>
              <w:t>.</w:t>
            </w:r>
          </w:p>
          <w:p w14:paraId="78C1BBDF" w14:textId="4FA4EF4F" w:rsidR="00D87B4D" w:rsidRDefault="0074284D" w:rsidP="00506D52">
            <w:pPr>
              <w:pStyle w:val="ListBullet"/>
              <w:numPr>
                <w:ilvl w:val="0"/>
                <w:numId w:val="43"/>
              </w:numPr>
            </w:pPr>
            <w:r>
              <w:t>Accurately</w:t>
            </w:r>
            <w:r w:rsidR="00D87B4D">
              <w:t xml:space="preserve"> carry out routine procedures involving statistical measures or probability by, for example,</w:t>
            </w:r>
            <w:r w:rsidR="00506D52">
              <w:t xml:space="preserve"> completing a simple tree diagram (June 2019 1H q13(a)) or calculating the mean, mode or median for discrete data in a frequency table</w:t>
            </w:r>
            <w:r>
              <w:t>.</w:t>
            </w:r>
          </w:p>
        </w:tc>
      </w:tr>
      <w:tr w:rsidR="00DE4531" w14:paraId="721C5B14" w14:textId="77777777" w:rsidTr="0074284D">
        <w:tc>
          <w:tcPr>
            <w:tcW w:w="2297" w:type="dxa"/>
          </w:tcPr>
          <w:p w14:paraId="3C57B235" w14:textId="36AFD15A" w:rsidR="00DE4531" w:rsidRPr="0074284D" w:rsidRDefault="00DE4531" w:rsidP="00904C86">
            <w:pPr>
              <w:pStyle w:val="ListBullet"/>
              <w:numPr>
                <w:ilvl w:val="0"/>
                <w:numId w:val="0"/>
              </w:numPr>
              <w:rPr>
                <w:b/>
                <w:bCs/>
                <w:lang w:val="en-GB" w:eastAsia="en-GB"/>
              </w:rPr>
            </w:pPr>
            <w:r w:rsidRPr="0074284D">
              <w:rPr>
                <w:b/>
                <w:bCs/>
                <w:lang w:val="en-GB" w:eastAsia="en-GB"/>
              </w:rPr>
              <w:t>Grade 4</w:t>
            </w:r>
          </w:p>
          <w:p w14:paraId="0B5C7FD0" w14:textId="62551AA0" w:rsidR="00DE4531" w:rsidRPr="00DE4531" w:rsidRDefault="00954E22" w:rsidP="00904C86">
            <w:pPr>
              <w:pStyle w:val="ListBullet"/>
              <w:numPr>
                <w:ilvl w:val="0"/>
                <w:numId w:val="0"/>
              </w:numPr>
              <w:rPr>
                <w:lang w:val="en-GB" w:eastAsia="en-GB"/>
              </w:rPr>
            </w:pPr>
            <w:r w:rsidRPr="0074284D">
              <w:rPr>
                <w:b/>
                <w:bCs/>
                <w:lang w:val="en-GB" w:eastAsia="en-GB"/>
              </w:rPr>
              <w:lastRenderedPageBreak/>
              <w:t>Borderline students</w:t>
            </w:r>
          </w:p>
        </w:tc>
        <w:tc>
          <w:tcPr>
            <w:tcW w:w="7897" w:type="dxa"/>
          </w:tcPr>
          <w:p w14:paraId="4CD6B8B7" w14:textId="56BCCD0E" w:rsidR="00CC6535" w:rsidRDefault="0074284D" w:rsidP="00F171B4">
            <w:pPr>
              <w:pStyle w:val="ListBullet"/>
              <w:numPr>
                <w:ilvl w:val="0"/>
                <w:numId w:val="43"/>
              </w:numPr>
            </w:pPr>
            <w:r>
              <w:lastRenderedPageBreak/>
              <w:t>Accurately</w:t>
            </w:r>
            <w:r w:rsidR="00F171B4">
              <w:t xml:space="preserve"> recall facts, terminology, </w:t>
            </w:r>
            <w:r>
              <w:t>definitions and</w:t>
            </w:r>
            <w:r w:rsidR="00F171B4">
              <w:t xml:space="preserve"> a few formulae by, for example</w:t>
            </w:r>
            <w:r w:rsidR="00E94731">
              <w:t>,</w:t>
            </w:r>
            <w:r w:rsidR="00F171B4">
              <w:t xml:space="preserve"> converting between metric units (June 2019 2H q8), </w:t>
            </w:r>
            <w:r w:rsidR="00F171B4">
              <w:lastRenderedPageBreak/>
              <w:t xml:space="preserve">completing a cumulative </w:t>
            </w:r>
            <w:r w:rsidR="001B028D">
              <w:t>frequency table (June 2019 2H q</w:t>
            </w:r>
            <w:r w:rsidR="00F171B4">
              <w:t>13a) or using fu</w:t>
            </w:r>
            <w:r w:rsidR="001B028D">
              <w:t>nction notation (June 2019 2H q</w:t>
            </w:r>
            <w:r w:rsidR="00F171B4">
              <w:t>24a)</w:t>
            </w:r>
            <w:r>
              <w:t>.</w:t>
            </w:r>
          </w:p>
          <w:p w14:paraId="240E1BA5" w14:textId="241374B2" w:rsidR="009A6C25" w:rsidRDefault="0074284D" w:rsidP="00F171B4">
            <w:pPr>
              <w:pStyle w:val="ListBullet"/>
              <w:numPr>
                <w:ilvl w:val="0"/>
                <w:numId w:val="43"/>
              </w:numPr>
            </w:pPr>
            <w:r>
              <w:t>Accurately</w:t>
            </w:r>
            <w:r w:rsidR="00CC6535">
              <w:t xml:space="preserve"> carry out routine procedures in number by, for example</w:t>
            </w:r>
            <w:r w:rsidR="00E94731">
              <w:t>,</w:t>
            </w:r>
            <w:r w:rsidR="00CC6535">
              <w:t xml:space="preserve"> multiplying fractions or completing a table of values and plotting a quadratic graph (June 2019 1H </w:t>
            </w:r>
            <w:r w:rsidR="009A6C25">
              <w:t>q4)</w:t>
            </w:r>
            <w:r>
              <w:t>.</w:t>
            </w:r>
          </w:p>
          <w:p w14:paraId="7C51083A" w14:textId="197085A4" w:rsidR="00DE4531" w:rsidRDefault="0074284D" w:rsidP="00F171B4">
            <w:pPr>
              <w:pStyle w:val="ListBullet"/>
              <w:numPr>
                <w:ilvl w:val="0"/>
                <w:numId w:val="43"/>
              </w:numPr>
            </w:pPr>
            <w:r>
              <w:t>Accurately</w:t>
            </w:r>
            <w:r w:rsidR="009A6C25">
              <w:t xml:space="preserve"> carry out routine procedures in algebra by, for example</w:t>
            </w:r>
            <w:r w:rsidR="00E94731">
              <w:t>,</w:t>
            </w:r>
            <w:r w:rsidR="009A6C25">
              <w:t xml:space="preserve"> using the rules of indices for positive integer powers (June 2019 1H q3(a)), multiplying a single factor over a bracket or solving a linear equation with the variable on one side of the equation</w:t>
            </w:r>
            <w:r>
              <w:t>.</w:t>
            </w:r>
          </w:p>
          <w:p w14:paraId="5EB3FC7B" w14:textId="0CC3A82B" w:rsidR="00D87B4D" w:rsidRDefault="0074284D" w:rsidP="00D87B4D">
            <w:pPr>
              <w:pStyle w:val="ListBullet"/>
              <w:numPr>
                <w:ilvl w:val="0"/>
                <w:numId w:val="43"/>
              </w:numPr>
            </w:pPr>
            <w:r>
              <w:t>Accurately</w:t>
            </w:r>
            <w:r w:rsidR="00D87B4D">
              <w:t xml:space="preserve"> carry out routine procedures in geometry by, for example, carry out simple calculations involving area and perimeter of circles or volumes of cuboids in a contextual setting (June 2019 1H q6)</w:t>
            </w:r>
            <w:r>
              <w:t>.</w:t>
            </w:r>
          </w:p>
          <w:p w14:paraId="769FF8E5" w14:textId="01EE761F" w:rsidR="00D87B4D" w:rsidRDefault="0074284D" w:rsidP="00D87B4D">
            <w:pPr>
              <w:pStyle w:val="ListBullet"/>
              <w:numPr>
                <w:ilvl w:val="0"/>
                <w:numId w:val="43"/>
              </w:numPr>
            </w:pPr>
            <w:r>
              <w:t>Accurately</w:t>
            </w:r>
            <w:r w:rsidR="00D87B4D">
              <w:t xml:space="preserve"> carry out routine procedures involving statistical measures or probability by, for example, using the addition rule for</w:t>
            </w:r>
            <w:r w:rsidR="00A758C0">
              <w:t xml:space="preserve"> </w:t>
            </w:r>
            <w:r w:rsidR="00D87B4D">
              <w:t>simple cases of mutually exclusive events or calculating the mean, mode or median for a list of discrete data</w:t>
            </w:r>
            <w:r>
              <w:t>.</w:t>
            </w:r>
          </w:p>
        </w:tc>
      </w:tr>
    </w:tbl>
    <w:p w14:paraId="21B04700" w14:textId="44DF1211" w:rsidR="00DE4531" w:rsidRDefault="00DE4531" w:rsidP="002562CC">
      <w:pPr>
        <w:pStyle w:val="ListBullet"/>
        <w:numPr>
          <w:ilvl w:val="0"/>
          <w:numId w:val="0"/>
        </w:numPr>
        <w:ind w:left="357" w:hanging="357"/>
      </w:pPr>
      <w:bookmarkStart w:id="3" w:name="_GoBack"/>
      <w:bookmarkEnd w:id="3"/>
    </w:p>
    <w:bookmarkEnd w:id="1"/>
    <w:p w14:paraId="790ECFEF" w14:textId="53A09BD9" w:rsidR="00582573" w:rsidRPr="00E9353B" w:rsidRDefault="00DE4531" w:rsidP="00582573">
      <w:pPr>
        <w:pStyle w:val="Heading3"/>
      </w:pPr>
      <w:r>
        <w:rPr>
          <w:lang w:val="en-GB" w:eastAsia="en-GB"/>
        </w:rPr>
        <w:t>S</w:t>
      </w:r>
      <w:r w:rsidR="002562CC">
        <w:rPr>
          <w:lang w:val="en-GB" w:eastAsia="en-GB"/>
        </w:rPr>
        <w:t>upport</w:t>
      </w:r>
      <w:r w:rsidR="00582573">
        <w:rPr>
          <w:lang w:val="en-GB" w:eastAsia="en-GB"/>
        </w:rPr>
        <w:t xml:space="preserve"> </w:t>
      </w:r>
    </w:p>
    <w:bookmarkEnd w:id="0"/>
    <w:p w14:paraId="7D44AF53" w14:textId="197E2FC8" w:rsidR="005A6E88" w:rsidRPr="005A6E88" w:rsidRDefault="005A6E88" w:rsidP="4E66E24F">
      <w:pPr>
        <w:rPr>
          <w:rFonts w:ascii="Open Sans" w:hAnsi="Open Sans" w:cstheme="minorBidi"/>
        </w:rPr>
      </w:pPr>
      <w:r w:rsidRPr="44E0871E">
        <w:rPr>
          <w:rFonts w:ascii="Open Sans" w:hAnsi="Open Sans" w:cstheme="minorBidi"/>
        </w:rPr>
        <w:t>We understand it is an uncertain time for you and your students at the moment</w:t>
      </w:r>
      <w:r w:rsidR="7756ECB7" w:rsidRPr="44E0871E">
        <w:rPr>
          <w:rFonts w:ascii="Open Sans" w:hAnsi="Open Sans" w:cstheme="minorBidi"/>
        </w:rPr>
        <w:t>.</w:t>
      </w:r>
      <w:r w:rsidRPr="44E0871E">
        <w:rPr>
          <w:rFonts w:ascii="Open Sans" w:hAnsi="Open Sans" w:cstheme="minorBidi"/>
        </w:rPr>
        <w:t xml:space="preserve"> </w:t>
      </w:r>
      <w:r w:rsidR="7BB229C5" w:rsidRPr="44E0871E">
        <w:rPr>
          <w:rFonts w:ascii="Open Sans" w:hAnsi="Open Sans" w:cstheme="minorBidi"/>
        </w:rPr>
        <w:t>O</w:t>
      </w:r>
      <w:r w:rsidRPr="44E0871E">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14:paraId="20C5BC79" w14:textId="44577583" w:rsidR="005A6E88" w:rsidRPr="005A6E88" w:rsidRDefault="005A6E88" w:rsidP="4E66E24F">
      <w:pPr>
        <w:rPr>
          <w:rFonts w:ascii="Open Sans" w:hAnsi="Open Sans" w:cstheme="minorBidi"/>
        </w:rPr>
      </w:pPr>
    </w:p>
    <w:p w14:paraId="24246F1B" w14:textId="5F857467" w:rsidR="005A6E88" w:rsidRPr="005A6E88" w:rsidRDefault="005A6E88" w:rsidP="4E66E24F">
      <w:pPr>
        <w:rPr>
          <w:rFonts w:ascii="Open Sans" w:hAnsi="Open Sans" w:cstheme="minorBidi"/>
        </w:rPr>
      </w:pPr>
      <w:r w:rsidRPr="4E66E24F">
        <w:rPr>
          <w:rFonts w:ascii="Open Sans" w:hAnsi="Open Sans" w:cstheme="minorBidi"/>
        </w:rPr>
        <w:t>We are eager to make sure that you have all the necessary information and support that you need during this time</w:t>
      </w:r>
    </w:p>
    <w:p w14:paraId="24C72DB6" w14:textId="4D84F1ED" w:rsidR="005A6E88" w:rsidRPr="005A6E88" w:rsidRDefault="005A6E88" w:rsidP="005A6E88">
      <w:pPr>
        <w:pStyle w:val="ListParagraph"/>
        <w:numPr>
          <w:ilvl w:val="0"/>
          <w:numId w:val="42"/>
        </w:numPr>
      </w:pPr>
      <w:r>
        <w:t xml:space="preserve">there is a large range of support available via </w:t>
      </w:r>
      <w:hyperlink r:id="rId15" w:anchor="filterQuery=Pearson-UK:Category%2FTeaching-and-learning-materials" w:history="1">
        <w:r w:rsidRPr="0074284D">
          <w:rPr>
            <w:rStyle w:val="Hyperlink"/>
            <w:color w:val="0070C0"/>
          </w:rPr>
          <w:t>the subject pages</w:t>
        </w:r>
      </w:hyperlink>
      <w:r w:rsidRPr="0074284D">
        <w:rPr>
          <w:color w:val="0070C0"/>
        </w:rPr>
        <w:t xml:space="preserve"> </w:t>
      </w:r>
      <w:r>
        <w:t>on our website (including exam paper</w:t>
      </w:r>
      <w:r w:rsidR="09F7E90B">
        <w:t>s</w:t>
      </w:r>
      <w:r>
        <w:t xml:space="preserve"> and NEA with commentaries and marks)</w:t>
      </w:r>
    </w:p>
    <w:p w14:paraId="08315CDD" w14:textId="46ACD1D4" w:rsidR="005A6E88" w:rsidRPr="005A6E88" w:rsidRDefault="005A6E88" w:rsidP="005A6E88">
      <w:pPr>
        <w:pStyle w:val="ListParagraph"/>
        <w:numPr>
          <w:ilvl w:val="0"/>
          <w:numId w:val="42"/>
        </w:numPr>
      </w:pPr>
      <w:r>
        <w:t>w</w:t>
      </w:r>
      <w:r w:rsidRPr="005A6E88">
        <w:t>e will be providing guidance on rank ordering your students shortly</w:t>
      </w:r>
    </w:p>
    <w:p w14:paraId="68C4312C" w14:textId="6CF6ED9F" w:rsidR="005A6E88" w:rsidRPr="005A6E88" w:rsidRDefault="005A6E88" w:rsidP="005A6E88">
      <w:pPr>
        <w:pStyle w:val="ListParagraph"/>
        <w:numPr>
          <w:ilvl w:val="0"/>
          <w:numId w:val="42"/>
        </w:numPr>
      </w:pPr>
      <w:r>
        <w:t xml:space="preserve">you can contact us via our </w:t>
      </w:r>
      <w:hyperlink r:id="rId16" w:history="1">
        <w:r w:rsidRPr="0074284D">
          <w:rPr>
            <w:rStyle w:val="Hyperlink"/>
            <w:color w:val="0070C0"/>
          </w:rPr>
          <w:t>Ask the Expert Service</w:t>
        </w:r>
      </w:hyperlink>
    </w:p>
    <w:p w14:paraId="752BB97C" w14:textId="421B3792" w:rsidR="4E66E24F" w:rsidRDefault="4E66E24F" w:rsidP="4E66E24F"/>
    <w:p w14:paraId="4983E7D3" w14:textId="235CE050" w:rsidR="00DE4531" w:rsidRDefault="00DE4531" w:rsidP="005A6E88">
      <w:pPr>
        <w:pStyle w:val="BodyText"/>
      </w:pPr>
    </w:p>
    <w:sectPr w:rsidR="00DE4531" w:rsidSect="00721737">
      <w:footerReference w:type="default" r:id="rId17"/>
      <w:footerReference w:type="first" r:id="rId18"/>
      <w:pgSz w:w="11900" w:h="16820"/>
      <w:pgMar w:top="772" w:right="794" w:bottom="567" w:left="794" w:header="3402" w:footer="567" w:gutter="0"/>
      <w:cols w:space="720"/>
      <w:noEndnote/>
      <w:titlePg/>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9B48EDC" w16cex:dateUtc="2020-04-27T09:13:18.72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A88EF" w14:textId="77777777" w:rsidR="00202E31" w:rsidRDefault="00202E31" w:rsidP="003F4BE3">
      <w:r>
        <w:separator/>
      </w:r>
    </w:p>
    <w:p w14:paraId="64141F40" w14:textId="77777777" w:rsidR="00202E31" w:rsidRDefault="00202E31"/>
    <w:p w14:paraId="72FFBFC6" w14:textId="77777777" w:rsidR="00202E31" w:rsidRDefault="00202E31"/>
  </w:endnote>
  <w:endnote w:type="continuationSeparator" w:id="0">
    <w:p w14:paraId="6B9F7506" w14:textId="77777777" w:rsidR="00202E31" w:rsidRDefault="00202E31" w:rsidP="003F4BE3">
      <w:r>
        <w:continuationSeparator/>
      </w:r>
    </w:p>
    <w:p w14:paraId="5F59576C" w14:textId="77777777" w:rsidR="00202E31" w:rsidRDefault="00202E31"/>
    <w:p w14:paraId="017BA7F9" w14:textId="77777777" w:rsidR="00202E31" w:rsidRDefault="00202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Playfair Display">
    <w:altName w:val="Calibri"/>
    <w:panose1 w:val="020B0604020202020204"/>
    <w:charset w:val="00"/>
    <w:family w:val="auto"/>
    <w:pitch w:val="variable"/>
    <w:sig w:usb0="00000001" w:usb1="00000000" w:usb2="00000000" w:usb3="00000000" w:csb0="00000097" w:csb1="00000000"/>
  </w:font>
  <w:font w:name="Open Sans">
    <w:altName w:val="Calibri"/>
    <w:panose1 w:val="020B0604020202020204"/>
    <w:charset w:val="00"/>
    <w:family w:val="swiss"/>
    <w:pitch w:val="variable"/>
    <w:sig w:usb0="00000001"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altName w:val="Calibri"/>
    <w:panose1 w:val="020B0604020202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0023" w14:textId="74A61766" w:rsidR="00DD171B" w:rsidRPr="00786BC5" w:rsidRDefault="00786BC5" w:rsidP="00786BC5">
    <w:pPr>
      <w:pStyle w:val="Footer"/>
    </w:pPr>
    <w:r>
      <w:t>International GCSE Mathematics_Grade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53824" w14:textId="57061B3C" w:rsidR="00037899" w:rsidRDefault="00786BC5" w:rsidP="00721737">
    <w:pPr>
      <w:pStyle w:val="Footer"/>
    </w:pPr>
    <w:r>
      <w:t>International GCSE Mathematics_Grade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6630F" w14:textId="77777777" w:rsidR="00202E31" w:rsidRDefault="00202E31" w:rsidP="003F4BE3">
      <w:r>
        <w:separator/>
      </w:r>
    </w:p>
    <w:p w14:paraId="0083171C" w14:textId="77777777" w:rsidR="00202E31" w:rsidRDefault="00202E31"/>
    <w:p w14:paraId="401A4CC9" w14:textId="77777777" w:rsidR="00202E31" w:rsidRDefault="00202E31"/>
  </w:footnote>
  <w:footnote w:type="continuationSeparator" w:id="0">
    <w:p w14:paraId="4E94EAF6" w14:textId="77777777" w:rsidR="00202E31" w:rsidRDefault="00202E31" w:rsidP="003F4BE3">
      <w:r>
        <w:continuationSeparator/>
      </w:r>
    </w:p>
    <w:p w14:paraId="4206BBE7" w14:textId="77777777" w:rsidR="00202E31" w:rsidRDefault="00202E31"/>
    <w:p w14:paraId="17637346" w14:textId="77777777" w:rsidR="00202E31" w:rsidRDefault="00202E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7F"/>
    <w:multiLevelType w:val="singleLevel"/>
    <w:tmpl w:val="B57A9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9" w15:restartNumberingAfterBreak="0">
    <w:nsid w:val="FFFFFF89"/>
    <w:multiLevelType w:val="singleLevel"/>
    <w:tmpl w:val="8E4EBB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77016"/>
    <w:multiLevelType w:val="multilevel"/>
    <w:tmpl w:val="018C9F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751844"/>
    <w:multiLevelType w:val="hybridMultilevel"/>
    <w:tmpl w:val="2CDA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764878"/>
    <w:multiLevelType w:val="hybridMultilevel"/>
    <w:tmpl w:val="D0F49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68018B"/>
    <w:multiLevelType w:val="multilevel"/>
    <w:tmpl w:val="0809001F"/>
    <w:numStyleLink w:val="111111"/>
  </w:abstractNum>
  <w:abstractNum w:abstractNumId="14" w15:restartNumberingAfterBreak="0">
    <w:nsid w:val="0C94398A"/>
    <w:multiLevelType w:val="multilevel"/>
    <w:tmpl w:val="03A07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81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CBE7EED"/>
    <w:multiLevelType w:val="hybridMultilevel"/>
    <w:tmpl w:val="5F2446DC"/>
    <w:lvl w:ilvl="0" w:tplc="452ABEB0">
      <w:start w:val="1"/>
      <w:numFmt w:val="lowerLetter"/>
      <w:lvlText w:val="%1."/>
      <w:lvlJc w:val="left"/>
      <w:pPr>
        <w:ind w:left="1080" w:hanging="360"/>
      </w:pPr>
    </w:lvl>
    <w:lvl w:ilvl="1" w:tplc="16ECE276" w:tentative="1">
      <w:start w:val="1"/>
      <w:numFmt w:val="lowerLetter"/>
      <w:lvlText w:val="%2."/>
      <w:lvlJc w:val="left"/>
      <w:pPr>
        <w:ind w:left="1800" w:hanging="360"/>
      </w:pPr>
    </w:lvl>
    <w:lvl w:ilvl="2" w:tplc="84BECFC2">
      <w:start w:val="1"/>
      <w:numFmt w:val="lowerLetter"/>
      <w:lvlText w:val="%3."/>
      <w:lvlJc w:val="left"/>
      <w:pPr>
        <w:ind w:left="2700" w:hanging="360"/>
      </w:pPr>
    </w:lvl>
    <w:lvl w:ilvl="3" w:tplc="DCB00D6E" w:tentative="1">
      <w:start w:val="1"/>
      <w:numFmt w:val="decimal"/>
      <w:lvlText w:val="%4."/>
      <w:lvlJc w:val="left"/>
      <w:pPr>
        <w:ind w:left="3240" w:hanging="360"/>
      </w:pPr>
    </w:lvl>
    <w:lvl w:ilvl="4" w:tplc="B644F506" w:tentative="1">
      <w:start w:val="1"/>
      <w:numFmt w:val="lowerLetter"/>
      <w:lvlText w:val="%5."/>
      <w:lvlJc w:val="left"/>
      <w:pPr>
        <w:ind w:left="3960" w:hanging="360"/>
      </w:pPr>
    </w:lvl>
    <w:lvl w:ilvl="5" w:tplc="AF9C7670" w:tentative="1">
      <w:start w:val="1"/>
      <w:numFmt w:val="lowerRoman"/>
      <w:lvlText w:val="%6."/>
      <w:lvlJc w:val="right"/>
      <w:pPr>
        <w:ind w:left="4680" w:hanging="180"/>
      </w:pPr>
    </w:lvl>
    <w:lvl w:ilvl="6" w:tplc="29388EE6" w:tentative="1">
      <w:start w:val="1"/>
      <w:numFmt w:val="decimal"/>
      <w:lvlText w:val="%7."/>
      <w:lvlJc w:val="left"/>
      <w:pPr>
        <w:ind w:left="5400" w:hanging="360"/>
      </w:pPr>
    </w:lvl>
    <w:lvl w:ilvl="7" w:tplc="8EAE3806" w:tentative="1">
      <w:start w:val="1"/>
      <w:numFmt w:val="lowerLetter"/>
      <w:lvlText w:val="%8."/>
      <w:lvlJc w:val="left"/>
      <w:pPr>
        <w:ind w:left="6120" w:hanging="360"/>
      </w:pPr>
    </w:lvl>
    <w:lvl w:ilvl="8" w:tplc="AE84B0CA" w:tentative="1">
      <w:start w:val="1"/>
      <w:numFmt w:val="lowerRoman"/>
      <w:lvlText w:val="%9."/>
      <w:lvlJc w:val="right"/>
      <w:pPr>
        <w:ind w:left="6840" w:hanging="180"/>
      </w:pPr>
    </w:lvl>
  </w:abstractNum>
  <w:abstractNum w:abstractNumId="16"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105928"/>
    <w:multiLevelType w:val="hybridMultilevel"/>
    <w:tmpl w:val="22E4EB5A"/>
    <w:lvl w:ilvl="0" w:tplc="F028D1A4">
      <w:start w:val="1"/>
      <w:numFmt w:val="bullet"/>
      <w:lvlText w:val="o"/>
      <w:lvlJc w:val="left"/>
      <w:pPr>
        <w:ind w:left="927"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1D29E1"/>
    <w:multiLevelType w:val="hybridMultilevel"/>
    <w:tmpl w:val="E8D26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D448FD"/>
    <w:multiLevelType w:val="multilevel"/>
    <w:tmpl w:val="4216B6BA"/>
    <w:lvl w:ilvl="0">
      <w:start w:val="1"/>
      <w:numFmt w:val="decimal"/>
      <w:lvlText w:val="%1."/>
      <w:lvlJc w:val="left"/>
      <w:pPr>
        <w:ind w:left="284" w:hanging="284"/>
      </w:p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20" w15:restartNumberingAfterBreak="0">
    <w:nsid w:val="2D571A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9D0492"/>
    <w:multiLevelType w:val="multilevel"/>
    <w:tmpl w:val="A42467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3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616303"/>
    <w:multiLevelType w:val="hybridMultilevel"/>
    <w:tmpl w:val="E532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AE0A76"/>
    <w:multiLevelType w:val="multilevel"/>
    <w:tmpl w:val="9432A9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0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6A7808"/>
    <w:multiLevelType w:val="multilevel"/>
    <w:tmpl w:val="0809001F"/>
    <w:numStyleLink w:val="111111"/>
  </w:abstractNum>
  <w:abstractNum w:abstractNumId="26" w15:restartNumberingAfterBreak="0">
    <w:nsid w:val="3A0228BC"/>
    <w:multiLevelType w:val="multilevel"/>
    <w:tmpl w:val="BC4E70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BBC54B7"/>
    <w:multiLevelType w:val="multilevel"/>
    <w:tmpl w:val="7F2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1E7D82"/>
    <w:multiLevelType w:val="multilevel"/>
    <w:tmpl w:val="0809001F"/>
    <w:numStyleLink w:val="111111"/>
  </w:abstractNum>
  <w:abstractNum w:abstractNumId="29" w15:restartNumberingAfterBreak="0">
    <w:nsid w:val="448D2834"/>
    <w:multiLevelType w:val="multilevel"/>
    <w:tmpl w:val="A86498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31" w15:restartNumberingAfterBreak="0">
    <w:nsid w:val="4D167BFC"/>
    <w:multiLevelType w:val="multilevel"/>
    <w:tmpl w:val="EE68BB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6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33" w15:restartNumberingAfterBreak="0">
    <w:nsid w:val="50796944"/>
    <w:multiLevelType w:val="hybridMultilevel"/>
    <w:tmpl w:val="60E0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080EFC"/>
    <w:multiLevelType w:val="hybridMultilevel"/>
    <w:tmpl w:val="3E4E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2D376D"/>
    <w:multiLevelType w:val="multilevel"/>
    <w:tmpl w:val="95C64A4A"/>
    <w:lvl w:ilvl="0">
      <w:start w:val="1"/>
      <w:numFmt w:val="decimal"/>
      <w:lvlText w:val="%1."/>
      <w:lvlJc w:val="left"/>
      <w:pPr>
        <w:ind w:left="284" w:hanging="284"/>
      </w:pPr>
      <w:rPr>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36" w15:restartNumberingAfterBreak="0">
    <w:nsid w:val="5B81284A"/>
    <w:multiLevelType w:val="multilevel"/>
    <w:tmpl w:val="C2862D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82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F95C30"/>
    <w:multiLevelType w:val="hybridMultilevel"/>
    <w:tmpl w:val="D76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E768D5"/>
    <w:multiLevelType w:val="hybridMultilevel"/>
    <w:tmpl w:val="002C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242D8C"/>
    <w:multiLevelType w:val="multilevel"/>
    <w:tmpl w:val="04C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FE5B91"/>
    <w:multiLevelType w:val="hybridMultilevel"/>
    <w:tmpl w:val="E5A2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5"/>
  </w:num>
  <w:num w:numId="4">
    <w:abstractNumId w:val="32"/>
  </w:num>
  <w:num w:numId="5">
    <w:abstractNumId w:val="8"/>
  </w:num>
  <w:num w:numId="6">
    <w:abstractNumId w:val="7"/>
  </w:num>
  <w:num w:numId="7">
    <w:abstractNumId w:val="21"/>
  </w:num>
  <w:num w:numId="8">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1"/>
  </w:num>
  <w:num w:numId="12">
    <w:abstractNumId w:val="2"/>
  </w:num>
  <w:num w:numId="13">
    <w:abstractNumId w:val="4"/>
  </w:num>
  <w:num w:numId="14">
    <w:abstractNumId w:val="5"/>
  </w:num>
  <w:num w:numId="15">
    <w:abstractNumId w:val="6"/>
  </w:num>
  <w:num w:numId="16">
    <w:abstractNumId w:val="12"/>
  </w:num>
  <w:num w:numId="17">
    <w:abstractNumId w:val="25"/>
  </w:num>
  <w:num w:numId="18">
    <w:abstractNumId w:val="28"/>
  </w:num>
  <w:num w:numId="19">
    <w:abstractNumId w:val="30"/>
  </w:num>
  <w:num w:numId="20">
    <w:abstractNumId w:val="3"/>
  </w:num>
  <w:num w:numId="21">
    <w:abstractNumId w:val="26"/>
  </w:num>
  <w:num w:numId="22">
    <w:abstractNumId w:val="36"/>
  </w:num>
  <w:num w:numId="23">
    <w:abstractNumId w:val="24"/>
  </w:num>
  <w:num w:numId="24">
    <w:abstractNumId w:val="31"/>
  </w:num>
  <w:num w:numId="25">
    <w:abstractNumId w:val="22"/>
  </w:num>
  <w:num w:numId="26">
    <w:abstractNumId w:val="10"/>
  </w:num>
  <w:num w:numId="27">
    <w:abstractNumId w:val="29"/>
  </w:num>
  <w:num w:numId="28">
    <w:abstractNumId w:val="14"/>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33"/>
  </w:num>
  <w:num w:numId="34">
    <w:abstractNumId w:val="37"/>
  </w:num>
  <w:num w:numId="35">
    <w:abstractNumId w:val="17"/>
  </w:num>
  <w:num w:numId="36">
    <w:abstractNumId w:val="11"/>
  </w:num>
  <w:num w:numId="37">
    <w:abstractNumId w:val="34"/>
  </w:num>
  <w:num w:numId="38">
    <w:abstractNumId w:val="38"/>
  </w:num>
  <w:num w:numId="39">
    <w:abstractNumId w:val="39"/>
  </w:num>
  <w:num w:numId="40">
    <w:abstractNumId w:val="27"/>
  </w:num>
  <w:num w:numId="41">
    <w:abstractNumId w:val="16"/>
  </w:num>
  <w:num w:numId="42">
    <w:abstractNumId w:val="40"/>
  </w:num>
  <w:num w:numId="43">
    <w:abstractNumId w:val="18"/>
  </w:num>
  <w:num w:numId="44">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072AD6"/>
    <w:rsid w:val="00007CB7"/>
    <w:rsid w:val="000122CC"/>
    <w:rsid w:val="000348F9"/>
    <w:rsid w:val="00037899"/>
    <w:rsid w:val="000379A2"/>
    <w:rsid w:val="00053208"/>
    <w:rsid w:val="00053F84"/>
    <w:rsid w:val="00057C2F"/>
    <w:rsid w:val="00064CFA"/>
    <w:rsid w:val="00072AD6"/>
    <w:rsid w:val="000902A4"/>
    <w:rsid w:val="000A5C47"/>
    <w:rsid w:val="000B523F"/>
    <w:rsid w:val="000B597C"/>
    <w:rsid w:val="000D22F0"/>
    <w:rsid w:val="000D38EE"/>
    <w:rsid w:val="000D51BA"/>
    <w:rsid w:val="000E0431"/>
    <w:rsid w:val="000E14A7"/>
    <w:rsid w:val="000E7EC1"/>
    <w:rsid w:val="00102BFA"/>
    <w:rsid w:val="00105ADD"/>
    <w:rsid w:val="001127EE"/>
    <w:rsid w:val="00117F1F"/>
    <w:rsid w:val="001250A6"/>
    <w:rsid w:val="0015549D"/>
    <w:rsid w:val="001679F8"/>
    <w:rsid w:val="00171271"/>
    <w:rsid w:val="00181199"/>
    <w:rsid w:val="001819BF"/>
    <w:rsid w:val="00184CAA"/>
    <w:rsid w:val="00193B73"/>
    <w:rsid w:val="001B028D"/>
    <w:rsid w:val="001C69A4"/>
    <w:rsid w:val="001D54A2"/>
    <w:rsid w:val="001E57B1"/>
    <w:rsid w:val="001E5C50"/>
    <w:rsid w:val="001F7B64"/>
    <w:rsid w:val="00202E31"/>
    <w:rsid w:val="002046E7"/>
    <w:rsid w:val="002351C4"/>
    <w:rsid w:val="00247EAA"/>
    <w:rsid w:val="002562CC"/>
    <w:rsid w:val="002653BB"/>
    <w:rsid w:val="0026673C"/>
    <w:rsid w:val="00293A47"/>
    <w:rsid w:val="002D355A"/>
    <w:rsid w:val="002D46A3"/>
    <w:rsid w:val="002E5597"/>
    <w:rsid w:val="00334437"/>
    <w:rsid w:val="0034112A"/>
    <w:rsid w:val="00350D6A"/>
    <w:rsid w:val="00354F66"/>
    <w:rsid w:val="00370DFE"/>
    <w:rsid w:val="00372CAF"/>
    <w:rsid w:val="0037577F"/>
    <w:rsid w:val="0037680C"/>
    <w:rsid w:val="003A0A13"/>
    <w:rsid w:val="003A6485"/>
    <w:rsid w:val="003B5584"/>
    <w:rsid w:val="003C3860"/>
    <w:rsid w:val="003C68D9"/>
    <w:rsid w:val="003E0EE4"/>
    <w:rsid w:val="003E387B"/>
    <w:rsid w:val="003E6918"/>
    <w:rsid w:val="003F4BE3"/>
    <w:rsid w:val="0040647C"/>
    <w:rsid w:val="00412EA3"/>
    <w:rsid w:val="00451930"/>
    <w:rsid w:val="00460AF6"/>
    <w:rsid w:val="004625BE"/>
    <w:rsid w:val="004A5A7A"/>
    <w:rsid w:val="004B5905"/>
    <w:rsid w:val="004C46C8"/>
    <w:rsid w:val="004D0035"/>
    <w:rsid w:val="004D1A96"/>
    <w:rsid w:val="004D1EC2"/>
    <w:rsid w:val="00502EF6"/>
    <w:rsid w:val="00506D52"/>
    <w:rsid w:val="00507FCC"/>
    <w:rsid w:val="0054162F"/>
    <w:rsid w:val="00544C21"/>
    <w:rsid w:val="00547F97"/>
    <w:rsid w:val="00553B48"/>
    <w:rsid w:val="00563798"/>
    <w:rsid w:val="00564BCB"/>
    <w:rsid w:val="005767CD"/>
    <w:rsid w:val="00582573"/>
    <w:rsid w:val="0059472F"/>
    <w:rsid w:val="005955EF"/>
    <w:rsid w:val="005A3092"/>
    <w:rsid w:val="005A6B4B"/>
    <w:rsid w:val="005A6E88"/>
    <w:rsid w:val="005B3FE8"/>
    <w:rsid w:val="005C0D18"/>
    <w:rsid w:val="005C13F3"/>
    <w:rsid w:val="005D30E4"/>
    <w:rsid w:val="005E7B7D"/>
    <w:rsid w:val="006110F0"/>
    <w:rsid w:val="006205B7"/>
    <w:rsid w:val="00631134"/>
    <w:rsid w:val="00655737"/>
    <w:rsid w:val="00661ED5"/>
    <w:rsid w:val="00662F93"/>
    <w:rsid w:val="00667558"/>
    <w:rsid w:val="00677381"/>
    <w:rsid w:val="006867BA"/>
    <w:rsid w:val="006B72CE"/>
    <w:rsid w:val="006C1438"/>
    <w:rsid w:val="006D106C"/>
    <w:rsid w:val="006D3CEC"/>
    <w:rsid w:val="00704696"/>
    <w:rsid w:val="00715E19"/>
    <w:rsid w:val="00721737"/>
    <w:rsid w:val="007301AA"/>
    <w:rsid w:val="0074284D"/>
    <w:rsid w:val="00745D17"/>
    <w:rsid w:val="00747EAF"/>
    <w:rsid w:val="00763BC1"/>
    <w:rsid w:val="00766C1F"/>
    <w:rsid w:val="00774BAF"/>
    <w:rsid w:val="00781A9C"/>
    <w:rsid w:val="00786BC5"/>
    <w:rsid w:val="0079779E"/>
    <w:rsid w:val="007A4078"/>
    <w:rsid w:val="007B2C4D"/>
    <w:rsid w:val="007C49BE"/>
    <w:rsid w:val="007D718E"/>
    <w:rsid w:val="0080170F"/>
    <w:rsid w:val="008051B3"/>
    <w:rsid w:val="00817AFE"/>
    <w:rsid w:val="00835AB3"/>
    <w:rsid w:val="00847041"/>
    <w:rsid w:val="00855ABA"/>
    <w:rsid w:val="00861C41"/>
    <w:rsid w:val="00874831"/>
    <w:rsid w:val="00880E15"/>
    <w:rsid w:val="0088458B"/>
    <w:rsid w:val="00885022"/>
    <w:rsid w:val="00886509"/>
    <w:rsid w:val="008A648E"/>
    <w:rsid w:val="008B07C2"/>
    <w:rsid w:val="008C396E"/>
    <w:rsid w:val="008C4418"/>
    <w:rsid w:val="008C5373"/>
    <w:rsid w:val="008E4762"/>
    <w:rsid w:val="008E6836"/>
    <w:rsid w:val="008F369C"/>
    <w:rsid w:val="008F52C1"/>
    <w:rsid w:val="00900513"/>
    <w:rsid w:val="00903FC6"/>
    <w:rsid w:val="00917067"/>
    <w:rsid w:val="00934042"/>
    <w:rsid w:val="00950750"/>
    <w:rsid w:val="0095150B"/>
    <w:rsid w:val="00952FB5"/>
    <w:rsid w:val="009543F9"/>
    <w:rsid w:val="00954E22"/>
    <w:rsid w:val="00962DFD"/>
    <w:rsid w:val="009823CD"/>
    <w:rsid w:val="009A1D77"/>
    <w:rsid w:val="009A6C25"/>
    <w:rsid w:val="009B553F"/>
    <w:rsid w:val="009C472E"/>
    <w:rsid w:val="009C6DA5"/>
    <w:rsid w:val="00A13C21"/>
    <w:rsid w:val="00A17EEE"/>
    <w:rsid w:val="00A33826"/>
    <w:rsid w:val="00A42E78"/>
    <w:rsid w:val="00A43012"/>
    <w:rsid w:val="00A450AC"/>
    <w:rsid w:val="00A64830"/>
    <w:rsid w:val="00A758C0"/>
    <w:rsid w:val="00AB36E3"/>
    <w:rsid w:val="00AD5F45"/>
    <w:rsid w:val="00AE2D43"/>
    <w:rsid w:val="00AE7FBC"/>
    <w:rsid w:val="00AF02B1"/>
    <w:rsid w:val="00B21040"/>
    <w:rsid w:val="00B24FC9"/>
    <w:rsid w:val="00B25A5F"/>
    <w:rsid w:val="00B314E6"/>
    <w:rsid w:val="00B35BE1"/>
    <w:rsid w:val="00B40B44"/>
    <w:rsid w:val="00B415B7"/>
    <w:rsid w:val="00B44D2D"/>
    <w:rsid w:val="00B53DD4"/>
    <w:rsid w:val="00B709DD"/>
    <w:rsid w:val="00BB6C7A"/>
    <w:rsid w:val="00BC6855"/>
    <w:rsid w:val="00BD6036"/>
    <w:rsid w:val="00C1774B"/>
    <w:rsid w:val="00C21870"/>
    <w:rsid w:val="00C32710"/>
    <w:rsid w:val="00C35904"/>
    <w:rsid w:val="00C46C04"/>
    <w:rsid w:val="00C51B48"/>
    <w:rsid w:val="00C81C69"/>
    <w:rsid w:val="00C84A2A"/>
    <w:rsid w:val="00CC6535"/>
    <w:rsid w:val="00CD0ADE"/>
    <w:rsid w:val="00D166C4"/>
    <w:rsid w:val="00D831E2"/>
    <w:rsid w:val="00D8676C"/>
    <w:rsid w:val="00D87B4D"/>
    <w:rsid w:val="00DA61F9"/>
    <w:rsid w:val="00DB186A"/>
    <w:rsid w:val="00DB6280"/>
    <w:rsid w:val="00DD171B"/>
    <w:rsid w:val="00DD4DC8"/>
    <w:rsid w:val="00DE4531"/>
    <w:rsid w:val="00DE5DF0"/>
    <w:rsid w:val="00DF3552"/>
    <w:rsid w:val="00DF3A0D"/>
    <w:rsid w:val="00DF7A14"/>
    <w:rsid w:val="00E054AC"/>
    <w:rsid w:val="00E128DE"/>
    <w:rsid w:val="00E251D7"/>
    <w:rsid w:val="00E410EF"/>
    <w:rsid w:val="00E41A40"/>
    <w:rsid w:val="00E535B6"/>
    <w:rsid w:val="00E5418C"/>
    <w:rsid w:val="00E64741"/>
    <w:rsid w:val="00E6642C"/>
    <w:rsid w:val="00E81C00"/>
    <w:rsid w:val="00E9353B"/>
    <w:rsid w:val="00E94731"/>
    <w:rsid w:val="00EB2930"/>
    <w:rsid w:val="00EB470B"/>
    <w:rsid w:val="00ED23D2"/>
    <w:rsid w:val="00ED40D9"/>
    <w:rsid w:val="00EE7341"/>
    <w:rsid w:val="00EF08D0"/>
    <w:rsid w:val="00EF67EC"/>
    <w:rsid w:val="00F04C1F"/>
    <w:rsid w:val="00F06919"/>
    <w:rsid w:val="00F06D48"/>
    <w:rsid w:val="00F160D0"/>
    <w:rsid w:val="00F171B4"/>
    <w:rsid w:val="00F374D6"/>
    <w:rsid w:val="00F47CB3"/>
    <w:rsid w:val="00F52167"/>
    <w:rsid w:val="00F72CB3"/>
    <w:rsid w:val="00F87919"/>
    <w:rsid w:val="00F87F26"/>
    <w:rsid w:val="00FB11BF"/>
    <w:rsid w:val="00FC5048"/>
    <w:rsid w:val="00FC79C9"/>
    <w:rsid w:val="00FD3D77"/>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235082"/>
  <w14:defaultImageDpi w14:val="300"/>
  <w15:docId w15:val="{6AEF05CF-23AC-144C-BAB8-7F21BE32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ind w:left="357" w:hanging="357"/>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6"/>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5"/>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9"/>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4"/>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7"/>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5"/>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4"/>
      </w:numPr>
      <w:contextualSpacing/>
    </w:pPr>
    <w:rPr>
      <w:rFonts w:ascii="Open Sans" w:hAnsi="Open Sans"/>
    </w:rPr>
  </w:style>
  <w:style w:type="paragraph" w:styleId="ListBullet5">
    <w:name w:val="List Bullet 5"/>
    <w:basedOn w:val="Normal"/>
    <w:uiPriority w:val="99"/>
    <w:semiHidden/>
    <w:unhideWhenUsed/>
    <w:rsid w:val="00A13C21"/>
    <w:pPr>
      <w:numPr>
        <w:numId w:val="13"/>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12"/>
      </w:numPr>
      <w:contextualSpacing/>
    </w:pPr>
    <w:rPr>
      <w:rFonts w:ascii="Open Sans" w:hAnsi="Open Sans"/>
    </w:rPr>
  </w:style>
  <w:style w:type="paragraph" w:styleId="ListNumber5">
    <w:name w:val="List Number 5"/>
    <w:basedOn w:val="Normal"/>
    <w:uiPriority w:val="99"/>
    <w:semiHidden/>
    <w:unhideWhenUsed/>
    <w:rsid w:val="00A13C21"/>
    <w:pPr>
      <w:numPr>
        <w:numId w:val="11"/>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10"/>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10"/>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10"/>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10"/>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10"/>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10"/>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10"/>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10"/>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10"/>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character" w:styleId="UnresolvedMention">
    <w:name w:val="Unresolved Mention"/>
    <w:basedOn w:val="DefaultParagraphFont"/>
    <w:uiPriority w:val="99"/>
    <w:semiHidden/>
    <w:unhideWhenUsed/>
    <w:rsid w:val="00742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international-gcses-and-edexcel-certificates/international-gcse-mathematics-a-2016.coursematerials.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ualifications.pearson.com/en/qualifications/edexcel-international-gcses-and-edexcel-certificates/international-gcse-mathematics-a-2016.coursematerial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alifications.pearson.com/en/contact-us/teacher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0c58a11a7c59425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qualifications.pearson.com/en/qualifications/edexcel-international-gcses-and-edexcel-certificates/international-gcse-mathematics-a-2016.coursematerial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International-GC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DFF397-9E46-41D5-B2F7-05AB881AB6C8}">
  <ds:schemaRefs>
    <ds:schemaRef ds:uri="http://schemas.microsoft.com/sharepoint/v3/contenttype/forms"/>
  </ds:schemaRefs>
</ds:datastoreItem>
</file>

<file path=customXml/itemProps3.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CCB887-03FD-2447-89DC-A68A3DBD1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3</TotalTime>
  <Pages>6</Pages>
  <Words>1618</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Document Title</vt:lpstr>
    </vt:vector>
  </TitlesOfParts>
  <Company>Pearson Shared Services</Company>
  <LinksUpToDate>false</LinksUpToDate>
  <CharactersWithSpaces>10820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Cleary, Jo</dc:creator>
  <cp:lastModifiedBy>Emma Clark</cp:lastModifiedBy>
  <cp:revision>4</cp:revision>
  <cp:lastPrinted>2016-01-22T16:54:00Z</cp:lastPrinted>
  <dcterms:created xsi:type="dcterms:W3CDTF">2020-05-14T12:58:00Z</dcterms:created>
  <dcterms:modified xsi:type="dcterms:W3CDTF">2020-05-14T13:01:00Z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