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645BB" w14:textId="77777777" w:rsidR="004F0870" w:rsidRPr="00B61684" w:rsidRDefault="00130103" w:rsidP="00AC7A94">
      <w:pPr>
        <w:pStyle w:val="text"/>
      </w:pPr>
      <w:r w:rsidRPr="00B61684">
        <w:rPr>
          <w:noProof/>
          <w:lang w:eastAsia="en-GB"/>
        </w:rPr>
        <w:drawing>
          <wp:anchor distT="0" distB="0" distL="114300" distR="114300" simplePos="0" relativeHeight="251656704" behindDoc="0" locked="0" layoutInCell="1" allowOverlap="1" wp14:anchorId="7C6FCFE3" wp14:editId="688742AE">
            <wp:simplePos x="0" y="0"/>
            <wp:positionH relativeFrom="margin">
              <wp:posOffset>4579620</wp:posOffset>
            </wp:positionH>
            <wp:positionV relativeFrom="margin">
              <wp:posOffset>112395</wp:posOffset>
            </wp:positionV>
            <wp:extent cx="1739265" cy="321310"/>
            <wp:effectExtent l="0" t="0" r="0" b="2540"/>
            <wp:wrapNone/>
            <wp:docPr id="5" name="Picture 10" descr="Description: 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dx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265" cy="321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E1497" w14:textId="77777777" w:rsidR="004F0870" w:rsidRPr="00B61684" w:rsidRDefault="004F0870" w:rsidP="00D06D7A">
      <w:pPr>
        <w:pStyle w:val="FrontcoverA"/>
        <w:rPr>
          <w:szCs w:val="56"/>
        </w:rPr>
      </w:pPr>
      <w:r w:rsidRPr="00B61684">
        <w:rPr>
          <w:szCs w:val="56"/>
        </w:rPr>
        <w:t>Pearson</w:t>
      </w:r>
      <w:r w:rsidR="00AC0DD7" w:rsidRPr="00B61684">
        <w:rPr>
          <w:szCs w:val="56"/>
        </w:rPr>
        <w:br/>
      </w:r>
      <w:r w:rsidRPr="00B61684">
        <w:rPr>
          <w:szCs w:val="56"/>
        </w:rPr>
        <w:t xml:space="preserve">Edexcel Level 1/Level 2 GCSE (9-1) in </w:t>
      </w:r>
      <w:r w:rsidR="00D836B8" w:rsidRPr="00B61684">
        <w:rPr>
          <w:szCs w:val="56"/>
        </w:rPr>
        <w:t>Biblical Hebrew</w:t>
      </w:r>
      <w:r w:rsidRPr="00B61684">
        <w:rPr>
          <w:szCs w:val="56"/>
        </w:rPr>
        <w:t xml:space="preserve"> (</w:t>
      </w:r>
      <w:r w:rsidR="00D836B8" w:rsidRPr="00B61684">
        <w:rPr>
          <w:szCs w:val="56"/>
        </w:rPr>
        <w:t>1BH0</w:t>
      </w:r>
      <w:r w:rsidRPr="00B61684">
        <w:rPr>
          <w:szCs w:val="56"/>
        </w:rPr>
        <w:t>)</w:t>
      </w:r>
    </w:p>
    <w:p w14:paraId="1C38AFDC" w14:textId="77777777" w:rsidR="004F0870" w:rsidRPr="00B61684" w:rsidRDefault="004F0870" w:rsidP="00475996">
      <w:pPr>
        <w:pStyle w:val="FrontcoverB"/>
      </w:pPr>
      <w:r w:rsidRPr="00B61684">
        <w:t>Specification</w:t>
      </w:r>
    </w:p>
    <w:p w14:paraId="45BF5DF1" w14:textId="77777777" w:rsidR="004F0870" w:rsidRPr="00B61684" w:rsidRDefault="004F0870" w:rsidP="00B64189">
      <w:pPr>
        <w:pStyle w:val="FrontcoverC"/>
      </w:pPr>
      <w:r w:rsidRPr="00B61684">
        <w:t>First teaching September 201</w:t>
      </w:r>
      <w:r w:rsidR="007D1628" w:rsidRPr="00B61684">
        <w:t>8</w:t>
      </w:r>
    </w:p>
    <w:p w14:paraId="5983CA47" w14:textId="77777777" w:rsidR="004F0870" w:rsidRPr="00B61684" w:rsidRDefault="004F0870" w:rsidP="00B64189">
      <w:pPr>
        <w:pStyle w:val="FrontcoverD"/>
      </w:pPr>
      <w:r w:rsidRPr="00B61684">
        <w:t>First certification from 20</w:t>
      </w:r>
      <w:r w:rsidR="007D1628" w:rsidRPr="00B61684">
        <w:t>20</w:t>
      </w:r>
    </w:p>
    <w:p w14:paraId="37C02AB3" w14:textId="6F949198" w:rsidR="00BB3F83" w:rsidRPr="00B61684" w:rsidRDefault="00307D9E" w:rsidP="004718A4">
      <w:pPr>
        <w:tabs>
          <w:tab w:val="left" w:pos="8249"/>
        </w:tabs>
      </w:pPr>
      <w:r w:rsidRPr="00B61684">
        <w:rPr>
          <w:noProof/>
          <w:lang w:eastAsia="en-GB"/>
        </w:rPr>
        <w:drawing>
          <wp:anchor distT="0" distB="0" distL="114300" distR="114300" simplePos="0" relativeHeight="251667968" behindDoc="0" locked="0" layoutInCell="1" allowOverlap="1" wp14:anchorId="2008A096" wp14:editId="3DFD8024">
            <wp:simplePos x="0" y="0"/>
            <wp:positionH relativeFrom="column">
              <wp:posOffset>5252720</wp:posOffset>
            </wp:positionH>
            <wp:positionV relativeFrom="paragraph">
              <wp:posOffset>3456940</wp:posOffset>
            </wp:positionV>
            <wp:extent cx="1292225" cy="5854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F83" w:rsidRPr="00B61684">
        <w:rPr>
          <w:noProof/>
          <w:lang w:eastAsia="en-GB"/>
        </w:rPr>
        <w:drawing>
          <wp:anchor distT="0" distB="0" distL="114300" distR="114300" simplePos="0" relativeHeight="251665920" behindDoc="0" locked="0" layoutInCell="1" allowOverlap="1" wp14:anchorId="2B9ECB88" wp14:editId="05F2DA08">
            <wp:simplePos x="0" y="0"/>
            <wp:positionH relativeFrom="column">
              <wp:posOffset>5774055</wp:posOffset>
            </wp:positionH>
            <wp:positionV relativeFrom="paragraph">
              <wp:posOffset>8518525</wp:posOffset>
            </wp:positionV>
            <wp:extent cx="1292225" cy="5854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F83" w:rsidRPr="00B61684">
        <w:rPr>
          <w:noProof/>
          <w:lang w:eastAsia="en-GB"/>
        </w:rPr>
        <w:drawing>
          <wp:anchor distT="0" distB="0" distL="114300" distR="114300" simplePos="0" relativeHeight="251664896" behindDoc="0" locked="0" layoutInCell="1" allowOverlap="1" wp14:anchorId="50A30C2B" wp14:editId="1A16AE5B">
            <wp:simplePos x="0" y="0"/>
            <wp:positionH relativeFrom="column">
              <wp:posOffset>5774055</wp:posOffset>
            </wp:positionH>
            <wp:positionV relativeFrom="paragraph">
              <wp:posOffset>8518525</wp:posOffset>
            </wp:positionV>
            <wp:extent cx="1292225" cy="5854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F83" w:rsidRPr="00B61684">
        <w:rPr>
          <w:noProof/>
          <w:lang w:eastAsia="en-GB"/>
        </w:rPr>
        <w:drawing>
          <wp:anchor distT="0" distB="0" distL="114300" distR="114300" simplePos="0" relativeHeight="251663872" behindDoc="0" locked="0" layoutInCell="1" allowOverlap="1" wp14:anchorId="732B9FA3" wp14:editId="6B983476">
            <wp:simplePos x="0" y="0"/>
            <wp:positionH relativeFrom="column">
              <wp:posOffset>5774055</wp:posOffset>
            </wp:positionH>
            <wp:positionV relativeFrom="paragraph">
              <wp:posOffset>8518525</wp:posOffset>
            </wp:positionV>
            <wp:extent cx="1292225" cy="585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F83" w:rsidRPr="00B61684">
        <w:rPr>
          <w:noProof/>
          <w:lang w:eastAsia="en-GB"/>
        </w:rPr>
        <w:drawing>
          <wp:anchor distT="0" distB="0" distL="114300" distR="114300" simplePos="0" relativeHeight="251662848" behindDoc="0" locked="0" layoutInCell="1" allowOverlap="1" wp14:anchorId="492183A2" wp14:editId="25C3C5EE">
            <wp:simplePos x="0" y="0"/>
            <wp:positionH relativeFrom="column">
              <wp:posOffset>5774055</wp:posOffset>
            </wp:positionH>
            <wp:positionV relativeFrom="paragraph">
              <wp:posOffset>8518525</wp:posOffset>
            </wp:positionV>
            <wp:extent cx="1292225" cy="5854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F83" w:rsidRPr="00B61684">
        <w:rPr>
          <w:noProof/>
          <w:lang w:eastAsia="en-GB"/>
        </w:rPr>
        <w:drawing>
          <wp:anchor distT="0" distB="0" distL="114300" distR="114300" simplePos="0" relativeHeight="251661824" behindDoc="0" locked="0" layoutInCell="1" allowOverlap="1" wp14:anchorId="628CFA66" wp14:editId="31A264B0">
            <wp:simplePos x="0" y="0"/>
            <wp:positionH relativeFrom="column">
              <wp:posOffset>5774055</wp:posOffset>
            </wp:positionH>
            <wp:positionV relativeFrom="paragraph">
              <wp:posOffset>8518525</wp:posOffset>
            </wp:positionV>
            <wp:extent cx="1292225" cy="585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2EE1E" w14:textId="77777777" w:rsidR="004F0870" w:rsidRPr="00B61684" w:rsidRDefault="004F0870" w:rsidP="00BB3F83">
      <w:pPr>
        <w:sectPr w:rsidR="004F0870" w:rsidRPr="00B61684" w:rsidSect="000B3EF6">
          <w:footerReference w:type="default" r:id="rId11"/>
          <w:pgSz w:w="11907" w:h="16834" w:code="9"/>
          <w:pgMar w:top="851" w:right="1077" w:bottom="851" w:left="1077" w:header="482" w:footer="836" w:gutter="0"/>
          <w:pgNumType w:start="1"/>
          <w:cols w:space="720"/>
        </w:sectPr>
      </w:pPr>
    </w:p>
    <w:p w14:paraId="7F584590" w14:textId="1C4A13D7" w:rsidR="00C6117A" w:rsidRPr="00B61684" w:rsidRDefault="00C6117A" w:rsidP="00C6117A">
      <w:pPr>
        <w:pStyle w:val="Appendix"/>
      </w:pPr>
      <w:bookmarkStart w:id="0" w:name="_Toc509567220"/>
      <w:bookmarkStart w:id="1" w:name="_Toc509839922"/>
      <w:bookmarkStart w:id="2" w:name="_Toc137465340"/>
      <w:r w:rsidRPr="00B61684">
        <w:lastRenderedPageBreak/>
        <w:t>Appendix 1: Vocabulary list</w:t>
      </w:r>
      <w:bookmarkEnd w:id="0"/>
      <w:bookmarkEnd w:id="1"/>
    </w:p>
    <w:p w14:paraId="7871B3F9" w14:textId="77777777" w:rsidR="00C6117A" w:rsidRPr="00B61684" w:rsidRDefault="00C6117A" w:rsidP="00C6117A">
      <w:pPr>
        <w:rPr>
          <w:rFonts w:eastAsia="Verdana" w:cs="Verdana"/>
          <w:b/>
          <w:szCs w:val="18"/>
        </w:rPr>
      </w:pPr>
    </w:p>
    <w:p w14:paraId="3D1251AA" w14:textId="0A2E0083" w:rsidR="00C6117A" w:rsidRPr="00B61684" w:rsidRDefault="00C6117A" w:rsidP="00C6117A">
      <w:pPr>
        <w:pStyle w:val="text"/>
      </w:pPr>
      <w:r w:rsidRPr="00B61684">
        <w:t>The following vocabulary list provides the core vocabulary that all students will need to acquire in relation to Component 1</w:t>
      </w:r>
      <w:r w:rsidR="00F55EAF" w:rsidRPr="00B61684">
        <w:t>: Language</w:t>
      </w:r>
      <w:r w:rsidRPr="00B61684">
        <w:t>.</w:t>
      </w:r>
    </w:p>
    <w:p w14:paraId="02D3CA7E" w14:textId="71033367" w:rsidR="00EE6F2D" w:rsidRPr="00B61684" w:rsidRDefault="00EE6F2D" w:rsidP="00EE6F2D">
      <w:pPr>
        <w:pStyle w:val="text"/>
      </w:pPr>
      <w:r w:rsidRPr="00B61684">
        <w:t>The guid</w:t>
      </w:r>
      <w:r w:rsidR="006C6E4D" w:rsidRPr="00B61684">
        <w:t xml:space="preserve">ing principle of this vocabulary list has been to include </w:t>
      </w:r>
      <w:r w:rsidRPr="00B61684">
        <w:t xml:space="preserve">words </w:t>
      </w:r>
      <w:r w:rsidR="00E659CB" w:rsidRPr="00B61684">
        <w:t xml:space="preserve">that </w:t>
      </w:r>
      <w:r w:rsidRPr="00B61684">
        <w:t xml:space="preserve">appear 50 times or more in </w:t>
      </w:r>
      <w:r w:rsidR="00A475D2" w:rsidRPr="00B61684">
        <w:t xml:space="preserve">the </w:t>
      </w:r>
      <w:proofErr w:type="spellStart"/>
      <w:r w:rsidRPr="00B61684">
        <w:t>Tanakh</w:t>
      </w:r>
      <w:proofErr w:type="spellEnd"/>
      <w:r w:rsidR="00D229E6" w:rsidRPr="00B61684">
        <w:t>/Hebrew Bible</w:t>
      </w:r>
      <w:r w:rsidR="006C6E4D" w:rsidRPr="00B61684">
        <w:t xml:space="preserve"> in mostly prose contexts</w:t>
      </w:r>
      <w:r w:rsidRPr="00B61684">
        <w:t>.</w:t>
      </w:r>
    </w:p>
    <w:p w14:paraId="120BEE30" w14:textId="77777777" w:rsidR="00C6117A" w:rsidRPr="00B61684" w:rsidRDefault="00C6117A" w:rsidP="00C6117A">
      <w:pPr>
        <w:spacing w:line="240" w:lineRule="auto"/>
        <w:rPr>
          <w:szCs w:val="18"/>
        </w:rPr>
      </w:pPr>
    </w:p>
    <w:p w14:paraId="6EBD5392" w14:textId="344878D8" w:rsidR="00C6117A" w:rsidRPr="00B61684" w:rsidRDefault="00C6117A" w:rsidP="00C6117A">
      <w:pPr>
        <w:pStyle w:val="text"/>
      </w:pPr>
      <w:r w:rsidRPr="00B61684">
        <w:t>In addition to the words printed in th</w:t>
      </w:r>
      <w:r w:rsidR="00E659CB" w:rsidRPr="00B61684">
        <w:t>e</w:t>
      </w:r>
      <w:r w:rsidRPr="00B61684">
        <w:t xml:space="preserve"> list, students will be expected to be familiar with the following forms:</w:t>
      </w:r>
    </w:p>
    <w:p w14:paraId="703BF85B" w14:textId="77777777" w:rsidR="00C6117A" w:rsidRPr="00B61684" w:rsidRDefault="00C6117A" w:rsidP="00E659CB">
      <w:pPr>
        <w:pStyle w:val="textbullets"/>
        <w:spacing w:line="260" w:lineRule="exact"/>
        <w:ind w:left="238" w:hanging="238"/>
        <w:rPr>
          <w:lang w:eastAsia="en-GB" w:bidi="he-IL"/>
        </w:rPr>
      </w:pPr>
      <w:r w:rsidRPr="00B61684">
        <w:rPr>
          <w:lang w:eastAsia="en-GB" w:bidi="he-IL"/>
        </w:rPr>
        <w:t>verbs formed from the listed roots</w:t>
      </w:r>
    </w:p>
    <w:p w14:paraId="47B39FB0" w14:textId="10B23A56" w:rsidR="00C6117A" w:rsidRPr="00B61684" w:rsidRDefault="00C6117A" w:rsidP="00E659CB">
      <w:pPr>
        <w:pStyle w:val="textbullets"/>
        <w:spacing w:line="260" w:lineRule="exact"/>
        <w:ind w:left="238" w:hanging="238"/>
        <w:rPr>
          <w:lang w:eastAsia="en-GB" w:bidi="he-IL"/>
        </w:rPr>
      </w:pPr>
      <w:r w:rsidRPr="00B61684">
        <w:rPr>
          <w:lang w:eastAsia="en-GB" w:bidi="he-IL"/>
        </w:rPr>
        <w:t>cardinal numbers 1</w:t>
      </w:r>
      <w:r w:rsidR="00DD2DB5" w:rsidRPr="00B61684">
        <w:rPr>
          <w:lang w:eastAsia="en-GB" w:bidi="he-IL"/>
        </w:rPr>
        <w:t>–</w:t>
      </w:r>
      <w:r w:rsidRPr="00B61684">
        <w:rPr>
          <w:lang w:eastAsia="en-GB" w:bidi="he-IL"/>
        </w:rPr>
        <w:t>100, and the qualifying number attached to the numbers 100 and 1000, including the dual form</w:t>
      </w:r>
    </w:p>
    <w:p w14:paraId="5101FAAE" w14:textId="77777777" w:rsidR="00C6117A" w:rsidRPr="00B61684" w:rsidRDefault="00C6117A" w:rsidP="00E659CB">
      <w:pPr>
        <w:pStyle w:val="textbullets"/>
        <w:spacing w:line="260" w:lineRule="exact"/>
        <w:ind w:left="238" w:hanging="238"/>
        <w:rPr>
          <w:lang w:eastAsia="en-GB" w:bidi="he-IL"/>
        </w:rPr>
      </w:pPr>
      <w:proofErr w:type="gramStart"/>
      <w:r w:rsidRPr="00B61684">
        <w:rPr>
          <w:lang w:eastAsia="en-GB" w:bidi="he-IL"/>
        </w:rPr>
        <w:t>ordinal</w:t>
      </w:r>
      <w:proofErr w:type="gramEnd"/>
      <w:r w:rsidRPr="00B61684">
        <w:rPr>
          <w:lang w:eastAsia="en-GB" w:bidi="he-IL"/>
        </w:rPr>
        <w:t xml:space="preserve"> numbers 1–10.</w:t>
      </w:r>
    </w:p>
    <w:p w14:paraId="53FAB396" w14:textId="77777777" w:rsidR="00C6117A" w:rsidRPr="00B61684" w:rsidRDefault="00C6117A" w:rsidP="00C6117A">
      <w:pPr>
        <w:spacing w:line="240" w:lineRule="auto"/>
        <w:rPr>
          <w:szCs w:val="18"/>
        </w:rPr>
      </w:pPr>
    </w:p>
    <w:p w14:paraId="53C85B2E" w14:textId="396947DC" w:rsidR="00C6117A" w:rsidRPr="00B61684" w:rsidRDefault="00C6117A" w:rsidP="00C6117A">
      <w:pPr>
        <w:pStyle w:val="text"/>
      </w:pPr>
      <w:r w:rsidRPr="00B61684">
        <w:t xml:space="preserve">All other words in the unseen passages in Component 1 will be </w:t>
      </w:r>
      <w:r w:rsidR="00EE6F2D" w:rsidRPr="00B61684">
        <w:t>given</w:t>
      </w:r>
      <w:r w:rsidRPr="00B61684">
        <w:t xml:space="preserve"> unless they bear obvious cognate relationship to words in th</w:t>
      </w:r>
      <w:r w:rsidR="00E659CB" w:rsidRPr="00B61684">
        <w:t>e</w:t>
      </w:r>
      <w:r w:rsidRPr="00B61684">
        <w:t xml:space="preserve"> list.</w:t>
      </w:r>
    </w:p>
    <w:p w14:paraId="485EDDCF" w14:textId="77777777" w:rsidR="00C6117A" w:rsidRPr="00B61684" w:rsidRDefault="00C6117A" w:rsidP="00C6117A">
      <w:pPr>
        <w:pStyle w:val="text"/>
        <w:rPr>
          <w:b/>
          <w:bCs/>
        </w:rPr>
      </w:pPr>
      <w:r w:rsidRPr="00B61684">
        <w:rPr>
          <w:b/>
          <w:bCs/>
        </w:rPr>
        <w:t>Instructions for using this vocabulary list</w:t>
      </w:r>
    </w:p>
    <w:p w14:paraId="7A702FD4" w14:textId="77777777" w:rsidR="00C6117A" w:rsidRPr="00B61684" w:rsidRDefault="00C6117A" w:rsidP="00E659CB">
      <w:pPr>
        <w:pStyle w:val="text"/>
      </w:pPr>
      <w:r w:rsidRPr="00B61684">
        <w:t xml:space="preserve">Verb roots are marked with a root sign </w:t>
      </w:r>
      <w:r w:rsidRPr="00B61684">
        <w:rPr>
          <w:rFonts w:cstheme="majorBidi"/>
          <w:rtl/>
        </w:rPr>
        <w:t>√</w:t>
      </w:r>
      <w:r w:rsidRPr="00B61684">
        <w:t xml:space="preserve"> and are not pointed. All other parts of speech are pointed with their regular pointing.</w:t>
      </w:r>
    </w:p>
    <w:p w14:paraId="3CE7CBDB" w14:textId="77777777" w:rsidR="00C6117A" w:rsidRPr="00B61684" w:rsidRDefault="00C6117A" w:rsidP="00C6117A">
      <w:pPr>
        <w:spacing w:line="240" w:lineRule="auto"/>
        <w:rPr>
          <w:szCs w:val="18"/>
        </w:rPr>
      </w:pPr>
    </w:p>
    <w:p w14:paraId="23846382" w14:textId="656A632E" w:rsidR="00C6117A" w:rsidRPr="00B61684" w:rsidRDefault="00C6117A" w:rsidP="00C6117A">
      <w:pPr>
        <w:pStyle w:val="text"/>
      </w:pPr>
      <w:r w:rsidRPr="00B61684">
        <w:t xml:space="preserve">In the </w:t>
      </w:r>
      <w:r w:rsidRPr="00B61684">
        <w:rPr>
          <w:b/>
          <w:bCs/>
        </w:rPr>
        <w:t>Meaning</w:t>
      </w:r>
      <w:r w:rsidRPr="00B61684">
        <w:t xml:space="preserve"> column</w:t>
      </w:r>
      <w:r w:rsidR="00B27532">
        <w:t>s</w:t>
      </w:r>
      <w:r w:rsidRPr="00B61684">
        <w:t>:</w:t>
      </w:r>
    </w:p>
    <w:p w14:paraId="28EA28A0" w14:textId="16F6A142" w:rsidR="00C6117A" w:rsidRPr="00B61684" w:rsidRDefault="00C6117A" w:rsidP="00E659CB">
      <w:pPr>
        <w:pStyle w:val="textbullets"/>
        <w:spacing w:line="260" w:lineRule="exact"/>
        <w:ind w:left="238" w:hanging="238"/>
      </w:pPr>
      <w:r w:rsidRPr="00B61684">
        <w:t xml:space="preserve">a comma marks an alternative meaning </w:t>
      </w:r>
      <w:r w:rsidR="00E659CB" w:rsidRPr="00B61684">
        <w:t xml:space="preserve">that </w:t>
      </w:r>
      <w:r w:rsidRPr="00B61684">
        <w:t>is synonymous or closely related</w:t>
      </w:r>
    </w:p>
    <w:p w14:paraId="3A255705" w14:textId="0E952EC1" w:rsidR="00C6117A" w:rsidRPr="00B61684" w:rsidRDefault="00C6117A" w:rsidP="00E659CB">
      <w:pPr>
        <w:pStyle w:val="textbullets"/>
        <w:spacing w:line="260" w:lineRule="exact"/>
        <w:ind w:left="238" w:hanging="238"/>
      </w:pPr>
      <w:proofErr w:type="gramStart"/>
      <w:r w:rsidRPr="00B61684">
        <w:t>a</w:t>
      </w:r>
      <w:proofErr w:type="gramEnd"/>
      <w:r w:rsidRPr="00B61684">
        <w:t xml:space="preserve"> semi-colon marks an unrelated meaning.</w:t>
      </w:r>
    </w:p>
    <w:p w14:paraId="45882CF0" w14:textId="77777777" w:rsidR="00C6117A" w:rsidRPr="00B61684" w:rsidRDefault="00C6117A" w:rsidP="00C6117A">
      <w:pPr>
        <w:spacing w:line="240" w:lineRule="auto"/>
        <w:rPr>
          <w:szCs w:val="18"/>
        </w:rPr>
      </w:pPr>
    </w:p>
    <w:p w14:paraId="1430D007" w14:textId="6C1DD64D" w:rsidR="00C6117A" w:rsidRPr="00B61684" w:rsidRDefault="00C6117A" w:rsidP="00C6117A">
      <w:pPr>
        <w:pStyle w:val="text"/>
      </w:pPr>
      <w:r w:rsidRPr="00B61684">
        <w:t xml:space="preserve">In the </w:t>
      </w:r>
      <w:r w:rsidRPr="00B61684">
        <w:rPr>
          <w:b/>
          <w:bCs/>
        </w:rPr>
        <w:t>Word</w:t>
      </w:r>
      <w:r w:rsidR="00B27532">
        <w:rPr>
          <w:b/>
          <w:bCs/>
        </w:rPr>
        <w:t>/Cognate word/s</w:t>
      </w:r>
      <w:r w:rsidRPr="00B61684">
        <w:t xml:space="preserve"> column</w:t>
      </w:r>
      <w:r w:rsidR="00B27532">
        <w:t>s</w:t>
      </w:r>
      <w:r w:rsidRPr="00B61684">
        <w:t>:</w:t>
      </w:r>
    </w:p>
    <w:p w14:paraId="2FA9520B" w14:textId="77777777" w:rsidR="00C6117A" w:rsidRPr="00B61684" w:rsidRDefault="00C6117A" w:rsidP="00E659CB">
      <w:pPr>
        <w:pStyle w:val="textbullets"/>
        <w:spacing w:line="260" w:lineRule="exact"/>
        <w:ind w:left="238" w:hanging="238"/>
      </w:pPr>
      <w:r w:rsidRPr="00B61684">
        <w:t>a comma marks an alternative form of the same word</w:t>
      </w:r>
    </w:p>
    <w:p w14:paraId="0DBD3E00" w14:textId="12126F94" w:rsidR="00C6117A" w:rsidRPr="00B61684" w:rsidRDefault="00C6117A" w:rsidP="00E659CB">
      <w:pPr>
        <w:pStyle w:val="textbullets"/>
        <w:spacing w:line="260" w:lineRule="exact"/>
        <w:ind w:left="238" w:hanging="238"/>
      </w:pPr>
      <w:proofErr w:type="gramStart"/>
      <w:r w:rsidRPr="00B61684">
        <w:t>a</w:t>
      </w:r>
      <w:proofErr w:type="gramEnd"/>
      <w:r w:rsidRPr="00B61684">
        <w:t xml:space="preserve"> semi-colon marks an alternative form </w:t>
      </w:r>
      <w:r w:rsidR="007B050C" w:rsidRPr="00B61684">
        <w:t xml:space="preserve">that </w:t>
      </w:r>
      <w:r w:rsidRPr="00B61684">
        <w:t xml:space="preserve">has a distinct meaning – marked by a </w:t>
      </w:r>
      <w:r w:rsidR="007B050C" w:rsidRPr="00B61684">
        <w:br/>
      </w:r>
      <w:r w:rsidRPr="00B61684">
        <w:t xml:space="preserve">semi-colon </w:t>
      </w:r>
      <w:r w:rsidR="007B050C" w:rsidRPr="00B61684">
        <w:t>i</w:t>
      </w:r>
      <w:r w:rsidRPr="00B61684">
        <w:t xml:space="preserve">n the </w:t>
      </w:r>
      <w:r w:rsidR="007B050C" w:rsidRPr="00B61684">
        <w:t>‘</w:t>
      </w:r>
      <w:r w:rsidRPr="00B61684">
        <w:t>Meaning</w:t>
      </w:r>
      <w:r w:rsidR="007B050C" w:rsidRPr="00B61684">
        <w:t>’</w:t>
      </w:r>
      <w:r w:rsidRPr="00B61684">
        <w:t xml:space="preserve"> column as well.</w:t>
      </w:r>
    </w:p>
    <w:p w14:paraId="30003CD9" w14:textId="77777777" w:rsidR="00C6117A" w:rsidRPr="00B61684" w:rsidRDefault="00C6117A" w:rsidP="00C6117A">
      <w:pPr>
        <w:rPr>
          <w:rFonts w:eastAsia="Verdana" w:cs="Verdana"/>
          <w:szCs w:val="1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174"/>
        <w:gridCol w:w="1984"/>
        <w:gridCol w:w="2268"/>
      </w:tblGrid>
      <w:tr w:rsidR="00C6117A" w:rsidRPr="00B61684" w14:paraId="3CAC85BE" w14:textId="77777777" w:rsidTr="007D3681">
        <w:trPr>
          <w:trHeight w:val="454"/>
          <w:tblHeader/>
        </w:trPr>
        <w:tc>
          <w:tcPr>
            <w:tcW w:w="2079" w:type="dxa"/>
            <w:shd w:val="clear" w:color="auto" w:fill="A6A6A6" w:themeFill="background1" w:themeFillShade="A6"/>
          </w:tcPr>
          <w:p w14:paraId="142B292D" w14:textId="77777777" w:rsidR="00C6117A" w:rsidRPr="00B61684" w:rsidRDefault="00C6117A" w:rsidP="007D3681">
            <w:pPr>
              <w:pStyle w:val="tabletexthd"/>
              <w:rPr>
                <w:szCs w:val="18"/>
              </w:rPr>
            </w:pPr>
            <w:r w:rsidRPr="00B61684">
              <w:rPr>
                <w:szCs w:val="18"/>
              </w:rPr>
              <w:t>Word</w:t>
            </w:r>
          </w:p>
        </w:tc>
        <w:tc>
          <w:tcPr>
            <w:tcW w:w="2174" w:type="dxa"/>
            <w:shd w:val="clear" w:color="auto" w:fill="A6A6A6" w:themeFill="background1" w:themeFillShade="A6"/>
            <w:vAlign w:val="center"/>
          </w:tcPr>
          <w:p w14:paraId="56D75CBE" w14:textId="77777777" w:rsidR="00C6117A" w:rsidRPr="00B61684" w:rsidRDefault="00C6117A" w:rsidP="007D3681">
            <w:pPr>
              <w:pStyle w:val="tabletexthd"/>
              <w:rPr>
                <w:szCs w:val="18"/>
              </w:rPr>
            </w:pPr>
            <w:r w:rsidRPr="00B61684">
              <w:rPr>
                <w:szCs w:val="18"/>
              </w:rPr>
              <w:t>Meaning</w:t>
            </w:r>
          </w:p>
        </w:tc>
        <w:tc>
          <w:tcPr>
            <w:tcW w:w="1984" w:type="dxa"/>
            <w:shd w:val="clear" w:color="auto" w:fill="A6A6A6" w:themeFill="background1" w:themeFillShade="A6"/>
          </w:tcPr>
          <w:p w14:paraId="1F0DC41C" w14:textId="77777777" w:rsidR="00C6117A" w:rsidRPr="00B61684" w:rsidRDefault="00C6117A" w:rsidP="007D3681">
            <w:pPr>
              <w:pStyle w:val="tabletexthd"/>
              <w:rPr>
                <w:szCs w:val="18"/>
              </w:rPr>
            </w:pPr>
            <w:r w:rsidRPr="00B61684">
              <w:rPr>
                <w:szCs w:val="18"/>
              </w:rPr>
              <w:t>Cognate word/s</w:t>
            </w:r>
          </w:p>
        </w:tc>
        <w:tc>
          <w:tcPr>
            <w:tcW w:w="2268" w:type="dxa"/>
            <w:shd w:val="clear" w:color="auto" w:fill="A6A6A6" w:themeFill="background1" w:themeFillShade="A6"/>
          </w:tcPr>
          <w:p w14:paraId="6E292CE7" w14:textId="77777777" w:rsidR="00C6117A" w:rsidRPr="00B61684" w:rsidRDefault="00C6117A" w:rsidP="007D3681">
            <w:pPr>
              <w:pStyle w:val="tabletexthd"/>
              <w:rPr>
                <w:szCs w:val="18"/>
              </w:rPr>
            </w:pPr>
            <w:r w:rsidRPr="00B61684">
              <w:rPr>
                <w:szCs w:val="18"/>
              </w:rPr>
              <w:t>Meaning</w:t>
            </w:r>
          </w:p>
        </w:tc>
      </w:tr>
      <w:tr w:rsidR="00C6117A" w:rsidRPr="00B61684" w14:paraId="04612886" w14:textId="77777777" w:rsidTr="00172BA5">
        <w:trPr>
          <w:trHeight w:val="454"/>
        </w:trPr>
        <w:tc>
          <w:tcPr>
            <w:tcW w:w="2079" w:type="dxa"/>
            <w:vAlign w:val="center"/>
          </w:tcPr>
          <w:p w14:paraId="41938C2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אָב</w:t>
            </w:r>
          </w:p>
        </w:tc>
        <w:tc>
          <w:tcPr>
            <w:tcW w:w="2174" w:type="dxa"/>
            <w:tcBorders>
              <w:right w:val="single" w:sz="4" w:space="0" w:color="auto"/>
            </w:tcBorders>
            <w:vAlign w:val="center"/>
          </w:tcPr>
          <w:p w14:paraId="5475CFD3" w14:textId="77777777" w:rsidR="00C6117A" w:rsidRPr="00B61684" w:rsidRDefault="00C6117A" w:rsidP="00423B26">
            <w:pPr>
              <w:rPr>
                <w:szCs w:val="18"/>
              </w:rPr>
            </w:pPr>
            <w:r w:rsidRPr="00B61684">
              <w:rPr>
                <w:szCs w:val="18"/>
              </w:rPr>
              <w:t>father</w:t>
            </w:r>
          </w:p>
        </w:tc>
        <w:tc>
          <w:tcPr>
            <w:tcW w:w="1984" w:type="dxa"/>
            <w:tcBorders>
              <w:left w:val="single" w:sz="4" w:space="0" w:color="auto"/>
              <w:right w:val="single" w:sz="4" w:space="0" w:color="auto"/>
            </w:tcBorders>
            <w:vAlign w:val="center"/>
          </w:tcPr>
          <w:p w14:paraId="46B2A8F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F0816D7" w14:textId="77777777" w:rsidR="00C6117A" w:rsidRPr="00B61684" w:rsidRDefault="00C6117A" w:rsidP="00423B26">
            <w:pPr>
              <w:pStyle w:val="text"/>
              <w:rPr>
                <w:szCs w:val="18"/>
              </w:rPr>
            </w:pPr>
          </w:p>
        </w:tc>
      </w:tr>
      <w:tr w:rsidR="00C6117A" w:rsidRPr="00B61684" w14:paraId="3E6F296E" w14:textId="77777777" w:rsidTr="00172BA5">
        <w:trPr>
          <w:trHeight w:val="454"/>
        </w:trPr>
        <w:tc>
          <w:tcPr>
            <w:tcW w:w="2079" w:type="dxa"/>
            <w:vAlign w:val="center"/>
          </w:tcPr>
          <w:p w14:paraId="1E5C5E2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אבד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8956805" w14:textId="77777777" w:rsidR="00C6117A" w:rsidRPr="00B61684" w:rsidRDefault="00C6117A" w:rsidP="00423B26">
            <w:pPr>
              <w:rPr>
                <w:szCs w:val="18"/>
              </w:rPr>
            </w:pPr>
            <w:r w:rsidRPr="00B61684">
              <w:rPr>
                <w:szCs w:val="18"/>
              </w:rPr>
              <w:t>destroy; lose</w:t>
            </w:r>
          </w:p>
        </w:tc>
        <w:tc>
          <w:tcPr>
            <w:tcW w:w="1984" w:type="dxa"/>
            <w:tcBorders>
              <w:left w:val="single" w:sz="4" w:space="0" w:color="auto"/>
              <w:right w:val="single" w:sz="4" w:space="0" w:color="auto"/>
            </w:tcBorders>
            <w:vAlign w:val="center"/>
          </w:tcPr>
          <w:p w14:paraId="76C45DD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650A24C" w14:textId="77777777" w:rsidR="00C6117A" w:rsidRPr="00B61684" w:rsidRDefault="00C6117A" w:rsidP="00423B26">
            <w:pPr>
              <w:pStyle w:val="text"/>
              <w:rPr>
                <w:szCs w:val="18"/>
              </w:rPr>
            </w:pPr>
          </w:p>
        </w:tc>
      </w:tr>
      <w:tr w:rsidR="00C6117A" w:rsidRPr="00B61684" w14:paraId="4275D804" w14:textId="77777777" w:rsidTr="00172BA5">
        <w:trPr>
          <w:trHeight w:val="454"/>
        </w:trPr>
        <w:tc>
          <w:tcPr>
            <w:tcW w:w="2079" w:type="dxa"/>
            <w:vAlign w:val="center"/>
          </w:tcPr>
          <w:p w14:paraId="4995496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אבה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7F2E22EC" w14:textId="77777777" w:rsidR="00C6117A" w:rsidRPr="00B61684" w:rsidRDefault="00C6117A" w:rsidP="00423B26">
            <w:pPr>
              <w:rPr>
                <w:szCs w:val="18"/>
              </w:rPr>
            </w:pPr>
            <w:r w:rsidRPr="00B61684">
              <w:rPr>
                <w:szCs w:val="18"/>
              </w:rPr>
              <w:t>accept, be willing</w:t>
            </w:r>
          </w:p>
        </w:tc>
        <w:tc>
          <w:tcPr>
            <w:tcW w:w="1984" w:type="dxa"/>
            <w:tcBorders>
              <w:bottom w:val="single" w:sz="4" w:space="0" w:color="auto"/>
            </w:tcBorders>
            <w:vAlign w:val="center"/>
          </w:tcPr>
          <w:p w14:paraId="27FEB98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אֶבְיוֹן</w:t>
            </w:r>
          </w:p>
        </w:tc>
        <w:tc>
          <w:tcPr>
            <w:tcW w:w="2268" w:type="dxa"/>
            <w:tcBorders>
              <w:bottom w:val="single" w:sz="4" w:space="0" w:color="auto"/>
            </w:tcBorders>
            <w:vAlign w:val="center"/>
          </w:tcPr>
          <w:p w14:paraId="721FA124" w14:textId="77777777" w:rsidR="00C6117A" w:rsidRPr="00B61684" w:rsidRDefault="00C6117A" w:rsidP="00423B26">
            <w:pPr>
              <w:rPr>
                <w:szCs w:val="18"/>
              </w:rPr>
            </w:pPr>
            <w:r w:rsidRPr="00B61684">
              <w:rPr>
                <w:szCs w:val="18"/>
              </w:rPr>
              <w:t>poor, oppressed</w:t>
            </w:r>
          </w:p>
        </w:tc>
      </w:tr>
      <w:tr w:rsidR="00C6117A" w:rsidRPr="00B61684" w14:paraId="5A233237" w14:textId="77777777" w:rsidTr="00172BA5">
        <w:trPr>
          <w:trHeight w:val="454"/>
        </w:trPr>
        <w:tc>
          <w:tcPr>
            <w:tcW w:w="2079" w:type="dxa"/>
            <w:vAlign w:val="center"/>
          </w:tcPr>
          <w:p w14:paraId="3DECE7B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אֶבֶן</w:t>
            </w:r>
          </w:p>
        </w:tc>
        <w:tc>
          <w:tcPr>
            <w:tcW w:w="2174" w:type="dxa"/>
            <w:tcBorders>
              <w:right w:val="single" w:sz="4" w:space="0" w:color="auto"/>
            </w:tcBorders>
            <w:vAlign w:val="center"/>
          </w:tcPr>
          <w:p w14:paraId="44817420" w14:textId="77777777" w:rsidR="00C6117A" w:rsidRPr="00B61684" w:rsidRDefault="00C6117A" w:rsidP="00423B26">
            <w:pPr>
              <w:rPr>
                <w:szCs w:val="18"/>
              </w:rPr>
            </w:pPr>
            <w:r w:rsidRPr="00B61684">
              <w:rPr>
                <w:szCs w:val="18"/>
              </w:rPr>
              <w:t>stone</w:t>
            </w:r>
          </w:p>
        </w:tc>
        <w:tc>
          <w:tcPr>
            <w:tcW w:w="1984" w:type="dxa"/>
            <w:tcBorders>
              <w:left w:val="single" w:sz="4" w:space="0" w:color="auto"/>
              <w:right w:val="single" w:sz="4" w:space="0" w:color="auto"/>
            </w:tcBorders>
            <w:vAlign w:val="center"/>
          </w:tcPr>
          <w:p w14:paraId="3550CF0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8226254" w14:textId="77777777" w:rsidR="00C6117A" w:rsidRPr="00B61684" w:rsidRDefault="00C6117A" w:rsidP="00423B26">
            <w:pPr>
              <w:pStyle w:val="text"/>
              <w:rPr>
                <w:szCs w:val="18"/>
              </w:rPr>
            </w:pPr>
          </w:p>
        </w:tc>
      </w:tr>
      <w:tr w:rsidR="00C6117A" w:rsidRPr="00B61684" w14:paraId="2B6540D9" w14:textId="77777777" w:rsidTr="00172BA5">
        <w:trPr>
          <w:trHeight w:val="454"/>
        </w:trPr>
        <w:tc>
          <w:tcPr>
            <w:tcW w:w="2079" w:type="dxa"/>
            <w:vAlign w:val="center"/>
          </w:tcPr>
          <w:p w14:paraId="134A520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אָדוֹן</w:t>
            </w:r>
          </w:p>
        </w:tc>
        <w:tc>
          <w:tcPr>
            <w:tcW w:w="2174" w:type="dxa"/>
            <w:tcBorders>
              <w:bottom w:val="single" w:sz="4" w:space="0" w:color="auto"/>
            </w:tcBorders>
            <w:vAlign w:val="center"/>
          </w:tcPr>
          <w:p w14:paraId="2538CB07" w14:textId="77777777" w:rsidR="00C6117A" w:rsidRPr="00B61684" w:rsidRDefault="00C6117A" w:rsidP="00423B26">
            <w:pPr>
              <w:rPr>
                <w:szCs w:val="18"/>
              </w:rPr>
            </w:pPr>
            <w:r w:rsidRPr="00B61684">
              <w:rPr>
                <w:szCs w:val="18"/>
              </w:rPr>
              <w:t>lord, master</w:t>
            </w:r>
          </w:p>
        </w:tc>
        <w:tc>
          <w:tcPr>
            <w:tcW w:w="1984" w:type="dxa"/>
            <w:tcBorders>
              <w:bottom w:val="single" w:sz="4" w:space="0" w:color="auto"/>
            </w:tcBorders>
            <w:vAlign w:val="center"/>
          </w:tcPr>
          <w:p w14:paraId="0ED19D2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w:t>
            </w:r>
            <w:r w:rsidRPr="00B61684">
              <w:rPr>
                <w:rFonts w:asciiTheme="majorBidi" w:hAnsiTheme="majorBidi" w:cstheme="majorBidi"/>
                <w:sz w:val="36"/>
                <w:szCs w:val="36"/>
                <w:rtl/>
              </w:rPr>
              <w:t>-</w:t>
            </w:r>
            <w:r w:rsidRPr="00B61684">
              <w:rPr>
                <w:rFonts w:asciiTheme="majorBidi" w:hAnsiTheme="majorBidi" w:cstheme="majorBidi"/>
                <w:sz w:val="36"/>
                <w:szCs w:val="36"/>
                <w:rtl/>
                <w:lang w:bidi="he-IL"/>
              </w:rPr>
              <w:t>דֹנָי</w:t>
            </w:r>
          </w:p>
        </w:tc>
        <w:tc>
          <w:tcPr>
            <w:tcW w:w="2268" w:type="dxa"/>
            <w:tcBorders>
              <w:bottom w:val="single" w:sz="4" w:space="0" w:color="auto"/>
            </w:tcBorders>
            <w:vAlign w:val="center"/>
          </w:tcPr>
          <w:p w14:paraId="1A864080" w14:textId="77777777" w:rsidR="00C6117A" w:rsidRPr="00B61684" w:rsidRDefault="00C6117A" w:rsidP="00423B26">
            <w:pPr>
              <w:rPr>
                <w:szCs w:val="18"/>
              </w:rPr>
            </w:pPr>
            <w:r w:rsidRPr="00B61684">
              <w:rPr>
                <w:szCs w:val="18"/>
              </w:rPr>
              <w:t>G-d</w:t>
            </w:r>
          </w:p>
        </w:tc>
      </w:tr>
      <w:tr w:rsidR="00C6117A" w:rsidRPr="00B61684" w14:paraId="656FAEE7" w14:textId="77777777" w:rsidTr="00172BA5">
        <w:trPr>
          <w:trHeight w:val="454"/>
        </w:trPr>
        <w:tc>
          <w:tcPr>
            <w:tcW w:w="2079" w:type="dxa"/>
            <w:vAlign w:val="center"/>
          </w:tcPr>
          <w:p w14:paraId="6675903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אָדָם</w:t>
            </w:r>
          </w:p>
        </w:tc>
        <w:tc>
          <w:tcPr>
            <w:tcW w:w="2174" w:type="dxa"/>
            <w:tcBorders>
              <w:right w:val="single" w:sz="4" w:space="0" w:color="auto"/>
            </w:tcBorders>
            <w:vAlign w:val="center"/>
          </w:tcPr>
          <w:p w14:paraId="472A371E" w14:textId="7A3AE426" w:rsidR="00C6117A" w:rsidRPr="00B61684" w:rsidRDefault="00C6117A" w:rsidP="00500F18">
            <w:pPr>
              <w:rPr>
                <w:szCs w:val="18"/>
                <w:rtl/>
                <w:lang w:bidi="he-IL"/>
              </w:rPr>
            </w:pPr>
            <w:r w:rsidRPr="00B61684">
              <w:rPr>
                <w:szCs w:val="18"/>
              </w:rPr>
              <w:t>man</w:t>
            </w:r>
            <w:r w:rsidR="0035417E" w:rsidRPr="00B61684">
              <w:rPr>
                <w:szCs w:val="18"/>
              </w:rPr>
              <w:t xml:space="preserve">, </w:t>
            </w:r>
            <w:r w:rsidR="00500F18" w:rsidRPr="00B61684">
              <w:rPr>
                <w:szCs w:val="18"/>
              </w:rPr>
              <w:t>people</w:t>
            </w:r>
          </w:p>
        </w:tc>
        <w:tc>
          <w:tcPr>
            <w:tcW w:w="1984" w:type="dxa"/>
            <w:tcBorders>
              <w:left w:val="single" w:sz="4" w:space="0" w:color="auto"/>
              <w:right w:val="single" w:sz="4" w:space="0" w:color="auto"/>
            </w:tcBorders>
            <w:vAlign w:val="center"/>
          </w:tcPr>
          <w:p w14:paraId="3991490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5AB3DD4" w14:textId="77777777" w:rsidR="00C6117A" w:rsidRPr="00B61684" w:rsidRDefault="00C6117A" w:rsidP="00423B26">
            <w:pPr>
              <w:pStyle w:val="text"/>
              <w:rPr>
                <w:szCs w:val="18"/>
              </w:rPr>
            </w:pPr>
          </w:p>
        </w:tc>
      </w:tr>
      <w:tr w:rsidR="00C6117A" w:rsidRPr="00B61684" w14:paraId="2174A6C7" w14:textId="77777777" w:rsidTr="00172BA5">
        <w:trPr>
          <w:trHeight w:val="454"/>
        </w:trPr>
        <w:tc>
          <w:tcPr>
            <w:tcW w:w="2079" w:type="dxa"/>
            <w:vAlign w:val="center"/>
          </w:tcPr>
          <w:p w14:paraId="0895B94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אֲדָמָה</w:t>
            </w:r>
          </w:p>
        </w:tc>
        <w:tc>
          <w:tcPr>
            <w:tcW w:w="2174" w:type="dxa"/>
            <w:tcBorders>
              <w:right w:val="single" w:sz="4" w:space="0" w:color="auto"/>
            </w:tcBorders>
            <w:vAlign w:val="center"/>
          </w:tcPr>
          <w:p w14:paraId="72F2693B" w14:textId="782B6CC3" w:rsidR="00C6117A" w:rsidRPr="00B61684" w:rsidRDefault="007A7BF4" w:rsidP="00423B26">
            <w:pPr>
              <w:rPr>
                <w:szCs w:val="18"/>
                <w:lang w:bidi="he-IL"/>
              </w:rPr>
            </w:pPr>
            <w:r w:rsidRPr="00B61684">
              <w:rPr>
                <w:szCs w:val="18"/>
              </w:rPr>
              <w:t>earth, land</w:t>
            </w:r>
          </w:p>
        </w:tc>
        <w:tc>
          <w:tcPr>
            <w:tcW w:w="1984" w:type="dxa"/>
            <w:tcBorders>
              <w:left w:val="single" w:sz="4" w:space="0" w:color="auto"/>
              <w:right w:val="single" w:sz="4" w:space="0" w:color="auto"/>
            </w:tcBorders>
            <w:vAlign w:val="center"/>
          </w:tcPr>
          <w:p w14:paraId="58BBE75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BA76FB1" w14:textId="77777777" w:rsidR="00C6117A" w:rsidRPr="00B61684" w:rsidRDefault="00C6117A" w:rsidP="00423B26">
            <w:pPr>
              <w:pStyle w:val="text"/>
              <w:rPr>
                <w:szCs w:val="18"/>
              </w:rPr>
            </w:pPr>
          </w:p>
        </w:tc>
      </w:tr>
      <w:tr w:rsidR="00C6117A" w:rsidRPr="00B61684" w14:paraId="46831DC5" w14:textId="77777777" w:rsidTr="00172BA5">
        <w:trPr>
          <w:trHeight w:val="454"/>
        </w:trPr>
        <w:tc>
          <w:tcPr>
            <w:tcW w:w="2079" w:type="dxa"/>
            <w:vAlign w:val="center"/>
          </w:tcPr>
          <w:p w14:paraId="132EF31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אהב</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B30882F" w14:textId="77777777" w:rsidR="00C6117A" w:rsidRPr="00B61684" w:rsidRDefault="00C6117A" w:rsidP="00423B26">
            <w:pPr>
              <w:rPr>
                <w:szCs w:val="18"/>
              </w:rPr>
            </w:pPr>
            <w:r w:rsidRPr="00B61684">
              <w:rPr>
                <w:szCs w:val="18"/>
              </w:rPr>
              <w:t>love, like</w:t>
            </w:r>
          </w:p>
        </w:tc>
        <w:tc>
          <w:tcPr>
            <w:tcW w:w="1984" w:type="dxa"/>
            <w:tcBorders>
              <w:left w:val="single" w:sz="4" w:space="0" w:color="auto"/>
              <w:right w:val="single" w:sz="4" w:space="0" w:color="auto"/>
            </w:tcBorders>
            <w:vAlign w:val="center"/>
          </w:tcPr>
          <w:p w14:paraId="5FE529D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5833B34" w14:textId="77777777" w:rsidR="00C6117A" w:rsidRPr="00B61684" w:rsidRDefault="00C6117A" w:rsidP="00423B26">
            <w:pPr>
              <w:pStyle w:val="text"/>
              <w:rPr>
                <w:szCs w:val="18"/>
              </w:rPr>
            </w:pPr>
          </w:p>
        </w:tc>
      </w:tr>
      <w:tr w:rsidR="00C6117A" w:rsidRPr="00B61684" w14:paraId="377469F5" w14:textId="77777777" w:rsidTr="00172BA5">
        <w:trPr>
          <w:trHeight w:val="454"/>
        </w:trPr>
        <w:tc>
          <w:tcPr>
            <w:tcW w:w="2079" w:type="dxa"/>
            <w:vAlign w:val="center"/>
          </w:tcPr>
          <w:p w14:paraId="2F19ED5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אֹהֶל</w:t>
            </w:r>
          </w:p>
        </w:tc>
        <w:tc>
          <w:tcPr>
            <w:tcW w:w="2174" w:type="dxa"/>
            <w:tcBorders>
              <w:right w:val="single" w:sz="4" w:space="0" w:color="auto"/>
            </w:tcBorders>
            <w:vAlign w:val="center"/>
          </w:tcPr>
          <w:p w14:paraId="10B366EC" w14:textId="77777777" w:rsidR="00C6117A" w:rsidRPr="00B61684" w:rsidRDefault="00C6117A" w:rsidP="00423B26">
            <w:pPr>
              <w:rPr>
                <w:szCs w:val="18"/>
              </w:rPr>
            </w:pPr>
            <w:r w:rsidRPr="00B61684">
              <w:rPr>
                <w:szCs w:val="18"/>
              </w:rPr>
              <w:t>tent</w:t>
            </w:r>
          </w:p>
        </w:tc>
        <w:tc>
          <w:tcPr>
            <w:tcW w:w="1984" w:type="dxa"/>
            <w:tcBorders>
              <w:left w:val="single" w:sz="4" w:space="0" w:color="auto"/>
              <w:right w:val="single" w:sz="4" w:space="0" w:color="auto"/>
            </w:tcBorders>
            <w:vAlign w:val="center"/>
          </w:tcPr>
          <w:p w14:paraId="4D801B5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6A4B304" w14:textId="77777777" w:rsidR="00C6117A" w:rsidRPr="00B61684" w:rsidRDefault="00C6117A" w:rsidP="00423B26">
            <w:pPr>
              <w:pStyle w:val="text"/>
              <w:rPr>
                <w:szCs w:val="18"/>
              </w:rPr>
            </w:pPr>
          </w:p>
        </w:tc>
      </w:tr>
      <w:tr w:rsidR="00C6117A" w:rsidRPr="00B61684" w14:paraId="40E546E9" w14:textId="77777777" w:rsidTr="00172BA5">
        <w:trPr>
          <w:trHeight w:val="454"/>
        </w:trPr>
        <w:tc>
          <w:tcPr>
            <w:tcW w:w="2079" w:type="dxa"/>
            <w:vAlign w:val="center"/>
          </w:tcPr>
          <w:p w14:paraId="0811BD1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אוֹ</w:t>
            </w:r>
          </w:p>
        </w:tc>
        <w:tc>
          <w:tcPr>
            <w:tcW w:w="2174" w:type="dxa"/>
            <w:tcBorders>
              <w:right w:val="single" w:sz="4" w:space="0" w:color="auto"/>
            </w:tcBorders>
            <w:vAlign w:val="center"/>
          </w:tcPr>
          <w:p w14:paraId="2B90C499" w14:textId="77777777" w:rsidR="00C6117A" w:rsidRPr="00B61684" w:rsidRDefault="00C6117A" w:rsidP="00423B26">
            <w:pPr>
              <w:rPr>
                <w:szCs w:val="18"/>
              </w:rPr>
            </w:pPr>
            <w:r w:rsidRPr="00B61684">
              <w:rPr>
                <w:szCs w:val="18"/>
              </w:rPr>
              <w:t>or</w:t>
            </w:r>
          </w:p>
        </w:tc>
        <w:tc>
          <w:tcPr>
            <w:tcW w:w="1984" w:type="dxa"/>
            <w:tcBorders>
              <w:left w:val="single" w:sz="4" w:space="0" w:color="auto"/>
              <w:right w:val="single" w:sz="4" w:space="0" w:color="auto"/>
            </w:tcBorders>
            <w:vAlign w:val="center"/>
          </w:tcPr>
          <w:p w14:paraId="6BD2EADC"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588EC7D" w14:textId="77777777" w:rsidR="00C6117A" w:rsidRPr="00B61684" w:rsidRDefault="00C6117A" w:rsidP="00423B26">
            <w:pPr>
              <w:pStyle w:val="text"/>
              <w:rPr>
                <w:szCs w:val="18"/>
              </w:rPr>
            </w:pPr>
          </w:p>
        </w:tc>
      </w:tr>
      <w:tr w:rsidR="00F11AFA" w:rsidRPr="00B61684" w14:paraId="4BB31C3E" w14:textId="77777777" w:rsidTr="00172BA5">
        <w:trPr>
          <w:trHeight w:val="454"/>
        </w:trPr>
        <w:tc>
          <w:tcPr>
            <w:tcW w:w="2079" w:type="dxa"/>
            <w:vAlign w:val="center"/>
          </w:tcPr>
          <w:p w14:paraId="36DE27C5" w14:textId="77777777" w:rsidR="00F11AFA" w:rsidRPr="00B61684" w:rsidRDefault="00F11AFA" w:rsidP="00F11AFA">
            <w:pPr>
              <w:bidi/>
              <w:rPr>
                <w:rFonts w:asciiTheme="majorBidi" w:hAnsiTheme="majorBidi" w:cstheme="majorBidi"/>
                <w:sz w:val="36"/>
                <w:szCs w:val="36"/>
                <w:lang w:bidi="he-IL"/>
              </w:rPr>
            </w:pPr>
            <w:r w:rsidRPr="00B61684">
              <w:rPr>
                <w:rFonts w:asciiTheme="majorBidi" w:hAnsiTheme="majorBidi" w:cstheme="majorBidi" w:hint="cs"/>
                <w:sz w:val="36"/>
                <w:szCs w:val="36"/>
                <w:rtl/>
                <w:lang w:bidi="he-IL"/>
              </w:rPr>
              <w:lastRenderedPageBreak/>
              <w:t>אוּלַי</w:t>
            </w:r>
          </w:p>
        </w:tc>
        <w:tc>
          <w:tcPr>
            <w:tcW w:w="2174" w:type="dxa"/>
            <w:tcBorders>
              <w:right w:val="single" w:sz="4" w:space="0" w:color="auto"/>
            </w:tcBorders>
            <w:vAlign w:val="center"/>
          </w:tcPr>
          <w:p w14:paraId="03A88337" w14:textId="77777777" w:rsidR="00F11AFA" w:rsidRPr="00B61684" w:rsidRDefault="00F11AFA" w:rsidP="00F11AFA">
            <w:pPr>
              <w:rPr>
                <w:szCs w:val="18"/>
              </w:rPr>
            </w:pPr>
            <w:r w:rsidRPr="00B61684">
              <w:rPr>
                <w:szCs w:val="18"/>
              </w:rPr>
              <w:t>perhaps</w:t>
            </w:r>
          </w:p>
        </w:tc>
        <w:tc>
          <w:tcPr>
            <w:tcW w:w="1984" w:type="dxa"/>
            <w:tcBorders>
              <w:left w:val="single" w:sz="4" w:space="0" w:color="auto"/>
              <w:right w:val="single" w:sz="4" w:space="0" w:color="auto"/>
            </w:tcBorders>
            <w:vAlign w:val="center"/>
          </w:tcPr>
          <w:p w14:paraId="72BE95DE" w14:textId="77777777" w:rsidR="00F11AFA" w:rsidRPr="00B61684" w:rsidRDefault="00F11AF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4884B08" w14:textId="77777777" w:rsidR="00F11AFA" w:rsidRPr="00B61684" w:rsidRDefault="00F11AFA" w:rsidP="00423B26">
            <w:pPr>
              <w:pStyle w:val="text"/>
              <w:rPr>
                <w:szCs w:val="18"/>
              </w:rPr>
            </w:pPr>
          </w:p>
        </w:tc>
      </w:tr>
      <w:tr w:rsidR="00C6117A" w:rsidRPr="00B61684" w14:paraId="4B89A625" w14:textId="77777777" w:rsidTr="00172BA5">
        <w:trPr>
          <w:trHeight w:val="454"/>
        </w:trPr>
        <w:tc>
          <w:tcPr>
            <w:tcW w:w="2079" w:type="dxa"/>
            <w:vAlign w:val="center"/>
          </w:tcPr>
          <w:p w14:paraId="314F420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אָוֶן</w:t>
            </w:r>
          </w:p>
        </w:tc>
        <w:tc>
          <w:tcPr>
            <w:tcW w:w="2174" w:type="dxa"/>
            <w:tcBorders>
              <w:right w:val="single" w:sz="4" w:space="0" w:color="auto"/>
            </w:tcBorders>
            <w:vAlign w:val="center"/>
          </w:tcPr>
          <w:p w14:paraId="48A5CA28" w14:textId="77777777" w:rsidR="00C6117A" w:rsidRPr="00B61684" w:rsidRDefault="00C6117A" w:rsidP="00423B26">
            <w:pPr>
              <w:rPr>
                <w:szCs w:val="18"/>
              </w:rPr>
            </w:pPr>
            <w:r w:rsidRPr="00B61684">
              <w:rPr>
                <w:szCs w:val="18"/>
              </w:rPr>
              <w:t>wickedness, sin</w:t>
            </w:r>
          </w:p>
        </w:tc>
        <w:tc>
          <w:tcPr>
            <w:tcW w:w="1984" w:type="dxa"/>
            <w:tcBorders>
              <w:left w:val="single" w:sz="4" w:space="0" w:color="auto"/>
              <w:right w:val="single" w:sz="4" w:space="0" w:color="auto"/>
            </w:tcBorders>
            <w:vAlign w:val="center"/>
          </w:tcPr>
          <w:p w14:paraId="1B494DC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6399EB0" w14:textId="77777777" w:rsidR="00C6117A" w:rsidRPr="00B61684" w:rsidRDefault="00C6117A" w:rsidP="00423B26">
            <w:pPr>
              <w:pStyle w:val="text"/>
              <w:rPr>
                <w:szCs w:val="18"/>
              </w:rPr>
            </w:pPr>
          </w:p>
        </w:tc>
      </w:tr>
      <w:tr w:rsidR="00C6117A" w:rsidRPr="00B61684" w14:paraId="63E0EF02" w14:textId="77777777" w:rsidTr="00172BA5">
        <w:trPr>
          <w:trHeight w:val="454"/>
        </w:trPr>
        <w:tc>
          <w:tcPr>
            <w:tcW w:w="2079" w:type="dxa"/>
            <w:vAlign w:val="center"/>
          </w:tcPr>
          <w:p w14:paraId="7AB7BBF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אוֹצָר</w:t>
            </w:r>
          </w:p>
        </w:tc>
        <w:tc>
          <w:tcPr>
            <w:tcW w:w="2174" w:type="dxa"/>
            <w:tcBorders>
              <w:right w:val="single" w:sz="4" w:space="0" w:color="auto"/>
            </w:tcBorders>
            <w:vAlign w:val="center"/>
          </w:tcPr>
          <w:p w14:paraId="75B313D3" w14:textId="77777777" w:rsidR="00C6117A" w:rsidRPr="00B61684" w:rsidRDefault="00C6117A" w:rsidP="00423B26">
            <w:pPr>
              <w:rPr>
                <w:szCs w:val="18"/>
              </w:rPr>
            </w:pPr>
            <w:r w:rsidRPr="00B61684">
              <w:rPr>
                <w:szCs w:val="18"/>
              </w:rPr>
              <w:t>supply, store-house, treasure</w:t>
            </w:r>
          </w:p>
        </w:tc>
        <w:tc>
          <w:tcPr>
            <w:tcW w:w="1984" w:type="dxa"/>
            <w:tcBorders>
              <w:left w:val="single" w:sz="4" w:space="0" w:color="auto"/>
              <w:right w:val="single" w:sz="4" w:space="0" w:color="auto"/>
            </w:tcBorders>
            <w:vAlign w:val="center"/>
          </w:tcPr>
          <w:p w14:paraId="720C73D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2C61357" w14:textId="77777777" w:rsidR="00C6117A" w:rsidRPr="00B61684" w:rsidRDefault="00C6117A" w:rsidP="00423B26">
            <w:pPr>
              <w:pStyle w:val="text"/>
              <w:rPr>
                <w:szCs w:val="18"/>
              </w:rPr>
            </w:pPr>
          </w:p>
        </w:tc>
      </w:tr>
      <w:tr w:rsidR="00C6117A" w:rsidRPr="00B61684" w14:paraId="778EA2E2" w14:textId="77777777" w:rsidTr="00172BA5">
        <w:trPr>
          <w:trHeight w:val="454"/>
        </w:trPr>
        <w:tc>
          <w:tcPr>
            <w:tcW w:w="2079" w:type="dxa"/>
            <w:vAlign w:val="center"/>
          </w:tcPr>
          <w:p w14:paraId="473E09F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אוֹר</w:t>
            </w:r>
          </w:p>
        </w:tc>
        <w:tc>
          <w:tcPr>
            <w:tcW w:w="2174" w:type="dxa"/>
            <w:tcBorders>
              <w:right w:val="single" w:sz="4" w:space="0" w:color="auto"/>
            </w:tcBorders>
            <w:vAlign w:val="center"/>
          </w:tcPr>
          <w:p w14:paraId="32118507" w14:textId="77777777" w:rsidR="00C6117A" w:rsidRPr="00B61684" w:rsidRDefault="00C6117A" w:rsidP="00423B26">
            <w:pPr>
              <w:rPr>
                <w:szCs w:val="18"/>
              </w:rPr>
            </w:pPr>
            <w:r w:rsidRPr="00B61684">
              <w:rPr>
                <w:szCs w:val="18"/>
              </w:rPr>
              <w:t>light</w:t>
            </w:r>
          </w:p>
        </w:tc>
        <w:tc>
          <w:tcPr>
            <w:tcW w:w="1984" w:type="dxa"/>
            <w:tcBorders>
              <w:left w:val="single" w:sz="4" w:space="0" w:color="auto"/>
              <w:right w:val="single" w:sz="4" w:space="0" w:color="auto"/>
            </w:tcBorders>
            <w:vAlign w:val="center"/>
          </w:tcPr>
          <w:p w14:paraId="652922C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627FFD6" w14:textId="77777777" w:rsidR="00C6117A" w:rsidRPr="00B61684" w:rsidRDefault="00C6117A" w:rsidP="00423B26">
            <w:pPr>
              <w:pStyle w:val="text"/>
              <w:rPr>
                <w:szCs w:val="18"/>
              </w:rPr>
            </w:pPr>
          </w:p>
        </w:tc>
      </w:tr>
      <w:tr w:rsidR="00C6117A" w:rsidRPr="00B61684" w14:paraId="3025F346" w14:textId="77777777" w:rsidTr="00172BA5">
        <w:trPr>
          <w:trHeight w:val="454"/>
        </w:trPr>
        <w:tc>
          <w:tcPr>
            <w:tcW w:w="2079" w:type="dxa"/>
            <w:vAlign w:val="center"/>
          </w:tcPr>
          <w:p w14:paraId="360BB8E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אוֹת</w:t>
            </w:r>
          </w:p>
        </w:tc>
        <w:tc>
          <w:tcPr>
            <w:tcW w:w="2174" w:type="dxa"/>
            <w:tcBorders>
              <w:right w:val="single" w:sz="4" w:space="0" w:color="auto"/>
            </w:tcBorders>
            <w:vAlign w:val="center"/>
          </w:tcPr>
          <w:p w14:paraId="7AC1590B" w14:textId="77777777" w:rsidR="00C6117A" w:rsidRPr="00B61684" w:rsidRDefault="00C6117A" w:rsidP="00423B26">
            <w:pPr>
              <w:rPr>
                <w:szCs w:val="18"/>
              </w:rPr>
            </w:pPr>
            <w:r w:rsidRPr="00B61684">
              <w:rPr>
                <w:szCs w:val="18"/>
              </w:rPr>
              <w:t>sign</w:t>
            </w:r>
          </w:p>
        </w:tc>
        <w:tc>
          <w:tcPr>
            <w:tcW w:w="1984" w:type="dxa"/>
            <w:tcBorders>
              <w:left w:val="single" w:sz="4" w:space="0" w:color="auto"/>
              <w:right w:val="single" w:sz="4" w:space="0" w:color="auto"/>
            </w:tcBorders>
            <w:vAlign w:val="center"/>
          </w:tcPr>
          <w:p w14:paraId="6682071C"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557B0CA" w14:textId="77777777" w:rsidR="00C6117A" w:rsidRPr="00B61684" w:rsidRDefault="00C6117A" w:rsidP="00423B26">
            <w:pPr>
              <w:pStyle w:val="text"/>
              <w:rPr>
                <w:szCs w:val="18"/>
              </w:rPr>
            </w:pPr>
          </w:p>
        </w:tc>
      </w:tr>
      <w:tr w:rsidR="00C6117A" w:rsidRPr="00B61684" w14:paraId="38846CD3" w14:textId="77777777" w:rsidTr="00172BA5">
        <w:trPr>
          <w:trHeight w:val="454"/>
        </w:trPr>
        <w:tc>
          <w:tcPr>
            <w:tcW w:w="2079" w:type="dxa"/>
            <w:vAlign w:val="center"/>
          </w:tcPr>
          <w:p w14:paraId="3AF29F9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אָז</w:t>
            </w:r>
          </w:p>
        </w:tc>
        <w:tc>
          <w:tcPr>
            <w:tcW w:w="2174" w:type="dxa"/>
            <w:tcBorders>
              <w:right w:val="single" w:sz="4" w:space="0" w:color="auto"/>
            </w:tcBorders>
            <w:vAlign w:val="center"/>
          </w:tcPr>
          <w:p w14:paraId="08E24C6A" w14:textId="77777777" w:rsidR="00C6117A" w:rsidRPr="00B61684" w:rsidRDefault="00C6117A" w:rsidP="00423B26">
            <w:pPr>
              <w:rPr>
                <w:szCs w:val="18"/>
              </w:rPr>
            </w:pPr>
            <w:r w:rsidRPr="00B61684">
              <w:rPr>
                <w:szCs w:val="18"/>
              </w:rPr>
              <w:t>then</w:t>
            </w:r>
          </w:p>
        </w:tc>
        <w:tc>
          <w:tcPr>
            <w:tcW w:w="1984" w:type="dxa"/>
            <w:tcBorders>
              <w:left w:val="single" w:sz="4" w:space="0" w:color="auto"/>
              <w:right w:val="single" w:sz="4" w:space="0" w:color="auto"/>
            </w:tcBorders>
            <w:vAlign w:val="center"/>
          </w:tcPr>
          <w:p w14:paraId="6C9A341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2CCDE98" w14:textId="77777777" w:rsidR="00C6117A" w:rsidRPr="00B61684" w:rsidRDefault="00C6117A" w:rsidP="00423B26">
            <w:pPr>
              <w:pStyle w:val="text"/>
              <w:rPr>
                <w:szCs w:val="18"/>
              </w:rPr>
            </w:pPr>
          </w:p>
        </w:tc>
      </w:tr>
      <w:tr w:rsidR="00C6117A" w:rsidRPr="00B61684" w14:paraId="7F27521A" w14:textId="77777777" w:rsidTr="00172BA5">
        <w:trPr>
          <w:trHeight w:val="454"/>
        </w:trPr>
        <w:tc>
          <w:tcPr>
            <w:tcW w:w="2079" w:type="dxa"/>
            <w:vAlign w:val="center"/>
          </w:tcPr>
          <w:p w14:paraId="4B4F9B0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אֹזֶן</w:t>
            </w:r>
          </w:p>
        </w:tc>
        <w:tc>
          <w:tcPr>
            <w:tcW w:w="2174" w:type="dxa"/>
            <w:tcBorders>
              <w:right w:val="single" w:sz="4" w:space="0" w:color="auto"/>
            </w:tcBorders>
            <w:vAlign w:val="center"/>
          </w:tcPr>
          <w:p w14:paraId="47FAC36A" w14:textId="77777777" w:rsidR="00C6117A" w:rsidRPr="00B61684" w:rsidRDefault="00C6117A" w:rsidP="00423B26">
            <w:pPr>
              <w:rPr>
                <w:szCs w:val="18"/>
              </w:rPr>
            </w:pPr>
            <w:r w:rsidRPr="00B61684">
              <w:rPr>
                <w:szCs w:val="18"/>
              </w:rPr>
              <w:t>ear</w:t>
            </w:r>
          </w:p>
        </w:tc>
        <w:tc>
          <w:tcPr>
            <w:tcW w:w="1984" w:type="dxa"/>
            <w:tcBorders>
              <w:left w:val="single" w:sz="4" w:space="0" w:color="auto"/>
              <w:right w:val="single" w:sz="4" w:space="0" w:color="auto"/>
            </w:tcBorders>
            <w:vAlign w:val="center"/>
          </w:tcPr>
          <w:p w14:paraId="7A27A6F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E3DAD1E" w14:textId="77777777" w:rsidR="00C6117A" w:rsidRPr="00B61684" w:rsidRDefault="00C6117A" w:rsidP="00423B26">
            <w:pPr>
              <w:pStyle w:val="text"/>
              <w:rPr>
                <w:szCs w:val="18"/>
              </w:rPr>
            </w:pPr>
          </w:p>
        </w:tc>
      </w:tr>
      <w:tr w:rsidR="00C6117A" w:rsidRPr="00B61684" w14:paraId="5BD114B5" w14:textId="77777777" w:rsidTr="00172BA5">
        <w:trPr>
          <w:trHeight w:val="454"/>
        </w:trPr>
        <w:tc>
          <w:tcPr>
            <w:tcW w:w="2079" w:type="dxa"/>
            <w:vAlign w:val="center"/>
          </w:tcPr>
          <w:p w14:paraId="2285B97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w:t>
            </w:r>
          </w:p>
        </w:tc>
        <w:tc>
          <w:tcPr>
            <w:tcW w:w="2174" w:type="dxa"/>
            <w:vAlign w:val="center"/>
          </w:tcPr>
          <w:p w14:paraId="7F28D42E" w14:textId="77777777" w:rsidR="00C6117A" w:rsidRPr="00B61684" w:rsidRDefault="00C6117A" w:rsidP="00423B26">
            <w:pPr>
              <w:rPr>
                <w:szCs w:val="18"/>
              </w:rPr>
            </w:pPr>
            <w:r w:rsidRPr="00B61684">
              <w:rPr>
                <w:szCs w:val="18"/>
              </w:rPr>
              <w:t>brother</w:t>
            </w:r>
          </w:p>
        </w:tc>
        <w:tc>
          <w:tcPr>
            <w:tcW w:w="1984" w:type="dxa"/>
            <w:vAlign w:val="center"/>
          </w:tcPr>
          <w:p w14:paraId="5C60F3A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אָחוֹת</w:t>
            </w:r>
          </w:p>
        </w:tc>
        <w:tc>
          <w:tcPr>
            <w:tcW w:w="2268" w:type="dxa"/>
            <w:vAlign w:val="center"/>
          </w:tcPr>
          <w:p w14:paraId="0E6F3857" w14:textId="77777777" w:rsidR="00C6117A" w:rsidRPr="00B61684" w:rsidRDefault="00C6117A" w:rsidP="00423B26">
            <w:pPr>
              <w:rPr>
                <w:szCs w:val="18"/>
              </w:rPr>
            </w:pPr>
            <w:r w:rsidRPr="00B61684">
              <w:rPr>
                <w:szCs w:val="18"/>
              </w:rPr>
              <w:t>sister</w:t>
            </w:r>
          </w:p>
        </w:tc>
      </w:tr>
      <w:tr w:rsidR="00C6117A" w:rsidRPr="00B61684" w14:paraId="28AE96EA" w14:textId="77777777" w:rsidTr="00172BA5">
        <w:trPr>
          <w:trHeight w:val="454"/>
        </w:trPr>
        <w:tc>
          <w:tcPr>
            <w:tcW w:w="2079" w:type="dxa"/>
            <w:vAlign w:val="center"/>
          </w:tcPr>
          <w:p w14:paraId="7F1438F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אחז</w:t>
            </w:r>
            <w:r w:rsidRPr="00B61684">
              <w:rPr>
                <w:rFonts w:asciiTheme="majorBidi" w:hAnsiTheme="majorBidi" w:cstheme="majorBidi"/>
                <w:sz w:val="36"/>
                <w:szCs w:val="36"/>
                <w:rtl/>
              </w:rPr>
              <w:t>√</w:t>
            </w:r>
          </w:p>
        </w:tc>
        <w:tc>
          <w:tcPr>
            <w:tcW w:w="2174" w:type="dxa"/>
            <w:vAlign w:val="center"/>
          </w:tcPr>
          <w:p w14:paraId="45D989E9" w14:textId="77777777" w:rsidR="00C6117A" w:rsidRPr="00B61684" w:rsidRDefault="00C6117A" w:rsidP="00423B26">
            <w:pPr>
              <w:rPr>
                <w:szCs w:val="18"/>
              </w:rPr>
            </w:pPr>
            <w:r w:rsidRPr="00B61684">
              <w:rPr>
                <w:szCs w:val="18"/>
              </w:rPr>
              <w:t>seize, hold</w:t>
            </w:r>
          </w:p>
        </w:tc>
        <w:tc>
          <w:tcPr>
            <w:tcW w:w="1984" w:type="dxa"/>
            <w:vAlign w:val="center"/>
          </w:tcPr>
          <w:p w14:paraId="458C7BF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אֲחֻזָה</w:t>
            </w:r>
          </w:p>
        </w:tc>
        <w:tc>
          <w:tcPr>
            <w:tcW w:w="2268" w:type="dxa"/>
            <w:vAlign w:val="center"/>
          </w:tcPr>
          <w:p w14:paraId="397DC300" w14:textId="77777777" w:rsidR="00C6117A" w:rsidRPr="00B61684" w:rsidRDefault="00C6117A" w:rsidP="00423B26">
            <w:pPr>
              <w:rPr>
                <w:szCs w:val="18"/>
              </w:rPr>
            </w:pPr>
            <w:r w:rsidRPr="00B61684">
              <w:rPr>
                <w:szCs w:val="18"/>
              </w:rPr>
              <w:t>inherited property, possession</w:t>
            </w:r>
          </w:p>
        </w:tc>
      </w:tr>
      <w:tr w:rsidR="00EC0503" w:rsidRPr="00B61684" w14:paraId="3FDF227F" w14:textId="77777777" w:rsidTr="00EC0503">
        <w:trPr>
          <w:trHeight w:val="454"/>
        </w:trPr>
        <w:tc>
          <w:tcPr>
            <w:tcW w:w="2079" w:type="dxa"/>
            <w:tcBorders>
              <w:bottom w:val="nil"/>
            </w:tcBorders>
            <w:vAlign w:val="center"/>
          </w:tcPr>
          <w:p w14:paraId="4CE06686"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אחר</w:t>
            </w:r>
            <w:r w:rsidRPr="00B61684">
              <w:rPr>
                <w:rFonts w:asciiTheme="majorBidi" w:hAnsiTheme="majorBidi" w:cstheme="majorBidi"/>
                <w:sz w:val="36"/>
                <w:szCs w:val="36"/>
                <w:rtl/>
              </w:rPr>
              <w:t>√</w:t>
            </w:r>
          </w:p>
        </w:tc>
        <w:tc>
          <w:tcPr>
            <w:tcW w:w="2174" w:type="dxa"/>
            <w:vMerge w:val="restart"/>
          </w:tcPr>
          <w:p w14:paraId="57CA0283" w14:textId="77777777" w:rsidR="00EC0503" w:rsidRPr="00B61684" w:rsidRDefault="00EC0503" w:rsidP="00EC0503">
            <w:pPr>
              <w:rPr>
                <w:szCs w:val="18"/>
              </w:rPr>
            </w:pPr>
            <w:r w:rsidRPr="00B61684">
              <w:rPr>
                <w:szCs w:val="18"/>
              </w:rPr>
              <w:t>delay</w:t>
            </w:r>
          </w:p>
        </w:tc>
        <w:tc>
          <w:tcPr>
            <w:tcW w:w="1984" w:type="dxa"/>
            <w:vAlign w:val="center"/>
          </w:tcPr>
          <w:p w14:paraId="7BCF41A4"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אַחַר</w:t>
            </w:r>
          </w:p>
        </w:tc>
        <w:tc>
          <w:tcPr>
            <w:tcW w:w="2268" w:type="dxa"/>
            <w:vAlign w:val="center"/>
          </w:tcPr>
          <w:p w14:paraId="5916198D" w14:textId="77777777" w:rsidR="00EC0503" w:rsidRPr="00B61684" w:rsidRDefault="00EC0503" w:rsidP="00423B26">
            <w:pPr>
              <w:rPr>
                <w:szCs w:val="18"/>
              </w:rPr>
            </w:pPr>
            <w:r w:rsidRPr="00B61684">
              <w:rPr>
                <w:szCs w:val="18"/>
              </w:rPr>
              <w:t>behind, after</w:t>
            </w:r>
          </w:p>
        </w:tc>
      </w:tr>
      <w:tr w:rsidR="00EC0503" w:rsidRPr="00B61684" w14:paraId="4A172891" w14:textId="77777777" w:rsidTr="00EC0503">
        <w:trPr>
          <w:trHeight w:val="454"/>
        </w:trPr>
        <w:tc>
          <w:tcPr>
            <w:tcW w:w="2079" w:type="dxa"/>
            <w:tcBorders>
              <w:top w:val="nil"/>
              <w:bottom w:val="nil"/>
            </w:tcBorders>
            <w:vAlign w:val="center"/>
          </w:tcPr>
          <w:p w14:paraId="6E3B27AB" w14:textId="77777777" w:rsidR="00EC0503" w:rsidRPr="00B61684" w:rsidRDefault="00EC0503" w:rsidP="00423B26">
            <w:pPr>
              <w:bidi/>
              <w:rPr>
                <w:rFonts w:asciiTheme="majorBidi" w:hAnsiTheme="majorBidi" w:cstheme="majorBidi"/>
                <w:sz w:val="36"/>
                <w:szCs w:val="36"/>
              </w:rPr>
            </w:pPr>
          </w:p>
        </w:tc>
        <w:tc>
          <w:tcPr>
            <w:tcW w:w="2174" w:type="dxa"/>
            <w:vMerge/>
            <w:vAlign w:val="center"/>
          </w:tcPr>
          <w:p w14:paraId="6E6DBA89" w14:textId="77777777" w:rsidR="00EC0503" w:rsidRPr="00B61684" w:rsidRDefault="00EC0503" w:rsidP="00423B26">
            <w:pPr>
              <w:rPr>
                <w:szCs w:val="18"/>
              </w:rPr>
            </w:pPr>
          </w:p>
        </w:tc>
        <w:tc>
          <w:tcPr>
            <w:tcW w:w="1984" w:type="dxa"/>
            <w:vAlign w:val="center"/>
          </w:tcPr>
          <w:p w14:paraId="029A1DDF"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אַחֵר</w:t>
            </w:r>
          </w:p>
        </w:tc>
        <w:tc>
          <w:tcPr>
            <w:tcW w:w="2268" w:type="dxa"/>
            <w:vAlign w:val="center"/>
          </w:tcPr>
          <w:p w14:paraId="6D78B07A" w14:textId="77777777" w:rsidR="00EC0503" w:rsidRPr="00B61684" w:rsidRDefault="00EC0503" w:rsidP="00423B26">
            <w:pPr>
              <w:rPr>
                <w:szCs w:val="18"/>
              </w:rPr>
            </w:pPr>
            <w:r w:rsidRPr="00B61684">
              <w:rPr>
                <w:szCs w:val="18"/>
              </w:rPr>
              <w:t>another</w:t>
            </w:r>
          </w:p>
        </w:tc>
      </w:tr>
      <w:tr w:rsidR="00EC0503" w:rsidRPr="00B61684" w14:paraId="2FDF23A4" w14:textId="77777777" w:rsidTr="00EC0503">
        <w:trPr>
          <w:trHeight w:val="454"/>
        </w:trPr>
        <w:tc>
          <w:tcPr>
            <w:tcW w:w="2079" w:type="dxa"/>
            <w:tcBorders>
              <w:top w:val="nil"/>
              <w:bottom w:val="nil"/>
            </w:tcBorders>
            <w:vAlign w:val="center"/>
          </w:tcPr>
          <w:p w14:paraId="757C10F9" w14:textId="77777777" w:rsidR="00EC0503" w:rsidRPr="00B61684" w:rsidRDefault="00EC0503" w:rsidP="00423B26">
            <w:pPr>
              <w:bidi/>
              <w:rPr>
                <w:rFonts w:asciiTheme="majorBidi" w:hAnsiTheme="majorBidi" w:cstheme="majorBidi"/>
                <w:sz w:val="36"/>
                <w:szCs w:val="36"/>
              </w:rPr>
            </w:pPr>
          </w:p>
        </w:tc>
        <w:tc>
          <w:tcPr>
            <w:tcW w:w="2174" w:type="dxa"/>
            <w:vMerge/>
            <w:vAlign w:val="center"/>
          </w:tcPr>
          <w:p w14:paraId="33A4198B" w14:textId="77777777" w:rsidR="00EC0503" w:rsidRPr="00B61684" w:rsidRDefault="00EC0503" w:rsidP="00423B26">
            <w:pPr>
              <w:rPr>
                <w:szCs w:val="18"/>
              </w:rPr>
            </w:pPr>
          </w:p>
        </w:tc>
        <w:tc>
          <w:tcPr>
            <w:tcW w:w="1984" w:type="dxa"/>
            <w:vAlign w:val="center"/>
          </w:tcPr>
          <w:p w14:paraId="3974B15A"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אַחֲרוֹן</w:t>
            </w:r>
          </w:p>
        </w:tc>
        <w:tc>
          <w:tcPr>
            <w:tcW w:w="2268" w:type="dxa"/>
            <w:vAlign w:val="center"/>
          </w:tcPr>
          <w:p w14:paraId="4CC4AAF4" w14:textId="77777777" w:rsidR="00EC0503" w:rsidRPr="00B61684" w:rsidRDefault="00EC0503" w:rsidP="00423B26">
            <w:pPr>
              <w:rPr>
                <w:szCs w:val="18"/>
              </w:rPr>
            </w:pPr>
            <w:r w:rsidRPr="00B61684">
              <w:rPr>
                <w:szCs w:val="18"/>
              </w:rPr>
              <w:t>behind; last</w:t>
            </w:r>
          </w:p>
        </w:tc>
      </w:tr>
      <w:tr w:rsidR="00EC0503" w:rsidRPr="00B61684" w14:paraId="2B1F5FA9" w14:textId="77777777" w:rsidTr="00EC0503">
        <w:trPr>
          <w:trHeight w:val="454"/>
        </w:trPr>
        <w:tc>
          <w:tcPr>
            <w:tcW w:w="2079" w:type="dxa"/>
            <w:tcBorders>
              <w:top w:val="nil"/>
            </w:tcBorders>
            <w:vAlign w:val="center"/>
          </w:tcPr>
          <w:p w14:paraId="1E670B9E" w14:textId="77777777" w:rsidR="00EC0503" w:rsidRPr="00B61684" w:rsidRDefault="00EC0503"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72357959" w14:textId="77777777" w:rsidR="00EC0503" w:rsidRPr="00B61684" w:rsidRDefault="00EC0503" w:rsidP="00423B26">
            <w:pPr>
              <w:rPr>
                <w:szCs w:val="18"/>
              </w:rPr>
            </w:pPr>
          </w:p>
        </w:tc>
        <w:tc>
          <w:tcPr>
            <w:tcW w:w="1984" w:type="dxa"/>
            <w:tcBorders>
              <w:bottom w:val="single" w:sz="4" w:space="0" w:color="auto"/>
            </w:tcBorders>
            <w:vAlign w:val="center"/>
          </w:tcPr>
          <w:p w14:paraId="087D3A14"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אַחֲרִית</w:t>
            </w:r>
          </w:p>
        </w:tc>
        <w:tc>
          <w:tcPr>
            <w:tcW w:w="2268" w:type="dxa"/>
            <w:tcBorders>
              <w:bottom w:val="single" w:sz="4" w:space="0" w:color="auto"/>
            </w:tcBorders>
            <w:vAlign w:val="center"/>
          </w:tcPr>
          <w:p w14:paraId="4729D6B9" w14:textId="77777777" w:rsidR="00EC0503" w:rsidRPr="00B61684" w:rsidRDefault="00EC0503" w:rsidP="00423B26">
            <w:pPr>
              <w:rPr>
                <w:szCs w:val="18"/>
              </w:rPr>
            </w:pPr>
            <w:r w:rsidRPr="00B61684">
              <w:rPr>
                <w:szCs w:val="18"/>
              </w:rPr>
              <w:t>end, outcome</w:t>
            </w:r>
          </w:p>
        </w:tc>
      </w:tr>
      <w:tr w:rsidR="00C6117A" w:rsidRPr="00B61684" w14:paraId="10EBC3E0" w14:textId="77777777" w:rsidTr="00172BA5">
        <w:trPr>
          <w:trHeight w:val="454"/>
        </w:trPr>
        <w:tc>
          <w:tcPr>
            <w:tcW w:w="2079" w:type="dxa"/>
            <w:vAlign w:val="center"/>
          </w:tcPr>
          <w:p w14:paraId="6DA591C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אֹיֵב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אוֹיֵב</w:t>
            </w:r>
          </w:p>
        </w:tc>
        <w:tc>
          <w:tcPr>
            <w:tcW w:w="2174" w:type="dxa"/>
            <w:tcBorders>
              <w:right w:val="single" w:sz="4" w:space="0" w:color="auto"/>
            </w:tcBorders>
            <w:vAlign w:val="center"/>
          </w:tcPr>
          <w:p w14:paraId="03D7B3FB" w14:textId="77777777" w:rsidR="00C6117A" w:rsidRPr="00B61684" w:rsidRDefault="00C6117A" w:rsidP="00423B26">
            <w:pPr>
              <w:rPr>
                <w:szCs w:val="18"/>
              </w:rPr>
            </w:pPr>
            <w:r w:rsidRPr="00B61684">
              <w:rPr>
                <w:szCs w:val="18"/>
              </w:rPr>
              <w:t>enemy</w:t>
            </w:r>
          </w:p>
        </w:tc>
        <w:tc>
          <w:tcPr>
            <w:tcW w:w="1984" w:type="dxa"/>
            <w:tcBorders>
              <w:left w:val="single" w:sz="4" w:space="0" w:color="auto"/>
              <w:right w:val="single" w:sz="4" w:space="0" w:color="auto"/>
            </w:tcBorders>
            <w:vAlign w:val="center"/>
          </w:tcPr>
          <w:p w14:paraId="0520486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2855A73" w14:textId="77777777" w:rsidR="00C6117A" w:rsidRPr="00B61684" w:rsidRDefault="00C6117A" w:rsidP="00423B26">
            <w:pPr>
              <w:pStyle w:val="text"/>
              <w:rPr>
                <w:szCs w:val="18"/>
              </w:rPr>
            </w:pPr>
          </w:p>
        </w:tc>
      </w:tr>
      <w:tr w:rsidR="00C6117A" w:rsidRPr="00B61684" w14:paraId="55A6B8F4" w14:textId="77777777" w:rsidTr="00172BA5">
        <w:trPr>
          <w:trHeight w:val="454"/>
        </w:trPr>
        <w:tc>
          <w:tcPr>
            <w:tcW w:w="2079" w:type="dxa"/>
            <w:vAlign w:val="center"/>
          </w:tcPr>
          <w:p w14:paraId="3FC6108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אַיֵּה</w:t>
            </w:r>
          </w:p>
        </w:tc>
        <w:tc>
          <w:tcPr>
            <w:tcW w:w="2174" w:type="dxa"/>
            <w:tcBorders>
              <w:right w:val="single" w:sz="4" w:space="0" w:color="auto"/>
            </w:tcBorders>
            <w:vAlign w:val="center"/>
          </w:tcPr>
          <w:p w14:paraId="2C753F66" w14:textId="77777777" w:rsidR="00C6117A" w:rsidRPr="00B61684" w:rsidRDefault="00C6117A" w:rsidP="00423B26">
            <w:pPr>
              <w:rPr>
                <w:szCs w:val="18"/>
              </w:rPr>
            </w:pPr>
            <w:proofErr w:type="gramStart"/>
            <w:r w:rsidRPr="00B61684">
              <w:rPr>
                <w:szCs w:val="18"/>
              </w:rPr>
              <w:t>where</w:t>
            </w:r>
            <w:proofErr w:type="gramEnd"/>
            <w:r w:rsidRPr="00B61684">
              <w:rPr>
                <w:szCs w:val="18"/>
              </w:rPr>
              <w:t>?</w:t>
            </w:r>
          </w:p>
        </w:tc>
        <w:tc>
          <w:tcPr>
            <w:tcW w:w="1984" w:type="dxa"/>
            <w:tcBorders>
              <w:left w:val="single" w:sz="4" w:space="0" w:color="auto"/>
              <w:right w:val="single" w:sz="4" w:space="0" w:color="auto"/>
            </w:tcBorders>
            <w:vAlign w:val="center"/>
          </w:tcPr>
          <w:p w14:paraId="290DE78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578C83E" w14:textId="77777777" w:rsidR="00C6117A" w:rsidRPr="00B61684" w:rsidRDefault="00C6117A" w:rsidP="00423B26">
            <w:pPr>
              <w:pStyle w:val="text"/>
              <w:rPr>
                <w:szCs w:val="18"/>
              </w:rPr>
            </w:pPr>
          </w:p>
        </w:tc>
      </w:tr>
      <w:tr w:rsidR="00C6117A" w:rsidRPr="00B61684" w14:paraId="482B75FC" w14:textId="77777777" w:rsidTr="00172BA5">
        <w:trPr>
          <w:trHeight w:val="454"/>
        </w:trPr>
        <w:tc>
          <w:tcPr>
            <w:tcW w:w="2079" w:type="dxa"/>
            <w:vAlign w:val="center"/>
          </w:tcPr>
          <w:p w14:paraId="78125EF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אֵיךְ</w:t>
            </w:r>
          </w:p>
        </w:tc>
        <w:tc>
          <w:tcPr>
            <w:tcW w:w="2174" w:type="dxa"/>
            <w:tcBorders>
              <w:right w:val="single" w:sz="4" w:space="0" w:color="auto"/>
            </w:tcBorders>
            <w:vAlign w:val="center"/>
          </w:tcPr>
          <w:p w14:paraId="73D18935" w14:textId="77777777" w:rsidR="00C6117A" w:rsidRPr="00B61684" w:rsidRDefault="00C6117A" w:rsidP="00423B26">
            <w:pPr>
              <w:rPr>
                <w:szCs w:val="18"/>
              </w:rPr>
            </w:pPr>
            <w:r w:rsidRPr="00B61684">
              <w:rPr>
                <w:szCs w:val="18"/>
              </w:rPr>
              <w:t>how</w:t>
            </w:r>
          </w:p>
        </w:tc>
        <w:tc>
          <w:tcPr>
            <w:tcW w:w="1984" w:type="dxa"/>
            <w:tcBorders>
              <w:left w:val="single" w:sz="4" w:space="0" w:color="auto"/>
              <w:right w:val="single" w:sz="4" w:space="0" w:color="auto"/>
            </w:tcBorders>
            <w:vAlign w:val="center"/>
          </w:tcPr>
          <w:p w14:paraId="4889BD0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7266CDE" w14:textId="77777777" w:rsidR="00C6117A" w:rsidRPr="00B61684" w:rsidRDefault="00C6117A" w:rsidP="00423B26">
            <w:pPr>
              <w:pStyle w:val="text"/>
              <w:rPr>
                <w:szCs w:val="18"/>
              </w:rPr>
            </w:pPr>
          </w:p>
        </w:tc>
      </w:tr>
      <w:tr w:rsidR="00C6117A" w:rsidRPr="00B61684" w14:paraId="0C827165" w14:textId="77777777" w:rsidTr="00172BA5">
        <w:trPr>
          <w:trHeight w:val="454"/>
        </w:trPr>
        <w:tc>
          <w:tcPr>
            <w:tcW w:w="2079" w:type="dxa"/>
            <w:vAlign w:val="center"/>
          </w:tcPr>
          <w:p w14:paraId="465A2F9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אַיִל</w:t>
            </w:r>
          </w:p>
        </w:tc>
        <w:tc>
          <w:tcPr>
            <w:tcW w:w="2174" w:type="dxa"/>
            <w:tcBorders>
              <w:right w:val="single" w:sz="4" w:space="0" w:color="auto"/>
            </w:tcBorders>
            <w:vAlign w:val="center"/>
          </w:tcPr>
          <w:p w14:paraId="0CE1AFE5" w14:textId="77777777" w:rsidR="00C6117A" w:rsidRPr="00B61684" w:rsidRDefault="00C6117A" w:rsidP="00423B26">
            <w:pPr>
              <w:rPr>
                <w:szCs w:val="18"/>
              </w:rPr>
            </w:pPr>
            <w:r w:rsidRPr="00B61684">
              <w:rPr>
                <w:szCs w:val="18"/>
              </w:rPr>
              <w:t>ram</w:t>
            </w:r>
          </w:p>
        </w:tc>
        <w:tc>
          <w:tcPr>
            <w:tcW w:w="1984" w:type="dxa"/>
            <w:tcBorders>
              <w:left w:val="single" w:sz="4" w:space="0" w:color="auto"/>
              <w:right w:val="single" w:sz="4" w:space="0" w:color="auto"/>
            </w:tcBorders>
            <w:vAlign w:val="center"/>
          </w:tcPr>
          <w:p w14:paraId="4925A27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3D63A2C" w14:textId="77777777" w:rsidR="00C6117A" w:rsidRPr="00B61684" w:rsidRDefault="00C6117A" w:rsidP="00423B26">
            <w:pPr>
              <w:pStyle w:val="text"/>
              <w:rPr>
                <w:szCs w:val="18"/>
              </w:rPr>
            </w:pPr>
          </w:p>
        </w:tc>
      </w:tr>
      <w:tr w:rsidR="00C6117A" w:rsidRPr="00B61684" w14:paraId="6896C4CB" w14:textId="77777777" w:rsidTr="00172BA5">
        <w:trPr>
          <w:trHeight w:val="454"/>
        </w:trPr>
        <w:tc>
          <w:tcPr>
            <w:tcW w:w="2079" w:type="dxa"/>
            <w:vAlign w:val="center"/>
          </w:tcPr>
          <w:p w14:paraId="0344E72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אַיִן</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אֵין</w:t>
            </w:r>
          </w:p>
        </w:tc>
        <w:tc>
          <w:tcPr>
            <w:tcW w:w="2174" w:type="dxa"/>
            <w:tcBorders>
              <w:right w:val="single" w:sz="4" w:space="0" w:color="auto"/>
            </w:tcBorders>
            <w:vAlign w:val="center"/>
          </w:tcPr>
          <w:p w14:paraId="05641371" w14:textId="77777777" w:rsidR="00C6117A" w:rsidRPr="00B61684" w:rsidRDefault="00C6117A" w:rsidP="00423B26">
            <w:pPr>
              <w:rPr>
                <w:szCs w:val="18"/>
              </w:rPr>
            </w:pPr>
            <w:r w:rsidRPr="00B61684">
              <w:rPr>
                <w:szCs w:val="18"/>
              </w:rPr>
              <w:t>there is/are not</w:t>
            </w:r>
          </w:p>
        </w:tc>
        <w:tc>
          <w:tcPr>
            <w:tcW w:w="1984" w:type="dxa"/>
            <w:tcBorders>
              <w:left w:val="single" w:sz="4" w:space="0" w:color="auto"/>
              <w:right w:val="single" w:sz="4" w:space="0" w:color="auto"/>
            </w:tcBorders>
            <w:vAlign w:val="center"/>
          </w:tcPr>
          <w:p w14:paraId="6B4A94D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73CF52F" w14:textId="77777777" w:rsidR="00C6117A" w:rsidRPr="00B61684" w:rsidRDefault="00C6117A" w:rsidP="00423B26">
            <w:pPr>
              <w:pStyle w:val="text"/>
              <w:rPr>
                <w:szCs w:val="18"/>
              </w:rPr>
            </w:pPr>
          </w:p>
        </w:tc>
      </w:tr>
      <w:tr w:rsidR="00C6117A" w:rsidRPr="00B61684" w14:paraId="1EA98BE2" w14:textId="77777777" w:rsidTr="00172BA5">
        <w:trPr>
          <w:trHeight w:val="454"/>
        </w:trPr>
        <w:tc>
          <w:tcPr>
            <w:tcW w:w="2079" w:type="dxa"/>
            <w:vAlign w:val="center"/>
          </w:tcPr>
          <w:p w14:paraId="7B088CD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אִישׁ</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אֲנָשִׁים</w:t>
            </w:r>
          </w:p>
        </w:tc>
        <w:tc>
          <w:tcPr>
            <w:tcW w:w="2174" w:type="dxa"/>
            <w:tcBorders>
              <w:right w:val="single" w:sz="4" w:space="0" w:color="auto"/>
            </w:tcBorders>
            <w:vAlign w:val="center"/>
          </w:tcPr>
          <w:p w14:paraId="120FFFEE" w14:textId="77777777" w:rsidR="00C6117A" w:rsidRPr="00B61684" w:rsidRDefault="00C6117A" w:rsidP="00423B26">
            <w:pPr>
              <w:rPr>
                <w:szCs w:val="18"/>
              </w:rPr>
            </w:pPr>
            <w:r w:rsidRPr="00B61684">
              <w:rPr>
                <w:szCs w:val="18"/>
              </w:rPr>
              <w:t>(</w:t>
            </w:r>
            <w:proofErr w:type="spellStart"/>
            <w:r w:rsidRPr="00B61684">
              <w:rPr>
                <w:szCs w:val="18"/>
              </w:rPr>
              <w:t>s,pl</w:t>
            </w:r>
            <w:proofErr w:type="spellEnd"/>
            <w:r w:rsidRPr="00B61684">
              <w:rPr>
                <w:szCs w:val="18"/>
              </w:rPr>
              <w:t>) man, husband</w:t>
            </w:r>
          </w:p>
        </w:tc>
        <w:tc>
          <w:tcPr>
            <w:tcW w:w="1984" w:type="dxa"/>
            <w:tcBorders>
              <w:left w:val="single" w:sz="4" w:space="0" w:color="auto"/>
              <w:right w:val="single" w:sz="4" w:space="0" w:color="auto"/>
            </w:tcBorders>
            <w:vAlign w:val="center"/>
          </w:tcPr>
          <w:p w14:paraId="0ADA0FA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A962F82" w14:textId="77777777" w:rsidR="00C6117A" w:rsidRPr="00B61684" w:rsidRDefault="00C6117A" w:rsidP="00423B26">
            <w:pPr>
              <w:pStyle w:val="text"/>
              <w:rPr>
                <w:szCs w:val="18"/>
              </w:rPr>
            </w:pPr>
          </w:p>
        </w:tc>
      </w:tr>
      <w:tr w:rsidR="00C6117A" w:rsidRPr="00B61684" w14:paraId="641CB606" w14:textId="77777777" w:rsidTr="00172BA5">
        <w:trPr>
          <w:trHeight w:val="454"/>
        </w:trPr>
        <w:tc>
          <w:tcPr>
            <w:tcW w:w="2079" w:type="dxa"/>
            <w:vAlign w:val="center"/>
          </w:tcPr>
          <w:p w14:paraId="6968280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אַךְ</w:t>
            </w:r>
          </w:p>
        </w:tc>
        <w:tc>
          <w:tcPr>
            <w:tcW w:w="2174" w:type="dxa"/>
            <w:tcBorders>
              <w:right w:val="single" w:sz="4" w:space="0" w:color="auto"/>
            </w:tcBorders>
            <w:vAlign w:val="center"/>
          </w:tcPr>
          <w:p w14:paraId="5BD486F5" w14:textId="77777777" w:rsidR="00C6117A" w:rsidRPr="00B61684" w:rsidRDefault="00C6117A" w:rsidP="00423B26">
            <w:pPr>
              <w:rPr>
                <w:szCs w:val="18"/>
              </w:rPr>
            </w:pPr>
            <w:r w:rsidRPr="00B61684">
              <w:rPr>
                <w:szCs w:val="18"/>
              </w:rPr>
              <w:t>only; surely</w:t>
            </w:r>
          </w:p>
        </w:tc>
        <w:tc>
          <w:tcPr>
            <w:tcW w:w="1984" w:type="dxa"/>
            <w:tcBorders>
              <w:left w:val="single" w:sz="4" w:space="0" w:color="auto"/>
              <w:right w:val="single" w:sz="4" w:space="0" w:color="auto"/>
            </w:tcBorders>
            <w:vAlign w:val="center"/>
          </w:tcPr>
          <w:p w14:paraId="034A4CDC"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4733DF5" w14:textId="77777777" w:rsidR="00C6117A" w:rsidRPr="00B61684" w:rsidRDefault="00C6117A" w:rsidP="00423B26">
            <w:pPr>
              <w:pStyle w:val="text"/>
              <w:rPr>
                <w:szCs w:val="18"/>
              </w:rPr>
            </w:pPr>
          </w:p>
        </w:tc>
      </w:tr>
      <w:tr w:rsidR="00C6117A" w:rsidRPr="00B61684" w14:paraId="53C19407" w14:textId="77777777" w:rsidTr="00172BA5">
        <w:trPr>
          <w:trHeight w:val="454"/>
        </w:trPr>
        <w:tc>
          <w:tcPr>
            <w:tcW w:w="2079" w:type="dxa"/>
            <w:vAlign w:val="center"/>
          </w:tcPr>
          <w:p w14:paraId="3C7FE2B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אכל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12A4F58" w14:textId="0695A0A6" w:rsidR="00C6117A" w:rsidRPr="00B61684" w:rsidRDefault="008804AF" w:rsidP="00423B26">
            <w:pPr>
              <w:rPr>
                <w:szCs w:val="18"/>
              </w:rPr>
            </w:pPr>
            <w:r w:rsidRPr="00B61684">
              <w:rPr>
                <w:szCs w:val="18"/>
              </w:rPr>
              <w:t>eat, consume</w:t>
            </w:r>
          </w:p>
        </w:tc>
        <w:tc>
          <w:tcPr>
            <w:tcW w:w="1984" w:type="dxa"/>
            <w:tcBorders>
              <w:left w:val="single" w:sz="4" w:space="0" w:color="auto"/>
              <w:right w:val="single" w:sz="4" w:space="0" w:color="auto"/>
            </w:tcBorders>
            <w:vAlign w:val="center"/>
          </w:tcPr>
          <w:p w14:paraId="1F329EE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4073678" w14:textId="77777777" w:rsidR="00C6117A" w:rsidRPr="00B61684" w:rsidRDefault="00C6117A" w:rsidP="00423B26">
            <w:pPr>
              <w:pStyle w:val="text"/>
              <w:rPr>
                <w:szCs w:val="18"/>
              </w:rPr>
            </w:pPr>
          </w:p>
        </w:tc>
      </w:tr>
      <w:tr w:rsidR="00C6117A" w:rsidRPr="00B61684" w14:paraId="2FB0B5CF" w14:textId="77777777" w:rsidTr="00172BA5">
        <w:trPr>
          <w:trHeight w:val="454"/>
        </w:trPr>
        <w:tc>
          <w:tcPr>
            <w:tcW w:w="2079" w:type="dxa"/>
            <w:vAlign w:val="center"/>
          </w:tcPr>
          <w:p w14:paraId="4458A2E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אֶל</w:t>
            </w:r>
          </w:p>
        </w:tc>
        <w:tc>
          <w:tcPr>
            <w:tcW w:w="2174" w:type="dxa"/>
            <w:tcBorders>
              <w:right w:val="single" w:sz="4" w:space="0" w:color="auto"/>
            </w:tcBorders>
            <w:vAlign w:val="center"/>
          </w:tcPr>
          <w:p w14:paraId="176DD035" w14:textId="77777777" w:rsidR="00C6117A" w:rsidRPr="00B61684" w:rsidRDefault="00C6117A" w:rsidP="00423B26">
            <w:pPr>
              <w:rPr>
                <w:szCs w:val="18"/>
              </w:rPr>
            </w:pPr>
            <w:r w:rsidRPr="00B61684">
              <w:rPr>
                <w:szCs w:val="18"/>
              </w:rPr>
              <w:t>to, towards</w:t>
            </w:r>
          </w:p>
        </w:tc>
        <w:tc>
          <w:tcPr>
            <w:tcW w:w="1984" w:type="dxa"/>
            <w:tcBorders>
              <w:left w:val="single" w:sz="4" w:space="0" w:color="auto"/>
              <w:right w:val="single" w:sz="4" w:space="0" w:color="auto"/>
            </w:tcBorders>
            <w:vAlign w:val="center"/>
          </w:tcPr>
          <w:p w14:paraId="6AD950C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DFBCB3D" w14:textId="77777777" w:rsidR="00C6117A" w:rsidRPr="00B61684" w:rsidRDefault="00C6117A" w:rsidP="00423B26">
            <w:pPr>
              <w:pStyle w:val="text"/>
              <w:rPr>
                <w:szCs w:val="18"/>
              </w:rPr>
            </w:pPr>
          </w:p>
        </w:tc>
      </w:tr>
      <w:tr w:rsidR="00C6117A" w:rsidRPr="00B61684" w14:paraId="1E6DD6FD" w14:textId="77777777" w:rsidTr="00172BA5">
        <w:trPr>
          <w:trHeight w:val="454"/>
        </w:trPr>
        <w:tc>
          <w:tcPr>
            <w:tcW w:w="2079" w:type="dxa"/>
            <w:vAlign w:val="center"/>
          </w:tcPr>
          <w:p w14:paraId="293B871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אַל</w:t>
            </w:r>
          </w:p>
        </w:tc>
        <w:tc>
          <w:tcPr>
            <w:tcW w:w="2174" w:type="dxa"/>
            <w:tcBorders>
              <w:right w:val="single" w:sz="4" w:space="0" w:color="auto"/>
            </w:tcBorders>
            <w:vAlign w:val="center"/>
          </w:tcPr>
          <w:p w14:paraId="6BBA3C5E" w14:textId="77777777" w:rsidR="00C6117A" w:rsidRPr="00B61684" w:rsidRDefault="00C6117A" w:rsidP="00423B26">
            <w:pPr>
              <w:rPr>
                <w:szCs w:val="18"/>
              </w:rPr>
            </w:pPr>
            <w:r w:rsidRPr="00B61684">
              <w:rPr>
                <w:szCs w:val="18"/>
              </w:rPr>
              <w:t>no, not</w:t>
            </w:r>
          </w:p>
        </w:tc>
        <w:tc>
          <w:tcPr>
            <w:tcW w:w="1984" w:type="dxa"/>
            <w:tcBorders>
              <w:left w:val="single" w:sz="4" w:space="0" w:color="auto"/>
              <w:right w:val="single" w:sz="4" w:space="0" w:color="auto"/>
            </w:tcBorders>
            <w:vAlign w:val="center"/>
          </w:tcPr>
          <w:p w14:paraId="62AAD92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F58D846" w14:textId="77777777" w:rsidR="00C6117A" w:rsidRPr="00B61684" w:rsidRDefault="00C6117A" w:rsidP="00423B26">
            <w:pPr>
              <w:pStyle w:val="text"/>
              <w:rPr>
                <w:szCs w:val="18"/>
              </w:rPr>
            </w:pPr>
          </w:p>
        </w:tc>
      </w:tr>
      <w:tr w:rsidR="00C6117A" w:rsidRPr="00B61684" w14:paraId="34466F3F" w14:textId="77777777" w:rsidTr="00172BA5">
        <w:trPr>
          <w:trHeight w:val="454"/>
        </w:trPr>
        <w:tc>
          <w:tcPr>
            <w:tcW w:w="2079" w:type="dxa"/>
            <w:vAlign w:val="center"/>
          </w:tcPr>
          <w:p w14:paraId="76DD6E6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w:t>
            </w:r>
            <w:r w:rsidRPr="00B61684">
              <w:rPr>
                <w:rFonts w:asciiTheme="majorBidi" w:hAnsiTheme="majorBidi" w:cstheme="majorBidi"/>
                <w:sz w:val="36"/>
                <w:szCs w:val="36"/>
                <w:rtl/>
              </w:rPr>
              <w:t>-</w:t>
            </w:r>
            <w:r w:rsidRPr="00B61684">
              <w:rPr>
                <w:rFonts w:asciiTheme="majorBidi" w:hAnsiTheme="majorBidi" w:cstheme="majorBidi"/>
                <w:sz w:val="36"/>
                <w:szCs w:val="36"/>
                <w:rtl/>
                <w:lang w:bidi="he-IL"/>
              </w:rPr>
              <w:t>ל</w:t>
            </w:r>
          </w:p>
        </w:tc>
        <w:tc>
          <w:tcPr>
            <w:tcW w:w="2174" w:type="dxa"/>
            <w:tcBorders>
              <w:right w:val="single" w:sz="4" w:space="0" w:color="auto"/>
            </w:tcBorders>
            <w:vAlign w:val="center"/>
          </w:tcPr>
          <w:p w14:paraId="27E1D5CA" w14:textId="77777777" w:rsidR="00C6117A" w:rsidRPr="00B61684" w:rsidRDefault="00C6117A" w:rsidP="00423B26">
            <w:pPr>
              <w:rPr>
                <w:szCs w:val="18"/>
              </w:rPr>
            </w:pPr>
            <w:r w:rsidRPr="00B61684">
              <w:rPr>
                <w:szCs w:val="18"/>
              </w:rPr>
              <w:t>G-d</w:t>
            </w:r>
          </w:p>
        </w:tc>
        <w:tc>
          <w:tcPr>
            <w:tcW w:w="1984" w:type="dxa"/>
            <w:tcBorders>
              <w:left w:val="single" w:sz="4" w:space="0" w:color="auto"/>
              <w:right w:val="single" w:sz="4" w:space="0" w:color="auto"/>
            </w:tcBorders>
            <w:vAlign w:val="center"/>
          </w:tcPr>
          <w:p w14:paraId="1DD374D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435F009" w14:textId="77777777" w:rsidR="00C6117A" w:rsidRPr="00B61684" w:rsidRDefault="00C6117A" w:rsidP="00423B26">
            <w:pPr>
              <w:pStyle w:val="text"/>
              <w:rPr>
                <w:szCs w:val="18"/>
              </w:rPr>
            </w:pPr>
          </w:p>
        </w:tc>
      </w:tr>
      <w:tr w:rsidR="00C6117A" w:rsidRPr="00B61684" w14:paraId="3D0C9CD8" w14:textId="77777777" w:rsidTr="00172BA5">
        <w:trPr>
          <w:trHeight w:val="454"/>
        </w:trPr>
        <w:tc>
          <w:tcPr>
            <w:tcW w:w="2079" w:type="dxa"/>
            <w:vAlign w:val="center"/>
          </w:tcPr>
          <w:p w14:paraId="0D26A5E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אֵלֶּה</w:t>
            </w:r>
          </w:p>
        </w:tc>
        <w:tc>
          <w:tcPr>
            <w:tcW w:w="2174" w:type="dxa"/>
            <w:tcBorders>
              <w:right w:val="single" w:sz="4" w:space="0" w:color="auto"/>
            </w:tcBorders>
            <w:vAlign w:val="center"/>
          </w:tcPr>
          <w:p w14:paraId="1EB70C26" w14:textId="77777777" w:rsidR="00C6117A" w:rsidRPr="00B61684" w:rsidRDefault="00C6117A" w:rsidP="00423B26">
            <w:pPr>
              <w:rPr>
                <w:szCs w:val="18"/>
              </w:rPr>
            </w:pPr>
            <w:r w:rsidRPr="00B61684">
              <w:rPr>
                <w:szCs w:val="18"/>
              </w:rPr>
              <w:t>these</w:t>
            </w:r>
          </w:p>
        </w:tc>
        <w:tc>
          <w:tcPr>
            <w:tcW w:w="1984" w:type="dxa"/>
            <w:tcBorders>
              <w:left w:val="single" w:sz="4" w:space="0" w:color="auto"/>
              <w:right w:val="single" w:sz="4" w:space="0" w:color="auto"/>
            </w:tcBorders>
            <w:vAlign w:val="center"/>
          </w:tcPr>
          <w:p w14:paraId="6F59CBF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2F3C655" w14:textId="77777777" w:rsidR="00C6117A" w:rsidRPr="00B61684" w:rsidRDefault="00C6117A" w:rsidP="00423B26">
            <w:pPr>
              <w:pStyle w:val="text"/>
              <w:rPr>
                <w:szCs w:val="18"/>
              </w:rPr>
            </w:pPr>
          </w:p>
        </w:tc>
      </w:tr>
      <w:tr w:rsidR="00C6117A" w:rsidRPr="00B61684" w14:paraId="111A1B4D" w14:textId="77777777" w:rsidTr="00172BA5">
        <w:trPr>
          <w:trHeight w:val="454"/>
        </w:trPr>
        <w:tc>
          <w:tcPr>
            <w:tcW w:w="2079" w:type="dxa"/>
            <w:vAlign w:val="center"/>
          </w:tcPr>
          <w:p w14:paraId="27E9EEE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w:t>
            </w:r>
            <w:r w:rsidRPr="00B61684">
              <w:rPr>
                <w:rFonts w:asciiTheme="majorBidi" w:hAnsiTheme="majorBidi" w:cstheme="majorBidi"/>
                <w:sz w:val="36"/>
                <w:szCs w:val="36"/>
                <w:rtl/>
              </w:rPr>
              <w:t>-</w:t>
            </w:r>
            <w:r w:rsidRPr="00B61684">
              <w:rPr>
                <w:rFonts w:asciiTheme="majorBidi" w:hAnsiTheme="majorBidi" w:cstheme="majorBidi"/>
                <w:sz w:val="36"/>
                <w:szCs w:val="36"/>
                <w:rtl/>
                <w:lang w:bidi="he-IL"/>
              </w:rPr>
              <w:t>לֹהִים</w:t>
            </w:r>
          </w:p>
        </w:tc>
        <w:tc>
          <w:tcPr>
            <w:tcW w:w="2174" w:type="dxa"/>
            <w:tcBorders>
              <w:right w:val="single" w:sz="4" w:space="0" w:color="auto"/>
            </w:tcBorders>
            <w:vAlign w:val="center"/>
          </w:tcPr>
          <w:p w14:paraId="547DCA23" w14:textId="77777777" w:rsidR="00C6117A" w:rsidRPr="00B61684" w:rsidRDefault="00C6117A" w:rsidP="00423B26">
            <w:pPr>
              <w:rPr>
                <w:szCs w:val="18"/>
              </w:rPr>
            </w:pPr>
            <w:r w:rsidRPr="00B61684">
              <w:rPr>
                <w:szCs w:val="18"/>
              </w:rPr>
              <w:t>G-d</w:t>
            </w:r>
          </w:p>
        </w:tc>
        <w:tc>
          <w:tcPr>
            <w:tcW w:w="1984" w:type="dxa"/>
            <w:tcBorders>
              <w:left w:val="single" w:sz="4" w:space="0" w:color="auto"/>
              <w:right w:val="single" w:sz="4" w:space="0" w:color="auto"/>
            </w:tcBorders>
            <w:vAlign w:val="center"/>
          </w:tcPr>
          <w:p w14:paraId="78C0747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A4195BD" w14:textId="77777777" w:rsidR="00C6117A" w:rsidRPr="00B61684" w:rsidRDefault="00C6117A" w:rsidP="00423B26">
            <w:pPr>
              <w:pStyle w:val="text"/>
              <w:rPr>
                <w:szCs w:val="18"/>
              </w:rPr>
            </w:pPr>
          </w:p>
        </w:tc>
      </w:tr>
      <w:tr w:rsidR="00C6117A" w:rsidRPr="00B61684" w14:paraId="34FC9944" w14:textId="77777777" w:rsidTr="00172BA5">
        <w:trPr>
          <w:trHeight w:val="454"/>
        </w:trPr>
        <w:tc>
          <w:tcPr>
            <w:tcW w:w="2079" w:type="dxa"/>
            <w:vAlign w:val="center"/>
          </w:tcPr>
          <w:p w14:paraId="31960FD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אַלְמָנָה</w:t>
            </w:r>
          </w:p>
        </w:tc>
        <w:tc>
          <w:tcPr>
            <w:tcW w:w="2174" w:type="dxa"/>
            <w:tcBorders>
              <w:right w:val="single" w:sz="4" w:space="0" w:color="auto"/>
            </w:tcBorders>
            <w:vAlign w:val="center"/>
          </w:tcPr>
          <w:p w14:paraId="64E9C3A1" w14:textId="77777777" w:rsidR="00C6117A" w:rsidRPr="00B61684" w:rsidRDefault="00C6117A" w:rsidP="00423B26">
            <w:pPr>
              <w:rPr>
                <w:szCs w:val="18"/>
              </w:rPr>
            </w:pPr>
            <w:r w:rsidRPr="00B61684">
              <w:rPr>
                <w:szCs w:val="18"/>
              </w:rPr>
              <w:t>widow</w:t>
            </w:r>
          </w:p>
        </w:tc>
        <w:tc>
          <w:tcPr>
            <w:tcW w:w="1984" w:type="dxa"/>
            <w:tcBorders>
              <w:left w:val="single" w:sz="4" w:space="0" w:color="auto"/>
              <w:right w:val="single" w:sz="4" w:space="0" w:color="auto"/>
            </w:tcBorders>
            <w:vAlign w:val="center"/>
          </w:tcPr>
          <w:p w14:paraId="7702D73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3086AF9" w14:textId="77777777" w:rsidR="00C6117A" w:rsidRPr="00B61684" w:rsidRDefault="00C6117A" w:rsidP="00423B26">
            <w:pPr>
              <w:pStyle w:val="text"/>
              <w:rPr>
                <w:szCs w:val="18"/>
              </w:rPr>
            </w:pPr>
          </w:p>
        </w:tc>
      </w:tr>
      <w:tr w:rsidR="00C6117A" w:rsidRPr="00B61684" w14:paraId="0C00E522" w14:textId="77777777" w:rsidTr="00172BA5">
        <w:trPr>
          <w:trHeight w:val="454"/>
        </w:trPr>
        <w:tc>
          <w:tcPr>
            <w:tcW w:w="2079" w:type="dxa"/>
            <w:vAlign w:val="center"/>
          </w:tcPr>
          <w:p w14:paraId="5990922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אֶלֶף</w:t>
            </w:r>
          </w:p>
        </w:tc>
        <w:tc>
          <w:tcPr>
            <w:tcW w:w="2174" w:type="dxa"/>
            <w:tcBorders>
              <w:bottom w:val="single" w:sz="4" w:space="0" w:color="auto"/>
            </w:tcBorders>
            <w:vAlign w:val="center"/>
          </w:tcPr>
          <w:p w14:paraId="1A42E052" w14:textId="77777777" w:rsidR="00C6117A" w:rsidRPr="00B61684" w:rsidRDefault="00C6117A" w:rsidP="00423B26">
            <w:pPr>
              <w:rPr>
                <w:szCs w:val="18"/>
              </w:rPr>
            </w:pPr>
            <w:r w:rsidRPr="00B61684">
              <w:rPr>
                <w:szCs w:val="18"/>
              </w:rPr>
              <w:t>thousand; tribe, clan</w:t>
            </w:r>
          </w:p>
        </w:tc>
        <w:tc>
          <w:tcPr>
            <w:tcW w:w="1984" w:type="dxa"/>
            <w:tcBorders>
              <w:bottom w:val="single" w:sz="4" w:space="0" w:color="auto"/>
            </w:tcBorders>
            <w:vAlign w:val="center"/>
          </w:tcPr>
          <w:p w14:paraId="12A4659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אַלוּף</w:t>
            </w:r>
          </w:p>
        </w:tc>
        <w:tc>
          <w:tcPr>
            <w:tcW w:w="2268" w:type="dxa"/>
            <w:tcBorders>
              <w:bottom w:val="single" w:sz="4" w:space="0" w:color="auto"/>
            </w:tcBorders>
            <w:vAlign w:val="center"/>
          </w:tcPr>
          <w:p w14:paraId="47D9DD05" w14:textId="77777777" w:rsidR="00C6117A" w:rsidRPr="00B61684" w:rsidRDefault="00C6117A" w:rsidP="00423B26">
            <w:pPr>
              <w:rPr>
                <w:szCs w:val="18"/>
              </w:rPr>
            </w:pPr>
            <w:r w:rsidRPr="00B61684">
              <w:rPr>
                <w:szCs w:val="18"/>
              </w:rPr>
              <w:t>tribal chief; friend; ox</w:t>
            </w:r>
          </w:p>
        </w:tc>
      </w:tr>
      <w:tr w:rsidR="00C6117A" w:rsidRPr="00B61684" w14:paraId="2BFFCA73" w14:textId="77777777" w:rsidTr="00172BA5">
        <w:trPr>
          <w:trHeight w:val="454"/>
        </w:trPr>
        <w:tc>
          <w:tcPr>
            <w:tcW w:w="2079" w:type="dxa"/>
            <w:vAlign w:val="center"/>
          </w:tcPr>
          <w:p w14:paraId="1962F47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אִם</w:t>
            </w:r>
          </w:p>
        </w:tc>
        <w:tc>
          <w:tcPr>
            <w:tcW w:w="2174" w:type="dxa"/>
            <w:tcBorders>
              <w:right w:val="single" w:sz="4" w:space="0" w:color="auto"/>
            </w:tcBorders>
            <w:vAlign w:val="center"/>
          </w:tcPr>
          <w:p w14:paraId="0448312D" w14:textId="77777777" w:rsidR="00C6117A" w:rsidRPr="00B61684" w:rsidRDefault="00C6117A" w:rsidP="00423B26">
            <w:pPr>
              <w:rPr>
                <w:szCs w:val="18"/>
              </w:rPr>
            </w:pPr>
            <w:r w:rsidRPr="00B61684">
              <w:rPr>
                <w:szCs w:val="18"/>
              </w:rPr>
              <w:t xml:space="preserve">if, then; not </w:t>
            </w:r>
            <w:r w:rsidRPr="00B61684">
              <w:rPr>
                <w:i/>
                <w:iCs/>
                <w:szCs w:val="18"/>
              </w:rPr>
              <w:t>(in an oath)</w:t>
            </w:r>
          </w:p>
        </w:tc>
        <w:tc>
          <w:tcPr>
            <w:tcW w:w="1984" w:type="dxa"/>
            <w:tcBorders>
              <w:left w:val="single" w:sz="4" w:space="0" w:color="auto"/>
              <w:right w:val="single" w:sz="4" w:space="0" w:color="auto"/>
            </w:tcBorders>
            <w:vAlign w:val="center"/>
          </w:tcPr>
          <w:p w14:paraId="60933F9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BFAB509" w14:textId="77777777" w:rsidR="00C6117A" w:rsidRPr="00B61684" w:rsidRDefault="00C6117A" w:rsidP="00423B26">
            <w:pPr>
              <w:pStyle w:val="text"/>
              <w:rPr>
                <w:szCs w:val="18"/>
              </w:rPr>
            </w:pPr>
          </w:p>
        </w:tc>
      </w:tr>
      <w:tr w:rsidR="00C6117A" w:rsidRPr="00B61684" w14:paraId="598432F2" w14:textId="77777777" w:rsidTr="00172BA5">
        <w:trPr>
          <w:trHeight w:val="454"/>
        </w:trPr>
        <w:tc>
          <w:tcPr>
            <w:tcW w:w="2079" w:type="dxa"/>
            <w:tcBorders>
              <w:bottom w:val="single" w:sz="4" w:space="0" w:color="auto"/>
            </w:tcBorders>
            <w:vAlign w:val="center"/>
          </w:tcPr>
          <w:p w14:paraId="0F066FC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אֵם</w:t>
            </w:r>
          </w:p>
        </w:tc>
        <w:tc>
          <w:tcPr>
            <w:tcW w:w="2174" w:type="dxa"/>
            <w:tcBorders>
              <w:bottom w:val="single" w:sz="4" w:space="0" w:color="auto"/>
              <w:right w:val="single" w:sz="4" w:space="0" w:color="auto"/>
            </w:tcBorders>
            <w:vAlign w:val="center"/>
          </w:tcPr>
          <w:p w14:paraId="04F9E7A7" w14:textId="77777777" w:rsidR="00C6117A" w:rsidRPr="00B61684" w:rsidRDefault="00C6117A" w:rsidP="00423B26">
            <w:pPr>
              <w:rPr>
                <w:szCs w:val="18"/>
              </w:rPr>
            </w:pPr>
            <w:r w:rsidRPr="00B61684">
              <w:rPr>
                <w:szCs w:val="18"/>
              </w:rPr>
              <w:t>mother</w:t>
            </w:r>
          </w:p>
        </w:tc>
        <w:tc>
          <w:tcPr>
            <w:tcW w:w="1984" w:type="dxa"/>
            <w:tcBorders>
              <w:left w:val="single" w:sz="4" w:space="0" w:color="auto"/>
              <w:bottom w:val="single" w:sz="4" w:space="0" w:color="auto"/>
              <w:right w:val="single" w:sz="4" w:space="0" w:color="auto"/>
            </w:tcBorders>
            <w:vAlign w:val="center"/>
          </w:tcPr>
          <w:p w14:paraId="0238AF6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bottom w:val="single" w:sz="4" w:space="0" w:color="auto"/>
            </w:tcBorders>
            <w:vAlign w:val="center"/>
          </w:tcPr>
          <w:p w14:paraId="53AE1C65" w14:textId="77777777" w:rsidR="00C6117A" w:rsidRPr="00B61684" w:rsidRDefault="00C6117A" w:rsidP="00423B26">
            <w:pPr>
              <w:pStyle w:val="text"/>
              <w:rPr>
                <w:szCs w:val="18"/>
              </w:rPr>
            </w:pPr>
          </w:p>
        </w:tc>
      </w:tr>
      <w:tr w:rsidR="00C6117A" w:rsidRPr="00B61684" w14:paraId="2157B4EE" w14:textId="77777777" w:rsidTr="00172BA5">
        <w:trPr>
          <w:trHeight w:val="454"/>
        </w:trPr>
        <w:tc>
          <w:tcPr>
            <w:tcW w:w="2079" w:type="dxa"/>
            <w:tcBorders>
              <w:bottom w:val="single" w:sz="4" w:space="0" w:color="auto"/>
            </w:tcBorders>
            <w:vAlign w:val="center"/>
          </w:tcPr>
          <w:p w14:paraId="3FA3601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אַמָּה</w:t>
            </w:r>
          </w:p>
        </w:tc>
        <w:tc>
          <w:tcPr>
            <w:tcW w:w="2174" w:type="dxa"/>
            <w:tcBorders>
              <w:bottom w:val="single" w:sz="4" w:space="0" w:color="auto"/>
              <w:right w:val="single" w:sz="4" w:space="0" w:color="auto"/>
            </w:tcBorders>
            <w:vAlign w:val="center"/>
          </w:tcPr>
          <w:p w14:paraId="79AABEC0" w14:textId="77777777" w:rsidR="00C6117A" w:rsidRPr="00B61684" w:rsidRDefault="00C6117A" w:rsidP="00423B26">
            <w:pPr>
              <w:rPr>
                <w:szCs w:val="18"/>
              </w:rPr>
            </w:pPr>
            <w:r w:rsidRPr="00B61684">
              <w:rPr>
                <w:szCs w:val="18"/>
              </w:rPr>
              <w:t>forearm; cubit</w:t>
            </w:r>
          </w:p>
        </w:tc>
        <w:tc>
          <w:tcPr>
            <w:tcW w:w="1984" w:type="dxa"/>
            <w:tcBorders>
              <w:left w:val="single" w:sz="4" w:space="0" w:color="auto"/>
              <w:bottom w:val="single" w:sz="4" w:space="0" w:color="auto"/>
              <w:right w:val="single" w:sz="4" w:space="0" w:color="auto"/>
            </w:tcBorders>
            <w:vAlign w:val="center"/>
          </w:tcPr>
          <w:p w14:paraId="2664CEE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bottom w:val="single" w:sz="4" w:space="0" w:color="auto"/>
            </w:tcBorders>
            <w:vAlign w:val="center"/>
          </w:tcPr>
          <w:p w14:paraId="04613C6C" w14:textId="77777777" w:rsidR="00C6117A" w:rsidRPr="00B61684" w:rsidRDefault="00C6117A" w:rsidP="00423B26">
            <w:pPr>
              <w:pStyle w:val="text"/>
              <w:rPr>
                <w:szCs w:val="18"/>
              </w:rPr>
            </w:pPr>
          </w:p>
        </w:tc>
      </w:tr>
      <w:tr w:rsidR="00DA5488" w:rsidRPr="00B61684" w14:paraId="502C50BC" w14:textId="77777777" w:rsidTr="00172BA5">
        <w:trPr>
          <w:trHeight w:val="454"/>
        </w:trPr>
        <w:tc>
          <w:tcPr>
            <w:tcW w:w="2079" w:type="dxa"/>
            <w:tcBorders>
              <w:top w:val="nil"/>
            </w:tcBorders>
            <w:vAlign w:val="center"/>
          </w:tcPr>
          <w:p w14:paraId="5F9F44D6" w14:textId="77777777" w:rsidR="00DA5488" w:rsidRPr="00B61684" w:rsidRDefault="00DA5488"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אָמָה</w:t>
            </w:r>
          </w:p>
        </w:tc>
        <w:tc>
          <w:tcPr>
            <w:tcW w:w="2174" w:type="dxa"/>
            <w:tcBorders>
              <w:top w:val="nil"/>
              <w:bottom w:val="single" w:sz="4" w:space="0" w:color="auto"/>
            </w:tcBorders>
            <w:vAlign w:val="center"/>
          </w:tcPr>
          <w:p w14:paraId="7C20BCF3" w14:textId="77777777" w:rsidR="00DA5488" w:rsidRPr="00B61684" w:rsidRDefault="00DA5488" w:rsidP="0061548E">
            <w:pPr>
              <w:rPr>
                <w:szCs w:val="18"/>
              </w:rPr>
            </w:pPr>
            <w:r w:rsidRPr="00B61684">
              <w:rPr>
                <w:szCs w:val="18"/>
              </w:rPr>
              <w:t>female slave, maidservant</w:t>
            </w:r>
          </w:p>
        </w:tc>
        <w:tc>
          <w:tcPr>
            <w:tcW w:w="1984" w:type="dxa"/>
            <w:tcBorders>
              <w:top w:val="nil"/>
              <w:bottom w:val="single" w:sz="4" w:space="0" w:color="auto"/>
            </w:tcBorders>
            <w:vAlign w:val="center"/>
          </w:tcPr>
          <w:p w14:paraId="0EFDB61C" w14:textId="77777777" w:rsidR="00DA5488" w:rsidRPr="00B61684" w:rsidRDefault="00DA5488" w:rsidP="00423B26">
            <w:pPr>
              <w:bidi/>
              <w:rPr>
                <w:rFonts w:asciiTheme="majorBidi" w:hAnsiTheme="majorBidi" w:cstheme="majorBidi"/>
                <w:sz w:val="36"/>
                <w:szCs w:val="36"/>
                <w:rtl/>
              </w:rPr>
            </w:pPr>
          </w:p>
        </w:tc>
        <w:tc>
          <w:tcPr>
            <w:tcW w:w="2268" w:type="dxa"/>
            <w:tcBorders>
              <w:top w:val="nil"/>
              <w:bottom w:val="single" w:sz="4" w:space="0" w:color="auto"/>
            </w:tcBorders>
            <w:vAlign w:val="center"/>
          </w:tcPr>
          <w:p w14:paraId="363FFF27" w14:textId="77777777" w:rsidR="00DA5488" w:rsidRPr="00B61684" w:rsidRDefault="00DA5488" w:rsidP="00423B26">
            <w:pPr>
              <w:rPr>
                <w:szCs w:val="18"/>
              </w:rPr>
            </w:pPr>
          </w:p>
        </w:tc>
      </w:tr>
      <w:tr w:rsidR="00C6117A" w:rsidRPr="00B61684" w14:paraId="4F6E1A22" w14:textId="77777777" w:rsidTr="00172BA5">
        <w:trPr>
          <w:trHeight w:val="454"/>
        </w:trPr>
        <w:tc>
          <w:tcPr>
            <w:tcW w:w="2079" w:type="dxa"/>
            <w:vAlign w:val="center"/>
          </w:tcPr>
          <w:p w14:paraId="4F2226C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אמן</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6C3631AD" w14:textId="77777777" w:rsidR="00C6117A" w:rsidRPr="00B61684" w:rsidRDefault="00C6117A" w:rsidP="00423B26">
            <w:pPr>
              <w:rPr>
                <w:szCs w:val="18"/>
              </w:rPr>
            </w:pPr>
            <w:r w:rsidRPr="00B61684">
              <w:rPr>
                <w:szCs w:val="18"/>
              </w:rPr>
              <w:t>be steady, firm, trustworthy, faithful; believe</w:t>
            </w:r>
          </w:p>
        </w:tc>
        <w:tc>
          <w:tcPr>
            <w:tcW w:w="1984" w:type="dxa"/>
            <w:tcBorders>
              <w:bottom w:val="single" w:sz="4" w:space="0" w:color="auto"/>
            </w:tcBorders>
            <w:vAlign w:val="center"/>
          </w:tcPr>
          <w:p w14:paraId="761C991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אֱמוּנָה</w:t>
            </w:r>
          </w:p>
        </w:tc>
        <w:tc>
          <w:tcPr>
            <w:tcW w:w="2268" w:type="dxa"/>
            <w:tcBorders>
              <w:bottom w:val="single" w:sz="4" w:space="0" w:color="auto"/>
            </w:tcBorders>
            <w:vAlign w:val="center"/>
          </w:tcPr>
          <w:p w14:paraId="42298F5F" w14:textId="77777777" w:rsidR="00C6117A" w:rsidRPr="00B61684" w:rsidRDefault="00C6117A" w:rsidP="00423B26">
            <w:pPr>
              <w:rPr>
                <w:szCs w:val="18"/>
              </w:rPr>
            </w:pPr>
            <w:r w:rsidRPr="00B61684">
              <w:rPr>
                <w:szCs w:val="18"/>
              </w:rPr>
              <w:t>steadiness, loyalty</w:t>
            </w:r>
          </w:p>
        </w:tc>
      </w:tr>
      <w:tr w:rsidR="00C6117A" w:rsidRPr="00B61684" w14:paraId="43BF405E" w14:textId="77777777" w:rsidTr="00172BA5">
        <w:trPr>
          <w:trHeight w:val="454"/>
        </w:trPr>
        <w:tc>
          <w:tcPr>
            <w:tcW w:w="2079" w:type="dxa"/>
            <w:vAlign w:val="center"/>
          </w:tcPr>
          <w:p w14:paraId="4DED766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אמר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9E3FE0C" w14:textId="77777777" w:rsidR="00C6117A" w:rsidRPr="00B61684" w:rsidRDefault="00C6117A" w:rsidP="00423B26">
            <w:pPr>
              <w:rPr>
                <w:szCs w:val="18"/>
              </w:rPr>
            </w:pPr>
            <w:r w:rsidRPr="00B61684">
              <w:rPr>
                <w:szCs w:val="18"/>
              </w:rPr>
              <w:t>say</w:t>
            </w:r>
          </w:p>
        </w:tc>
        <w:tc>
          <w:tcPr>
            <w:tcW w:w="1984" w:type="dxa"/>
            <w:tcBorders>
              <w:left w:val="single" w:sz="4" w:space="0" w:color="auto"/>
              <w:right w:val="single" w:sz="4" w:space="0" w:color="auto"/>
            </w:tcBorders>
            <w:vAlign w:val="center"/>
          </w:tcPr>
          <w:p w14:paraId="2A95E7C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3E999D4" w14:textId="77777777" w:rsidR="00C6117A" w:rsidRPr="00B61684" w:rsidRDefault="00C6117A" w:rsidP="00423B26">
            <w:pPr>
              <w:pStyle w:val="text"/>
              <w:rPr>
                <w:szCs w:val="18"/>
              </w:rPr>
            </w:pPr>
          </w:p>
        </w:tc>
      </w:tr>
      <w:tr w:rsidR="00C6117A" w:rsidRPr="00B61684" w14:paraId="14037021" w14:textId="77777777" w:rsidTr="00172BA5">
        <w:trPr>
          <w:trHeight w:val="454"/>
        </w:trPr>
        <w:tc>
          <w:tcPr>
            <w:tcW w:w="2079" w:type="dxa"/>
            <w:vAlign w:val="center"/>
          </w:tcPr>
          <w:p w14:paraId="1B1534A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אֱמֶת</w:t>
            </w:r>
          </w:p>
        </w:tc>
        <w:tc>
          <w:tcPr>
            <w:tcW w:w="2174" w:type="dxa"/>
            <w:tcBorders>
              <w:right w:val="single" w:sz="4" w:space="0" w:color="auto"/>
            </w:tcBorders>
            <w:vAlign w:val="center"/>
          </w:tcPr>
          <w:p w14:paraId="17910691" w14:textId="77777777" w:rsidR="00C6117A" w:rsidRPr="00B61684" w:rsidRDefault="00C6117A" w:rsidP="00423B26">
            <w:pPr>
              <w:rPr>
                <w:szCs w:val="18"/>
              </w:rPr>
            </w:pPr>
            <w:r w:rsidRPr="00B61684">
              <w:rPr>
                <w:szCs w:val="18"/>
              </w:rPr>
              <w:t>trustworthiness, truth</w:t>
            </w:r>
          </w:p>
        </w:tc>
        <w:tc>
          <w:tcPr>
            <w:tcW w:w="1984" w:type="dxa"/>
            <w:tcBorders>
              <w:left w:val="single" w:sz="4" w:space="0" w:color="auto"/>
              <w:right w:val="single" w:sz="4" w:space="0" w:color="auto"/>
            </w:tcBorders>
            <w:vAlign w:val="center"/>
          </w:tcPr>
          <w:p w14:paraId="31B5A8B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117401E" w14:textId="77777777" w:rsidR="00C6117A" w:rsidRPr="00B61684" w:rsidRDefault="00C6117A" w:rsidP="00423B26">
            <w:pPr>
              <w:pStyle w:val="text"/>
              <w:rPr>
                <w:szCs w:val="18"/>
              </w:rPr>
            </w:pPr>
          </w:p>
        </w:tc>
      </w:tr>
      <w:tr w:rsidR="00C6117A" w:rsidRPr="00B61684" w14:paraId="0DCF80B1" w14:textId="77777777" w:rsidTr="00172BA5">
        <w:trPr>
          <w:trHeight w:val="454"/>
        </w:trPr>
        <w:tc>
          <w:tcPr>
            <w:tcW w:w="2079" w:type="dxa"/>
            <w:vAlign w:val="center"/>
          </w:tcPr>
          <w:p w14:paraId="62F1626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אֲנַחְנוּ</w:t>
            </w:r>
          </w:p>
        </w:tc>
        <w:tc>
          <w:tcPr>
            <w:tcW w:w="2174" w:type="dxa"/>
            <w:tcBorders>
              <w:right w:val="single" w:sz="4" w:space="0" w:color="auto"/>
            </w:tcBorders>
            <w:vAlign w:val="center"/>
          </w:tcPr>
          <w:p w14:paraId="6159D187" w14:textId="77777777" w:rsidR="00C6117A" w:rsidRPr="00B61684" w:rsidRDefault="00C6117A" w:rsidP="00423B26">
            <w:pPr>
              <w:rPr>
                <w:szCs w:val="18"/>
              </w:rPr>
            </w:pPr>
            <w:r w:rsidRPr="00B61684">
              <w:rPr>
                <w:szCs w:val="18"/>
              </w:rPr>
              <w:t>we</w:t>
            </w:r>
          </w:p>
        </w:tc>
        <w:tc>
          <w:tcPr>
            <w:tcW w:w="1984" w:type="dxa"/>
            <w:tcBorders>
              <w:left w:val="single" w:sz="4" w:space="0" w:color="auto"/>
              <w:right w:val="single" w:sz="4" w:space="0" w:color="auto"/>
            </w:tcBorders>
            <w:vAlign w:val="center"/>
          </w:tcPr>
          <w:p w14:paraId="4DC8116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F501202" w14:textId="77777777" w:rsidR="00C6117A" w:rsidRPr="00B61684" w:rsidRDefault="00C6117A" w:rsidP="00423B26">
            <w:pPr>
              <w:pStyle w:val="text"/>
              <w:rPr>
                <w:szCs w:val="18"/>
              </w:rPr>
            </w:pPr>
          </w:p>
        </w:tc>
      </w:tr>
      <w:tr w:rsidR="00C6117A" w:rsidRPr="00B61684" w14:paraId="2526B9F6" w14:textId="77777777" w:rsidTr="00172BA5">
        <w:trPr>
          <w:trHeight w:val="454"/>
        </w:trPr>
        <w:tc>
          <w:tcPr>
            <w:tcW w:w="2079" w:type="dxa"/>
            <w:vAlign w:val="center"/>
          </w:tcPr>
          <w:p w14:paraId="6C88AEFC"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אָנֹכִי</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אֲנִי</w:t>
            </w:r>
          </w:p>
        </w:tc>
        <w:tc>
          <w:tcPr>
            <w:tcW w:w="2174" w:type="dxa"/>
            <w:tcBorders>
              <w:right w:val="single" w:sz="4" w:space="0" w:color="auto"/>
            </w:tcBorders>
            <w:vAlign w:val="center"/>
          </w:tcPr>
          <w:p w14:paraId="52ADEB96" w14:textId="77777777" w:rsidR="00C6117A" w:rsidRPr="00B61684" w:rsidRDefault="00C6117A" w:rsidP="00423B26">
            <w:pPr>
              <w:rPr>
                <w:szCs w:val="18"/>
              </w:rPr>
            </w:pPr>
            <w:r w:rsidRPr="00B61684">
              <w:rPr>
                <w:szCs w:val="18"/>
              </w:rPr>
              <w:t>I</w:t>
            </w:r>
          </w:p>
        </w:tc>
        <w:tc>
          <w:tcPr>
            <w:tcW w:w="1984" w:type="dxa"/>
            <w:tcBorders>
              <w:left w:val="single" w:sz="4" w:space="0" w:color="auto"/>
              <w:right w:val="single" w:sz="4" w:space="0" w:color="auto"/>
            </w:tcBorders>
            <w:vAlign w:val="center"/>
          </w:tcPr>
          <w:p w14:paraId="7533C503"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E19F707" w14:textId="77777777" w:rsidR="00C6117A" w:rsidRPr="00B61684" w:rsidRDefault="00C6117A" w:rsidP="00423B26">
            <w:pPr>
              <w:pStyle w:val="text"/>
              <w:rPr>
                <w:szCs w:val="18"/>
              </w:rPr>
            </w:pPr>
          </w:p>
        </w:tc>
      </w:tr>
      <w:tr w:rsidR="00C6117A" w:rsidRPr="00B61684" w14:paraId="76450E0A" w14:textId="77777777" w:rsidTr="00172BA5">
        <w:trPr>
          <w:trHeight w:val="454"/>
        </w:trPr>
        <w:tc>
          <w:tcPr>
            <w:tcW w:w="2079" w:type="dxa"/>
            <w:vAlign w:val="center"/>
          </w:tcPr>
          <w:p w14:paraId="59B8D3D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אסף</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2A448F5" w14:textId="77777777" w:rsidR="00C6117A" w:rsidRPr="00B61684" w:rsidRDefault="00C6117A" w:rsidP="00423B26">
            <w:pPr>
              <w:rPr>
                <w:szCs w:val="18"/>
              </w:rPr>
            </w:pPr>
            <w:r w:rsidRPr="00B61684">
              <w:rPr>
                <w:szCs w:val="18"/>
              </w:rPr>
              <w:t>gather</w:t>
            </w:r>
          </w:p>
        </w:tc>
        <w:tc>
          <w:tcPr>
            <w:tcW w:w="1984" w:type="dxa"/>
            <w:tcBorders>
              <w:left w:val="single" w:sz="4" w:space="0" w:color="auto"/>
              <w:right w:val="single" w:sz="4" w:space="0" w:color="auto"/>
            </w:tcBorders>
            <w:vAlign w:val="center"/>
          </w:tcPr>
          <w:p w14:paraId="138FB50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B206EBD" w14:textId="77777777" w:rsidR="00C6117A" w:rsidRPr="00B61684" w:rsidRDefault="00C6117A" w:rsidP="00423B26">
            <w:pPr>
              <w:pStyle w:val="text"/>
              <w:rPr>
                <w:szCs w:val="18"/>
              </w:rPr>
            </w:pPr>
          </w:p>
        </w:tc>
      </w:tr>
      <w:tr w:rsidR="00C6117A" w:rsidRPr="00B61684" w14:paraId="61F1DC3F" w14:textId="77777777" w:rsidTr="00172BA5">
        <w:trPr>
          <w:trHeight w:val="454"/>
        </w:trPr>
        <w:tc>
          <w:tcPr>
            <w:tcW w:w="2079" w:type="dxa"/>
            <w:vAlign w:val="center"/>
          </w:tcPr>
          <w:p w14:paraId="52389D7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אסר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0FE374C" w14:textId="77777777" w:rsidR="00C6117A" w:rsidRPr="00B61684" w:rsidRDefault="00C6117A" w:rsidP="00423B26">
            <w:pPr>
              <w:rPr>
                <w:szCs w:val="18"/>
              </w:rPr>
            </w:pPr>
            <w:r w:rsidRPr="00B61684">
              <w:rPr>
                <w:szCs w:val="18"/>
              </w:rPr>
              <w:t>tie; be imprisoned</w:t>
            </w:r>
          </w:p>
        </w:tc>
        <w:tc>
          <w:tcPr>
            <w:tcW w:w="1984" w:type="dxa"/>
            <w:tcBorders>
              <w:left w:val="single" w:sz="4" w:space="0" w:color="auto"/>
              <w:right w:val="single" w:sz="4" w:space="0" w:color="auto"/>
            </w:tcBorders>
            <w:vAlign w:val="center"/>
          </w:tcPr>
          <w:p w14:paraId="139C409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C67B75A" w14:textId="77777777" w:rsidR="00C6117A" w:rsidRPr="00B61684" w:rsidRDefault="00C6117A" w:rsidP="00423B26">
            <w:pPr>
              <w:pStyle w:val="text"/>
              <w:rPr>
                <w:szCs w:val="18"/>
              </w:rPr>
            </w:pPr>
          </w:p>
        </w:tc>
      </w:tr>
      <w:tr w:rsidR="00C6117A" w:rsidRPr="00B61684" w14:paraId="529A9B32" w14:textId="77777777" w:rsidTr="00172BA5">
        <w:trPr>
          <w:trHeight w:val="454"/>
        </w:trPr>
        <w:tc>
          <w:tcPr>
            <w:tcW w:w="2079" w:type="dxa"/>
            <w:vAlign w:val="center"/>
          </w:tcPr>
          <w:p w14:paraId="169B541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אַף</w:t>
            </w:r>
          </w:p>
        </w:tc>
        <w:tc>
          <w:tcPr>
            <w:tcW w:w="2174" w:type="dxa"/>
            <w:tcBorders>
              <w:right w:val="single" w:sz="4" w:space="0" w:color="auto"/>
            </w:tcBorders>
            <w:vAlign w:val="center"/>
          </w:tcPr>
          <w:p w14:paraId="5FF61C8B" w14:textId="77777777" w:rsidR="00C6117A" w:rsidRPr="00B61684" w:rsidRDefault="00C6117A" w:rsidP="00423B26">
            <w:pPr>
              <w:rPr>
                <w:szCs w:val="18"/>
              </w:rPr>
            </w:pPr>
            <w:r w:rsidRPr="00B61684">
              <w:rPr>
                <w:szCs w:val="18"/>
              </w:rPr>
              <w:t>nose, nostril; anger; also, even, the more so</w:t>
            </w:r>
          </w:p>
        </w:tc>
        <w:tc>
          <w:tcPr>
            <w:tcW w:w="1984" w:type="dxa"/>
            <w:tcBorders>
              <w:left w:val="single" w:sz="4" w:space="0" w:color="auto"/>
              <w:right w:val="single" w:sz="4" w:space="0" w:color="auto"/>
            </w:tcBorders>
            <w:vAlign w:val="center"/>
          </w:tcPr>
          <w:p w14:paraId="7FB1FC0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A1F6CB7" w14:textId="77777777" w:rsidR="00C6117A" w:rsidRPr="00B61684" w:rsidRDefault="00C6117A" w:rsidP="00423B26">
            <w:pPr>
              <w:pStyle w:val="text"/>
              <w:rPr>
                <w:szCs w:val="18"/>
              </w:rPr>
            </w:pPr>
          </w:p>
        </w:tc>
      </w:tr>
      <w:tr w:rsidR="00C6117A" w:rsidRPr="00B61684" w14:paraId="187597DC" w14:textId="77777777" w:rsidTr="00172BA5">
        <w:trPr>
          <w:trHeight w:val="454"/>
        </w:trPr>
        <w:tc>
          <w:tcPr>
            <w:tcW w:w="2079" w:type="dxa"/>
            <w:vAlign w:val="center"/>
          </w:tcPr>
          <w:p w14:paraId="1040AA8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אֵצֶל</w:t>
            </w:r>
          </w:p>
        </w:tc>
        <w:tc>
          <w:tcPr>
            <w:tcW w:w="2174" w:type="dxa"/>
            <w:tcBorders>
              <w:right w:val="single" w:sz="4" w:space="0" w:color="auto"/>
            </w:tcBorders>
            <w:vAlign w:val="center"/>
          </w:tcPr>
          <w:p w14:paraId="1BDABCF6" w14:textId="77777777" w:rsidR="00C6117A" w:rsidRPr="00B61684" w:rsidRDefault="00C6117A" w:rsidP="00423B26">
            <w:pPr>
              <w:rPr>
                <w:szCs w:val="18"/>
              </w:rPr>
            </w:pPr>
            <w:r w:rsidRPr="00B61684">
              <w:rPr>
                <w:szCs w:val="18"/>
              </w:rPr>
              <w:t>side; beside</w:t>
            </w:r>
          </w:p>
        </w:tc>
        <w:tc>
          <w:tcPr>
            <w:tcW w:w="1984" w:type="dxa"/>
            <w:tcBorders>
              <w:left w:val="single" w:sz="4" w:space="0" w:color="auto"/>
              <w:right w:val="single" w:sz="4" w:space="0" w:color="auto"/>
            </w:tcBorders>
            <w:vAlign w:val="center"/>
          </w:tcPr>
          <w:p w14:paraId="318FDA8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6BF0026" w14:textId="77777777" w:rsidR="00C6117A" w:rsidRPr="00B61684" w:rsidRDefault="00C6117A" w:rsidP="00423B26">
            <w:pPr>
              <w:pStyle w:val="text"/>
              <w:rPr>
                <w:szCs w:val="18"/>
              </w:rPr>
            </w:pPr>
          </w:p>
        </w:tc>
      </w:tr>
      <w:tr w:rsidR="00C6117A" w:rsidRPr="00B61684" w14:paraId="26CF64FA" w14:textId="77777777" w:rsidTr="00172BA5">
        <w:trPr>
          <w:trHeight w:val="454"/>
        </w:trPr>
        <w:tc>
          <w:tcPr>
            <w:tcW w:w="2079" w:type="dxa"/>
            <w:vAlign w:val="center"/>
          </w:tcPr>
          <w:p w14:paraId="724F95A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אָרוֹן</w:t>
            </w:r>
          </w:p>
        </w:tc>
        <w:tc>
          <w:tcPr>
            <w:tcW w:w="2174" w:type="dxa"/>
            <w:tcBorders>
              <w:right w:val="single" w:sz="4" w:space="0" w:color="auto"/>
            </w:tcBorders>
            <w:vAlign w:val="center"/>
          </w:tcPr>
          <w:p w14:paraId="722E2E57" w14:textId="77777777" w:rsidR="00C6117A" w:rsidRPr="00B61684" w:rsidRDefault="00C6117A" w:rsidP="00423B26">
            <w:pPr>
              <w:rPr>
                <w:szCs w:val="18"/>
              </w:rPr>
            </w:pPr>
            <w:r w:rsidRPr="00B61684">
              <w:rPr>
                <w:szCs w:val="18"/>
              </w:rPr>
              <w:t>ark</w:t>
            </w:r>
          </w:p>
        </w:tc>
        <w:tc>
          <w:tcPr>
            <w:tcW w:w="1984" w:type="dxa"/>
            <w:tcBorders>
              <w:left w:val="single" w:sz="4" w:space="0" w:color="auto"/>
              <w:right w:val="single" w:sz="4" w:space="0" w:color="auto"/>
            </w:tcBorders>
            <w:vAlign w:val="center"/>
          </w:tcPr>
          <w:p w14:paraId="70B4C2C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1A234C5" w14:textId="77777777" w:rsidR="00C6117A" w:rsidRPr="00B61684" w:rsidRDefault="00C6117A" w:rsidP="00423B26">
            <w:pPr>
              <w:pStyle w:val="text"/>
              <w:rPr>
                <w:szCs w:val="18"/>
              </w:rPr>
            </w:pPr>
          </w:p>
        </w:tc>
      </w:tr>
      <w:tr w:rsidR="00C6117A" w:rsidRPr="00B61684" w14:paraId="5AA93C43" w14:textId="77777777" w:rsidTr="00172BA5">
        <w:trPr>
          <w:trHeight w:val="454"/>
        </w:trPr>
        <w:tc>
          <w:tcPr>
            <w:tcW w:w="2079" w:type="dxa"/>
            <w:vAlign w:val="center"/>
          </w:tcPr>
          <w:p w14:paraId="7D61848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אֶרֶז</w:t>
            </w:r>
          </w:p>
        </w:tc>
        <w:tc>
          <w:tcPr>
            <w:tcW w:w="2174" w:type="dxa"/>
            <w:tcBorders>
              <w:right w:val="single" w:sz="4" w:space="0" w:color="auto"/>
            </w:tcBorders>
            <w:vAlign w:val="center"/>
          </w:tcPr>
          <w:p w14:paraId="2125908D" w14:textId="77777777" w:rsidR="00C6117A" w:rsidRPr="00B61684" w:rsidRDefault="00C6117A" w:rsidP="00423B26">
            <w:pPr>
              <w:rPr>
                <w:szCs w:val="18"/>
              </w:rPr>
            </w:pPr>
            <w:r w:rsidRPr="00B61684">
              <w:rPr>
                <w:szCs w:val="18"/>
              </w:rPr>
              <w:t>cedar</w:t>
            </w:r>
          </w:p>
        </w:tc>
        <w:tc>
          <w:tcPr>
            <w:tcW w:w="1984" w:type="dxa"/>
            <w:tcBorders>
              <w:left w:val="single" w:sz="4" w:space="0" w:color="auto"/>
              <w:right w:val="single" w:sz="4" w:space="0" w:color="auto"/>
            </w:tcBorders>
            <w:vAlign w:val="center"/>
          </w:tcPr>
          <w:p w14:paraId="3927278C"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E24F3C9" w14:textId="77777777" w:rsidR="00C6117A" w:rsidRPr="00B61684" w:rsidRDefault="00C6117A" w:rsidP="00423B26">
            <w:pPr>
              <w:pStyle w:val="text"/>
              <w:rPr>
                <w:szCs w:val="18"/>
              </w:rPr>
            </w:pPr>
          </w:p>
        </w:tc>
      </w:tr>
      <w:tr w:rsidR="00C6117A" w:rsidRPr="00B61684" w14:paraId="474D182B" w14:textId="77777777" w:rsidTr="00172BA5">
        <w:trPr>
          <w:trHeight w:val="454"/>
        </w:trPr>
        <w:tc>
          <w:tcPr>
            <w:tcW w:w="2079" w:type="dxa"/>
            <w:vAlign w:val="center"/>
          </w:tcPr>
          <w:p w14:paraId="2979B2C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אֹרַח</w:t>
            </w:r>
          </w:p>
        </w:tc>
        <w:tc>
          <w:tcPr>
            <w:tcW w:w="2174" w:type="dxa"/>
            <w:tcBorders>
              <w:right w:val="single" w:sz="4" w:space="0" w:color="auto"/>
            </w:tcBorders>
            <w:vAlign w:val="center"/>
          </w:tcPr>
          <w:p w14:paraId="3CCD41DB" w14:textId="77777777" w:rsidR="00C6117A" w:rsidRPr="00B61684" w:rsidRDefault="00C6117A" w:rsidP="00423B26">
            <w:pPr>
              <w:rPr>
                <w:szCs w:val="18"/>
              </w:rPr>
            </w:pPr>
            <w:r w:rsidRPr="00B61684">
              <w:rPr>
                <w:szCs w:val="18"/>
              </w:rPr>
              <w:t>way, path</w:t>
            </w:r>
          </w:p>
        </w:tc>
        <w:tc>
          <w:tcPr>
            <w:tcW w:w="1984" w:type="dxa"/>
            <w:tcBorders>
              <w:left w:val="single" w:sz="4" w:space="0" w:color="auto"/>
              <w:right w:val="single" w:sz="4" w:space="0" w:color="auto"/>
            </w:tcBorders>
            <w:vAlign w:val="center"/>
          </w:tcPr>
          <w:p w14:paraId="2964512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88A9399" w14:textId="77777777" w:rsidR="00C6117A" w:rsidRPr="00B61684" w:rsidRDefault="00C6117A" w:rsidP="00423B26">
            <w:pPr>
              <w:pStyle w:val="text"/>
              <w:rPr>
                <w:szCs w:val="18"/>
              </w:rPr>
            </w:pPr>
          </w:p>
        </w:tc>
      </w:tr>
      <w:tr w:rsidR="00C6117A" w:rsidRPr="00B61684" w14:paraId="08AB9FC8" w14:textId="77777777" w:rsidTr="00172BA5">
        <w:trPr>
          <w:trHeight w:val="454"/>
        </w:trPr>
        <w:tc>
          <w:tcPr>
            <w:tcW w:w="2079" w:type="dxa"/>
            <w:vAlign w:val="center"/>
          </w:tcPr>
          <w:p w14:paraId="73A4FD5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אֲרִי</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אַרְיֵה</w:t>
            </w:r>
          </w:p>
        </w:tc>
        <w:tc>
          <w:tcPr>
            <w:tcW w:w="2174" w:type="dxa"/>
            <w:tcBorders>
              <w:right w:val="single" w:sz="4" w:space="0" w:color="auto"/>
            </w:tcBorders>
            <w:vAlign w:val="center"/>
          </w:tcPr>
          <w:p w14:paraId="1B96E225" w14:textId="77777777" w:rsidR="00C6117A" w:rsidRPr="00B61684" w:rsidRDefault="00C6117A" w:rsidP="00423B26">
            <w:pPr>
              <w:rPr>
                <w:szCs w:val="18"/>
              </w:rPr>
            </w:pPr>
            <w:r w:rsidRPr="00B61684">
              <w:rPr>
                <w:szCs w:val="18"/>
              </w:rPr>
              <w:t>(m, m and f) lion</w:t>
            </w:r>
          </w:p>
        </w:tc>
        <w:tc>
          <w:tcPr>
            <w:tcW w:w="1984" w:type="dxa"/>
            <w:tcBorders>
              <w:left w:val="single" w:sz="4" w:space="0" w:color="auto"/>
              <w:right w:val="single" w:sz="4" w:space="0" w:color="auto"/>
            </w:tcBorders>
            <w:vAlign w:val="center"/>
          </w:tcPr>
          <w:p w14:paraId="066E777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6EACC47" w14:textId="77777777" w:rsidR="00C6117A" w:rsidRPr="00B61684" w:rsidRDefault="00C6117A" w:rsidP="00423B26">
            <w:pPr>
              <w:pStyle w:val="text"/>
              <w:rPr>
                <w:szCs w:val="18"/>
              </w:rPr>
            </w:pPr>
          </w:p>
        </w:tc>
      </w:tr>
      <w:tr w:rsidR="00C6117A" w:rsidRPr="00B61684" w14:paraId="27EF560D" w14:textId="77777777" w:rsidTr="00172BA5">
        <w:trPr>
          <w:trHeight w:val="454"/>
        </w:trPr>
        <w:tc>
          <w:tcPr>
            <w:tcW w:w="2079" w:type="dxa"/>
            <w:vAlign w:val="center"/>
          </w:tcPr>
          <w:p w14:paraId="3B1D62E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אֹרֶךְ</w:t>
            </w:r>
          </w:p>
        </w:tc>
        <w:tc>
          <w:tcPr>
            <w:tcW w:w="2174" w:type="dxa"/>
            <w:tcBorders>
              <w:right w:val="single" w:sz="4" w:space="0" w:color="auto"/>
            </w:tcBorders>
            <w:vAlign w:val="center"/>
          </w:tcPr>
          <w:p w14:paraId="7168B21A" w14:textId="77777777" w:rsidR="00C6117A" w:rsidRPr="00B61684" w:rsidRDefault="00C6117A" w:rsidP="00423B26">
            <w:pPr>
              <w:rPr>
                <w:szCs w:val="18"/>
              </w:rPr>
            </w:pPr>
            <w:r w:rsidRPr="00B61684">
              <w:rPr>
                <w:szCs w:val="18"/>
              </w:rPr>
              <w:t>length</w:t>
            </w:r>
          </w:p>
        </w:tc>
        <w:tc>
          <w:tcPr>
            <w:tcW w:w="1984" w:type="dxa"/>
            <w:tcBorders>
              <w:left w:val="single" w:sz="4" w:space="0" w:color="auto"/>
              <w:right w:val="single" w:sz="4" w:space="0" w:color="auto"/>
            </w:tcBorders>
            <w:vAlign w:val="center"/>
          </w:tcPr>
          <w:p w14:paraId="58857C6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401E65E" w14:textId="77777777" w:rsidR="00C6117A" w:rsidRPr="00B61684" w:rsidRDefault="00C6117A" w:rsidP="00423B26">
            <w:pPr>
              <w:pStyle w:val="text"/>
              <w:rPr>
                <w:szCs w:val="18"/>
              </w:rPr>
            </w:pPr>
          </w:p>
        </w:tc>
      </w:tr>
      <w:tr w:rsidR="00C6117A" w:rsidRPr="00B61684" w14:paraId="58A61718" w14:textId="77777777" w:rsidTr="00172BA5">
        <w:trPr>
          <w:trHeight w:val="454"/>
        </w:trPr>
        <w:tc>
          <w:tcPr>
            <w:tcW w:w="2079" w:type="dxa"/>
            <w:tcBorders>
              <w:bottom w:val="single" w:sz="4" w:space="0" w:color="auto"/>
            </w:tcBorders>
            <w:vAlign w:val="center"/>
          </w:tcPr>
          <w:p w14:paraId="23C5098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אֶרֶץ</w:t>
            </w:r>
          </w:p>
        </w:tc>
        <w:tc>
          <w:tcPr>
            <w:tcW w:w="2174" w:type="dxa"/>
            <w:tcBorders>
              <w:bottom w:val="single" w:sz="4" w:space="0" w:color="auto"/>
              <w:right w:val="single" w:sz="4" w:space="0" w:color="auto"/>
            </w:tcBorders>
            <w:vAlign w:val="center"/>
          </w:tcPr>
          <w:p w14:paraId="590AC9CB" w14:textId="77777777" w:rsidR="00C6117A" w:rsidRPr="00B61684" w:rsidRDefault="00C6117A" w:rsidP="00423B26">
            <w:pPr>
              <w:rPr>
                <w:szCs w:val="18"/>
              </w:rPr>
            </w:pPr>
            <w:r w:rsidRPr="00B61684">
              <w:rPr>
                <w:szCs w:val="18"/>
              </w:rPr>
              <w:t>earth, land</w:t>
            </w:r>
          </w:p>
        </w:tc>
        <w:tc>
          <w:tcPr>
            <w:tcW w:w="1984" w:type="dxa"/>
            <w:tcBorders>
              <w:left w:val="single" w:sz="4" w:space="0" w:color="auto"/>
              <w:right w:val="single" w:sz="4" w:space="0" w:color="auto"/>
            </w:tcBorders>
            <w:vAlign w:val="center"/>
          </w:tcPr>
          <w:p w14:paraId="0DEC5D7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FCA8D93" w14:textId="77777777" w:rsidR="00C6117A" w:rsidRPr="00B61684" w:rsidRDefault="00C6117A" w:rsidP="00423B26">
            <w:pPr>
              <w:pStyle w:val="text"/>
              <w:rPr>
                <w:szCs w:val="18"/>
              </w:rPr>
            </w:pPr>
          </w:p>
        </w:tc>
      </w:tr>
      <w:tr w:rsidR="00C6117A" w:rsidRPr="00B61684" w14:paraId="0C0B383A" w14:textId="77777777" w:rsidTr="00172BA5">
        <w:trPr>
          <w:trHeight w:val="454"/>
        </w:trPr>
        <w:tc>
          <w:tcPr>
            <w:tcW w:w="2079" w:type="dxa"/>
            <w:vAlign w:val="center"/>
          </w:tcPr>
          <w:p w14:paraId="76D0D3A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ארר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4538E25" w14:textId="77777777" w:rsidR="00C6117A" w:rsidRPr="00B61684" w:rsidRDefault="00C6117A" w:rsidP="00423B26">
            <w:pPr>
              <w:rPr>
                <w:szCs w:val="18"/>
              </w:rPr>
            </w:pPr>
            <w:r w:rsidRPr="00B61684">
              <w:rPr>
                <w:szCs w:val="18"/>
              </w:rPr>
              <w:t>curse</w:t>
            </w:r>
          </w:p>
        </w:tc>
        <w:tc>
          <w:tcPr>
            <w:tcW w:w="1984" w:type="dxa"/>
            <w:tcBorders>
              <w:left w:val="single" w:sz="4" w:space="0" w:color="auto"/>
              <w:right w:val="single" w:sz="4" w:space="0" w:color="auto"/>
            </w:tcBorders>
            <w:vAlign w:val="center"/>
          </w:tcPr>
          <w:p w14:paraId="5481065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4DE37AF" w14:textId="77777777" w:rsidR="00C6117A" w:rsidRPr="00B61684" w:rsidRDefault="00C6117A" w:rsidP="00423B26">
            <w:pPr>
              <w:pStyle w:val="text"/>
              <w:rPr>
                <w:szCs w:val="18"/>
              </w:rPr>
            </w:pPr>
          </w:p>
        </w:tc>
      </w:tr>
      <w:tr w:rsidR="00C6117A" w:rsidRPr="00B61684" w14:paraId="2DC0D24D" w14:textId="77777777" w:rsidTr="00172BA5">
        <w:trPr>
          <w:trHeight w:val="454"/>
        </w:trPr>
        <w:tc>
          <w:tcPr>
            <w:tcW w:w="2079" w:type="dxa"/>
            <w:vAlign w:val="center"/>
          </w:tcPr>
          <w:p w14:paraId="2578C21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אֵשׁ</w:t>
            </w:r>
          </w:p>
        </w:tc>
        <w:tc>
          <w:tcPr>
            <w:tcW w:w="2174" w:type="dxa"/>
            <w:tcBorders>
              <w:bottom w:val="single" w:sz="4" w:space="0" w:color="auto"/>
            </w:tcBorders>
            <w:vAlign w:val="center"/>
          </w:tcPr>
          <w:p w14:paraId="24BACEF7" w14:textId="77777777" w:rsidR="00C6117A" w:rsidRPr="00B61684" w:rsidRDefault="00C6117A" w:rsidP="00423B26">
            <w:pPr>
              <w:rPr>
                <w:szCs w:val="18"/>
              </w:rPr>
            </w:pPr>
            <w:r w:rsidRPr="00B61684">
              <w:rPr>
                <w:szCs w:val="18"/>
              </w:rPr>
              <w:t>fire</w:t>
            </w:r>
          </w:p>
        </w:tc>
        <w:tc>
          <w:tcPr>
            <w:tcW w:w="1984" w:type="dxa"/>
            <w:tcBorders>
              <w:bottom w:val="single" w:sz="4" w:space="0" w:color="auto"/>
            </w:tcBorders>
            <w:vAlign w:val="center"/>
          </w:tcPr>
          <w:p w14:paraId="2DA28EB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אִשֶּׁה</w:t>
            </w:r>
          </w:p>
        </w:tc>
        <w:tc>
          <w:tcPr>
            <w:tcW w:w="2268" w:type="dxa"/>
            <w:tcBorders>
              <w:bottom w:val="single" w:sz="4" w:space="0" w:color="auto"/>
            </w:tcBorders>
            <w:vAlign w:val="center"/>
          </w:tcPr>
          <w:p w14:paraId="50497957" w14:textId="77777777" w:rsidR="00C6117A" w:rsidRPr="00B61684" w:rsidRDefault="00C6117A" w:rsidP="00423B26">
            <w:pPr>
              <w:rPr>
                <w:szCs w:val="18"/>
              </w:rPr>
            </w:pPr>
            <w:r w:rsidRPr="00B61684">
              <w:rPr>
                <w:szCs w:val="18"/>
              </w:rPr>
              <w:t>offering by fire</w:t>
            </w:r>
          </w:p>
        </w:tc>
      </w:tr>
      <w:tr w:rsidR="00C6117A" w:rsidRPr="00B61684" w14:paraId="3692A037" w14:textId="77777777" w:rsidTr="00172BA5">
        <w:trPr>
          <w:trHeight w:val="454"/>
        </w:trPr>
        <w:tc>
          <w:tcPr>
            <w:tcW w:w="2079" w:type="dxa"/>
            <w:vAlign w:val="center"/>
          </w:tcPr>
          <w:p w14:paraId="5950A9B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אִשָּׁה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נָשִׁים</w:t>
            </w:r>
          </w:p>
        </w:tc>
        <w:tc>
          <w:tcPr>
            <w:tcW w:w="2174" w:type="dxa"/>
            <w:tcBorders>
              <w:right w:val="single" w:sz="4" w:space="0" w:color="auto"/>
            </w:tcBorders>
            <w:vAlign w:val="center"/>
          </w:tcPr>
          <w:p w14:paraId="068ABD5A" w14:textId="77777777" w:rsidR="00C6117A" w:rsidRPr="00B61684" w:rsidRDefault="00C6117A" w:rsidP="00423B26">
            <w:pPr>
              <w:rPr>
                <w:szCs w:val="18"/>
              </w:rPr>
            </w:pPr>
            <w:r w:rsidRPr="00B61684">
              <w:rPr>
                <w:szCs w:val="18"/>
              </w:rPr>
              <w:t xml:space="preserve">(s, </w:t>
            </w:r>
            <w:proofErr w:type="spellStart"/>
            <w:r w:rsidRPr="00B61684">
              <w:rPr>
                <w:szCs w:val="18"/>
              </w:rPr>
              <w:t>pl</w:t>
            </w:r>
            <w:proofErr w:type="spellEnd"/>
            <w:r w:rsidRPr="00B61684">
              <w:rPr>
                <w:szCs w:val="18"/>
              </w:rPr>
              <w:t>) woman</w:t>
            </w:r>
          </w:p>
        </w:tc>
        <w:tc>
          <w:tcPr>
            <w:tcW w:w="1984" w:type="dxa"/>
            <w:tcBorders>
              <w:left w:val="single" w:sz="4" w:space="0" w:color="auto"/>
              <w:right w:val="single" w:sz="4" w:space="0" w:color="auto"/>
            </w:tcBorders>
            <w:vAlign w:val="center"/>
          </w:tcPr>
          <w:p w14:paraId="138ED53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995E582" w14:textId="77777777" w:rsidR="00C6117A" w:rsidRPr="00B61684" w:rsidRDefault="00C6117A" w:rsidP="00423B26">
            <w:pPr>
              <w:pStyle w:val="text"/>
              <w:rPr>
                <w:szCs w:val="18"/>
              </w:rPr>
            </w:pPr>
          </w:p>
        </w:tc>
      </w:tr>
      <w:tr w:rsidR="00C6117A" w:rsidRPr="00B61684" w14:paraId="216DC518" w14:textId="77777777" w:rsidTr="00172BA5">
        <w:trPr>
          <w:trHeight w:val="454"/>
        </w:trPr>
        <w:tc>
          <w:tcPr>
            <w:tcW w:w="2079" w:type="dxa"/>
            <w:vAlign w:val="center"/>
          </w:tcPr>
          <w:p w14:paraId="32193EB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אֲשֶׁר</w:t>
            </w:r>
          </w:p>
        </w:tc>
        <w:tc>
          <w:tcPr>
            <w:tcW w:w="2174" w:type="dxa"/>
            <w:tcBorders>
              <w:right w:val="single" w:sz="4" w:space="0" w:color="auto"/>
            </w:tcBorders>
            <w:vAlign w:val="center"/>
          </w:tcPr>
          <w:p w14:paraId="0D87B911" w14:textId="77777777" w:rsidR="00C6117A" w:rsidRPr="00B61684" w:rsidRDefault="00C6117A" w:rsidP="00423B26">
            <w:pPr>
              <w:rPr>
                <w:szCs w:val="18"/>
              </w:rPr>
            </w:pPr>
            <w:r w:rsidRPr="00B61684">
              <w:rPr>
                <w:szCs w:val="18"/>
              </w:rPr>
              <w:t>who, which, that</w:t>
            </w:r>
          </w:p>
        </w:tc>
        <w:tc>
          <w:tcPr>
            <w:tcW w:w="1984" w:type="dxa"/>
            <w:tcBorders>
              <w:left w:val="single" w:sz="4" w:space="0" w:color="auto"/>
              <w:right w:val="single" w:sz="4" w:space="0" w:color="auto"/>
            </w:tcBorders>
            <w:vAlign w:val="center"/>
          </w:tcPr>
          <w:p w14:paraId="2AD378B3"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DCA355C" w14:textId="77777777" w:rsidR="00C6117A" w:rsidRPr="00B61684" w:rsidRDefault="00C6117A" w:rsidP="00423B26">
            <w:pPr>
              <w:pStyle w:val="text"/>
              <w:rPr>
                <w:szCs w:val="18"/>
              </w:rPr>
            </w:pPr>
          </w:p>
        </w:tc>
      </w:tr>
      <w:tr w:rsidR="00C6117A" w:rsidRPr="00B61684" w14:paraId="0616C1F5" w14:textId="77777777" w:rsidTr="00172BA5">
        <w:trPr>
          <w:trHeight w:val="454"/>
        </w:trPr>
        <w:tc>
          <w:tcPr>
            <w:tcW w:w="2079" w:type="dxa"/>
            <w:vAlign w:val="center"/>
          </w:tcPr>
          <w:p w14:paraId="0B2EE5D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אֵת</w:t>
            </w:r>
          </w:p>
        </w:tc>
        <w:tc>
          <w:tcPr>
            <w:tcW w:w="2174" w:type="dxa"/>
            <w:tcBorders>
              <w:right w:val="single" w:sz="4" w:space="0" w:color="auto"/>
            </w:tcBorders>
            <w:vAlign w:val="center"/>
          </w:tcPr>
          <w:p w14:paraId="213329F7" w14:textId="77777777" w:rsidR="00C6117A" w:rsidRPr="00B61684" w:rsidRDefault="00C6117A" w:rsidP="00423B26">
            <w:pPr>
              <w:rPr>
                <w:szCs w:val="18"/>
              </w:rPr>
            </w:pPr>
            <w:r w:rsidRPr="00B61684">
              <w:rPr>
                <w:szCs w:val="18"/>
              </w:rPr>
              <w:t>(object marker, not translated); with, beside</w:t>
            </w:r>
          </w:p>
        </w:tc>
        <w:tc>
          <w:tcPr>
            <w:tcW w:w="1984" w:type="dxa"/>
            <w:tcBorders>
              <w:left w:val="single" w:sz="4" w:space="0" w:color="auto"/>
              <w:right w:val="single" w:sz="4" w:space="0" w:color="auto"/>
            </w:tcBorders>
            <w:vAlign w:val="center"/>
          </w:tcPr>
          <w:p w14:paraId="42DDB48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E64A4E5" w14:textId="77777777" w:rsidR="00C6117A" w:rsidRPr="00B61684" w:rsidRDefault="00C6117A" w:rsidP="00423B26">
            <w:pPr>
              <w:pStyle w:val="text"/>
              <w:rPr>
                <w:szCs w:val="18"/>
              </w:rPr>
            </w:pPr>
          </w:p>
        </w:tc>
      </w:tr>
      <w:tr w:rsidR="00172BA5" w:rsidRPr="00B61684" w14:paraId="0568D1AC" w14:textId="77777777" w:rsidTr="00172BA5">
        <w:trPr>
          <w:trHeight w:val="454"/>
        </w:trPr>
        <w:tc>
          <w:tcPr>
            <w:tcW w:w="2079" w:type="dxa"/>
            <w:vAlign w:val="center"/>
          </w:tcPr>
          <w:p w14:paraId="52ED8C7F" w14:textId="4C6BC51F" w:rsidR="00172BA5" w:rsidRPr="00B61684" w:rsidRDefault="00172BA5" w:rsidP="00423B26">
            <w:pPr>
              <w:bidi/>
              <w:rPr>
                <w:rFonts w:asciiTheme="majorBidi" w:hAnsiTheme="majorBidi" w:cstheme="majorBidi"/>
                <w:sz w:val="36"/>
                <w:szCs w:val="36"/>
                <w:rtl/>
                <w:lang w:bidi="he-IL"/>
              </w:rPr>
            </w:pPr>
            <w:r w:rsidRPr="00B61684">
              <w:rPr>
                <w:rFonts w:asciiTheme="majorBidi" w:hAnsiTheme="majorBidi" w:cstheme="majorBidi"/>
                <w:sz w:val="36"/>
                <w:szCs w:val="36"/>
                <w:rtl/>
                <w:lang w:bidi="he-IL"/>
              </w:rPr>
              <w:t>אַתְּ</w:t>
            </w:r>
          </w:p>
        </w:tc>
        <w:tc>
          <w:tcPr>
            <w:tcW w:w="2174" w:type="dxa"/>
            <w:tcBorders>
              <w:right w:val="single" w:sz="4" w:space="0" w:color="auto"/>
            </w:tcBorders>
            <w:vAlign w:val="center"/>
          </w:tcPr>
          <w:p w14:paraId="7E33B821" w14:textId="70AF1CEB" w:rsidR="00172BA5" w:rsidRPr="00B61684" w:rsidRDefault="00172BA5" w:rsidP="00423B26">
            <w:pPr>
              <w:rPr>
                <w:szCs w:val="18"/>
              </w:rPr>
            </w:pPr>
            <w:r w:rsidRPr="00B61684">
              <w:rPr>
                <w:szCs w:val="18"/>
              </w:rPr>
              <w:t>(f s) you</w:t>
            </w:r>
          </w:p>
        </w:tc>
        <w:tc>
          <w:tcPr>
            <w:tcW w:w="1984" w:type="dxa"/>
            <w:tcBorders>
              <w:left w:val="single" w:sz="4" w:space="0" w:color="auto"/>
              <w:right w:val="single" w:sz="4" w:space="0" w:color="auto"/>
            </w:tcBorders>
            <w:vAlign w:val="center"/>
          </w:tcPr>
          <w:p w14:paraId="212BBB95" w14:textId="77777777" w:rsidR="00172BA5" w:rsidRPr="00B61684" w:rsidRDefault="00172BA5"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5C804B1" w14:textId="77777777" w:rsidR="00172BA5" w:rsidRPr="00B61684" w:rsidRDefault="00172BA5" w:rsidP="00423B26">
            <w:pPr>
              <w:pStyle w:val="text"/>
              <w:rPr>
                <w:szCs w:val="18"/>
              </w:rPr>
            </w:pPr>
          </w:p>
        </w:tc>
      </w:tr>
      <w:tr w:rsidR="00C6117A" w:rsidRPr="00B61684" w14:paraId="1BB8E0C4" w14:textId="77777777" w:rsidTr="00172BA5">
        <w:trPr>
          <w:trHeight w:val="454"/>
        </w:trPr>
        <w:tc>
          <w:tcPr>
            <w:tcW w:w="2079" w:type="dxa"/>
            <w:vAlign w:val="center"/>
          </w:tcPr>
          <w:p w14:paraId="321B8289" w14:textId="1FEA0ADA" w:rsidR="00C6117A" w:rsidRPr="00B61684" w:rsidRDefault="00C6117A" w:rsidP="00172BA5">
            <w:pPr>
              <w:bidi/>
              <w:rPr>
                <w:rFonts w:asciiTheme="majorBidi" w:hAnsiTheme="majorBidi" w:cstheme="majorBidi"/>
                <w:sz w:val="36"/>
                <w:szCs w:val="36"/>
              </w:rPr>
            </w:pPr>
            <w:r w:rsidRPr="00B61684">
              <w:rPr>
                <w:rFonts w:asciiTheme="majorBidi" w:hAnsiTheme="majorBidi" w:cstheme="majorBidi"/>
                <w:sz w:val="36"/>
                <w:szCs w:val="36"/>
                <w:rtl/>
                <w:lang w:bidi="he-IL"/>
              </w:rPr>
              <w:t>אַתָּה</w:t>
            </w:r>
          </w:p>
        </w:tc>
        <w:tc>
          <w:tcPr>
            <w:tcW w:w="2174" w:type="dxa"/>
            <w:tcBorders>
              <w:right w:val="single" w:sz="4" w:space="0" w:color="auto"/>
            </w:tcBorders>
            <w:vAlign w:val="center"/>
          </w:tcPr>
          <w:p w14:paraId="646B93E4" w14:textId="7861FEB3" w:rsidR="00C6117A" w:rsidRPr="00B61684" w:rsidRDefault="00172BA5" w:rsidP="00423B26">
            <w:pPr>
              <w:rPr>
                <w:szCs w:val="18"/>
              </w:rPr>
            </w:pPr>
            <w:r w:rsidRPr="00B61684">
              <w:rPr>
                <w:szCs w:val="18"/>
              </w:rPr>
              <w:t>(m s</w:t>
            </w:r>
            <w:r w:rsidR="00C6117A" w:rsidRPr="00B61684">
              <w:rPr>
                <w:szCs w:val="18"/>
              </w:rPr>
              <w:t>) you</w:t>
            </w:r>
          </w:p>
        </w:tc>
        <w:tc>
          <w:tcPr>
            <w:tcW w:w="1984" w:type="dxa"/>
            <w:tcBorders>
              <w:left w:val="single" w:sz="4" w:space="0" w:color="auto"/>
              <w:right w:val="single" w:sz="4" w:space="0" w:color="auto"/>
            </w:tcBorders>
            <w:vAlign w:val="center"/>
          </w:tcPr>
          <w:p w14:paraId="0E156EA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7434B9E" w14:textId="77777777" w:rsidR="00C6117A" w:rsidRPr="00B61684" w:rsidRDefault="00C6117A" w:rsidP="00423B26">
            <w:pPr>
              <w:pStyle w:val="text"/>
              <w:rPr>
                <w:szCs w:val="18"/>
              </w:rPr>
            </w:pPr>
          </w:p>
        </w:tc>
      </w:tr>
      <w:tr w:rsidR="00C6117A" w:rsidRPr="00B61684" w14:paraId="10DECC5C" w14:textId="77777777" w:rsidTr="00172BA5">
        <w:trPr>
          <w:trHeight w:val="454"/>
        </w:trPr>
        <w:tc>
          <w:tcPr>
            <w:tcW w:w="2079" w:type="dxa"/>
            <w:vAlign w:val="center"/>
          </w:tcPr>
          <w:p w14:paraId="1E93760E" w14:textId="5BBD971A" w:rsidR="00C6117A" w:rsidRPr="00B61684" w:rsidRDefault="00C6117A" w:rsidP="00172BA5">
            <w:pPr>
              <w:bidi/>
              <w:rPr>
                <w:rFonts w:asciiTheme="majorBidi" w:hAnsiTheme="majorBidi" w:cstheme="majorBidi"/>
                <w:sz w:val="36"/>
                <w:szCs w:val="36"/>
              </w:rPr>
            </w:pPr>
            <w:r w:rsidRPr="00B61684">
              <w:rPr>
                <w:rFonts w:asciiTheme="majorBidi" w:hAnsiTheme="majorBidi" w:cstheme="majorBidi"/>
                <w:sz w:val="36"/>
                <w:szCs w:val="36"/>
                <w:rtl/>
                <w:lang w:bidi="he-IL"/>
              </w:rPr>
              <w:t>אַתֶּם</w:t>
            </w:r>
          </w:p>
        </w:tc>
        <w:tc>
          <w:tcPr>
            <w:tcW w:w="2174" w:type="dxa"/>
            <w:tcBorders>
              <w:right w:val="single" w:sz="4" w:space="0" w:color="auto"/>
            </w:tcBorders>
            <w:vAlign w:val="center"/>
          </w:tcPr>
          <w:p w14:paraId="1A24A911" w14:textId="239F01D1" w:rsidR="00C6117A" w:rsidRPr="00B61684" w:rsidRDefault="00172BA5" w:rsidP="00423B26">
            <w:pPr>
              <w:rPr>
                <w:szCs w:val="18"/>
              </w:rPr>
            </w:pPr>
            <w:r w:rsidRPr="00B61684">
              <w:rPr>
                <w:szCs w:val="18"/>
              </w:rPr>
              <w:t xml:space="preserve">(m </w:t>
            </w:r>
            <w:proofErr w:type="spellStart"/>
            <w:r w:rsidRPr="00B61684">
              <w:rPr>
                <w:szCs w:val="18"/>
              </w:rPr>
              <w:t>pl</w:t>
            </w:r>
            <w:proofErr w:type="spellEnd"/>
            <w:r w:rsidR="00C6117A" w:rsidRPr="00B61684">
              <w:rPr>
                <w:szCs w:val="18"/>
              </w:rPr>
              <w:t>) you</w:t>
            </w:r>
          </w:p>
        </w:tc>
        <w:tc>
          <w:tcPr>
            <w:tcW w:w="1984" w:type="dxa"/>
            <w:tcBorders>
              <w:left w:val="single" w:sz="4" w:space="0" w:color="auto"/>
              <w:right w:val="single" w:sz="4" w:space="0" w:color="auto"/>
            </w:tcBorders>
            <w:vAlign w:val="center"/>
          </w:tcPr>
          <w:p w14:paraId="0B76AA93"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27A821F" w14:textId="77777777" w:rsidR="00C6117A" w:rsidRPr="00B61684" w:rsidRDefault="00C6117A" w:rsidP="00423B26">
            <w:pPr>
              <w:pStyle w:val="text"/>
              <w:rPr>
                <w:szCs w:val="18"/>
              </w:rPr>
            </w:pPr>
          </w:p>
        </w:tc>
      </w:tr>
      <w:tr w:rsidR="00172BA5" w:rsidRPr="00B61684" w14:paraId="03F9F1C6" w14:textId="77777777" w:rsidTr="00172BA5">
        <w:trPr>
          <w:trHeight w:val="454"/>
        </w:trPr>
        <w:tc>
          <w:tcPr>
            <w:tcW w:w="2079" w:type="dxa"/>
            <w:vAlign w:val="center"/>
          </w:tcPr>
          <w:p w14:paraId="4FD20ECD" w14:textId="61BD5D73" w:rsidR="00172BA5" w:rsidRPr="00B61684" w:rsidRDefault="00172BA5" w:rsidP="00423B26">
            <w:pPr>
              <w:bidi/>
              <w:rPr>
                <w:rFonts w:asciiTheme="majorBidi" w:hAnsiTheme="majorBidi" w:cstheme="majorBidi"/>
                <w:sz w:val="36"/>
                <w:szCs w:val="36"/>
                <w:rtl/>
                <w:lang w:bidi="he-IL"/>
              </w:rPr>
            </w:pPr>
            <w:r w:rsidRPr="00B61684">
              <w:rPr>
                <w:rFonts w:asciiTheme="majorBidi" w:hAnsiTheme="majorBidi" w:cstheme="majorBidi"/>
                <w:sz w:val="36"/>
                <w:szCs w:val="36"/>
                <w:rtl/>
                <w:lang w:bidi="he-IL"/>
              </w:rPr>
              <w:t>אַתֶּן</w:t>
            </w:r>
          </w:p>
        </w:tc>
        <w:tc>
          <w:tcPr>
            <w:tcW w:w="2174" w:type="dxa"/>
            <w:tcBorders>
              <w:right w:val="single" w:sz="4" w:space="0" w:color="auto"/>
            </w:tcBorders>
            <w:vAlign w:val="center"/>
          </w:tcPr>
          <w:p w14:paraId="488EB8CC" w14:textId="135AA920" w:rsidR="00172BA5" w:rsidRPr="00B61684" w:rsidRDefault="00172BA5" w:rsidP="00423B26">
            <w:pPr>
              <w:rPr>
                <w:szCs w:val="18"/>
              </w:rPr>
            </w:pPr>
            <w:r w:rsidRPr="00B61684">
              <w:rPr>
                <w:szCs w:val="18"/>
              </w:rPr>
              <w:t xml:space="preserve">(f </w:t>
            </w:r>
            <w:proofErr w:type="spellStart"/>
            <w:r w:rsidRPr="00B61684">
              <w:rPr>
                <w:szCs w:val="18"/>
              </w:rPr>
              <w:t>pl</w:t>
            </w:r>
            <w:proofErr w:type="spellEnd"/>
            <w:r w:rsidRPr="00B61684">
              <w:rPr>
                <w:szCs w:val="18"/>
              </w:rPr>
              <w:t>) you</w:t>
            </w:r>
          </w:p>
        </w:tc>
        <w:tc>
          <w:tcPr>
            <w:tcW w:w="1984" w:type="dxa"/>
            <w:tcBorders>
              <w:left w:val="single" w:sz="4" w:space="0" w:color="auto"/>
              <w:right w:val="single" w:sz="4" w:space="0" w:color="auto"/>
            </w:tcBorders>
            <w:vAlign w:val="center"/>
          </w:tcPr>
          <w:p w14:paraId="26543A49" w14:textId="77777777" w:rsidR="00172BA5" w:rsidRPr="00B61684" w:rsidRDefault="00172BA5"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84CC3A3" w14:textId="77777777" w:rsidR="00172BA5" w:rsidRPr="00B61684" w:rsidRDefault="00172BA5" w:rsidP="00423B26">
            <w:pPr>
              <w:pStyle w:val="text"/>
              <w:rPr>
                <w:szCs w:val="18"/>
              </w:rPr>
            </w:pPr>
          </w:p>
        </w:tc>
      </w:tr>
      <w:tr w:rsidR="00F11AFA" w:rsidRPr="00B61684" w14:paraId="23D19508" w14:textId="77777777" w:rsidTr="00172BA5">
        <w:trPr>
          <w:trHeight w:val="454"/>
        </w:trPr>
        <w:tc>
          <w:tcPr>
            <w:tcW w:w="2079" w:type="dxa"/>
            <w:vAlign w:val="center"/>
          </w:tcPr>
          <w:p w14:paraId="4E52AAE1" w14:textId="77777777" w:rsidR="00F11AFA" w:rsidRPr="00B61684" w:rsidRDefault="00F11AFA" w:rsidP="00F11AFA">
            <w:pPr>
              <w:bidi/>
              <w:rPr>
                <w:rFonts w:asciiTheme="majorBidi" w:hAnsiTheme="majorBidi" w:cstheme="majorBidi"/>
                <w:sz w:val="36"/>
                <w:szCs w:val="36"/>
                <w:rtl/>
                <w:lang w:val="en-US" w:bidi="he-IL"/>
              </w:rPr>
            </w:pPr>
            <w:r w:rsidRPr="00B61684">
              <w:rPr>
                <w:rFonts w:asciiTheme="majorBidi" w:hAnsiTheme="majorBidi" w:cstheme="majorBidi" w:hint="cs"/>
                <w:sz w:val="36"/>
                <w:szCs w:val="36"/>
                <w:rtl/>
                <w:lang w:val="en-US" w:bidi="he-IL"/>
              </w:rPr>
              <w:lastRenderedPageBreak/>
              <w:t>בְּאֵר</w:t>
            </w:r>
          </w:p>
        </w:tc>
        <w:tc>
          <w:tcPr>
            <w:tcW w:w="2174" w:type="dxa"/>
            <w:tcBorders>
              <w:right w:val="single" w:sz="4" w:space="0" w:color="auto"/>
            </w:tcBorders>
            <w:vAlign w:val="center"/>
          </w:tcPr>
          <w:p w14:paraId="54726230" w14:textId="77777777" w:rsidR="00F11AFA" w:rsidRPr="00B61684" w:rsidRDefault="00F11AFA" w:rsidP="00F11AFA">
            <w:pPr>
              <w:rPr>
                <w:szCs w:val="18"/>
                <w:rtl/>
                <w:lang w:bidi="he-IL"/>
              </w:rPr>
            </w:pPr>
            <w:r w:rsidRPr="00B61684">
              <w:rPr>
                <w:szCs w:val="18"/>
              </w:rPr>
              <w:t>well, pit</w:t>
            </w:r>
          </w:p>
        </w:tc>
        <w:tc>
          <w:tcPr>
            <w:tcW w:w="1984" w:type="dxa"/>
            <w:tcBorders>
              <w:left w:val="single" w:sz="4" w:space="0" w:color="auto"/>
              <w:right w:val="single" w:sz="4" w:space="0" w:color="auto"/>
            </w:tcBorders>
            <w:vAlign w:val="center"/>
          </w:tcPr>
          <w:p w14:paraId="432DAD38" w14:textId="77777777" w:rsidR="00F11AFA" w:rsidRPr="00B61684" w:rsidRDefault="00F11AF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A5B18C2" w14:textId="77777777" w:rsidR="00F11AFA" w:rsidRPr="00B61684" w:rsidRDefault="00F11AFA" w:rsidP="00423B26">
            <w:pPr>
              <w:pStyle w:val="text"/>
              <w:rPr>
                <w:szCs w:val="18"/>
              </w:rPr>
            </w:pPr>
          </w:p>
        </w:tc>
      </w:tr>
      <w:tr w:rsidR="00C6117A" w:rsidRPr="00B61684" w14:paraId="09AD3F28" w14:textId="77777777" w:rsidTr="00172BA5">
        <w:trPr>
          <w:trHeight w:val="454"/>
        </w:trPr>
        <w:tc>
          <w:tcPr>
            <w:tcW w:w="2079" w:type="dxa"/>
            <w:vAlign w:val="center"/>
          </w:tcPr>
          <w:p w14:paraId="3A4F237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בֶּגֶד</w:t>
            </w:r>
          </w:p>
        </w:tc>
        <w:tc>
          <w:tcPr>
            <w:tcW w:w="2174" w:type="dxa"/>
            <w:tcBorders>
              <w:right w:val="single" w:sz="4" w:space="0" w:color="auto"/>
            </w:tcBorders>
            <w:vAlign w:val="center"/>
          </w:tcPr>
          <w:p w14:paraId="0910FBC8" w14:textId="77777777" w:rsidR="00C6117A" w:rsidRPr="00B61684" w:rsidRDefault="00C6117A" w:rsidP="00423B26">
            <w:pPr>
              <w:rPr>
                <w:szCs w:val="18"/>
              </w:rPr>
            </w:pPr>
            <w:r w:rsidRPr="00B61684">
              <w:rPr>
                <w:szCs w:val="18"/>
              </w:rPr>
              <w:t>item of clothing, garment</w:t>
            </w:r>
          </w:p>
        </w:tc>
        <w:tc>
          <w:tcPr>
            <w:tcW w:w="1984" w:type="dxa"/>
            <w:tcBorders>
              <w:left w:val="single" w:sz="4" w:space="0" w:color="auto"/>
              <w:right w:val="single" w:sz="4" w:space="0" w:color="auto"/>
            </w:tcBorders>
            <w:vAlign w:val="center"/>
          </w:tcPr>
          <w:p w14:paraId="6B97CFD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A0C6C8D" w14:textId="77777777" w:rsidR="00C6117A" w:rsidRPr="00B61684" w:rsidRDefault="00C6117A" w:rsidP="00423B26">
            <w:pPr>
              <w:pStyle w:val="text"/>
              <w:rPr>
                <w:szCs w:val="18"/>
              </w:rPr>
            </w:pPr>
          </w:p>
        </w:tc>
      </w:tr>
      <w:tr w:rsidR="00C6117A" w:rsidRPr="00B61684" w14:paraId="0F2BE8B7" w14:textId="77777777" w:rsidTr="00172BA5">
        <w:trPr>
          <w:trHeight w:val="454"/>
        </w:trPr>
        <w:tc>
          <w:tcPr>
            <w:tcW w:w="2079" w:type="dxa"/>
            <w:vAlign w:val="center"/>
          </w:tcPr>
          <w:p w14:paraId="565CA48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בְּהֵמָה</w:t>
            </w:r>
          </w:p>
        </w:tc>
        <w:tc>
          <w:tcPr>
            <w:tcW w:w="2174" w:type="dxa"/>
            <w:tcBorders>
              <w:right w:val="single" w:sz="4" w:space="0" w:color="auto"/>
            </w:tcBorders>
            <w:vAlign w:val="center"/>
          </w:tcPr>
          <w:p w14:paraId="3B2044A1" w14:textId="77777777" w:rsidR="00C6117A" w:rsidRPr="00B61684" w:rsidRDefault="00C6117A" w:rsidP="00423B26">
            <w:pPr>
              <w:rPr>
                <w:szCs w:val="18"/>
              </w:rPr>
            </w:pPr>
            <w:r w:rsidRPr="00B61684">
              <w:rPr>
                <w:szCs w:val="18"/>
              </w:rPr>
              <w:t>cattle, animals</w:t>
            </w:r>
          </w:p>
        </w:tc>
        <w:tc>
          <w:tcPr>
            <w:tcW w:w="1984" w:type="dxa"/>
            <w:tcBorders>
              <w:left w:val="single" w:sz="4" w:space="0" w:color="auto"/>
              <w:right w:val="single" w:sz="4" w:space="0" w:color="auto"/>
            </w:tcBorders>
            <w:vAlign w:val="center"/>
          </w:tcPr>
          <w:p w14:paraId="5FF5A4C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DC08E9C" w14:textId="77777777" w:rsidR="00C6117A" w:rsidRPr="00B61684" w:rsidRDefault="00C6117A" w:rsidP="00423B26">
            <w:pPr>
              <w:pStyle w:val="text"/>
              <w:rPr>
                <w:szCs w:val="18"/>
              </w:rPr>
            </w:pPr>
          </w:p>
        </w:tc>
      </w:tr>
      <w:tr w:rsidR="00C6117A" w:rsidRPr="00B61684" w14:paraId="785E4BCC" w14:textId="77777777" w:rsidTr="00172BA5">
        <w:trPr>
          <w:trHeight w:val="454"/>
        </w:trPr>
        <w:tc>
          <w:tcPr>
            <w:tcW w:w="2079" w:type="dxa"/>
            <w:vAlign w:val="center"/>
          </w:tcPr>
          <w:p w14:paraId="228B79A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בוא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BC65527" w14:textId="77777777" w:rsidR="00C6117A" w:rsidRPr="00B61684" w:rsidRDefault="00C6117A" w:rsidP="00423B26">
            <w:pPr>
              <w:rPr>
                <w:szCs w:val="18"/>
              </w:rPr>
            </w:pPr>
            <w:r w:rsidRPr="00B61684">
              <w:rPr>
                <w:szCs w:val="18"/>
              </w:rPr>
              <w:t>go in, enter, come</w:t>
            </w:r>
          </w:p>
        </w:tc>
        <w:tc>
          <w:tcPr>
            <w:tcW w:w="1984" w:type="dxa"/>
            <w:tcBorders>
              <w:left w:val="single" w:sz="4" w:space="0" w:color="auto"/>
              <w:right w:val="single" w:sz="4" w:space="0" w:color="auto"/>
            </w:tcBorders>
            <w:vAlign w:val="center"/>
          </w:tcPr>
          <w:p w14:paraId="62BDAB6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1669B3E" w14:textId="77777777" w:rsidR="00C6117A" w:rsidRPr="00B61684" w:rsidRDefault="00C6117A" w:rsidP="00423B26">
            <w:pPr>
              <w:pStyle w:val="text"/>
              <w:rPr>
                <w:szCs w:val="18"/>
              </w:rPr>
            </w:pPr>
          </w:p>
        </w:tc>
      </w:tr>
      <w:tr w:rsidR="00C6117A" w:rsidRPr="00B61684" w14:paraId="6369AFE8" w14:textId="77777777" w:rsidTr="00172BA5">
        <w:trPr>
          <w:trHeight w:val="454"/>
        </w:trPr>
        <w:tc>
          <w:tcPr>
            <w:tcW w:w="2079" w:type="dxa"/>
            <w:vAlign w:val="center"/>
          </w:tcPr>
          <w:p w14:paraId="548ECCB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בּוֹר</w:t>
            </w:r>
          </w:p>
        </w:tc>
        <w:tc>
          <w:tcPr>
            <w:tcW w:w="2174" w:type="dxa"/>
            <w:tcBorders>
              <w:right w:val="single" w:sz="4" w:space="0" w:color="auto"/>
            </w:tcBorders>
            <w:vAlign w:val="center"/>
          </w:tcPr>
          <w:p w14:paraId="055163C7" w14:textId="77777777" w:rsidR="00C6117A" w:rsidRPr="00B61684" w:rsidRDefault="00C6117A" w:rsidP="00423B26">
            <w:pPr>
              <w:rPr>
                <w:szCs w:val="18"/>
              </w:rPr>
            </w:pPr>
            <w:r w:rsidRPr="00B61684">
              <w:rPr>
                <w:szCs w:val="18"/>
              </w:rPr>
              <w:t>pit, well</w:t>
            </w:r>
          </w:p>
        </w:tc>
        <w:tc>
          <w:tcPr>
            <w:tcW w:w="1984" w:type="dxa"/>
            <w:tcBorders>
              <w:left w:val="single" w:sz="4" w:space="0" w:color="auto"/>
              <w:right w:val="single" w:sz="4" w:space="0" w:color="auto"/>
            </w:tcBorders>
            <w:vAlign w:val="center"/>
          </w:tcPr>
          <w:p w14:paraId="1E6D791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8CB8993" w14:textId="77777777" w:rsidR="00C6117A" w:rsidRPr="00B61684" w:rsidRDefault="00C6117A" w:rsidP="00423B26">
            <w:pPr>
              <w:pStyle w:val="text"/>
              <w:rPr>
                <w:szCs w:val="18"/>
              </w:rPr>
            </w:pPr>
          </w:p>
        </w:tc>
      </w:tr>
      <w:tr w:rsidR="00C6117A" w:rsidRPr="00B61684" w14:paraId="33EC1B56" w14:textId="77777777" w:rsidTr="00172BA5">
        <w:trPr>
          <w:trHeight w:val="454"/>
        </w:trPr>
        <w:tc>
          <w:tcPr>
            <w:tcW w:w="2079" w:type="dxa"/>
            <w:vAlign w:val="center"/>
          </w:tcPr>
          <w:p w14:paraId="688E398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בושׁ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3413573" w14:textId="77777777" w:rsidR="00C6117A" w:rsidRPr="00B61684" w:rsidRDefault="00C6117A" w:rsidP="00423B26">
            <w:pPr>
              <w:rPr>
                <w:szCs w:val="18"/>
                <w:rtl/>
                <w:lang w:bidi="he-IL"/>
              </w:rPr>
            </w:pPr>
            <w:r w:rsidRPr="00B61684">
              <w:rPr>
                <w:szCs w:val="18"/>
              </w:rPr>
              <w:t>be ashamed</w:t>
            </w:r>
          </w:p>
        </w:tc>
        <w:tc>
          <w:tcPr>
            <w:tcW w:w="1984" w:type="dxa"/>
            <w:tcBorders>
              <w:left w:val="single" w:sz="4" w:space="0" w:color="auto"/>
              <w:right w:val="single" w:sz="4" w:space="0" w:color="auto"/>
            </w:tcBorders>
            <w:vAlign w:val="center"/>
          </w:tcPr>
          <w:p w14:paraId="67AC54F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9447FEA" w14:textId="77777777" w:rsidR="00C6117A" w:rsidRPr="00B61684" w:rsidRDefault="00C6117A" w:rsidP="00423B26">
            <w:pPr>
              <w:pStyle w:val="text"/>
              <w:rPr>
                <w:szCs w:val="18"/>
              </w:rPr>
            </w:pPr>
          </w:p>
        </w:tc>
      </w:tr>
      <w:tr w:rsidR="00C6117A" w:rsidRPr="00B61684" w14:paraId="33752E0F" w14:textId="77777777" w:rsidTr="00172BA5">
        <w:trPr>
          <w:trHeight w:val="454"/>
        </w:trPr>
        <w:tc>
          <w:tcPr>
            <w:tcW w:w="2079" w:type="dxa"/>
            <w:vAlign w:val="center"/>
          </w:tcPr>
          <w:p w14:paraId="03E1783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בחר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BCE1592" w14:textId="77777777" w:rsidR="00C6117A" w:rsidRPr="00B61684" w:rsidRDefault="00C6117A" w:rsidP="00423B26">
            <w:pPr>
              <w:rPr>
                <w:szCs w:val="18"/>
              </w:rPr>
            </w:pPr>
            <w:r w:rsidRPr="00B61684">
              <w:rPr>
                <w:szCs w:val="18"/>
              </w:rPr>
              <w:t>choose</w:t>
            </w:r>
          </w:p>
        </w:tc>
        <w:tc>
          <w:tcPr>
            <w:tcW w:w="1984" w:type="dxa"/>
            <w:tcBorders>
              <w:left w:val="single" w:sz="4" w:space="0" w:color="auto"/>
              <w:right w:val="single" w:sz="4" w:space="0" w:color="auto"/>
            </w:tcBorders>
            <w:vAlign w:val="center"/>
          </w:tcPr>
          <w:p w14:paraId="2C1E6D5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6555A47" w14:textId="77777777" w:rsidR="00C6117A" w:rsidRPr="00B61684" w:rsidRDefault="00C6117A" w:rsidP="00423B26">
            <w:pPr>
              <w:pStyle w:val="text"/>
              <w:rPr>
                <w:szCs w:val="18"/>
              </w:rPr>
            </w:pPr>
          </w:p>
        </w:tc>
      </w:tr>
      <w:tr w:rsidR="00C6117A" w:rsidRPr="00B61684" w14:paraId="218C8919" w14:textId="77777777" w:rsidTr="00172BA5">
        <w:trPr>
          <w:trHeight w:val="454"/>
        </w:trPr>
        <w:tc>
          <w:tcPr>
            <w:tcW w:w="2079" w:type="dxa"/>
            <w:vAlign w:val="center"/>
          </w:tcPr>
          <w:p w14:paraId="3174CE3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בטח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918DD5D" w14:textId="77777777" w:rsidR="00C6117A" w:rsidRPr="00B61684" w:rsidRDefault="00C6117A" w:rsidP="00423B26">
            <w:pPr>
              <w:rPr>
                <w:szCs w:val="18"/>
              </w:rPr>
            </w:pPr>
            <w:r w:rsidRPr="00B61684">
              <w:rPr>
                <w:szCs w:val="18"/>
              </w:rPr>
              <w:t>trust</w:t>
            </w:r>
          </w:p>
        </w:tc>
        <w:tc>
          <w:tcPr>
            <w:tcW w:w="1984" w:type="dxa"/>
            <w:tcBorders>
              <w:left w:val="single" w:sz="4" w:space="0" w:color="auto"/>
              <w:right w:val="single" w:sz="4" w:space="0" w:color="auto"/>
            </w:tcBorders>
            <w:vAlign w:val="center"/>
          </w:tcPr>
          <w:p w14:paraId="79F1258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338B535" w14:textId="77777777" w:rsidR="00C6117A" w:rsidRPr="00B61684" w:rsidRDefault="00C6117A" w:rsidP="00423B26">
            <w:pPr>
              <w:pStyle w:val="text"/>
              <w:rPr>
                <w:szCs w:val="18"/>
              </w:rPr>
            </w:pPr>
          </w:p>
        </w:tc>
      </w:tr>
      <w:tr w:rsidR="00C6117A" w:rsidRPr="00B61684" w14:paraId="23B0D2F8" w14:textId="77777777" w:rsidTr="00172BA5">
        <w:trPr>
          <w:trHeight w:val="454"/>
        </w:trPr>
        <w:tc>
          <w:tcPr>
            <w:tcW w:w="2079" w:type="dxa"/>
            <w:vAlign w:val="center"/>
          </w:tcPr>
          <w:p w14:paraId="27744B9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בֶּטֶן</w:t>
            </w:r>
          </w:p>
        </w:tc>
        <w:tc>
          <w:tcPr>
            <w:tcW w:w="2174" w:type="dxa"/>
            <w:tcBorders>
              <w:right w:val="single" w:sz="4" w:space="0" w:color="auto"/>
            </w:tcBorders>
            <w:vAlign w:val="center"/>
          </w:tcPr>
          <w:p w14:paraId="3383B818" w14:textId="77777777" w:rsidR="00C6117A" w:rsidRPr="00B61684" w:rsidRDefault="00C6117A" w:rsidP="00423B26">
            <w:pPr>
              <w:rPr>
                <w:szCs w:val="18"/>
              </w:rPr>
            </w:pPr>
            <w:r w:rsidRPr="00B61684">
              <w:rPr>
                <w:szCs w:val="18"/>
              </w:rPr>
              <w:t>belly, womb</w:t>
            </w:r>
          </w:p>
        </w:tc>
        <w:tc>
          <w:tcPr>
            <w:tcW w:w="1984" w:type="dxa"/>
            <w:tcBorders>
              <w:left w:val="single" w:sz="4" w:space="0" w:color="auto"/>
              <w:right w:val="single" w:sz="4" w:space="0" w:color="auto"/>
            </w:tcBorders>
            <w:vAlign w:val="center"/>
          </w:tcPr>
          <w:p w14:paraId="5F3A2FF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64EAF88" w14:textId="77777777" w:rsidR="00C6117A" w:rsidRPr="00B61684" w:rsidRDefault="00C6117A" w:rsidP="00423B26">
            <w:pPr>
              <w:pStyle w:val="text"/>
              <w:rPr>
                <w:szCs w:val="18"/>
              </w:rPr>
            </w:pPr>
          </w:p>
        </w:tc>
      </w:tr>
      <w:tr w:rsidR="00F11AFA" w:rsidRPr="00B61684" w14:paraId="3E7DA096" w14:textId="77777777" w:rsidTr="00172BA5">
        <w:trPr>
          <w:trHeight w:val="454"/>
        </w:trPr>
        <w:tc>
          <w:tcPr>
            <w:tcW w:w="2079" w:type="dxa"/>
            <w:vAlign w:val="center"/>
          </w:tcPr>
          <w:p w14:paraId="519A3069" w14:textId="77777777" w:rsidR="00F11AFA" w:rsidRPr="00B61684" w:rsidRDefault="00F11AFA" w:rsidP="00F11AFA">
            <w:pPr>
              <w:bidi/>
              <w:rPr>
                <w:rFonts w:asciiTheme="majorBidi" w:hAnsiTheme="majorBidi" w:cstheme="majorBidi"/>
                <w:sz w:val="36"/>
                <w:szCs w:val="36"/>
                <w:rtl/>
                <w:lang w:bidi="he-IL"/>
              </w:rPr>
            </w:pPr>
            <w:r w:rsidRPr="00B61684">
              <w:rPr>
                <w:rFonts w:asciiTheme="majorBidi" w:hAnsiTheme="majorBidi" w:cstheme="majorBidi"/>
                <w:sz w:val="36"/>
                <w:szCs w:val="36"/>
                <w:rtl/>
                <w:lang w:bidi="he-IL"/>
              </w:rPr>
              <w:t>בֵּין</w:t>
            </w:r>
          </w:p>
        </w:tc>
        <w:tc>
          <w:tcPr>
            <w:tcW w:w="2174" w:type="dxa"/>
            <w:tcBorders>
              <w:right w:val="single" w:sz="4" w:space="0" w:color="auto"/>
            </w:tcBorders>
            <w:vAlign w:val="center"/>
          </w:tcPr>
          <w:p w14:paraId="23400E74" w14:textId="77777777" w:rsidR="00F11AFA" w:rsidRPr="00B61684" w:rsidRDefault="00F11AFA" w:rsidP="00F11AFA">
            <w:pPr>
              <w:rPr>
                <w:szCs w:val="18"/>
              </w:rPr>
            </w:pPr>
            <w:r w:rsidRPr="00B61684">
              <w:rPr>
                <w:szCs w:val="18"/>
              </w:rPr>
              <w:t>between</w:t>
            </w:r>
          </w:p>
        </w:tc>
        <w:tc>
          <w:tcPr>
            <w:tcW w:w="1984" w:type="dxa"/>
            <w:tcBorders>
              <w:left w:val="single" w:sz="4" w:space="0" w:color="auto"/>
              <w:right w:val="single" w:sz="4" w:space="0" w:color="auto"/>
            </w:tcBorders>
            <w:vAlign w:val="center"/>
          </w:tcPr>
          <w:p w14:paraId="6B77379A" w14:textId="77777777" w:rsidR="00F11AFA" w:rsidRPr="00B61684" w:rsidRDefault="00F11AF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79D0961" w14:textId="77777777" w:rsidR="00F11AFA" w:rsidRPr="00B61684" w:rsidRDefault="00F11AFA" w:rsidP="00423B26">
            <w:pPr>
              <w:pStyle w:val="text"/>
              <w:rPr>
                <w:szCs w:val="18"/>
              </w:rPr>
            </w:pPr>
          </w:p>
        </w:tc>
      </w:tr>
      <w:tr w:rsidR="00C6117A" w:rsidRPr="00B61684" w14:paraId="770B86C4" w14:textId="77777777" w:rsidTr="00172BA5">
        <w:trPr>
          <w:trHeight w:val="454"/>
        </w:trPr>
        <w:tc>
          <w:tcPr>
            <w:tcW w:w="2079" w:type="dxa"/>
            <w:vAlign w:val="center"/>
          </w:tcPr>
          <w:p w14:paraId="748665D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בין</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2FEEB82" w14:textId="77777777" w:rsidR="00C6117A" w:rsidRPr="00B61684" w:rsidRDefault="00C6117A" w:rsidP="00423B26">
            <w:pPr>
              <w:rPr>
                <w:szCs w:val="18"/>
              </w:rPr>
            </w:pPr>
            <w:r w:rsidRPr="00B61684">
              <w:rPr>
                <w:szCs w:val="18"/>
              </w:rPr>
              <w:t>understand</w:t>
            </w:r>
          </w:p>
        </w:tc>
        <w:tc>
          <w:tcPr>
            <w:tcW w:w="1984" w:type="dxa"/>
            <w:tcBorders>
              <w:left w:val="single" w:sz="4" w:space="0" w:color="auto"/>
              <w:right w:val="single" w:sz="4" w:space="0" w:color="auto"/>
            </w:tcBorders>
            <w:vAlign w:val="center"/>
          </w:tcPr>
          <w:p w14:paraId="689DCFC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9395200" w14:textId="77777777" w:rsidR="00C6117A" w:rsidRPr="00B61684" w:rsidRDefault="00C6117A" w:rsidP="00423B26">
            <w:pPr>
              <w:pStyle w:val="text"/>
              <w:rPr>
                <w:szCs w:val="18"/>
              </w:rPr>
            </w:pPr>
          </w:p>
        </w:tc>
      </w:tr>
      <w:tr w:rsidR="00C6117A" w:rsidRPr="00B61684" w14:paraId="5E31BFC1" w14:textId="77777777" w:rsidTr="00172BA5">
        <w:trPr>
          <w:trHeight w:val="454"/>
        </w:trPr>
        <w:tc>
          <w:tcPr>
            <w:tcW w:w="2079" w:type="dxa"/>
            <w:vAlign w:val="center"/>
          </w:tcPr>
          <w:p w14:paraId="103DF2F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בַּיִת</w:t>
            </w:r>
          </w:p>
        </w:tc>
        <w:tc>
          <w:tcPr>
            <w:tcW w:w="2174" w:type="dxa"/>
            <w:tcBorders>
              <w:right w:val="single" w:sz="4" w:space="0" w:color="auto"/>
            </w:tcBorders>
            <w:vAlign w:val="center"/>
          </w:tcPr>
          <w:p w14:paraId="339E6E42" w14:textId="77777777" w:rsidR="00C6117A" w:rsidRPr="00B61684" w:rsidRDefault="00C6117A" w:rsidP="00423B26">
            <w:pPr>
              <w:rPr>
                <w:szCs w:val="18"/>
              </w:rPr>
            </w:pPr>
            <w:r w:rsidRPr="00B61684">
              <w:rPr>
                <w:szCs w:val="18"/>
              </w:rPr>
              <w:t>house</w:t>
            </w:r>
          </w:p>
        </w:tc>
        <w:tc>
          <w:tcPr>
            <w:tcW w:w="1984" w:type="dxa"/>
            <w:tcBorders>
              <w:left w:val="single" w:sz="4" w:space="0" w:color="auto"/>
              <w:right w:val="single" w:sz="4" w:space="0" w:color="auto"/>
            </w:tcBorders>
            <w:vAlign w:val="center"/>
          </w:tcPr>
          <w:p w14:paraId="5FF897D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EE6FAD6" w14:textId="77777777" w:rsidR="00C6117A" w:rsidRPr="00B61684" w:rsidRDefault="00C6117A" w:rsidP="00423B26">
            <w:pPr>
              <w:pStyle w:val="text"/>
              <w:rPr>
                <w:szCs w:val="18"/>
              </w:rPr>
            </w:pPr>
          </w:p>
        </w:tc>
      </w:tr>
      <w:tr w:rsidR="00C6117A" w:rsidRPr="00B61684" w14:paraId="7C7D783B" w14:textId="77777777" w:rsidTr="00172BA5">
        <w:trPr>
          <w:trHeight w:val="454"/>
        </w:trPr>
        <w:tc>
          <w:tcPr>
            <w:tcW w:w="2079" w:type="dxa"/>
            <w:vAlign w:val="center"/>
          </w:tcPr>
          <w:p w14:paraId="35962B0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בכה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CFE66B1" w14:textId="0DA472B0" w:rsidR="00C6117A" w:rsidRPr="00B61684" w:rsidRDefault="009B3295" w:rsidP="00423B26">
            <w:pPr>
              <w:rPr>
                <w:szCs w:val="18"/>
              </w:rPr>
            </w:pPr>
            <w:r w:rsidRPr="00B61684">
              <w:rPr>
                <w:szCs w:val="18"/>
              </w:rPr>
              <w:t>cry</w:t>
            </w:r>
          </w:p>
        </w:tc>
        <w:tc>
          <w:tcPr>
            <w:tcW w:w="1984" w:type="dxa"/>
            <w:tcBorders>
              <w:left w:val="single" w:sz="4" w:space="0" w:color="auto"/>
              <w:right w:val="single" w:sz="4" w:space="0" w:color="auto"/>
            </w:tcBorders>
            <w:vAlign w:val="center"/>
          </w:tcPr>
          <w:p w14:paraId="26B66D6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F8F6E0B" w14:textId="77777777" w:rsidR="00C6117A" w:rsidRPr="00B61684" w:rsidRDefault="00C6117A" w:rsidP="00423B26">
            <w:pPr>
              <w:pStyle w:val="text"/>
              <w:rPr>
                <w:szCs w:val="18"/>
              </w:rPr>
            </w:pPr>
          </w:p>
        </w:tc>
      </w:tr>
      <w:tr w:rsidR="00C6117A" w:rsidRPr="00B61684" w14:paraId="2F269B6D" w14:textId="77777777" w:rsidTr="00172BA5">
        <w:trPr>
          <w:trHeight w:val="454"/>
        </w:trPr>
        <w:tc>
          <w:tcPr>
            <w:tcW w:w="2079" w:type="dxa"/>
            <w:vAlign w:val="center"/>
          </w:tcPr>
          <w:p w14:paraId="747A6046" w14:textId="66BFE8E0" w:rsidR="00C6117A" w:rsidRPr="00B61684" w:rsidRDefault="001E3991"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בְּכ</w:t>
            </w:r>
            <w:r w:rsidRPr="00B61684">
              <w:rPr>
                <w:rFonts w:asciiTheme="majorBidi" w:hAnsiTheme="majorBidi" w:cstheme="majorBidi" w:hint="cs"/>
                <w:sz w:val="36"/>
                <w:szCs w:val="36"/>
                <w:rtl/>
                <w:lang w:bidi="he-IL"/>
              </w:rPr>
              <w:t>וֹר</w:t>
            </w:r>
          </w:p>
        </w:tc>
        <w:tc>
          <w:tcPr>
            <w:tcW w:w="2174" w:type="dxa"/>
            <w:tcBorders>
              <w:right w:val="single" w:sz="4" w:space="0" w:color="auto"/>
            </w:tcBorders>
            <w:vAlign w:val="center"/>
          </w:tcPr>
          <w:p w14:paraId="15CC4C8D" w14:textId="77777777" w:rsidR="00C6117A" w:rsidRPr="00B61684" w:rsidRDefault="00C6117A" w:rsidP="00423B26">
            <w:pPr>
              <w:rPr>
                <w:szCs w:val="18"/>
              </w:rPr>
            </w:pPr>
            <w:r w:rsidRPr="00B61684">
              <w:rPr>
                <w:szCs w:val="18"/>
              </w:rPr>
              <w:t>firstborn</w:t>
            </w:r>
          </w:p>
        </w:tc>
        <w:tc>
          <w:tcPr>
            <w:tcW w:w="1984" w:type="dxa"/>
            <w:tcBorders>
              <w:left w:val="single" w:sz="4" w:space="0" w:color="auto"/>
              <w:right w:val="single" w:sz="4" w:space="0" w:color="auto"/>
            </w:tcBorders>
            <w:vAlign w:val="center"/>
          </w:tcPr>
          <w:p w14:paraId="59A17F1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3953BDF" w14:textId="77777777" w:rsidR="00C6117A" w:rsidRPr="00B61684" w:rsidRDefault="00C6117A" w:rsidP="00423B26">
            <w:pPr>
              <w:pStyle w:val="text"/>
              <w:rPr>
                <w:szCs w:val="18"/>
              </w:rPr>
            </w:pPr>
          </w:p>
        </w:tc>
      </w:tr>
      <w:tr w:rsidR="00C6117A" w:rsidRPr="00B61684" w14:paraId="6A6EF245" w14:textId="77777777" w:rsidTr="00172BA5">
        <w:trPr>
          <w:trHeight w:val="454"/>
        </w:trPr>
        <w:tc>
          <w:tcPr>
            <w:tcW w:w="2079" w:type="dxa"/>
            <w:vAlign w:val="center"/>
          </w:tcPr>
          <w:p w14:paraId="1623C04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בִּלְתִּי</w:t>
            </w:r>
            <w:r w:rsidRPr="00B61684">
              <w:rPr>
                <w:rFonts w:asciiTheme="majorBidi" w:hAnsiTheme="majorBidi" w:cstheme="majorBidi"/>
                <w:sz w:val="36"/>
                <w:szCs w:val="36"/>
              </w:rPr>
              <w:t>;</w:t>
            </w:r>
            <w:r w:rsidRPr="00B61684">
              <w:rPr>
                <w:rFonts w:asciiTheme="majorBidi" w:hAnsiTheme="majorBidi" w:cstheme="majorBidi" w:hint="cs"/>
                <w:sz w:val="36"/>
                <w:szCs w:val="36"/>
                <w:rtl/>
                <w:lang w:bidi="he-IL"/>
              </w:rPr>
              <w:t xml:space="preserve"> לְבִלְתִּי</w:t>
            </w:r>
          </w:p>
        </w:tc>
        <w:tc>
          <w:tcPr>
            <w:tcW w:w="2174" w:type="dxa"/>
            <w:tcBorders>
              <w:right w:val="single" w:sz="4" w:space="0" w:color="auto"/>
            </w:tcBorders>
            <w:vAlign w:val="center"/>
          </w:tcPr>
          <w:p w14:paraId="749426ED" w14:textId="1E11688D" w:rsidR="00C6117A" w:rsidRPr="00B61684" w:rsidRDefault="00C6117A" w:rsidP="00423B26">
            <w:pPr>
              <w:rPr>
                <w:szCs w:val="18"/>
              </w:rPr>
            </w:pPr>
            <w:r w:rsidRPr="00B61684">
              <w:rPr>
                <w:szCs w:val="18"/>
              </w:rPr>
              <w:t>not, except; not to</w:t>
            </w:r>
          </w:p>
        </w:tc>
        <w:tc>
          <w:tcPr>
            <w:tcW w:w="1984" w:type="dxa"/>
            <w:tcBorders>
              <w:left w:val="single" w:sz="4" w:space="0" w:color="auto"/>
              <w:right w:val="single" w:sz="4" w:space="0" w:color="auto"/>
            </w:tcBorders>
            <w:vAlign w:val="center"/>
          </w:tcPr>
          <w:p w14:paraId="72A648B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0403645" w14:textId="77777777" w:rsidR="00C6117A" w:rsidRPr="00B61684" w:rsidRDefault="00C6117A" w:rsidP="00423B26">
            <w:pPr>
              <w:pStyle w:val="text"/>
              <w:rPr>
                <w:szCs w:val="18"/>
              </w:rPr>
            </w:pPr>
          </w:p>
        </w:tc>
      </w:tr>
      <w:tr w:rsidR="00C6117A" w:rsidRPr="00B61684" w14:paraId="52C2F4DD" w14:textId="77777777" w:rsidTr="00172BA5">
        <w:trPr>
          <w:trHeight w:val="454"/>
        </w:trPr>
        <w:tc>
          <w:tcPr>
            <w:tcW w:w="2079" w:type="dxa"/>
            <w:vAlign w:val="center"/>
          </w:tcPr>
          <w:p w14:paraId="3D512EF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בָּמָה</w:t>
            </w:r>
          </w:p>
        </w:tc>
        <w:tc>
          <w:tcPr>
            <w:tcW w:w="2174" w:type="dxa"/>
            <w:tcBorders>
              <w:right w:val="single" w:sz="4" w:space="0" w:color="auto"/>
            </w:tcBorders>
            <w:vAlign w:val="center"/>
          </w:tcPr>
          <w:p w14:paraId="6E84654B" w14:textId="77777777" w:rsidR="00C6117A" w:rsidRPr="00B61684" w:rsidRDefault="00C6117A" w:rsidP="00423B26">
            <w:pPr>
              <w:rPr>
                <w:szCs w:val="18"/>
              </w:rPr>
            </w:pPr>
            <w:r w:rsidRPr="00B61684">
              <w:rPr>
                <w:szCs w:val="18"/>
              </w:rPr>
              <w:t>high place</w:t>
            </w:r>
          </w:p>
        </w:tc>
        <w:tc>
          <w:tcPr>
            <w:tcW w:w="1984" w:type="dxa"/>
            <w:tcBorders>
              <w:left w:val="single" w:sz="4" w:space="0" w:color="auto"/>
              <w:right w:val="single" w:sz="4" w:space="0" w:color="auto"/>
            </w:tcBorders>
            <w:vAlign w:val="center"/>
          </w:tcPr>
          <w:p w14:paraId="682ECFB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6E3F88C" w14:textId="77777777" w:rsidR="00C6117A" w:rsidRPr="00B61684" w:rsidRDefault="00C6117A" w:rsidP="00423B26">
            <w:pPr>
              <w:pStyle w:val="text"/>
              <w:rPr>
                <w:szCs w:val="18"/>
              </w:rPr>
            </w:pPr>
          </w:p>
        </w:tc>
      </w:tr>
      <w:tr w:rsidR="00C6117A" w:rsidRPr="00B61684" w14:paraId="49D90785" w14:textId="77777777" w:rsidTr="00172BA5">
        <w:trPr>
          <w:trHeight w:val="454"/>
        </w:trPr>
        <w:tc>
          <w:tcPr>
            <w:tcW w:w="2079" w:type="dxa"/>
            <w:vAlign w:val="center"/>
          </w:tcPr>
          <w:p w14:paraId="1C38B29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בֵּן</w:t>
            </w:r>
          </w:p>
        </w:tc>
        <w:tc>
          <w:tcPr>
            <w:tcW w:w="2174" w:type="dxa"/>
            <w:tcBorders>
              <w:right w:val="single" w:sz="4" w:space="0" w:color="auto"/>
            </w:tcBorders>
            <w:vAlign w:val="center"/>
          </w:tcPr>
          <w:p w14:paraId="4628A280" w14:textId="77777777" w:rsidR="00C6117A" w:rsidRPr="00B61684" w:rsidRDefault="00C6117A" w:rsidP="00423B26">
            <w:pPr>
              <w:rPr>
                <w:szCs w:val="18"/>
              </w:rPr>
            </w:pPr>
            <w:r w:rsidRPr="00B61684">
              <w:rPr>
                <w:szCs w:val="18"/>
              </w:rPr>
              <w:t>son</w:t>
            </w:r>
          </w:p>
        </w:tc>
        <w:tc>
          <w:tcPr>
            <w:tcW w:w="1984" w:type="dxa"/>
            <w:tcBorders>
              <w:left w:val="single" w:sz="4" w:space="0" w:color="auto"/>
              <w:right w:val="single" w:sz="4" w:space="0" w:color="auto"/>
            </w:tcBorders>
            <w:vAlign w:val="center"/>
          </w:tcPr>
          <w:p w14:paraId="1FEED933"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90F450F" w14:textId="77777777" w:rsidR="00C6117A" w:rsidRPr="00B61684" w:rsidRDefault="00C6117A" w:rsidP="00423B26">
            <w:pPr>
              <w:pStyle w:val="text"/>
              <w:rPr>
                <w:szCs w:val="18"/>
              </w:rPr>
            </w:pPr>
          </w:p>
        </w:tc>
      </w:tr>
      <w:tr w:rsidR="00C6117A" w:rsidRPr="00B61684" w14:paraId="05692EEE" w14:textId="77777777" w:rsidTr="00172BA5">
        <w:trPr>
          <w:trHeight w:val="454"/>
        </w:trPr>
        <w:tc>
          <w:tcPr>
            <w:tcW w:w="2079" w:type="dxa"/>
            <w:vAlign w:val="center"/>
          </w:tcPr>
          <w:p w14:paraId="2602669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בנה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52575B5" w14:textId="77777777" w:rsidR="00C6117A" w:rsidRPr="00B61684" w:rsidRDefault="00C6117A" w:rsidP="00423B26">
            <w:pPr>
              <w:rPr>
                <w:szCs w:val="18"/>
              </w:rPr>
            </w:pPr>
            <w:r w:rsidRPr="00B61684">
              <w:rPr>
                <w:szCs w:val="18"/>
              </w:rPr>
              <w:t>build</w:t>
            </w:r>
          </w:p>
        </w:tc>
        <w:tc>
          <w:tcPr>
            <w:tcW w:w="1984" w:type="dxa"/>
            <w:tcBorders>
              <w:left w:val="single" w:sz="4" w:space="0" w:color="auto"/>
              <w:right w:val="single" w:sz="4" w:space="0" w:color="auto"/>
            </w:tcBorders>
            <w:vAlign w:val="center"/>
          </w:tcPr>
          <w:p w14:paraId="492180F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55D3FE6" w14:textId="77777777" w:rsidR="00C6117A" w:rsidRPr="00B61684" w:rsidRDefault="00C6117A" w:rsidP="00423B26">
            <w:pPr>
              <w:pStyle w:val="text"/>
              <w:rPr>
                <w:szCs w:val="18"/>
              </w:rPr>
            </w:pPr>
          </w:p>
        </w:tc>
      </w:tr>
      <w:tr w:rsidR="00C6117A" w:rsidRPr="00B61684" w14:paraId="3EB88E57" w14:textId="77777777" w:rsidTr="00172BA5">
        <w:trPr>
          <w:trHeight w:val="454"/>
        </w:trPr>
        <w:tc>
          <w:tcPr>
            <w:tcW w:w="2079" w:type="dxa"/>
            <w:vAlign w:val="center"/>
          </w:tcPr>
          <w:p w14:paraId="2F3A01C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בַּעַד</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בְּעַד</w:t>
            </w:r>
          </w:p>
        </w:tc>
        <w:tc>
          <w:tcPr>
            <w:tcW w:w="2174" w:type="dxa"/>
            <w:tcBorders>
              <w:right w:val="single" w:sz="4" w:space="0" w:color="auto"/>
            </w:tcBorders>
            <w:vAlign w:val="center"/>
          </w:tcPr>
          <w:p w14:paraId="5F640F28" w14:textId="1CE4A505" w:rsidR="00C6117A" w:rsidRPr="00B61684" w:rsidRDefault="00C6117A" w:rsidP="00423B26">
            <w:pPr>
              <w:rPr>
                <w:szCs w:val="18"/>
              </w:rPr>
            </w:pPr>
            <w:r w:rsidRPr="00B61684">
              <w:rPr>
                <w:szCs w:val="18"/>
              </w:rPr>
              <w:t xml:space="preserve">behind, </w:t>
            </w:r>
            <w:proofErr w:type="spellStart"/>
            <w:r w:rsidRPr="00B61684">
              <w:rPr>
                <w:szCs w:val="18"/>
              </w:rPr>
              <w:t>through</w:t>
            </w:r>
            <w:proofErr w:type="spellEnd"/>
            <w:r w:rsidRPr="00B61684">
              <w:rPr>
                <w:szCs w:val="18"/>
              </w:rPr>
              <w:t>, for (the benefit of)</w:t>
            </w:r>
          </w:p>
        </w:tc>
        <w:tc>
          <w:tcPr>
            <w:tcW w:w="1984" w:type="dxa"/>
            <w:tcBorders>
              <w:left w:val="single" w:sz="4" w:space="0" w:color="auto"/>
              <w:right w:val="single" w:sz="4" w:space="0" w:color="auto"/>
            </w:tcBorders>
            <w:vAlign w:val="center"/>
          </w:tcPr>
          <w:p w14:paraId="1CA64AC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28F4E38" w14:textId="77777777" w:rsidR="00C6117A" w:rsidRPr="00B61684" w:rsidRDefault="00C6117A" w:rsidP="00423B26">
            <w:pPr>
              <w:pStyle w:val="text"/>
              <w:rPr>
                <w:szCs w:val="18"/>
              </w:rPr>
            </w:pPr>
          </w:p>
        </w:tc>
      </w:tr>
      <w:tr w:rsidR="00C6117A" w:rsidRPr="00B61684" w14:paraId="12D945D1" w14:textId="77777777" w:rsidTr="00172BA5">
        <w:trPr>
          <w:trHeight w:val="454"/>
        </w:trPr>
        <w:tc>
          <w:tcPr>
            <w:tcW w:w="2079" w:type="dxa"/>
            <w:vAlign w:val="center"/>
          </w:tcPr>
          <w:p w14:paraId="49396AD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בַּעַל</w:t>
            </w:r>
          </w:p>
        </w:tc>
        <w:tc>
          <w:tcPr>
            <w:tcW w:w="2174" w:type="dxa"/>
            <w:tcBorders>
              <w:right w:val="single" w:sz="4" w:space="0" w:color="auto"/>
            </w:tcBorders>
            <w:vAlign w:val="center"/>
          </w:tcPr>
          <w:p w14:paraId="3AC4554E" w14:textId="77777777" w:rsidR="00C6117A" w:rsidRPr="00B61684" w:rsidRDefault="00C6117A" w:rsidP="00423B26">
            <w:pPr>
              <w:rPr>
                <w:szCs w:val="18"/>
              </w:rPr>
            </w:pPr>
            <w:r w:rsidRPr="00B61684">
              <w:rPr>
                <w:szCs w:val="18"/>
              </w:rPr>
              <w:t>owner, husband; idol (Baal)</w:t>
            </w:r>
          </w:p>
        </w:tc>
        <w:tc>
          <w:tcPr>
            <w:tcW w:w="1984" w:type="dxa"/>
            <w:tcBorders>
              <w:left w:val="single" w:sz="4" w:space="0" w:color="auto"/>
              <w:right w:val="single" w:sz="4" w:space="0" w:color="auto"/>
            </w:tcBorders>
            <w:vAlign w:val="center"/>
          </w:tcPr>
          <w:p w14:paraId="190968B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902934A" w14:textId="77777777" w:rsidR="00C6117A" w:rsidRPr="00B61684" w:rsidRDefault="00C6117A" w:rsidP="00423B26">
            <w:pPr>
              <w:pStyle w:val="text"/>
              <w:rPr>
                <w:szCs w:val="18"/>
              </w:rPr>
            </w:pPr>
          </w:p>
        </w:tc>
      </w:tr>
      <w:tr w:rsidR="00C6117A" w:rsidRPr="00B61684" w14:paraId="6E4390A2" w14:textId="77777777" w:rsidTr="00172BA5">
        <w:trPr>
          <w:trHeight w:val="454"/>
        </w:trPr>
        <w:tc>
          <w:tcPr>
            <w:tcW w:w="2079" w:type="dxa"/>
            <w:vAlign w:val="center"/>
          </w:tcPr>
          <w:p w14:paraId="345824C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בער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4882643" w14:textId="5136F158" w:rsidR="00C6117A" w:rsidRPr="00B61684" w:rsidRDefault="008804AF" w:rsidP="008804AF">
            <w:pPr>
              <w:rPr>
                <w:szCs w:val="18"/>
                <w:rtl/>
                <w:lang w:bidi="he-IL"/>
              </w:rPr>
            </w:pPr>
            <w:r w:rsidRPr="00B61684">
              <w:rPr>
                <w:szCs w:val="18"/>
              </w:rPr>
              <w:t>burn</w:t>
            </w:r>
            <w:r w:rsidR="00321F77" w:rsidRPr="00B61684">
              <w:rPr>
                <w:szCs w:val="18"/>
              </w:rPr>
              <w:t>, remove</w:t>
            </w:r>
          </w:p>
        </w:tc>
        <w:tc>
          <w:tcPr>
            <w:tcW w:w="1984" w:type="dxa"/>
            <w:tcBorders>
              <w:left w:val="single" w:sz="4" w:space="0" w:color="auto"/>
              <w:right w:val="single" w:sz="4" w:space="0" w:color="auto"/>
            </w:tcBorders>
            <w:vAlign w:val="center"/>
          </w:tcPr>
          <w:p w14:paraId="663099C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1874A8A" w14:textId="77777777" w:rsidR="00C6117A" w:rsidRPr="00B61684" w:rsidRDefault="00C6117A" w:rsidP="00423B26">
            <w:pPr>
              <w:pStyle w:val="text"/>
              <w:rPr>
                <w:szCs w:val="18"/>
              </w:rPr>
            </w:pPr>
          </w:p>
        </w:tc>
      </w:tr>
      <w:tr w:rsidR="00C6117A" w:rsidRPr="00B61684" w14:paraId="2BE1EFD2" w14:textId="77777777" w:rsidTr="00172BA5">
        <w:trPr>
          <w:trHeight w:val="454"/>
        </w:trPr>
        <w:tc>
          <w:tcPr>
            <w:tcW w:w="2079" w:type="dxa"/>
            <w:vAlign w:val="center"/>
          </w:tcPr>
          <w:p w14:paraId="3110847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בקע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1B6E5E7" w14:textId="77777777" w:rsidR="00C6117A" w:rsidRPr="00B61684" w:rsidRDefault="00C6117A" w:rsidP="00423B26">
            <w:pPr>
              <w:rPr>
                <w:szCs w:val="18"/>
              </w:rPr>
            </w:pPr>
            <w:r w:rsidRPr="00B61684">
              <w:rPr>
                <w:szCs w:val="18"/>
              </w:rPr>
              <w:t>split</w:t>
            </w:r>
          </w:p>
        </w:tc>
        <w:tc>
          <w:tcPr>
            <w:tcW w:w="1984" w:type="dxa"/>
            <w:tcBorders>
              <w:left w:val="single" w:sz="4" w:space="0" w:color="auto"/>
              <w:right w:val="single" w:sz="4" w:space="0" w:color="auto"/>
            </w:tcBorders>
            <w:vAlign w:val="center"/>
          </w:tcPr>
          <w:p w14:paraId="409EC7D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665D67B" w14:textId="77777777" w:rsidR="00C6117A" w:rsidRPr="00B61684" w:rsidRDefault="00C6117A" w:rsidP="00423B26">
            <w:pPr>
              <w:pStyle w:val="text"/>
              <w:rPr>
                <w:szCs w:val="18"/>
              </w:rPr>
            </w:pPr>
          </w:p>
        </w:tc>
      </w:tr>
      <w:tr w:rsidR="00C6117A" w:rsidRPr="00B61684" w14:paraId="3E713668" w14:textId="77777777" w:rsidTr="00172BA5">
        <w:trPr>
          <w:trHeight w:val="454"/>
        </w:trPr>
        <w:tc>
          <w:tcPr>
            <w:tcW w:w="2079" w:type="dxa"/>
            <w:vAlign w:val="center"/>
          </w:tcPr>
          <w:p w14:paraId="15BA1B8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בָּקָר</w:t>
            </w:r>
          </w:p>
        </w:tc>
        <w:tc>
          <w:tcPr>
            <w:tcW w:w="2174" w:type="dxa"/>
            <w:tcBorders>
              <w:right w:val="single" w:sz="4" w:space="0" w:color="auto"/>
            </w:tcBorders>
            <w:vAlign w:val="center"/>
          </w:tcPr>
          <w:p w14:paraId="1FBF4537" w14:textId="77777777" w:rsidR="00C6117A" w:rsidRPr="00B61684" w:rsidRDefault="00C6117A" w:rsidP="00423B26">
            <w:pPr>
              <w:rPr>
                <w:szCs w:val="18"/>
              </w:rPr>
            </w:pPr>
            <w:r w:rsidRPr="00B61684">
              <w:rPr>
                <w:szCs w:val="18"/>
              </w:rPr>
              <w:t>cows, herds, cattle</w:t>
            </w:r>
          </w:p>
        </w:tc>
        <w:tc>
          <w:tcPr>
            <w:tcW w:w="1984" w:type="dxa"/>
            <w:tcBorders>
              <w:left w:val="single" w:sz="4" w:space="0" w:color="auto"/>
              <w:right w:val="single" w:sz="4" w:space="0" w:color="auto"/>
            </w:tcBorders>
            <w:vAlign w:val="center"/>
          </w:tcPr>
          <w:p w14:paraId="07CF1EC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FDCA34B" w14:textId="77777777" w:rsidR="00C6117A" w:rsidRPr="00B61684" w:rsidRDefault="00C6117A" w:rsidP="00423B26">
            <w:pPr>
              <w:pStyle w:val="text"/>
              <w:rPr>
                <w:szCs w:val="18"/>
              </w:rPr>
            </w:pPr>
          </w:p>
        </w:tc>
      </w:tr>
      <w:tr w:rsidR="00C6117A" w:rsidRPr="00B61684" w14:paraId="2C52D0F0" w14:textId="77777777" w:rsidTr="00172BA5">
        <w:trPr>
          <w:trHeight w:val="454"/>
        </w:trPr>
        <w:tc>
          <w:tcPr>
            <w:tcW w:w="2079" w:type="dxa"/>
            <w:vAlign w:val="center"/>
          </w:tcPr>
          <w:p w14:paraId="18411C8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בֹּקֶר</w:t>
            </w:r>
          </w:p>
        </w:tc>
        <w:tc>
          <w:tcPr>
            <w:tcW w:w="2174" w:type="dxa"/>
            <w:tcBorders>
              <w:right w:val="single" w:sz="4" w:space="0" w:color="auto"/>
            </w:tcBorders>
            <w:vAlign w:val="center"/>
          </w:tcPr>
          <w:p w14:paraId="14F064B3" w14:textId="77777777" w:rsidR="00C6117A" w:rsidRPr="00B61684" w:rsidRDefault="00C6117A" w:rsidP="00423B26">
            <w:pPr>
              <w:rPr>
                <w:szCs w:val="18"/>
              </w:rPr>
            </w:pPr>
            <w:r w:rsidRPr="00B61684">
              <w:rPr>
                <w:szCs w:val="18"/>
              </w:rPr>
              <w:t>morning</w:t>
            </w:r>
          </w:p>
        </w:tc>
        <w:tc>
          <w:tcPr>
            <w:tcW w:w="1984" w:type="dxa"/>
            <w:tcBorders>
              <w:left w:val="single" w:sz="4" w:space="0" w:color="auto"/>
              <w:right w:val="single" w:sz="4" w:space="0" w:color="auto"/>
            </w:tcBorders>
            <w:vAlign w:val="center"/>
          </w:tcPr>
          <w:p w14:paraId="6553F1F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076100E" w14:textId="77777777" w:rsidR="00C6117A" w:rsidRPr="00B61684" w:rsidRDefault="00C6117A" w:rsidP="00423B26">
            <w:pPr>
              <w:pStyle w:val="text"/>
              <w:rPr>
                <w:szCs w:val="18"/>
              </w:rPr>
            </w:pPr>
          </w:p>
        </w:tc>
      </w:tr>
      <w:tr w:rsidR="00C6117A" w:rsidRPr="00B61684" w14:paraId="3C113D17" w14:textId="77777777" w:rsidTr="00172BA5">
        <w:trPr>
          <w:trHeight w:val="454"/>
        </w:trPr>
        <w:tc>
          <w:tcPr>
            <w:tcW w:w="2079" w:type="dxa"/>
            <w:vAlign w:val="center"/>
          </w:tcPr>
          <w:p w14:paraId="0026579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בקשׁ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9FAEB82" w14:textId="7FE82F0D" w:rsidR="00C6117A" w:rsidRPr="00B61684" w:rsidRDefault="00C6117A" w:rsidP="00423B26">
            <w:pPr>
              <w:rPr>
                <w:szCs w:val="18"/>
                <w:lang w:bidi="he-IL"/>
              </w:rPr>
            </w:pPr>
            <w:r w:rsidRPr="00B61684">
              <w:rPr>
                <w:szCs w:val="18"/>
              </w:rPr>
              <w:t>ask</w:t>
            </w:r>
            <w:r w:rsidR="00583D25" w:rsidRPr="00B61684">
              <w:rPr>
                <w:szCs w:val="18"/>
                <w:lang w:bidi="he-IL"/>
              </w:rPr>
              <w:t>, search, want</w:t>
            </w:r>
          </w:p>
        </w:tc>
        <w:tc>
          <w:tcPr>
            <w:tcW w:w="1984" w:type="dxa"/>
            <w:tcBorders>
              <w:left w:val="single" w:sz="4" w:space="0" w:color="auto"/>
              <w:right w:val="single" w:sz="4" w:space="0" w:color="auto"/>
            </w:tcBorders>
            <w:vAlign w:val="center"/>
          </w:tcPr>
          <w:p w14:paraId="0A29C82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FF02D92" w14:textId="77777777" w:rsidR="00C6117A" w:rsidRPr="00B61684" w:rsidRDefault="00C6117A" w:rsidP="00423B26">
            <w:pPr>
              <w:pStyle w:val="text"/>
              <w:rPr>
                <w:szCs w:val="18"/>
              </w:rPr>
            </w:pPr>
          </w:p>
        </w:tc>
      </w:tr>
      <w:tr w:rsidR="00F11AFA" w:rsidRPr="00B61684" w14:paraId="3A072E38" w14:textId="77777777" w:rsidTr="00172BA5">
        <w:trPr>
          <w:trHeight w:val="454"/>
        </w:trPr>
        <w:tc>
          <w:tcPr>
            <w:tcW w:w="2079" w:type="dxa"/>
            <w:vAlign w:val="center"/>
          </w:tcPr>
          <w:p w14:paraId="7C61695A" w14:textId="77777777" w:rsidR="00F11AFA" w:rsidRPr="00B61684" w:rsidRDefault="00F11AFA" w:rsidP="00F11AFA">
            <w:pPr>
              <w:bidi/>
              <w:rPr>
                <w:rFonts w:asciiTheme="majorBidi" w:hAnsiTheme="majorBidi" w:cstheme="majorBidi"/>
                <w:sz w:val="36"/>
                <w:szCs w:val="36"/>
                <w:rtl/>
                <w:lang w:bidi="he-IL"/>
              </w:rPr>
            </w:pPr>
            <w:r w:rsidRPr="00B61684">
              <w:rPr>
                <w:rFonts w:asciiTheme="majorBidi" w:hAnsiTheme="majorBidi" w:cstheme="majorBidi" w:hint="cs"/>
                <w:sz w:val="36"/>
                <w:szCs w:val="36"/>
                <w:rtl/>
                <w:lang w:bidi="he-IL"/>
              </w:rPr>
              <w:t>ברא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013A545" w14:textId="77777777" w:rsidR="00F11AFA" w:rsidRPr="00B61684" w:rsidRDefault="00F11AFA" w:rsidP="00F11AFA">
            <w:pPr>
              <w:rPr>
                <w:szCs w:val="18"/>
              </w:rPr>
            </w:pPr>
            <w:r w:rsidRPr="00B61684">
              <w:rPr>
                <w:szCs w:val="18"/>
              </w:rPr>
              <w:t>create</w:t>
            </w:r>
          </w:p>
        </w:tc>
        <w:tc>
          <w:tcPr>
            <w:tcW w:w="1984" w:type="dxa"/>
            <w:tcBorders>
              <w:left w:val="single" w:sz="4" w:space="0" w:color="auto"/>
              <w:right w:val="single" w:sz="4" w:space="0" w:color="auto"/>
            </w:tcBorders>
            <w:vAlign w:val="center"/>
          </w:tcPr>
          <w:p w14:paraId="4CB82068" w14:textId="77777777" w:rsidR="00F11AFA" w:rsidRPr="00B61684" w:rsidRDefault="00F11AF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EC0158A" w14:textId="77777777" w:rsidR="00F11AFA" w:rsidRPr="00B61684" w:rsidRDefault="00F11AFA" w:rsidP="00423B26">
            <w:pPr>
              <w:pStyle w:val="text"/>
              <w:rPr>
                <w:szCs w:val="18"/>
              </w:rPr>
            </w:pPr>
          </w:p>
        </w:tc>
      </w:tr>
      <w:tr w:rsidR="00C6117A" w:rsidRPr="00B61684" w14:paraId="36480AFA" w14:textId="77777777" w:rsidTr="00172BA5">
        <w:trPr>
          <w:trHeight w:val="454"/>
        </w:trPr>
        <w:tc>
          <w:tcPr>
            <w:tcW w:w="2079" w:type="dxa"/>
            <w:vAlign w:val="center"/>
          </w:tcPr>
          <w:p w14:paraId="4084E11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w:t>
            </w:r>
            <w:r w:rsidRPr="00B61684">
              <w:rPr>
                <w:rFonts w:asciiTheme="majorBidi" w:hAnsiTheme="majorBidi" w:cstheme="majorBidi" w:hint="cs"/>
                <w:sz w:val="36"/>
                <w:szCs w:val="36"/>
                <w:rtl/>
                <w:lang w:bidi="he-IL"/>
              </w:rPr>
              <w:t>ַ</w:t>
            </w:r>
            <w:r w:rsidRPr="00B61684">
              <w:rPr>
                <w:rFonts w:asciiTheme="majorBidi" w:hAnsiTheme="majorBidi" w:cstheme="majorBidi"/>
                <w:sz w:val="36"/>
                <w:szCs w:val="36"/>
                <w:rtl/>
                <w:lang w:bidi="he-IL"/>
              </w:rPr>
              <w:t>רְזֶל</w:t>
            </w:r>
          </w:p>
        </w:tc>
        <w:tc>
          <w:tcPr>
            <w:tcW w:w="2174" w:type="dxa"/>
            <w:tcBorders>
              <w:right w:val="single" w:sz="4" w:space="0" w:color="auto"/>
            </w:tcBorders>
            <w:vAlign w:val="center"/>
          </w:tcPr>
          <w:p w14:paraId="44BB81B9" w14:textId="77777777" w:rsidR="00C6117A" w:rsidRPr="00B61684" w:rsidRDefault="00C6117A" w:rsidP="00423B26">
            <w:pPr>
              <w:rPr>
                <w:szCs w:val="18"/>
              </w:rPr>
            </w:pPr>
            <w:r w:rsidRPr="00B61684">
              <w:rPr>
                <w:szCs w:val="18"/>
              </w:rPr>
              <w:t>iron</w:t>
            </w:r>
          </w:p>
        </w:tc>
        <w:tc>
          <w:tcPr>
            <w:tcW w:w="1984" w:type="dxa"/>
            <w:tcBorders>
              <w:left w:val="single" w:sz="4" w:space="0" w:color="auto"/>
              <w:right w:val="single" w:sz="4" w:space="0" w:color="auto"/>
            </w:tcBorders>
            <w:vAlign w:val="center"/>
          </w:tcPr>
          <w:p w14:paraId="686C7EA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543D4D1" w14:textId="77777777" w:rsidR="00C6117A" w:rsidRPr="00B61684" w:rsidRDefault="00C6117A" w:rsidP="00423B26">
            <w:pPr>
              <w:pStyle w:val="text"/>
              <w:rPr>
                <w:szCs w:val="18"/>
              </w:rPr>
            </w:pPr>
          </w:p>
        </w:tc>
      </w:tr>
      <w:tr w:rsidR="00C6117A" w:rsidRPr="00B61684" w14:paraId="0059CA66" w14:textId="77777777" w:rsidTr="00172BA5">
        <w:trPr>
          <w:trHeight w:val="454"/>
        </w:trPr>
        <w:tc>
          <w:tcPr>
            <w:tcW w:w="2079" w:type="dxa"/>
            <w:vAlign w:val="center"/>
          </w:tcPr>
          <w:p w14:paraId="04D9E36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ברח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5F4A973" w14:textId="77777777" w:rsidR="00C6117A" w:rsidRPr="00B61684" w:rsidRDefault="00C6117A" w:rsidP="00423B26">
            <w:pPr>
              <w:rPr>
                <w:szCs w:val="18"/>
              </w:rPr>
            </w:pPr>
            <w:r w:rsidRPr="00B61684">
              <w:rPr>
                <w:szCs w:val="18"/>
              </w:rPr>
              <w:t>run away, flee</w:t>
            </w:r>
          </w:p>
        </w:tc>
        <w:tc>
          <w:tcPr>
            <w:tcW w:w="1984" w:type="dxa"/>
            <w:tcBorders>
              <w:left w:val="single" w:sz="4" w:space="0" w:color="auto"/>
              <w:right w:val="single" w:sz="4" w:space="0" w:color="auto"/>
            </w:tcBorders>
            <w:vAlign w:val="center"/>
          </w:tcPr>
          <w:p w14:paraId="061576E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07E178A" w14:textId="77777777" w:rsidR="00C6117A" w:rsidRPr="00B61684" w:rsidRDefault="00C6117A" w:rsidP="00423B26">
            <w:pPr>
              <w:pStyle w:val="text"/>
              <w:rPr>
                <w:szCs w:val="18"/>
              </w:rPr>
            </w:pPr>
          </w:p>
        </w:tc>
      </w:tr>
      <w:tr w:rsidR="00C6117A" w:rsidRPr="00B61684" w14:paraId="7FE23FB1" w14:textId="77777777" w:rsidTr="00172BA5">
        <w:trPr>
          <w:trHeight w:val="454"/>
        </w:trPr>
        <w:tc>
          <w:tcPr>
            <w:tcW w:w="2079" w:type="dxa"/>
            <w:vAlign w:val="center"/>
          </w:tcPr>
          <w:p w14:paraId="0FB6668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בְּרִית</w:t>
            </w:r>
          </w:p>
        </w:tc>
        <w:tc>
          <w:tcPr>
            <w:tcW w:w="2174" w:type="dxa"/>
            <w:tcBorders>
              <w:right w:val="single" w:sz="4" w:space="0" w:color="auto"/>
            </w:tcBorders>
            <w:vAlign w:val="center"/>
          </w:tcPr>
          <w:p w14:paraId="6388F6BD" w14:textId="6180811B" w:rsidR="00C6117A" w:rsidRPr="00B61684" w:rsidRDefault="00C6117A" w:rsidP="009B4A13">
            <w:pPr>
              <w:rPr>
                <w:szCs w:val="18"/>
              </w:rPr>
            </w:pPr>
            <w:r w:rsidRPr="00B61684">
              <w:rPr>
                <w:szCs w:val="18"/>
              </w:rPr>
              <w:t>covenant, promise</w:t>
            </w:r>
            <w:r w:rsidR="000C2FBD" w:rsidRPr="00B61684">
              <w:rPr>
                <w:szCs w:val="18"/>
              </w:rPr>
              <w:t xml:space="preserve">, </w:t>
            </w:r>
            <w:r w:rsidR="009B4A13" w:rsidRPr="00B61684">
              <w:rPr>
                <w:szCs w:val="18"/>
              </w:rPr>
              <w:t>agreement</w:t>
            </w:r>
          </w:p>
        </w:tc>
        <w:tc>
          <w:tcPr>
            <w:tcW w:w="1984" w:type="dxa"/>
            <w:tcBorders>
              <w:left w:val="single" w:sz="4" w:space="0" w:color="auto"/>
              <w:right w:val="single" w:sz="4" w:space="0" w:color="auto"/>
            </w:tcBorders>
            <w:vAlign w:val="center"/>
          </w:tcPr>
          <w:p w14:paraId="186E97F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5C98AE4" w14:textId="77777777" w:rsidR="00C6117A" w:rsidRPr="00B61684" w:rsidRDefault="00C6117A" w:rsidP="00423B26">
            <w:pPr>
              <w:pStyle w:val="text"/>
              <w:rPr>
                <w:szCs w:val="18"/>
              </w:rPr>
            </w:pPr>
          </w:p>
        </w:tc>
      </w:tr>
      <w:tr w:rsidR="00C6117A" w:rsidRPr="00B61684" w14:paraId="7EC4A010" w14:textId="77777777" w:rsidTr="00172BA5">
        <w:trPr>
          <w:trHeight w:val="454"/>
        </w:trPr>
        <w:tc>
          <w:tcPr>
            <w:tcW w:w="2079" w:type="dxa"/>
            <w:vAlign w:val="center"/>
          </w:tcPr>
          <w:p w14:paraId="25B2549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ברך</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5644F9E" w14:textId="77777777" w:rsidR="00C6117A" w:rsidRPr="00B61684" w:rsidRDefault="00C6117A" w:rsidP="00423B26">
            <w:pPr>
              <w:rPr>
                <w:szCs w:val="18"/>
              </w:rPr>
            </w:pPr>
            <w:r w:rsidRPr="00B61684">
              <w:rPr>
                <w:szCs w:val="18"/>
              </w:rPr>
              <w:t>bless</w:t>
            </w:r>
          </w:p>
        </w:tc>
        <w:tc>
          <w:tcPr>
            <w:tcW w:w="1984" w:type="dxa"/>
            <w:tcBorders>
              <w:bottom w:val="single" w:sz="4" w:space="0" w:color="auto"/>
            </w:tcBorders>
            <w:vAlign w:val="center"/>
          </w:tcPr>
          <w:p w14:paraId="344F38A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בְּרָכָה</w:t>
            </w:r>
          </w:p>
        </w:tc>
        <w:tc>
          <w:tcPr>
            <w:tcW w:w="2268" w:type="dxa"/>
            <w:tcBorders>
              <w:bottom w:val="single" w:sz="4" w:space="0" w:color="auto"/>
            </w:tcBorders>
            <w:vAlign w:val="center"/>
          </w:tcPr>
          <w:p w14:paraId="5E3DAA8C" w14:textId="77777777" w:rsidR="00C6117A" w:rsidRPr="00B61684" w:rsidRDefault="00C6117A" w:rsidP="00423B26">
            <w:pPr>
              <w:rPr>
                <w:szCs w:val="18"/>
              </w:rPr>
            </w:pPr>
            <w:r w:rsidRPr="00B61684">
              <w:rPr>
                <w:szCs w:val="18"/>
              </w:rPr>
              <w:t>blessing</w:t>
            </w:r>
          </w:p>
        </w:tc>
      </w:tr>
      <w:tr w:rsidR="00C6117A" w:rsidRPr="00B61684" w14:paraId="55EBE83A" w14:textId="77777777" w:rsidTr="00172BA5">
        <w:trPr>
          <w:trHeight w:val="454"/>
        </w:trPr>
        <w:tc>
          <w:tcPr>
            <w:tcW w:w="2079" w:type="dxa"/>
            <w:vAlign w:val="center"/>
          </w:tcPr>
          <w:p w14:paraId="583D728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בָּשָׂר</w:t>
            </w:r>
          </w:p>
        </w:tc>
        <w:tc>
          <w:tcPr>
            <w:tcW w:w="2174" w:type="dxa"/>
            <w:tcBorders>
              <w:right w:val="single" w:sz="4" w:space="0" w:color="auto"/>
            </w:tcBorders>
            <w:vAlign w:val="center"/>
          </w:tcPr>
          <w:p w14:paraId="485FBAD3" w14:textId="1B71D65F" w:rsidR="00C6117A" w:rsidRPr="00B61684" w:rsidRDefault="00C6117A" w:rsidP="00423B26">
            <w:pPr>
              <w:rPr>
                <w:szCs w:val="18"/>
                <w:lang w:bidi="he-IL"/>
              </w:rPr>
            </w:pPr>
            <w:r w:rsidRPr="00B61684">
              <w:rPr>
                <w:szCs w:val="18"/>
              </w:rPr>
              <w:t>flesh</w:t>
            </w:r>
            <w:r w:rsidR="00271601" w:rsidRPr="00B61684">
              <w:rPr>
                <w:szCs w:val="18"/>
                <w:lang w:bidi="he-IL"/>
              </w:rPr>
              <w:t>, meat, living creatures</w:t>
            </w:r>
          </w:p>
        </w:tc>
        <w:tc>
          <w:tcPr>
            <w:tcW w:w="1984" w:type="dxa"/>
            <w:tcBorders>
              <w:left w:val="single" w:sz="4" w:space="0" w:color="auto"/>
              <w:right w:val="single" w:sz="4" w:space="0" w:color="auto"/>
            </w:tcBorders>
            <w:vAlign w:val="center"/>
          </w:tcPr>
          <w:p w14:paraId="1B8F0E5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A24EED9" w14:textId="77777777" w:rsidR="00C6117A" w:rsidRPr="00B61684" w:rsidRDefault="00C6117A" w:rsidP="00423B26">
            <w:pPr>
              <w:pStyle w:val="text"/>
              <w:rPr>
                <w:szCs w:val="18"/>
              </w:rPr>
            </w:pPr>
          </w:p>
        </w:tc>
      </w:tr>
      <w:tr w:rsidR="00C6117A" w:rsidRPr="00B61684" w14:paraId="22085ED2" w14:textId="77777777" w:rsidTr="00172BA5">
        <w:trPr>
          <w:trHeight w:val="454"/>
        </w:trPr>
        <w:tc>
          <w:tcPr>
            <w:tcW w:w="2079" w:type="dxa"/>
            <w:vAlign w:val="center"/>
          </w:tcPr>
          <w:p w14:paraId="5638DA6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בַּת</w:t>
            </w:r>
          </w:p>
        </w:tc>
        <w:tc>
          <w:tcPr>
            <w:tcW w:w="2174" w:type="dxa"/>
            <w:tcBorders>
              <w:right w:val="single" w:sz="4" w:space="0" w:color="auto"/>
            </w:tcBorders>
            <w:vAlign w:val="center"/>
          </w:tcPr>
          <w:p w14:paraId="5E1F7962" w14:textId="77777777" w:rsidR="00C6117A" w:rsidRPr="00B61684" w:rsidRDefault="00C6117A" w:rsidP="00423B26">
            <w:pPr>
              <w:rPr>
                <w:szCs w:val="18"/>
              </w:rPr>
            </w:pPr>
            <w:r w:rsidRPr="00B61684">
              <w:rPr>
                <w:szCs w:val="18"/>
              </w:rPr>
              <w:t>daughter</w:t>
            </w:r>
          </w:p>
        </w:tc>
        <w:tc>
          <w:tcPr>
            <w:tcW w:w="1984" w:type="dxa"/>
            <w:tcBorders>
              <w:left w:val="single" w:sz="4" w:space="0" w:color="auto"/>
              <w:right w:val="single" w:sz="4" w:space="0" w:color="auto"/>
            </w:tcBorders>
            <w:vAlign w:val="center"/>
          </w:tcPr>
          <w:p w14:paraId="788087E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5E9B66D" w14:textId="77777777" w:rsidR="00C6117A" w:rsidRPr="00B61684" w:rsidRDefault="00C6117A" w:rsidP="00423B26">
            <w:pPr>
              <w:pStyle w:val="text"/>
              <w:rPr>
                <w:szCs w:val="18"/>
              </w:rPr>
            </w:pPr>
          </w:p>
        </w:tc>
      </w:tr>
      <w:tr w:rsidR="00C6117A" w:rsidRPr="00B61684" w14:paraId="2D575F5B" w14:textId="77777777" w:rsidTr="00172BA5">
        <w:trPr>
          <w:trHeight w:val="454"/>
        </w:trPr>
        <w:tc>
          <w:tcPr>
            <w:tcW w:w="2079" w:type="dxa"/>
            <w:vAlign w:val="center"/>
          </w:tcPr>
          <w:p w14:paraId="362A756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בְּתוֹךְ</w:t>
            </w:r>
          </w:p>
        </w:tc>
        <w:tc>
          <w:tcPr>
            <w:tcW w:w="2174" w:type="dxa"/>
            <w:tcBorders>
              <w:right w:val="single" w:sz="4" w:space="0" w:color="auto"/>
            </w:tcBorders>
            <w:vAlign w:val="center"/>
          </w:tcPr>
          <w:p w14:paraId="15E7E052" w14:textId="77777777" w:rsidR="00C6117A" w:rsidRPr="00B61684" w:rsidRDefault="00C6117A" w:rsidP="00423B26">
            <w:pPr>
              <w:rPr>
                <w:szCs w:val="18"/>
              </w:rPr>
            </w:pPr>
            <w:r w:rsidRPr="00B61684">
              <w:rPr>
                <w:szCs w:val="18"/>
              </w:rPr>
              <w:t xml:space="preserve">see </w:t>
            </w:r>
            <w:r w:rsidRPr="00B61684">
              <w:rPr>
                <w:sz w:val="28"/>
                <w:szCs w:val="28"/>
                <w:rtl/>
                <w:lang w:bidi="he-IL"/>
              </w:rPr>
              <w:t>תָּוֶךְ</w:t>
            </w:r>
          </w:p>
        </w:tc>
        <w:tc>
          <w:tcPr>
            <w:tcW w:w="1984" w:type="dxa"/>
            <w:tcBorders>
              <w:left w:val="single" w:sz="4" w:space="0" w:color="auto"/>
              <w:right w:val="single" w:sz="4" w:space="0" w:color="auto"/>
            </w:tcBorders>
            <w:vAlign w:val="center"/>
          </w:tcPr>
          <w:p w14:paraId="7B9557B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B5314F2" w14:textId="77777777" w:rsidR="00C6117A" w:rsidRPr="00B61684" w:rsidRDefault="00C6117A" w:rsidP="00423B26">
            <w:pPr>
              <w:pStyle w:val="text"/>
              <w:rPr>
                <w:szCs w:val="18"/>
              </w:rPr>
            </w:pPr>
          </w:p>
        </w:tc>
      </w:tr>
      <w:tr w:rsidR="00C6117A" w:rsidRPr="00B61684" w14:paraId="6870D3AC" w14:textId="77777777" w:rsidTr="00172BA5">
        <w:trPr>
          <w:trHeight w:val="454"/>
        </w:trPr>
        <w:tc>
          <w:tcPr>
            <w:tcW w:w="2079" w:type="dxa"/>
            <w:vAlign w:val="center"/>
          </w:tcPr>
          <w:p w14:paraId="0BF1FEE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בְּתוּלָה</w:t>
            </w:r>
          </w:p>
        </w:tc>
        <w:tc>
          <w:tcPr>
            <w:tcW w:w="2174" w:type="dxa"/>
            <w:tcBorders>
              <w:right w:val="single" w:sz="4" w:space="0" w:color="auto"/>
            </w:tcBorders>
            <w:vAlign w:val="center"/>
          </w:tcPr>
          <w:p w14:paraId="5DCD8DE8" w14:textId="77777777" w:rsidR="00C6117A" w:rsidRPr="00B61684" w:rsidRDefault="00C6117A" w:rsidP="00423B26">
            <w:pPr>
              <w:rPr>
                <w:szCs w:val="18"/>
              </w:rPr>
            </w:pPr>
            <w:r w:rsidRPr="00B61684">
              <w:rPr>
                <w:szCs w:val="18"/>
              </w:rPr>
              <w:t>virgin</w:t>
            </w:r>
          </w:p>
        </w:tc>
        <w:tc>
          <w:tcPr>
            <w:tcW w:w="1984" w:type="dxa"/>
            <w:tcBorders>
              <w:left w:val="single" w:sz="4" w:space="0" w:color="auto"/>
              <w:right w:val="single" w:sz="4" w:space="0" w:color="auto"/>
            </w:tcBorders>
            <w:vAlign w:val="center"/>
          </w:tcPr>
          <w:p w14:paraId="31C9E5E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984D875" w14:textId="77777777" w:rsidR="00C6117A" w:rsidRPr="00B61684" w:rsidRDefault="00C6117A" w:rsidP="00423B26">
            <w:pPr>
              <w:pStyle w:val="text"/>
              <w:rPr>
                <w:szCs w:val="18"/>
              </w:rPr>
            </w:pPr>
          </w:p>
        </w:tc>
      </w:tr>
      <w:tr w:rsidR="00C6117A" w:rsidRPr="00B61684" w14:paraId="027455C0" w14:textId="77777777" w:rsidTr="00172BA5">
        <w:trPr>
          <w:trHeight w:val="454"/>
        </w:trPr>
        <w:tc>
          <w:tcPr>
            <w:tcW w:w="2079" w:type="dxa"/>
            <w:vAlign w:val="center"/>
          </w:tcPr>
          <w:p w14:paraId="4B755F2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גאל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0D023B2" w14:textId="77777777" w:rsidR="00C6117A" w:rsidRPr="00B61684" w:rsidRDefault="00C6117A" w:rsidP="00423B26">
            <w:pPr>
              <w:rPr>
                <w:szCs w:val="18"/>
              </w:rPr>
            </w:pPr>
            <w:r w:rsidRPr="00B61684">
              <w:rPr>
                <w:szCs w:val="18"/>
              </w:rPr>
              <w:t>redeem</w:t>
            </w:r>
          </w:p>
        </w:tc>
        <w:tc>
          <w:tcPr>
            <w:tcW w:w="1984" w:type="dxa"/>
            <w:tcBorders>
              <w:left w:val="single" w:sz="4" w:space="0" w:color="auto"/>
              <w:right w:val="single" w:sz="4" w:space="0" w:color="auto"/>
            </w:tcBorders>
            <w:vAlign w:val="center"/>
          </w:tcPr>
          <w:p w14:paraId="7BF65D4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56518C7" w14:textId="77777777" w:rsidR="00C6117A" w:rsidRPr="00B61684" w:rsidRDefault="00C6117A" w:rsidP="00423B26">
            <w:pPr>
              <w:pStyle w:val="text"/>
              <w:rPr>
                <w:szCs w:val="18"/>
              </w:rPr>
            </w:pPr>
          </w:p>
        </w:tc>
      </w:tr>
      <w:tr w:rsidR="00C6117A" w:rsidRPr="00B61684" w14:paraId="3F806F07" w14:textId="77777777" w:rsidTr="00172BA5">
        <w:trPr>
          <w:trHeight w:val="454"/>
        </w:trPr>
        <w:tc>
          <w:tcPr>
            <w:tcW w:w="2079" w:type="dxa"/>
            <w:vAlign w:val="center"/>
          </w:tcPr>
          <w:p w14:paraId="440A56DB" w14:textId="77777777" w:rsidR="00C6117A" w:rsidRPr="00B61684" w:rsidRDefault="00C6117A" w:rsidP="00423B26">
            <w:pPr>
              <w:bidi/>
              <w:rPr>
                <w:rFonts w:asciiTheme="majorBidi" w:hAnsiTheme="majorBidi" w:cstheme="majorBidi"/>
                <w:sz w:val="36"/>
                <w:szCs w:val="36"/>
                <w:rtl/>
              </w:rPr>
            </w:pPr>
            <w:r w:rsidRPr="00B61684">
              <w:rPr>
                <w:rFonts w:asciiTheme="majorBidi" w:hAnsiTheme="majorBidi" w:cstheme="majorBidi"/>
                <w:sz w:val="36"/>
                <w:szCs w:val="36"/>
                <w:rtl/>
                <w:lang w:bidi="he-IL"/>
              </w:rPr>
              <w:t>גבהּ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BB2DA90" w14:textId="77777777" w:rsidR="00C6117A" w:rsidRPr="00B61684" w:rsidRDefault="00C6117A" w:rsidP="00423B26">
            <w:pPr>
              <w:rPr>
                <w:szCs w:val="18"/>
              </w:rPr>
            </w:pPr>
            <w:r w:rsidRPr="00B61684">
              <w:rPr>
                <w:szCs w:val="18"/>
              </w:rPr>
              <w:t>be high</w:t>
            </w:r>
          </w:p>
        </w:tc>
        <w:tc>
          <w:tcPr>
            <w:tcW w:w="1984" w:type="dxa"/>
            <w:tcBorders>
              <w:left w:val="single" w:sz="4" w:space="0" w:color="auto"/>
              <w:right w:val="single" w:sz="4" w:space="0" w:color="auto"/>
            </w:tcBorders>
            <w:vAlign w:val="center"/>
          </w:tcPr>
          <w:p w14:paraId="7777B05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5B4ADE8" w14:textId="77777777" w:rsidR="00C6117A" w:rsidRPr="00B61684" w:rsidRDefault="00C6117A" w:rsidP="00423B26">
            <w:pPr>
              <w:pStyle w:val="text"/>
              <w:rPr>
                <w:szCs w:val="18"/>
              </w:rPr>
            </w:pPr>
          </w:p>
        </w:tc>
      </w:tr>
      <w:tr w:rsidR="00C6117A" w:rsidRPr="00B61684" w14:paraId="49B2C6CF" w14:textId="77777777" w:rsidTr="00172BA5">
        <w:trPr>
          <w:trHeight w:val="454"/>
        </w:trPr>
        <w:tc>
          <w:tcPr>
            <w:tcW w:w="2079" w:type="dxa"/>
            <w:tcBorders>
              <w:bottom w:val="single" w:sz="4" w:space="0" w:color="auto"/>
            </w:tcBorders>
            <w:vAlign w:val="center"/>
          </w:tcPr>
          <w:p w14:paraId="3D303FE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גְּבוּל</w:t>
            </w:r>
          </w:p>
        </w:tc>
        <w:tc>
          <w:tcPr>
            <w:tcW w:w="2174" w:type="dxa"/>
            <w:tcBorders>
              <w:bottom w:val="single" w:sz="4" w:space="0" w:color="auto"/>
              <w:right w:val="single" w:sz="4" w:space="0" w:color="auto"/>
            </w:tcBorders>
            <w:vAlign w:val="center"/>
          </w:tcPr>
          <w:p w14:paraId="7F104B05" w14:textId="77777777" w:rsidR="00C6117A" w:rsidRPr="00B61684" w:rsidRDefault="00C6117A" w:rsidP="00423B26">
            <w:pPr>
              <w:rPr>
                <w:szCs w:val="18"/>
              </w:rPr>
            </w:pPr>
            <w:r w:rsidRPr="00B61684">
              <w:rPr>
                <w:szCs w:val="18"/>
              </w:rPr>
              <w:t>boundary, territory</w:t>
            </w:r>
          </w:p>
        </w:tc>
        <w:tc>
          <w:tcPr>
            <w:tcW w:w="1984" w:type="dxa"/>
            <w:tcBorders>
              <w:left w:val="single" w:sz="4" w:space="0" w:color="auto"/>
              <w:right w:val="single" w:sz="4" w:space="0" w:color="auto"/>
            </w:tcBorders>
            <w:vAlign w:val="center"/>
          </w:tcPr>
          <w:p w14:paraId="2F1AF14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7A82C28" w14:textId="77777777" w:rsidR="00C6117A" w:rsidRPr="00B61684" w:rsidRDefault="00C6117A" w:rsidP="00423B26">
            <w:pPr>
              <w:pStyle w:val="text"/>
              <w:rPr>
                <w:szCs w:val="18"/>
              </w:rPr>
            </w:pPr>
          </w:p>
        </w:tc>
      </w:tr>
      <w:tr w:rsidR="00EC0503" w:rsidRPr="00B61684" w14:paraId="332506E4" w14:textId="77777777" w:rsidTr="00EC0503">
        <w:trPr>
          <w:trHeight w:val="454"/>
        </w:trPr>
        <w:tc>
          <w:tcPr>
            <w:tcW w:w="2079" w:type="dxa"/>
            <w:tcBorders>
              <w:bottom w:val="nil"/>
            </w:tcBorders>
            <w:vAlign w:val="center"/>
          </w:tcPr>
          <w:p w14:paraId="6A81C997"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גְּבוּרָה</w:t>
            </w:r>
          </w:p>
        </w:tc>
        <w:tc>
          <w:tcPr>
            <w:tcW w:w="2174" w:type="dxa"/>
            <w:vMerge w:val="restart"/>
          </w:tcPr>
          <w:p w14:paraId="101F9042" w14:textId="77777777" w:rsidR="00EC0503" w:rsidRPr="00B61684" w:rsidRDefault="00EC0503" w:rsidP="00EC0503">
            <w:pPr>
              <w:rPr>
                <w:szCs w:val="18"/>
              </w:rPr>
            </w:pPr>
            <w:r w:rsidRPr="00B61684">
              <w:rPr>
                <w:szCs w:val="18"/>
              </w:rPr>
              <w:t>strength</w:t>
            </w:r>
          </w:p>
        </w:tc>
        <w:tc>
          <w:tcPr>
            <w:tcW w:w="1984" w:type="dxa"/>
            <w:vAlign w:val="center"/>
          </w:tcPr>
          <w:p w14:paraId="25EDE4C2"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גֶּבֶר</w:t>
            </w:r>
          </w:p>
        </w:tc>
        <w:tc>
          <w:tcPr>
            <w:tcW w:w="2268" w:type="dxa"/>
            <w:vAlign w:val="center"/>
          </w:tcPr>
          <w:p w14:paraId="326DA378" w14:textId="77777777" w:rsidR="00EC0503" w:rsidRPr="00B61684" w:rsidRDefault="00EC0503" w:rsidP="00423B26">
            <w:pPr>
              <w:rPr>
                <w:szCs w:val="18"/>
              </w:rPr>
            </w:pPr>
            <w:r w:rsidRPr="00B61684">
              <w:rPr>
                <w:szCs w:val="18"/>
              </w:rPr>
              <w:t>young man; strong man</w:t>
            </w:r>
          </w:p>
        </w:tc>
      </w:tr>
      <w:tr w:rsidR="00EC0503" w:rsidRPr="00B61684" w14:paraId="20ACA4B1" w14:textId="77777777" w:rsidTr="00EC0503">
        <w:trPr>
          <w:trHeight w:val="454"/>
        </w:trPr>
        <w:tc>
          <w:tcPr>
            <w:tcW w:w="2079" w:type="dxa"/>
            <w:tcBorders>
              <w:top w:val="nil"/>
            </w:tcBorders>
            <w:vAlign w:val="center"/>
          </w:tcPr>
          <w:p w14:paraId="2E861991" w14:textId="77777777" w:rsidR="00EC0503" w:rsidRPr="00B61684" w:rsidRDefault="00EC0503"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698FA71D" w14:textId="77777777" w:rsidR="00EC0503" w:rsidRPr="00B61684" w:rsidRDefault="00EC0503" w:rsidP="00423B26">
            <w:pPr>
              <w:rPr>
                <w:szCs w:val="18"/>
              </w:rPr>
            </w:pPr>
          </w:p>
        </w:tc>
        <w:tc>
          <w:tcPr>
            <w:tcW w:w="1984" w:type="dxa"/>
            <w:tcBorders>
              <w:bottom w:val="single" w:sz="4" w:space="0" w:color="auto"/>
            </w:tcBorders>
            <w:vAlign w:val="center"/>
          </w:tcPr>
          <w:p w14:paraId="470B02C3"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גִּבּוֹר</w:t>
            </w:r>
          </w:p>
        </w:tc>
        <w:tc>
          <w:tcPr>
            <w:tcW w:w="2268" w:type="dxa"/>
            <w:tcBorders>
              <w:bottom w:val="single" w:sz="4" w:space="0" w:color="auto"/>
            </w:tcBorders>
            <w:vAlign w:val="center"/>
          </w:tcPr>
          <w:p w14:paraId="0C75DD04" w14:textId="77777777" w:rsidR="00EC0503" w:rsidRPr="00B61684" w:rsidRDefault="00EC0503" w:rsidP="00423B26">
            <w:pPr>
              <w:rPr>
                <w:szCs w:val="18"/>
              </w:rPr>
            </w:pPr>
            <w:r w:rsidRPr="00B61684">
              <w:rPr>
                <w:szCs w:val="18"/>
              </w:rPr>
              <w:t>warrior, strong man</w:t>
            </w:r>
          </w:p>
        </w:tc>
      </w:tr>
      <w:tr w:rsidR="00C6117A" w:rsidRPr="00B61684" w14:paraId="67B306E8" w14:textId="77777777" w:rsidTr="00172BA5">
        <w:trPr>
          <w:trHeight w:val="454"/>
        </w:trPr>
        <w:tc>
          <w:tcPr>
            <w:tcW w:w="2079" w:type="dxa"/>
            <w:vAlign w:val="center"/>
          </w:tcPr>
          <w:p w14:paraId="1A36E3A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גִּבְעָה</w:t>
            </w:r>
          </w:p>
        </w:tc>
        <w:tc>
          <w:tcPr>
            <w:tcW w:w="2174" w:type="dxa"/>
            <w:tcBorders>
              <w:right w:val="single" w:sz="4" w:space="0" w:color="auto"/>
            </w:tcBorders>
            <w:vAlign w:val="center"/>
          </w:tcPr>
          <w:p w14:paraId="46C87734" w14:textId="77777777" w:rsidR="00C6117A" w:rsidRPr="00B61684" w:rsidRDefault="00C6117A" w:rsidP="00423B26">
            <w:pPr>
              <w:rPr>
                <w:szCs w:val="18"/>
              </w:rPr>
            </w:pPr>
            <w:r w:rsidRPr="00B61684">
              <w:rPr>
                <w:szCs w:val="18"/>
              </w:rPr>
              <w:t>hill; (cultic) high place</w:t>
            </w:r>
          </w:p>
        </w:tc>
        <w:tc>
          <w:tcPr>
            <w:tcW w:w="1984" w:type="dxa"/>
            <w:tcBorders>
              <w:left w:val="single" w:sz="4" w:space="0" w:color="auto"/>
              <w:right w:val="single" w:sz="4" w:space="0" w:color="auto"/>
            </w:tcBorders>
            <w:vAlign w:val="center"/>
          </w:tcPr>
          <w:p w14:paraId="1391D13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C1333B1" w14:textId="77777777" w:rsidR="00C6117A" w:rsidRPr="00B61684" w:rsidRDefault="00C6117A" w:rsidP="00423B26">
            <w:pPr>
              <w:pStyle w:val="text"/>
              <w:rPr>
                <w:szCs w:val="18"/>
              </w:rPr>
            </w:pPr>
          </w:p>
        </w:tc>
      </w:tr>
      <w:tr w:rsidR="00C6117A" w:rsidRPr="00B61684" w14:paraId="679131A9" w14:textId="77777777" w:rsidTr="00172BA5">
        <w:trPr>
          <w:trHeight w:val="454"/>
        </w:trPr>
        <w:tc>
          <w:tcPr>
            <w:tcW w:w="2079" w:type="dxa"/>
            <w:vAlign w:val="center"/>
          </w:tcPr>
          <w:p w14:paraId="5A1CEAE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גדל</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226CFDC8" w14:textId="77777777" w:rsidR="00C6117A" w:rsidRPr="00B61684" w:rsidRDefault="00C6117A" w:rsidP="00423B26">
            <w:pPr>
              <w:rPr>
                <w:szCs w:val="18"/>
              </w:rPr>
            </w:pPr>
            <w:r w:rsidRPr="00B61684">
              <w:rPr>
                <w:szCs w:val="18"/>
              </w:rPr>
              <w:t>be(come) strong, great; bring up, let grow, nourish</w:t>
            </w:r>
          </w:p>
        </w:tc>
        <w:tc>
          <w:tcPr>
            <w:tcW w:w="1984" w:type="dxa"/>
            <w:tcBorders>
              <w:bottom w:val="single" w:sz="4" w:space="0" w:color="auto"/>
            </w:tcBorders>
            <w:vAlign w:val="center"/>
          </w:tcPr>
          <w:p w14:paraId="4A50B54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גָּדוֹל</w:t>
            </w:r>
          </w:p>
        </w:tc>
        <w:tc>
          <w:tcPr>
            <w:tcW w:w="2268" w:type="dxa"/>
            <w:tcBorders>
              <w:bottom w:val="single" w:sz="4" w:space="0" w:color="auto"/>
            </w:tcBorders>
            <w:vAlign w:val="center"/>
          </w:tcPr>
          <w:p w14:paraId="1547338C" w14:textId="77777777" w:rsidR="00C6117A" w:rsidRPr="00B61684" w:rsidRDefault="00C6117A" w:rsidP="00423B26">
            <w:pPr>
              <w:rPr>
                <w:szCs w:val="18"/>
              </w:rPr>
            </w:pPr>
            <w:r w:rsidRPr="00B61684">
              <w:rPr>
                <w:szCs w:val="18"/>
              </w:rPr>
              <w:t>great</w:t>
            </w:r>
          </w:p>
        </w:tc>
      </w:tr>
      <w:tr w:rsidR="00C6117A" w:rsidRPr="00B61684" w14:paraId="1CD6AF35" w14:textId="77777777" w:rsidTr="00172BA5">
        <w:trPr>
          <w:trHeight w:val="454"/>
        </w:trPr>
        <w:tc>
          <w:tcPr>
            <w:tcW w:w="2079" w:type="dxa"/>
            <w:vAlign w:val="center"/>
          </w:tcPr>
          <w:p w14:paraId="482B1C4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גּוֹי</w:t>
            </w:r>
          </w:p>
        </w:tc>
        <w:tc>
          <w:tcPr>
            <w:tcW w:w="2174" w:type="dxa"/>
            <w:tcBorders>
              <w:right w:val="single" w:sz="4" w:space="0" w:color="auto"/>
            </w:tcBorders>
            <w:vAlign w:val="center"/>
          </w:tcPr>
          <w:p w14:paraId="38E7A6C1" w14:textId="77777777" w:rsidR="00C6117A" w:rsidRPr="00B61684" w:rsidRDefault="00C6117A" w:rsidP="00423B26">
            <w:pPr>
              <w:rPr>
                <w:szCs w:val="18"/>
              </w:rPr>
            </w:pPr>
            <w:r w:rsidRPr="00B61684">
              <w:rPr>
                <w:szCs w:val="18"/>
              </w:rPr>
              <w:t>people, nation</w:t>
            </w:r>
          </w:p>
        </w:tc>
        <w:tc>
          <w:tcPr>
            <w:tcW w:w="1984" w:type="dxa"/>
            <w:tcBorders>
              <w:left w:val="single" w:sz="4" w:space="0" w:color="auto"/>
              <w:right w:val="single" w:sz="4" w:space="0" w:color="auto"/>
            </w:tcBorders>
            <w:vAlign w:val="center"/>
          </w:tcPr>
          <w:p w14:paraId="29F51C5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B4D3AD4" w14:textId="77777777" w:rsidR="00C6117A" w:rsidRPr="00B61684" w:rsidRDefault="00C6117A" w:rsidP="00423B26">
            <w:pPr>
              <w:pStyle w:val="text"/>
              <w:rPr>
                <w:szCs w:val="18"/>
              </w:rPr>
            </w:pPr>
          </w:p>
        </w:tc>
      </w:tr>
      <w:tr w:rsidR="00C6117A" w:rsidRPr="00B61684" w14:paraId="3F552DB3" w14:textId="77777777" w:rsidTr="00172BA5">
        <w:trPr>
          <w:trHeight w:val="454"/>
        </w:trPr>
        <w:tc>
          <w:tcPr>
            <w:tcW w:w="2079" w:type="dxa"/>
            <w:vAlign w:val="center"/>
          </w:tcPr>
          <w:p w14:paraId="730C561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גור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B4EFE3B" w14:textId="77777777" w:rsidR="00C6117A" w:rsidRPr="00B61684" w:rsidRDefault="00C6117A" w:rsidP="00423B26">
            <w:pPr>
              <w:rPr>
                <w:szCs w:val="18"/>
              </w:rPr>
            </w:pPr>
            <w:r w:rsidRPr="00B61684">
              <w:rPr>
                <w:szCs w:val="18"/>
              </w:rPr>
              <w:t>sojourn, live temporarily</w:t>
            </w:r>
          </w:p>
        </w:tc>
        <w:tc>
          <w:tcPr>
            <w:tcW w:w="1984" w:type="dxa"/>
            <w:tcBorders>
              <w:bottom w:val="single" w:sz="4" w:space="0" w:color="auto"/>
            </w:tcBorders>
            <w:vAlign w:val="center"/>
          </w:tcPr>
          <w:p w14:paraId="607BE37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גֵּר</w:t>
            </w:r>
          </w:p>
        </w:tc>
        <w:tc>
          <w:tcPr>
            <w:tcW w:w="2268" w:type="dxa"/>
            <w:tcBorders>
              <w:bottom w:val="single" w:sz="4" w:space="0" w:color="auto"/>
            </w:tcBorders>
            <w:vAlign w:val="center"/>
          </w:tcPr>
          <w:p w14:paraId="0BD32C3F" w14:textId="77777777" w:rsidR="00C6117A" w:rsidRPr="00B61684" w:rsidRDefault="00C6117A" w:rsidP="00423B26">
            <w:pPr>
              <w:rPr>
                <w:szCs w:val="18"/>
              </w:rPr>
            </w:pPr>
            <w:r w:rsidRPr="00B61684">
              <w:rPr>
                <w:szCs w:val="18"/>
              </w:rPr>
              <w:t>stranger</w:t>
            </w:r>
          </w:p>
        </w:tc>
      </w:tr>
      <w:tr w:rsidR="00C6117A" w:rsidRPr="00B61684" w14:paraId="763FBC72" w14:textId="77777777" w:rsidTr="00172BA5">
        <w:trPr>
          <w:trHeight w:val="454"/>
        </w:trPr>
        <w:tc>
          <w:tcPr>
            <w:tcW w:w="2079" w:type="dxa"/>
            <w:vAlign w:val="center"/>
          </w:tcPr>
          <w:p w14:paraId="41C70A7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גּוֹרָל</w:t>
            </w:r>
          </w:p>
        </w:tc>
        <w:tc>
          <w:tcPr>
            <w:tcW w:w="2174" w:type="dxa"/>
            <w:tcBorders>
              <w:right w:val="single" w:sz="4" w:space="0" w:color="auto"/>
            </w:tcBorders>
            <w:vAlign w:val="center"/>
          </w:tcPr>
          <w:p w14:paraId="0BE83F6F" w14:textId="77777777" w:rsidR="00C6117A" w:rsidRPr="00B61684" w:rsidRDefault="00C6117A" w:rsidP="00423B26">
            <w:pPr>
              <w:rPr>
                <w:szCs w:val="18"/>
              </w:rPr>
            </w:pPr>
            <w:r w:rsidRPr="00B61684">
              <w:rPr>
                <w:szCs w:val="18"/>
              </w:rPr>
              <w:t>lot, lottery; allotment, portion</w:t>
            </w:r>
          </w:p>
        </w:tc>
        <w:tc>
          <w:tcPr>
            <w:tcW w:w="1984" w:type="dxa"/>
            <w:tcBorders>
              <w:left w:val="single" w:sz="4" w:space="0" w:color="auto"/>
              <w:right w:val="single" w:sz="4" w:space="0" w:color="auto"/>
            </w:tcBorders>
            <w:vAlign w:val="center"/>
          </w:tcPr>
          <w:p w14:paraId="67D6498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2CEE54F" w14:textId="77777777" w:rsidR="00C6117A" w:rsidRPr="00B61684" w:rsidRDefault="00C6117A" w:rsidP="00423B26">
            <w:pPr>
              <w:pStyle w:val="text"/>
              <w:rPr>
                <w:szCs w:val="18"/>
              </w:rPr>
            </w:pPr>
          </w:p>
        </w:tc>
      </w:tr>
      <w:tr w:rsidR="00C6117A" w:rsidRPr="00B61684" w14:paraId="1B7E0B48" w14:textId="77777777" w:rsidTr="00172BA5">
        <w:trPr>
          <w:trHeight w:val="454"/>
        </w:trPr>
        <w:tc>
          <w:tcPr>
            <w:tcW w:w="2079" w:type="dxa"/>
            <w:vAlign w:val="center"/>
          </w:tcPr>
          <w:p w14:paraId="062D5CD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גלה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54EC46D" w14:textId="77777777" w:rsidR="00C6117A" w:rsidRPr="00B61684" w:rsidRDefault="00F11AFA" w:rsidP="00423B26">
            <w:pPr>
              <w:rPr>
                <w:szCs w:val="18"/>
              </w:rPr>
            </w:pPr>
            <w:r w:rsidRPr="00B61684">
              <w:rPr>
                <w:szCs w:val="18"/>
              </w:rPr>
              <w:t>reveal; depart; go into exile</w:t>
            </w:r>
          </w:p>
        </w:tc>
        <w:tc>
          <w:tcPr>
            <w:tcW w:w="1984" w:type="dxa"/>
            <w:tcBorders>
              <w:left w:val="single" w:sz="4" w:space="0" w:color="auto"/>
              <w:right w:val="single" w:sz="4" w:space="0" w:color="auto"/>
            </w:tcBorders>
            <w:vAlign w:val="center"/>
          </w:tcPr>
          <w:p w14:paraId="09D23EC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1BFF099" w14:textId="77777777" w:rsidR="00C6117A" w:rsidRPr="00B61684" w:rsidRDefault="00C6117A" w:rsidP="00423B26">
            <w:pPr>
              <w:pStyle w:val="text"/>
              <w:rPr>
                <w:szCs w:val="18"/>
              </w:rPr>
            </w:pPr>
          </w:p>
        </w:tc>
      </w:tr>
      <w:tr w:rsidR="00C6117A" w:rsidRPr="00B61684" w14:paraId="5BF09632" w14:textId="77777777" w:rsidTr="00172BA5">
        <w:trPr>
          <w:trHeight w:val="454"/>
        </w:trPr>
        <w:tc>
          <w:tcPr>
            <w:tcW w:w="2079" w:type="dxa"/>
            <w:vAlign w:val="center"/>
          </w:tcPr>
          <w:p w14:paraId="4D8379A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גַּם</w:t>
            </w:r>
          </w:p>
        </w:tc>
        <w:tc>
          <w:tcPr>
            <w:tcW w:w="2174" w:type="dxa"/>
            <w:tcBorders>
              <w:right w:val="single" w:sz="4" w:space="0" w:color="auto"/>
            </w:tcBorders>
            <w:vAlign w:val="center"/>
          </w:tcPr>
          <w:p w14:paraId="47DE29B2" w14:textId="77777777" w:rsidR="00C6117A" w:rsidRPr="00B61684" w:rsidRDefault="00C6117A" w:rsidP="00423B26">
            <w:pPr>
              <w:rPr>
                <w:szCs w:val="18"/>
              </w:rPr>
            </w:pPr>
            <w:r w:rsidRPr="00B61684">
              <w:rPr>
                <w:szCs w:val="18"/>
              </w:rPr>
              <w:t>also, indeed</w:t>
            </w:r>
          </w:p>
        </w:tc>
        <w:tc>
          <w:tcPr>
            <w:tcW w:w="1984" w:type="dxa"/>
            <w:tcBorders>
              <w:left w:val="single" w:sz="4" w:space="0" w:color="auto"/>
              <w:right w:val="single" w:sz="4" w:space="0" w:color="auto"/>
            </w:tcBorders>
            <w:vAlign w:val="center"/>
          </w:tcPr>
          <w:p w14:paraId="30F2767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0B6B2A7" w14:textId="77777777" w:rsidR="00C6117A" w:rsidRPr="00B61684" w:rsidRDefault="00C6117A" w:rsidP="00423B26">
            <w:pPr>
              <w:pStyle w:val="text"/>
              <w:rPr>
                <w:szCs w:val="18"/>
              </w:rPr>
            </w:pPr>
          </w:p>
        </w:tc>
      </w:tr>
      <w:tr w:rsidR="00C6117A" w:rsidRPr="00B61684" w14:paraId="65706CC2" w14:textId="77777777" w:rsidTr="00172BA5">
        <w:trPr>
          <w:trHeight w:val="454"/>
        </w:trPr>
        <w:tc>
          <w:tcPr>
            <w:tcW w:w="2079" w:type="dxa"/>
            <w:vAlign w:val="center"/>
          </w:tcPr>
          <w:p w14:paraId="37BEDAB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גָּמָל</w:t>
            </w:r>
          </w:p>
        </w:tc>
        <w:tc>
          <w:tcPr>
            <w:tcW w:w="2174" w:type="dxa"/>
            <w:tcBorders>
              <w:right w:val="single" w:sz="4" w:space="0" w:color="auto"/>
            </w:tcBorders>
            <w:vAlign w:val="center"/>
          </w:tcPr>
          <w:p w14:paraId="2FD9CDE4" w14:textId="77777777" w:rsidR="00C6117A" w:rsidRPr="00B61684" w:rsidRDefault="00C6117A" w:rsidP="00423B26">
            <w:pPr>
              <w:rPr>
                <w:szCs w:val="18"/>
              </w:rPr>
            </w:pPr>
            <w:r w:rsidRPr="00B61684">
              <w:rPr>
                <w:szCs w:val="18"/>
              </w:rPr>
              <w:t>camel</w:t>
            </w:r>
          </w:p>
        </w:tc>
        <w:tc>
          <w:tcPr>
            <w:tcW w:w="1984" w:type="dxa"/>
            <w:tcBorders>
              <w:left w:val="single" w:sz="4" w:space="0" w:color="auto"/>
              <w:right w:val="single" w:sz="4" w:space="0" w:color="auto"/>
            </w:tcBorders>
            <w:vAlign w:val="center"/>
          </w:tcPr>
          <w:p w14:paraId="51BC5FC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2B2EE65" w14:textId="77777777" w:rsidR="00C6117A" w:rsidRPr="00B61684" w:rsidRDefault="00C6117A" w:rsidP="00423B26">
            <w:pPr>
              <w:pStyle w:val="text"/>
              <w:rPr>
                <w:szCs w:val="18"/>
              </w:rPr>
            </w:pPr>
          </w:p>
        </w:tc>
      </w:tr>
      <w:tr w:rsidR="00C6117A" w:rsidRPr="00B61684" w14:paraId="74429D0F" w14:textId="77777777" w:rsidTr="00172BA5">
        <w:trPr>
          <w:trHeight w:val="454"/>
        </w:trPr>
        <w:tc>
          <w:tcPr>
            <w:tcW w:w="2079" w:type="dxa"/>
            <w:vAlign w:val="center"/>
          </w:tcPr>
          <w:p w14:paraId="2509470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גֶּפֶן</w:t>
            </w:r>
          </w:p>
        </w:tc>
        <w:tc>
          <w:tcPr>
            <w:tcW w:w="2174" w:type="dxa"/>
            <w:tcBorders>
              <w:right w:val="single" w:sz="4" w:space="0" w:color="auto"/>
            </w:tcBorders>
            <w:vAlign w:val="center"/>
          </w:tcPr>
          <w:p w14:paraId="6FF70812" w14:textId="77777777" w:rsidR="00C6117A" w:rsidRPr="00B61684" w:rsidRDefault="00C6117A" w:rsidP="00423B26">
            <w:pPr>
              <w:rPr>
                <w:szCs w:val="18"/>
              </w:rPr>
            </w:pPr>
            <w:r w:rsidRPr="00B61684">
              <w:rPr>
                <w:szCs w:val="18"/>
              </w:rPr>
              <w:t>vine, grape</w:t>
            </w:r>
          </w:p>
        </w:tc>
        <w:tc>
          <w:tcPr>
            <w:tcW w:w="1984" w:type="dxa"/>
            <w:tcBorders>
              <w:left w:val="single" w:sz="4" w:space="0" w:color="auto"/>
              <w:right w:val="single" w:sz="4" w:space="0" w:color="auto"/>
            </w:tcBorders>
            <w:vAlign w:val="center"/>
          </w:tcPr>
          <w:p w14:paraId="72FD98A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5D5C065" w14:textId="77777777" w:rsidR="00C6117A" w:rsidRPr="00B61684" w:rsidRDefault="00C6117A" w:rsidP="00423B26">
            <w:pPr>
              <w:pStyle w:val="text"/>
              <w:rPr>
                <w:szCs w:val="18"/>
              </w:rPr>
            </w:pPr>
          </w:p>
        </w:tc>
      </w:tr>
      <w:tr w:rsidR="00C6117A" w:rsidRPr="00B61684" w14:paraId="6CDB3A9C" w14:textId="77777777" w:rsidTr="00172BA5">
        <w:trPr>
          <w:trHeight w:val="454"/>
        </w:trPr>
        <w:tc>
          <w:tcPr>
            <w:tcW w:w="2079" w:type="dxa"/>
            <w:vAlign w:val="center"/>
          </w:tcPr>
          <w:p w14:paraId="3A90356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דבק</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95D41BA" w14:textId="77777777" w:rsidR="00C6117A" w:rsidRPr="00B61684" w:rsidRDefault="00C6117A" w:rsidP="00423B26">
            <w:pPr>
              <w:rPr>
                <w:szCs w:val="18"/>
              </w:rPr>
            </w:pPr>
            <w:r w:rsidRPr="00B61684">
              <w:rPr>
                <w:szCs w:val="18"/>
              </w:rPr>
              <w:t>stick to, stay close</w:t>
            </w:r>
          </w:p>
        </w:tc>
        <w:tc>
          <w:tcPr>
            <w:tcW w:w="1984" w:type="dxa"/>
            <w:tcBorders>
              <w:left w:val="single" w:sz="4" w:space="0" w:color="auto"/>
              <w:right w:val="single" w:sz="4" w:space="0" w:color="auto"/>
            </w:tcBorders>
            <w:vAlign w:val="center"/>
          </w:tcPr>
          <w:p w14:paraId="19AF54D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6566E87" w14:textId="77777777" w:rsidR="00C6117A" w:rsidRPr="00B61684" w:rsidRDefault="00C6117A" w:rsidP="00423B26">
            <w:pPr>
              <w:pStyle w:val="text"/>
              <w:rPr>
                <w:szCs w:val="18"/>
              </w:rPr>
            </w:pPr>
          </w:p>
        </w:tc>
      </w:tr>
      <w:tr w:rsidR="00C6117A" w:rsidRPr="00B61684" w14:paraId="71858B93" w14:textId="77777777" w:rsidTr="00172BA5">
        <w:trPr>
          <w:trHeight w:val="454"/>
        </w:trPr>
        <w:tc>
          <w:tcPr>
            <w:tcW w:w="2079" w:type="dxa"/>
            <w:vAlign w:val="center"/>
          </w:tcPr>
          <w:p w14:paraId="31645F6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דבר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72AC6EBE" w14:textId="77777777" w:rsidR="00C6117A" w:rsidRPr="00B61684" w:rsidRDefault="00C6117A" w:rsidP="00423B26">
            <w:pPr>
              <w:rPr>
                <w:szCs w:val="18"/>
              </w:rPr>
            </w:pPr>
            <w:r w:rsidRPr="00B61684">
              <w:rPr>
                <w:szCs w:val="18"/>
              </w:rPr>
              <w:t>speak</w:t>
            </w:r>
          </w:p>
        </w:tc>
        <w:tc>
          <w:tcPr>
            <w:tcW w:w="1984" w:type="dxa"/>
            <w:tcBorders>
              <w:bottom w:val="single" w:sz="4" w:space="0" w:color="auto"/>
            </w:tcBorders>
            <w:vAlign w:val="center"/>
          </w:tcPr>
          <w:p w14:paraId="5C21730C"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דָּבָר</w:t>
            </w:r>
          </w:p>
        </w:tc>
        <w:tc>
          <w:tcPr>
            <w:tcW w:w="2268" w:type="dxa"/>
            <w:tcBorders>
              <w:bottom w:val="single" w:sz="4" w:space="0" w:color="auto"/>
            </w:tcBorders>
            <w:vAlign w:val="center"/>
          </w:tcPr>
          <w:p w14:paraId="0A476F4D" w14:textId="77777777" w:rsidR="00C6117A" w:rsidRPr="00B61684" w:rsidRDefault="00C6117A" w:rsidP="00423B26">
            <w:pPr>
              <w:rPr>
                <w:szCs w:val="18"/>
              </w:rPr>
            </w:pPr>
            <w:r w:rsidRPr="00B61684">
              <w:rPr>
                <w:szCs w:val="18"/>
              </w:rPr>
              <w:t>word, thing, matter</w:t>
            </w:r>
          </w:p>
        </w:tc>
      </w:tr>
      <w:tr w:rsidR="00C6117A" w:rsidRPr="00B61684" w14:paraId="0E9676C2" w14:textId="77777777" w:rsidTr="00172BA5">
        <w:trPr>
          <w:trHeight w:val="454"/>
        </w:trPr>
        <w:tc>
          <w:tcPr>
            <w:tcW w:w="2079" w:type="dxa"/>
            <w:vAlign w:val="center"/>
          </w:tcPr>
          <w:p w14:paraId="2B4885D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דְּבַשׁ</w:t>
            </w:r>
          </w:p>
        </w:tc>
        <w:tc>
          <w:tcPr>
            <w:tcW w:w="2174" w:type="dxa"/>
            <w:tcBorders>
              <w:right w:val="single" w:sz="4" w:space="0" w:color="auto"/>
            </w:tcBorders>
            <w:vAlign w:val="center"/>
          </w:tcPr>
          <w:p w14:paraId="1843FB5A" w14:textId="77777777" w:rsidR="00C6117A" w:rsidRPr="00B61684" w:rsidRDefault="00C6117A" w:rsidP="00423B26">
            <w:pPr>
              <w:rPr>
                <w:szCs w:val="18"/>
              </w:rPr>
            </w:pPr>
            <w:r w:rsidRPr="00B61684">
              <w:rPr>
                <w:szCs w:val="18"/>
              </w:rPr>
              <w:t>honey</w:t>
            </w:r>
          </w:p>
        </w:tc>
        <w:tc>
          <w:tcPr>
            <w:tcW w:w="1984" w:type="dxa"/>
            <w:tcBorders>
              <w:left w:val="single" w:sz="4" w:space="0" w:color="auto"/>
              <w:right w:val="single" w:sz="4" w:space="0" w:color="auto"/>
            </w:tcBorders>
            <w:vAlign w:val="center"/>
          </w:tcPr>
          <w:p w14:paraId="030E688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ACD3C7D" w14:textId="77777777" w:rsidR="00C6117A" w:rsidRPr="00B61684" w:rsidRDefault="00C6117A" w:rsidP="00423B26">
            <w:pPr>
              <w:pStyle w:val="text"/>
              <w:rPr>
                <w:szCs w:val="18"/>
              </w:rPr>
            </w:pPr>
          </w:p>
        </w:tc>
      </w:tr>
      <w:tr w:rsidR="00C6117A" w:rsidRPr="00B61684" w14:paraId="450645AF" w14:textId="77777777" w:rsidTr="00172BA5">
        <w:trPr>
          <w:trHeight w:val="454"/>
        </w:trPr>
        <w:tc>
          <w:tcPr>
            <w:tcW w:w="2079" w:type="dxa"/>
            <w:vAlign w:val="center"/>
          </w:tcPr>
          <w:p w14:paraId="3D56B7C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דּוֹד</w:t>
            </w:r>
          </w:p>
        </w:tc>
        <w:tc>
          <w:tcPr>
            <w:tcW w:w="2174" w:type="dxa"/>
            <w:tcBorders>
              <w:right w:val="single" w:sz="4" w:space="0" w:color="auto"/>
            </w:tcBorders>
            <w:vAlign w:val="center"/>
          </w:tcPr>
          <w:p w14:paraId="42D6570B" w14:textId="41321480" w:rsidR="00C6117A" w:rsidRPr="00B61684" w:rsidRDefault="00C6117A" w:rsidP="00423B26">
            <w:pPr>
              <w:rPr>
                <w:szCs w:val="18"/>
              </w:rPr>
            </w:pPr>
            <w:r w:rsidRPr="00B61684">
              <w:rPr>
                <w:szCs w:val="18"/>
              </w:rPr>
              <w:t>beloved, lover</w:t>
            </w:r>
            <w:r w:rsidR="00ED530C" w:rsidRPr="00B61684">
              <w:rPr>
                <w:szCs w:val="18"/>
              </w:rPr>
              <w:t>; uncle</w:t>
            </w:r>
          </w:p>
        </w:tc>
        <w:tc>
          <w:tcPr>
            <w:tcW w:w="1984" w:type="dxa"/>
            <w:tcBorders>
              <w:left w:val="single" w:sz="4" w:space="0" w:color="auto"/>
              <w:right w:val="single" w:sz="4" w:space="0" w:color="auto"/>
            </w:tcBorders>
            <w:vAlign w:val="center"/>
          </w:tcPr>
          <w:p w14:paraId="33D6087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510151A" w14:textId="77777777" w:rsidR="00C6117A" w:rsidRPr="00B61684" w:rsidRDefault="00C6117A" w:rsidP="00423B26">
            <w:pPr>
              <w:pStyle w:val="text"/>
              <w:rPr>
                <w:szCs w:val="18"/>
              </w:rPr>
            </w:pPr>
          </w:p>
        </w:tc>
      </w:tr>
      <w:tr w:rsidR="00C6117A" w:rsidRPr="00B61684" w14:paraId="07C7ECCE" w14:textId="77777777" w:rsidTr="00172BA5">
        <w:trPr>
          <w:trHeight w:val="454"/>
        </w:trPr>
        <w:tc>
          <w:tcPr>
            <w:tcW w:w="2079" w:type="dxa"/>
            <w:vAlign w:val="center"/>
          </w:tcPr>
          <w:p w14:paraId="1CAC301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דּוֹר</w:t>
            </w:r>
          </w:p>
        </w:tc>
        <w:tc>
          <w:tcPr>
            <w:tcW w:w="2174" w:type="dxa"/>
            <w:tcBorders>
              <w:right w:val="single" w:sz="4" w:space="0" w:color="auto"/>
            </w:tcBorders>
            <w:vAlign w:val="center"/>
          </w:tcPr>
          <w:p w14:paraId="14BE3402" w14:textId="77777777" w:rsidR="00C6117A" w:rsidRPr="00B61684" w:rsidRDefault="00C6117A" w:rsidP="00423B26">
            <w:pPr>
              <w:rPr>
                <w:szCs w:val="18"/>
              </w:rPr>
            </w:pPr>
            <w:r w:rsidRPr="00B61684">
              <w:rPr>
                <w:szCs w:val="18"/>
              </w:rPr>
              <w:t>generation</w:t>
            </w:r>
          </w:p>
        </w:tc>
        <w:tc>
          <w:tcPr>
            <w:tcW w:w="1984" w:type="dxa"/>
            <w:tcBorders>
              <w:left w:val="single" w:sz="4" w:space="0" w:color="auto"/>
              <w:right w:val="single" w:sz="4" w:space="0" w:color="auto"/>
            </w:tcBorders>
            <w:vAlign w:val="center"/>
          </w:tcPr>
          <w:p w14:paraId="5FDDED0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FDBA14D" w14:textId="77777777" w:rsidR="00C6117A" w:rsidRPr="00B61684" w:rsidRDefault="00C6117A" w:rsidP="00423B26">
            <w:pPr>
              <w:pStyle w:val="text"/>
              <w:rPr>
                <w:szCs w:val="18"/>
              </w:rPr>
            </w:pPr>
          </w:p>
        </w:tc>
      </w:tr>
      <w:tr w:rsidR="00C6117A" w:rsidRPr="00B61684" w14:paraId="37C9A699" w14:textId="77777777" w:rsidTr="00172BA5">
        <w:trPr>
          <w:trHeight w:val="454"/>
        </w:trPr>
        <w:tc>
          <w:tcPr>
            <w:tcW w:w="2079" w:type="dxa"/>
            <w:vAlign w:val="center"/>
          </w:tcPr>
          <w:p w14:paraId="1BD4488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דֶּלֶת</w:t>
            </w:r>
          </w:p>
        </w:tc>
        <w:tc>
          <w:tcPr>
            <w:tcW w:w="2174" w:type="dxa"/>
            <w:tcBorders>
              <w:right w:val="single" w:sz="4" w:space="0" w:color="auto"/>
            </w:tcBorders>
            <w:vAlign w:val="center"/>
          </w:tcPr>
          <w:p w14:paraId="39EFCEB1" w14:textId="77777777" w:rsidR="00C6117A" w:rsidRPr="00B61684" w:rsidRDefault="00C6117A" w:rsidP="00423B26">
            <w:pPr>
              <w:rPr>
                <w:szCs w:val="18"/>
              </w:rPr>
            </w:pPr>
            <w:r w:rsidRPr="00B61684">
              <w:rPr>
                <w:szCs w:val="18"/>
              </w:rPr>
              <w:t>door</w:t>
            </w:r>
          </w:p>
        </w:tc>
        <w:tc>
          <w:tcPr>
            <w:tcW w:w="1984" w:type="dxa"/>
            <w:tcBorders>
              <w:left w:val="single" w:sz="4" w:space="0" w:color="auto"/>
              <w:right w:val="single" w:sz="4" w:space="0" w:color="auto"/>
            </w:tcBorders>
            <w:vAlign w:val="center"/>
          </w:tcPr>
          <w:p w14:paraId="3FD9401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C7D238E" w14:textId="77777777" w:rsidR="00C6117A" w:rsidRPr="00B61684" w:rsidRDefault="00C6117A" w:rsidP="00423B26">
            <w:pPr>
              <w:pStyle w:val="text"/>
              <w:rPr>
                <w:szCs w:val="18"/>
              </w:rPr>
            </w:pPr>
          </w:p>
        </w:tc>
      </w:tr>
      <w:tr w:rsidR="00C6117A" w:rsidRPr="00B61684" w14:paraId="739B9121" w14:textId="77777777" w:rsidTr="00172BA5">
        <w:trPr>
          <w:trHeight w:val="454"/>
        </w:trPr>
        <w:tc>
          <w:tcPr>
            <w:tcW w:w="2079" w:type="dxa"/>
            <w:vAlign w:val="center"/>
          </w:tcPr>
          <w:p w14:paraId="4E09154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דָּם</w:t>
            </w:r>
          </w:p>
        </w:tc>
        <w:tc>
          <w:tcPr>
            <w:tcW w:w="2174" w:type="dxa"/>
            <w:tcBorders>
              <w:right w:val="single" w:sz="4" w:space="0" w:color="auto"/>
            </w:tcBorders>
            <w:vAlign w:val="center"/>
          </w:tcPr>
          <w:p w14:paraId="4D81E22A" w14:textId="77777777" w:rsidR="00C6117A" w:rsidRPr="00B61684" w:rsidRDefault="00C6117A" w:rsidP="00423B26">
            <w:pPr>
              <w:rPr>
                <w:szCs w:val="18"/>
              </w:rPr>
            </w:pPr>
            <w:r w:rsidRPr="00B61684">
              <w:rPr>
                <w:szCs w:val="18"/>
              </w:rPr>
              <w:t>blood</w:t>
            </w:r>
          </w:p>
        </w:tc>
        <w:tc>
          <w:tcPr>
            <w:tcW w:w="1984" w:type="dxa"/>
            <w:tcBorders>
              <w:left w:val="single" w:sz="4" w:space="0" w:color="auto"/>
              <w:right w:val="single" w:sz="4" w:space="0" w:color="auto"/>
            </w:tcBorders>
            <w:vAlign w:val="center"/>
          </w:tcPr>
          <w:p w14:paraId="0ACE46E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682664E" w14:textId="77777777" w:rsidR="00C6117A" w:rsidRPr="00B61684" w:rsidRDefault="00C6117A" w:rsidP="00423B26">
            <w:pPr>
              <w:pStyle w:val="text"/>
              <w:rPr>
                <w:szCs w:val="18"/>
              </w:rPr>
            </w:pPr>
          </w:p>
        </w:tc>
      </w:tr>
      <w:tr w:rsidR="00C6117A" w:rsidRPr="00B61684" w14:paraId="6E325188" w14:textId="77777777" w:rsidTr="00172BA5">
        <w:trPr>
          <w:trHeight w:val="454"/>
        </w:trPr>
        <w:tc>
          <w:tcPr>
            <w:tcW w:w="2079" w:type="dxa"/>
            <w:vAlign w:val="center"/>
          </w:tcPr>
          <w:p w14:paraId="321B942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דרך</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67105F7B" w14:textId="77777777" w:rsidR="00C6117A" w:rsidRPr="00B61684" w:rsidRDefault="00C6117A" w:rsidP="00423B26">
            <w:pPr>
              <w:rPr>
                <w:szCs w:val="18"/>
              </w:rPr>
            </w:pPr>
            <w:r w:rsidRPr="00B61684">
              <w:rPr>
                <w:szCs w:val="18"/>
              </w:rPr>
              <w:t>tread</w:t>
            </w:r>
          </w:p>
        </w:tc>
        <w:tc>
          <w:tcPr>
            <w:tcW w:w="1984" w:type="dxa"/>
            <w:tcBorders>
              <w:bottom w:val="single" w:sz="4" w:space="0" w:color="auto"/>
            </w:tcBorders>
            <w:vAlign w:val="center"/>
          </w:tcPr>
          <w:p w14:paraId="7A2BE96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דֶּרֶךְ</w:t>
            </w:r>
          </w:p>
        </w:tc>
        <w:tc>
          <w:tcPr>
            <w:tcW w:w="2268" w:type="dxa"/>
            <w:tcBorders>
              <w:bottom w:val="single" w:sz="4" w:space="0" w:color="auto"/>
            </w:tcBorders>
            <w:vAlign w:val="center"/>
          </w:tcPr>
          <w:p w14:paraId="01A691C1" w14:textId="77777777" w:rsidR="00C6117A" w:rsidRPr="00B61684" w:rsidRDefault="00C6117A" w:rsidP="00423B26">
            <w:pPr>
              <w:rPr>
                <w:szCs w:val="18"/>
              </w:rPr>
            </w:pPr>
            <w:r w:rsidRPr="00B61684">
              <w:rPr>
                <w:szCs w:val="18"/>
              </w:rPr>
              <w:t>way, road, journey; custom</w:t>
            </w:r>
          </w:p>
        </w:tc>
      </w:tr>
      <w:tr w:rsidR="00C6117A" w:rsidRPr="00B61684" w14:paraId="5E133FD9" w14:textId="77777777" w:rsidTr="00172BA5">
        <w:trPr>
          <w:trHeight w:val="454"/>
        </w:trPr>
        <w:tc>
          <w:tcPr>
            <w:tcW w:w="2079" w:type="dxa"/>
            <w:vAlign w:val="center"/>
          </w:tcPr>
          <w:p w14:paraId="1B6EC5F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דרשׁ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3AE82C2" w14:textId="77777777" w:rsidR="00C6117A" w:rsidRPr="00B61684" w:rsidRDefault="00C6117A" w:rsidP="00423B26">
            <w:pPr>
              <w:rPr>
                <w:szCs w:val="18"/>
              </w:rPr>
            </w:pPr>
            <w:r w:rsidRPr="00B61684">
              <w:rPr>
                <w:szCs w:val="18"/>
              </w:rPr>
              <w:t>seek, ask</w:t>
            </w:r>
          </w:p>
        </w:tc>
        <w:tc>
          <w:tcPr>
            <w:tcW w:w="1984" w:type="dxa"/>
            <w:tcBorders>
              <w:left w:val="single" w:sz="4" w:space="0" w:color="auto"/>
              <w:right w:val="single" w:sz="4" w:space="0" w:color="auto"/>
            </w:tcBorders>
            <w:vAlign w:val="center"/>
          </w:tcPr>
          <w:p w14:paraId="58DB0C0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668D07D" w14:textId="77777777" w:rsidR="00C6117A" w:rsidRPr="00B61684" w:rsidRDefault="00C6117A" w:rsidP="00423B26">
            <w:pPr>
              <w:pStyle w:val="text"/>
              <w:rPr>
                <w:szCs w:val="18"/>
              </w:rPr>
            </w:pPr>
          </w:p>
        </w:tc>
      </w:tr>
      <w:tr w:rsidR="00C6117A" w:rsidRPr="00B61684" w14:paraId="7BBF390A" w14:textId="77777777" w:rsidTr="00172BA5">
        <w:trPr>
          <w:trHeight w:val="454"/>
        </w:trPr>
        <w:tc>
          <w:tcPr>
            <w:tcW w:w="2079" w:type="dxa"/>
            <w:vAlign w:val="center"/>
          </w:tcPr>
          <w:p w14:paraId="23854C0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הֶבֶל</w:t>
            </w:r>
          </w:p>
        </w:tc>
        <w:tc>
          <w:tcPr>
            <w:tcW w:w="2174" w:type="dxa"/>
            <w:tcBorders>
              <w:right w:val="single" w:sz="4" w:space="0" w:color="auto"/>
            </w:tcBorders>
            <w:vAlign w:val="center"/>
          </w:tcPr>
          <w:p w14:paraId="4BC1E34F" w14:textId="77777777" w:rsidR="00C6117A" w:rsidRPr="00B61684" w:rsidRDefault="00C6117A" w:rsidP="00423B26">
            <w:pPr>
              <w:rPr>
                <w:szCs w:val="18"/>
              </w:rPr>
            </w:pPr>
            <w:r w:rsidRPr="00B61684">
              <w:rPr>
                <w:szCs w:val="18"/>
              </w:rPr>
              <w:t>breath; vanity, idol(s)</w:t>
            </w:r>
          </w:p>
        </w:tc>
        <w:tc>
          <w:tcPr>
            <w:tcW w:w="1984" w:type="dxa"/>
            <w:tcBorders>
              <w:left w:val="single" w:sz="4" w:space="0" w:color="auto"/>
              <w:right w:val="single" w:sz="4" w:space="0" w:color="auto"/>
            </w:tcBorders>
            <w:vAlign w:val="center"/>
          </w:tcPr>
          <w:p w14:paraId="683A2DD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AFD1FF2" w14:textId="77777777" w:rsidR="00C6117A" w:rsidRPr="00B61684" w:rsidRDefault="00C6117A" w:rsidP="00423B26">
            <w:pPr>
              <w:pStyle w:val="text"/>
              <w:rPr>
                <w:szCs w:val="18"/>
              </w:rPr>
            </w:pPr>
          </w:p>
        </w:tc>
      </w:tr>
      <w:tr w:rsidR="00C6117A" w:rsidRPr="00B61684" w14:paraId="47570907" w14:textId="77777777" w:rsidTr="00172BA5">
        <w:trPr>
          <w:trHeight w:val="454"/>
        </w:trPr>
        <w:tc>
          <w:tcPr>
            <w:tcW w:w="2079" w:type="dxa"/>
            <w:vAlign w:val="center"/>
          </w:tcPr>
          <w:p w14:paraId="71FC225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הוּא</w:t>
            </w:r>
          </w:p>
        </w:tc>
        <w:tc>
          <w:tcPr>
            <w:tcW w:w="2174" w:type="dxa"/>
            <w:tcBorders>
              <w:right w:val="single" w:sz="4" w:space="0" w:color="auto"/>
            </w:tcBorders>
            <w:vAlign w:val="center"/>
          </w:tcPr>
          <w:p w14:paraId="70BDC75B" w14:textId="77777777" w:rsidR="00C6117A" w:rsidRPr="00B61684" w:rsidRDefault="00C6117A" w:rsidP="00423B26">
            <w:pPr>
              <w:rPr>
                <w:szCs w:val="18"/>
              </w:rPr>
            </w:pPr>
            <w:r w:rsidRPr="00B61684">
              <w:rPr>
                <w:szCs w:val="18"/>
              </w:rPr>
              <w:t>he</w:t>
            </w:r>
          </w:p>
        </w:tc>
        <w:tc>
          <w:tcPr>
            <w:tcW w:w="1984" w:type="dxa"/>
            <w:tcBorders>
              <w:left w:val="single" w:sz="4" w:space="0" w:color="auto"/>
              <w:right w:val="single" w:sz="4" w:space="0" w:color="auto"/>
            </w:tcBorders>
            <w:vAlign w:val="center"/>
          </w:tcPr>
          <w:p w14:paraId="3B95DBF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F24F1A3" w14:textId="77777777" w:rsidR="00C6117A" w:rsidRPr="00B61684" w:rsidRDefault="00C6117A" w:rsidP="00423B26">
            <w:pPr>
              <w:pStyle w:val="text"/>
              <w:rPr>
                <w:szCs w:val="18"/>
              </w:rPr>
            </w:pPr>
          </w:p>
        </w:tc>
      </w:tr>
      <w:tr w:rsidR="00C6117A" w:rsidRPr="00B61684" w14:paraId="3838B749" w14:textId="77777777" w:rsidTr="00172BA5">
        <w:trPr>
          <w:trHeight w:val="454"/>
        </w:trPr>
        <w:tc>
          <w:tcPr>
            <w:tcW w:w="2079" w:type="dxa"/>
            <w:vAlign w:val="center"/>
          </w:tcPr>
          <w:p w14:paraId="7102337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הִיא</w:t>
            </w:r>
          </w:p>
        </w:tc>
        <w:tc>
          <w:tcPr>
            <w:tcW w:w="2174" w:type="dxa"/>
            <w:tcBorders>
              <w:right w:val="single" w:sz="4" w:space="0" w:color="auto"/>
            </w:tcBorders>
            <w:vAlign w:val="center"/>
          </w:tcPr>
          <w:p w14:paraId="7C7D924E" w14:textId="77777777" w:rsidR="00C6117A" w:rsidRPr="00B61684" w:rsidRDefault="00C6117A" w:rsidP="00423B26">
            <w:pPr>
              <w:rPr>
                <w:szCs w:val="18"/>
              </w:rPr>
            </w:pPr>
            <w:r w:rsidRPr="00B61684">
              <w:rPr>
                <w:szCs w:val="18"/>
              </w:rPr>
              <w:t>she</w:t>
            </w:r>
          </w:p>
        </w:tc>
        <w:tc>
          <w:tcPr>
            <w:tcW w:w="1984" w:type="dxa"/>
            <w:tcBorders>
              <w:left w:val="single" w:sz="4" w:space="0" w:color="auto"/>
              <w:right w:val="single" w:sz="4" w:space="0" w:color="auto"/>
            </w:tcBorders>
            <w:vAlign w:val="center"/>
          </w:tcPr>
          <w:p w14:paraId="7862A32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B1A3A3A" w14:textId="77777777" w:rsidR="00C6117A" w:rsidRPr="00B61684" w:rsidRDefault="00C6117A" w:rsidP="00423B26">
            <w:pPr>
              <w:pStyle w:val="text"/>
              <w:rPr>
                <w:szCs w:val="18"/>
              </w:rPr>
            </w:pPr>
          </w:p>
        </w:tc>
      </w:tr>
      <w:tr w:rsidR="00C6117A" w:rsidRPr="00B61684" w14:paraId="3C27FEEE" w14:textId="77777777" w:rsidTr="00172BA5">
        <w:trPr>
          <w:trHeight w:val="454"/>
        </w:trPr>
        <w:tc>
          <w:tcPr>
            <w:tcW w:w="2079" w:type="dxa"/>
            <w:vAlign w:val="center"/>
          </w:tcPr>
          <w:p w14:paraId="72DC3AD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היה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5CB3E34" w14:textId="77777777" w:rsidR="00C6117A" w:rsidRPr="00B61684" w:rsidRDefault="00C6117A" w:rsidP="00423B26">
            <w:pPr>
              <w:rPr>
                <w:szCs w:val="18"/>
              </w:rPr>
            </w:pPr>
            <w:r w:rsidRPr="00B61684">
              <w:rPr>
                <w:szCs w:val="18"/>
              </w:rPr>
              <w:t>be, happen, become</w:t>
            </w:r>
          </w:p>
        </w:tc>
        <w:tc>
          <w:tcPr>
            <w:tcW w:w="1984" w:type="dxa"/>
            <w:tcBorders>
              <w:left w:val="single" w:sz="4" w:space="0" w:color="auto"/>
              <w:right w:val="single" w:sz="4" w:space="0" w:color="auto"/>
            </w:tcBorders>
            <w:vAlign w:val="center"/>
          </w:tcPr>
          <w:p w14:paraId="611E059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7C859C0" w14:textId="77777777" w:rsidR="00C6117A" w:rsidRPr="00B61684" w:rsidRDefault="00C6117A" w:rsidP="00423B26">
            <w:pPr>
              <w:pStyle w:val="text"/>
              <w:rPr>
                <w:szCs w:val="18"/>
              </w:rPr>
            </w:pPr>
          </w:p>
        </w:tc>
      </w:tr>
      <w:tr w:rsidR="00C6117A" w:rsidRPr="00B61684" w14:paraId="02C019A2" w14:textId="77777777" w:rsidTr="00172BA5">
        <w:trPr>
          <w:trHeight w:val="454"/>
        </w:trPr>
        <w:tc>
          <w:tcPr>
            <w:tcW w:w="2079" w:type="dxa"/>
            <w:vAlign w:val="center"/>
          </w:tcPr>
          <w:p w14:paraId="656BC4A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הֵיכָל</w:t>
            </w:r>
          </w:p>
        </w:tc>
        <w:tc>
          <w:tcPr>
            <w:tcW w:w="2174" w:type="dxa"/>
            <w:tcBorders>
              <w:right w:val="single" w:sz="4" w:space="0" w:color="auto"/>
            </w:tcBorders>
            <w:vAlign w:val="center"/>
          </w:tcPr>
          <w:p w14:paraId="72652757" w14:textId="77777777" w:rsidR="00C6117A" w:rsidRPr="00B61684" w:rsidRDefault="00C6117A" w:rsidP="00423B26">
            <w:pPr>
              <w:rPr>
                <w:szCs w:val="18"/>
              </w:rPr>
            </w:pPr>
            <w:r w:rsidRPr="00B61684">
              <w:rPr>
                <w:szCs w:val="18"/>
              </w:rPr>
              <w:t>palace, temple</w:t>
            </w:r>
          </w:p>
        </w:tc>
        <w:tc>
          <w:tcPr>
            <w:tcW w:w="1984" w:type="dxa"/>
            <w:tcBorders>
              <w:left w:val="single" w:sz="4" w:space="0" w:color="auto"/>
              <w:right w:val="single" w:sz="4" w:space="0" w:color="auto"/>
            </w:tcBorders>
            <w:vAlign w:val="center"/>
          </w:tcPr>
          <w:p w14:paraId="2DA3368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96FD80B" w14:textId="77777777" w:rsidR="00C6117A" w:rsidRPr="00B61684" w:rsidRDefault="00C6117A" w:rsidP="00423B26">
            <w:pPr>
              <w:pStyle w:val="text"/>
              <w:rPr>
                <w:szCs w:val="18"/>
              </w:rPr>
            </w:pPr>
          </w:p>
        </w:tc>
      </w:tr>
      <w:tr w:rsidR="00C6117A" w:rsidRPr="00B61684" w14:paraId="7722696F" w14:textId="77777777" w:rsidTr="00172BA5">
        <w:trPr>
          <w:trHeight w:val="454"/>
        </w:trPr>
        <w:tc>
          <w:tcPr>
            <w:tcW w:w="2079" w:type="dxa"/>
            <w:vAlign w:val="center"/>
          </w:tcPr>
          <w:p w14:paraId="1EA4041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הלך</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53DAE97" w14:textId="77777777" w:rsidR="00C6117A" w:rsidRPr="00B61684" w:rsidRDefault="00C6117A" w:rsidP="00423B26">
            <w:pPr>
              <w:rPr>
                <w:szCs w:val="18"/>
              </w:rPr>
            </w:pPr>
            <w:r w:rsidRPr="00B61684">
              <w:rPr>
                <w:szCs w:val="18"/>
              </w:rPr>
              <w:t>go, walk</w:t>
            </w:r>
          </w:p>
        </w:tc>
        <w:tc>
          <w:tcPr>
            <w:tcW w:w="1984" w:type="dxa"/>
            <w:tcBorders>
              <w:left w:val="single" w:sz="4" w:space="0" w:color="auto"/>
              <w:right w:val="single" w:sz="4" w:space="0" w:color="auto"/>
            </w:tcBorders>
            <w:vAlign w:val="center"/>
          </w:tcPr>
          <w:p w14:paraId="7A5FA53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252A21F" w14:textId="77777777" w:rsidR="00C6117A" w:rsidRPr="00B61684" w:rsidRDefault="00C6117A" w:rsidP="00423B26">
            <w:pPr>
              <w:pStyle w:val="text"/>
              <w:rPr>
                <w:szCs w:val="18"/>
              </w:rPr>
            </w:pPr>
          </w:p>
        </w:tc>
      </w:tr>
      <w:tr w:rsidR="00C6117A" w:rsidRPr="00B61684" w14:paraId="209EEDB9" w14:textId="77777777" w:rsidTr="00172BA5">
        <w:trPr>
          <w:trHeight w:val="454"/>
        </w:trPr>
        <w:tc>
          <w:tcPr>
            <w:tcW w:w="2079" w:type="dxa"/>
            <w:vAlign w:val="center"/>
          </w:tcPr>
          <w:p w14:paraId="7E33AFEC"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הלל</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1FF0E074" w14:textId="77777777" w:rsidR="00C6117A" w:rsidRPr="00B61684" w:rsidRDefault="00C6117A" w:rsidP="00423B26">
            <w:pPr>
              <w:rPr>
                <w:szCs w:val="18"/>
              </w:rPr>
            </w:pPr>
            <w:r w:rsidRPr="00B61684">
              <w:rPr>
                <w:szCs w:val="18"/>
              </w:rPr>
              <w:t>praise</w:t>
            </w:r>
          </w:p>
        </w:tc>
        <w:tc>
          <w:tcPr>
            <w:tcW w:w="1984" w:type="dxa"/>
            <w:tcBorders>
              <w:bottom w:val="single" w:sz="4" w:space="0" w:color="auto"/>
            </w:tcBorders>
            <w:vAlign w:val="center"/>
          </w:tcPr>
          <w:p w14:paraId="76DF956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תְּהִלָּה</w:t>
            </w:r>
          </w:p>
        </w:tc>
        <w:tc>
          <w:tcPr>
            <w:tcW w:w="2268" w:type="dxa"/>
            <w:tcBorders>
              <w:bottom w:val="single" w:sz="4" w:space="0" w:color="auto"/>
            </w:tcBorders>
            <w:vAlign w:val="center"/>
          </w:tcPr>
          <w:p w14:paraId="7A72C93C" w14:textId="77777777" w:rsidR="00C6117A" w:rsidRPr="00B61684" w:rsidRDefault="00C6117A" w:rsidP="00423B26">
            <w:pPr>
              <w:rPr>
                <w:szCs w:val="18"/>
              </w:rPr>
            </w:pPr>
            <w:r w:rsidRPr="00B61684">
              <w:rPr>
                <w:szCs w:val="18"/>
              </w:rPr>
              <w:t>glory, praise</w:t>
            </w:r>
          </w:p>
        </w:tc>
      </w:tr>
      <w:tr w:rsidR="00C6117A" w:rsidRPr="00B61684" w14:paraId="15F459F3" w14:textId="77777777" w:rsidTr="00172BA5">
        <w:trPr>
          <w:trHeight w:val="454"/>
        </w:trPr>
        <w:tc>
          <w:tcPr>
            <w:tcW w:w="2079" w:type="dxa"/>
            <w:vAlign w:val="center"/>
          </w:tcPr>
          <w:p w14:paraId="0C128D7B" w14:textId="54E48BE0" w:rsidR="00C6117A" w:rsidRPr="00B61684" w:rsidRDefault="00AB6B8F" w:rsidP="00AB6B8F">
            <w:pPr>
              <w:bidi/>
              <w:rPr>
                <w:rFonts w:asciiTheme="majorBidi" w:hAnsiTheme="majorBidi" w:cstheme="majorBidi"/>
                <w:sz w:val="36"/>
                <w:szCs w:val="36"/>
              </w:rPr>
            </w:pPr>
            <w:r w:rsidRPr="00B61684">
              <w:rPr>
                <w:rFonts w:asciiTheme="majorBidi" w:hAnsiTheme="majorBidi" w:cstheme="majorBidi" w:hint="cs"/>
                <w:sz w:val="36"/>
                <w:szCs w:val="36"/>
                <w:rtl/>
                <w:lang w:val="en-US" w:bidi="he-IL"/>
              </w:rPr>
              <w:t xml:space="preserve">הֵם, </w:t>
            </w:r>
            <w:r w:rsidR="00C6117A" w:rsidRPr="00B61684">
              <w:rPr>
                <w:rFonts w:asciiTheme="majorBidi" w:hAnsiTheme="majorBidi" w:cstheme="majorBidi"/>
                <w:sz w:val="36"/>
                <w:szCs w:val="36"/>
                <w:rtl/>
                <w:lang w:bidi="he-IL"/>
              </w:rPr>
              <w:t>הֵמָּה</w:t>
            </w:r>
          </w:p>
        </w:tc>
        <w:tc>
          <w:tcPr>
            <w:tcW w:w="2174" w:type="dxa"/>
            <w:tcBorders>
              <w:right w:val="single" w:sz="4" w:space="0" w:color="auto"/>
            </w:tcBorders>
            <w:vAlign w:val="center"/>
          </w:tcPr>
          <w:p w14:paraId="3ECA4ECC" w14:textId="5ED6F9B9" w:rsidR="00C6117A" w:rsidRPr="00B61684" w:rsidRDefault="00AB6B8F" w:rsidP="00423B26">
            <w:pPr>
              <w:rPr>
                <w:szCs w:val="18"/>
              </w:rPr>
            </w:pPr>
            <w:r w:rsidRPr="00B61684">
              <w:rPr>
                <w:szCs w:val="18"/>
              </w:rPr>
              <w:t>(m</w:t>
            </w:r>
            <w:r w:rsidR="00C6117A" w:rsidRPr="00B61684">
              <w:rPr>
                <w:szCs w:val="18"/>
              </w:rPr>
              <w:t>) they</w:t>
            </w:r>
            <w:r w:rsidRPr="00B61684">
              <w:rPr>
                <w:szCs w:val="18"/>
              </w:rPr>
              <w:t>, those</w:t>
            </w:r>
          </w:p>
        </w:tc>
        <w:tc>
          <w:tcPr>
            <w:tcW w:w="1984" w:type="dxa"/>
            <w:tcBorders>
              <w:left w:val="single" w:sz="4" w:space="0" w:color="auto"/>
              <w:right w:val="single" w:sz="4" w:space="0" w:color="auto"/>
            </w:tcBorders>
            <w:vAlign w:val="center"/>
          </w:tcPr>
          <w:p w14:paraId="723DBAE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538251B" w14:textId="77777777" w:rsidR="00C6117A" w:rsidRPr="00B61684" w:rsidRDefault="00C6117A" w:rsidP="00423B26">
            <w:pPr>
              <w:pStyle w:val="text"/>
              <w:rPr>
                <w:szCs w:val="18"/>
              </w:rPr>
            </w:pPr>
          </w:p>
        </w:tc>
      </w:tr>
      <w:tr w:rsidR="00C6117A" w:rsidRPr="00B61684" w14:paraId="1C9994A5" w14:textId="77777777" w:rsidTr="00172BA5">
        <w:trPr>
          <w:trHeight w:val="454"/>
        </w:trPr>
        <w:tc>
          <w:tcPr>
            <w:tcW w:w="2079" w:type="dxa"/>
            <w:vAlign w:val="center"/>
          </w:tcPr>
          <w:p w14:paraId="5A2B6A4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הָמוֹן</w:t>
            </w:r>
          </w:p>
        </w:tc>
        <w:tc>
          <w:tcPr>
            <w:tcW w:w="2174" w:type="dxa"/>
            <w:tcBorders>
              <w:right w:val="single" w:sz="4" w:space="0" w:color="auto"/>
            </w:tcBorders>
            <w:vAlign w:val="center"/>
          </w:tcPr>
          <w:p w14:paraId="4E995666" w14:textId="77777777" w:rsidR="00C6117A" w:rsidRPr="00B61684" w:rsidRDefault="00C6117A" w:rsidP="00423B26">
            <w:pPr>
              <w:rPr>
                <w:szCs w:val="18"/>
              </w:rPr>
            </w:pPr>
            <w:r w:rsidRPr="00B61684">
              <w:rPr>
                <w:szCs w:val="18"/>
              </w:rPr>
              <w:t>tumult, turmoil, crowd</w:t>
            </w:r>
          </w:p>
        </w:tc>
        <w:tc>
          <w:tcPr>
            <w:tcW w:w="1984" w:type="dxa"/>
            <w:tcBorders>
              <w:left w:val="single" w:sz="4" w:space="0" w:color="auto"/>
              <w:right w:val="single" w:sz="4" w:space="0" w:color="auto"/>
            </w:tcBorders>
            <w:vAlign w:val="center"/>
          </w:tcPr>
          <w:p w14:paraId="6B9465C3"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710DA75" w14:textId="77777777" w:rsidR="00C6117A" w:rsidRPr="00B61684" w:rsidRDefault="00C6117A" w:rsidP="00423B26">
            <w:pPr>
              <w:pStyle w:val="text"/>
              <w:rPr>
                <w:szCs w:val="18"/>
              </w:rPr>
            </w:pPr>
          </w:p>
        </w:tc>
      </w:tr>
      <w:tr w:rsidR="00C6117A" w:rsidRPr="00B61684" w14:paraId="6DE3F619" w14:textId="77777777" w:rsidTr="00172BA5">
        <w:trPr>
          <w:trHeight w:val="454"/>
        </w:trPr>
        <w:tc>
          <w:tcPr>
            <w:tcW w:w="2079" w:type="dxa"/>
            <w:vAlign w:val="center"/>
          </w:tcPr>
          <w:p w14:paraId="4AE8451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הִנֵּה</w:t>
            </w:r>
          </w:p>
        </w:tc>
        <w:tc>
          <w:tcPr>
            <w:tcW w:w="2174" w:type="dxa"/>
            <w:tcBorders>
              <w:bottom w:val="single" w:sz="4" w:space="0" w:color="auto"/>
            </w:tcBorders>
            <w:vAlign w:val="center"/>
          </w:tcPr>
          <w:p w14:paraId="4BB0A588" w14:textId="77777777" w:rsidR="00C6117A" w:rsidRPr="00B61684" w:rsidRDefault="00C6117A" w:rsidP="00423B26">
            <w:pPr>
              <w:rPr>
                <w:szCs w:val="18"/>
              </w:rPr>
            </w:pPr>
            <w:proofErr w:type="gramStart"/>
            <w:r w:rsidRPr="00B61684">
              <w:rPr>
                <w:szCs w:val="18"/>
              </w:rPr>
              <w:t>behold</w:t>
            </w:r>
            <w:proofErr w:type="gramEnd"/>
            <w:r w:rsidRPr="00B61684">
              <w:rPr>
                <w:szCs w:val="18"/>
              </w:rPr>
              <w:t>!</w:t>
            </w:r>
          </w:p>
        </w:tc>
        <w:tc>
          <w:tcPr>
            <w:tcW w:w="1984" w:type="dxa"/>
            <w:tcBorders>
              <w:bottom w:val="single" w:sz="4" w:space="0" w:color="auto"/>
            </w:tcBorders>
            <w:vAlign w:val="center"/>
          </w:tcPr>
          <w:p w14:paraId="52CB222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הֵן</w:t>
            </w:r>
          </w:p>
        </w:tc>
        <w:tc>
          <w:tcPr>
            <w:tcW w:w="2268" w:type="dxa"/>
            <w:tcBorders>
              <w:bottom w:val="single" w:sz="4" w:space="0" w:color="auto"/>
            </w:tcBorders>
            <w:vAlign w:val="center"/>
          </w:tcPr>
          <w:p w14:paraId="55E93004" w14:textId="77777777" w:rsidR="00C6117A" w:rsidRPr="00B61684" w:rsidRDefault="00C6117A" w:rsidP="00423B26">
            <w:pPr>
              <w:rPr>
                <w:szCs w:val="18"/>
              </w:rPr>
            </w:pPr>
            <w:r w:rsidRPr="00B61684">
              <w:rPr>
                <w:szCs w:val="18"/>
              </w:rPr>
              <w:t>behold!; if</w:t>
            </w:r>
          </w:p>
        </w:tc>
      </w:tr>
      <w:tr w:rsidR="00AB6B8F" w:rsidRPr="00B61684" w14:paraId="383C0DB8" w14:textId="77777777" w:rsidTr="00172BA5">
        <w:trPr>
          <w:trHeight w:val="454"/>
        </w:trPr>
        <w:tc>
          <w:tcPr>
            <w:tcW w:w="2079" w:type="dxa"/>
            <w:vAlign w:val="center"/>
          </w:tcPr>
          <w:p w14:paraId="121FE2E8" w14:textId="12D56A23" w:rsidR="00AB6B8F" w:rsidRPr="00B61684" w:rsidRDefault="00AB6B8F" w:rsidP="00423B26">
            <w:pPr>
              <w:bidi/>
              <w:rPr>
                <w:rFonts w:asciiTheme="majorBidi" w:hAnsiTheme="majorBidi" w:cstheme="majorBidi"/>
                <w:sz w:val="36"/>
                <w:szCs w:val="36"/>
                <w:rtl/>
                <w:lang w:bidi="he-IL"/>
              </w:rPr>
            </w:pPr>
            <w:r w:rsidRPr="00B61684">
              <w:rPr>
                <w:rFonts w:asciiTheme="majorBidi" w:hAnsiTheme="majorBidi" w:cstheme="majorBidi"/>
                <w:sz w:val="36"/>
                <w:szCs w:val="36"/>
                <w:rtl/>
                <w:lang w:bidi="he-IL"/>
              </w:rPr>
              <w:t>הֵנָּה</w:t>
            </w:r>
          </w:p>
        </w:tc>
        <w:tc>
          <w:tcPr>
            <w:tcW w:w="2174" w:type="dxa"/>
            <w:tcBorders>
              <w:bottom w:val="single" w:sz="4" w:space="0" w:color="auto"/>
            </w:tcBorders>
            <w:vAlign w:val="center"/>
          </w:tcPr>
          <w:p w14:paraId="6C509534" w14:textId="27EA1442" w:rsidR="00AB6B8F" w:rsidRPr="00B61684" w:rsidRDefault="00AB6B8F" w:rsidP="00AB6B8F">
            <w:pPr>
              <w:rPr>
                <w:szCs w:val="18"/>
                <w:rtl/>
                <w:lang w:bidi="he-IL"/>
              </w:rPr>
            </w:pPr>
            <w:r w:rsidRPr="00B61684">
              <w:rPr>
                <w:szCs w:val="18"/>
              </w:rPr>
              <w:t>(f) they</w:t>
            </w:r>
            <w:r w:rsidR="00EE514C" w:rsidRPr="00B61684">
              <w:rPr>
                <w:szCs w:val="18"/>
              </w:rPr>
              <w:t>; here</w:t>
            </w:r>
          </w:p>
        </w:tc>
        <w:tc>
          <w:tcPr>
            <w:tcW w:w="1984" w:type="dxa"/>
            <w:tcBorders>
              <w:bottom w:val="single" w:sz="4" w:space="0" w:color="auto"/>
            </w:tcBorders>
            <w:vAlign w:val="center"/>
          </w:tcPr>
          <w:p w14:paraId="6A78CB32" w14:textId="77777777" w:rsidR="00AB6B8F" w:rsidRPr="00B61684" w:rsidRDefault="00AB6B8F" w:rsidP="00423B26">
            <w:pPr>
              <w:bidi/>
              <w:rPr>
                <w:rFonts w:asciiTheme="majorBidi" w:hAnsiTheme="majorBidi" w:cstheme="majorBidi"/>
                <w:sz w:val="36"/>
                <w:szCs w:val="36"/>
                <w:rtl/>
                <w:lang w:bidi="he-IL"/>
              </w:rPr>
            </w:pPr>
          </w:p>
        </w:tc>
        <w:tc>
          <w:tcPr>
            <w:tcW w:w="2268" w:type="dxa"/>
            <w:tcBorders>
              <w:bottom w:val="single" w:sz="4" w:space="0" w:color="auto"/>
            </w:tcBorders>
            <w:vAlign w:val="center"/>
          </w:tcPr>
          <w:p w14:paraId="37183F2A" w14:textId="77777777" w:rsidR="00AB6B8F" w:rsidRPr="00B61684" w:rsidRDefault="00AB6B8F" w:rsidP="00423B26">
            <w:pPr>
              <w:rPr>
                <w:szCs w:val="18"/>
              </w:rPr>
            </w:pPr>
          </w:p>
        </w:tc>
      </w:tr>
      <w:tr w:rsidR="00C6117A" w:rsidRPr="00B61684" w14:paraId="7BCA5F27" w14:textId="77777777" w:rsidTr="00172BA5">
        <w:trPr>
          <w:trHeight w:val="454"/>
        </w:trPr>
        <w:tc>
          <w:tcPr>
            <w:tcW w:w="2079" w:type="dxa"/>
            <w:vAlign w:val="center"/>
          </w:tcPr>
          <w:p w14:paraId="5D65057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הפך</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78F3465" w14:textId="77777777" w:rsidR="00C6117A" w:rsidRPr="00B61684" w:rsidRDefault="00C6117A" w:rsidP="00423B26">
            <w:pPr>
              <w:rPr>
                <w:szCs w:val="18"/>
              </w:rPr>
            </w:pPr>
            <w:r w:rsidRPr="00B61684">
              <w:rPr>
                <w:szCs w:val="18"/>
              </w:rPr>
              <w:t>turn, overturn</w:t>
            </w:r>
          </w:p>
        </w:tc>
        <w:tc>
          <w:tcPr>
            <w:tcW w:w="1984" w:type="dxa"/>
            <w:tcBorders>
              <w:left w:val="single" w:sz="4" w:space="0" w:color="auto"/>
              <w:right w:val="single" w:sz="4" w:space="0" w:color="auto"/>
            </w:tcBorders>
            <w:vAlign w:val="center"/>
          </w:tcPr>
          <w:p w14:paraId="1BD9C6D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CAD9F71" w14:textId="77777777" w:rsidR="00C6117A" w:rsidRPr="00B61684" w:rsidRDefault="00C6117A" w:rsidP="00423B26">
            <w:pPr>
              <w:pStyle w:val="text"/>
              <w:rPr>
                <w:szCs w:val="18"/>
              </w:rPr>
            </w:pPr>
          </w:p>
        </w:tc>
      </w:tr>
      <w:tr w:rsidR="00C6117A" w:rsidRPr="00B61684" w14:paraId="5C653024" w14:textId="77777777" w:rsidTr="00172BA5">
        <w:trPr>
          <w:trHeight w:val="454"/>
        </w:trPr>
        <w:tc>
          <w:tcPr>
            <w:tcW w:w="2079" w:type="dxa"/>
            <w:vAlign w:val="center"/>
          </w:tcPr>
          <w:p w14:paraId="1DB168B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הַר</w:t>
            </w:r>
          </w:p>
        </w:tc>
        <w:tc>
          <w:tcPr>
            <w:tcW w:w="2174" w:type="dxa"/>
            <w:tcBorders>
              <w:right w:val="single" w:sz="4" w:space="0" w:color="auto"/>
            </w:tcBorders>
            <w:vAlign w:val="center"/>
          </w:tcPr>
          <w:p w14:paraId="3A0AC63D" w14:textId="77777777" w:rsidR="00C6117A" w:rsidRPr="00B61684" w:rsidRDefault="00C6117A" w:rsidP="00423B26">
            <w:pPr>
              <w:rPr>
                <w:szCs w:val="18"/>
              </w:rPr>
            </w:pPr>
            <w:r w:rsidRPr="00B61684">
              <w:rPr>
                <w:szCs w:val="18"/>
              </w:rPr>
              <w:t>mountain, range</w:t>
            </w:r>
          </w:p>
        </w:tc>
        <w:tc>
          <w:tcPr>
            <w:tcW w:w="1984" w:type="dxa"/>
            <w:tcBorders>
              <w:left w:val="single" w:sz="4" w:space="0" w:color="auto"/>
              <w:right w:val="single" w:sz="4" w:space="0" w:color="auto"/>
            </w:tcBorders>
            <w:vAlign w:val="center"/>
          </w:tcPr>
          <w:p w14:paraId="4A63EDD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6A96A70" w14:textId="77777777" w:rsidR="00C6117A" w:rsidRPr="00B61684" w:rsidRDefault="00C6117A" w:rsidP="00423B26">
            <w:pPr>
              <w:pStyle w:val="text"/>
              <w:rPr>
                <w:szCs w:val="18"/>
              </w:rPr>
            </w:pPr>
          </w:p>
        </w:tc>
      </w:tr>
      <w:tr w:rsidR="00C6117A" w:rsidRPr="00B61684" w14:paraId="2BC01B39" w14:textId="77777777" w:rsidTr="00172BA5">
        <w:trPr>
          <w:trHeight w:val="454"/>
        </w:trPr>
        <w:tc>
          <w:tcPr>
            <w:tcW w:w="2079" w:type="dxa"/>
            <w:vAlign w:val="center"/>
          </w:tcPr>
          <w:p w14:paraId="30F4ACD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הרג</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596C2AA" w14:textId="77777777" w:rsidR="00C6117A" w:rsidRPr="00B61684" w:rsidRDefault="00C6117A" w:rsidP="00423B26">
            <w:pPr>
              <w:rPr>
                <w:szCs w:val="18"/>
              </w:rPr>
            </w:pPr>
            <w:r w:rsidRPr="00B61684">
              <w:rPr>
                <w:szCs w:val="18"/>
              </w:rPr>
              <w:t>kill</w:t>
            </w:r>
          </w:p>
        </w:tc>
        <w:tc>
          <w:tcPr>
            <w:tcW w:w="1984" w:type="dxa"/>
            <w:tcBorders>
              <w:left w:val="single" w:sz="4" w:space="0" w:color="auto"/>
              <w:right w:val="single" w:sz="4" w:space="0" w:color="auto"/>
            </w:tcBorders>
            <w:vAlign w:val="center"/>
          </w:tcPr>
          <w:p w14:paraId="73B6CD7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6F47883" w14:textId="77777777" w:rsidR="00C6117A" w:rsidRPr="00B61684" w:rsidRDefault="00C6117A" w:rsidP="00423B26">
            <w:pPr>
              <w:pStyle w:val="text"/>
              <w:rPr>
                <w:szCs w:val="18"/>
              </w:rPr>
            </w:pPr>
          </w:p>
        </w:tc>
      </w:tr>
      <w:tr w:rsidR="00EC0503" w:rsidRPr="00B61684" w14:paraId="78C1E81B" w14:textId="77777777" w:rsidTr="00EC0503">
        <w:trPr>
          <w:trHeight w:val="454"/>
        </w:trPr>
        <w:tc>
          <w:tcPr>
            <w:tcW w:w="2079" w:type="dxa"/>
            <w:tcBorders>
              <w:bottom w:val="nil"/>
            </w:tcBorders>
            <w:vAlign w:val="center"/>
          </w:tcPr>
          <w:p w14:paraId="03E12730"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זבח</w:t>
            </w:r>
            <w:r w:rsidRPr="00B61684">
              <w:rPr>
                <w:rFonts w:asciiTheme="majorBidi" w:hAnsiTheme="majorBidi" w:cstheme="majorBidi"/>
                <w:sz w:val="36"/>
                <w:szCs w:val="36"/>
                <w:rtl/>
              </w:rPr>
              <w:t>√</w:t>
            </w:r>
          </w:p>
        </w:tc>
        <w:tc>
          <w:tcPr>
            <w:tcW w:w="2174" w:type="dxa"/>
            <w:vMerge w:val="restart"/>
          </w:tcPr>
          <w:p w14:paraId="6FA908DE" w14:textId="77777777" w:rsidR="00EC0503" w:rsidRPr="00B61684" w:rsidRDefault="00EC0503" w:rsidP="00EC0503">
            <w:pPr>
              <w:rPr>
                <w:szCs w:val="18"/>
              </w:rPr>
            </w:pPr>
            <w:r w:rsidRPr="00B61684">
              <w:rPr>
                <w:szCs w:val="18"/>
              </w:rPr>
              <w:t>sacrifice</w:t>
            </w:r>
          </w:p>
        </w:tc>
        <w:tc>
          <w:tcPr>
            <w:tcW w:w="1984" w:type="dxa"/>
            <w:vAlign w:val="center"/>
          </w:tcPr>
          <w:p w14:paraId="42C621D6"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זֶבַח</w:t>
            </w:r>
          </w:p>
        </w:tc>
        <w:tc>
          <w:tcPr>
            <w:tcW w:w="2268" w:type="dxa"/>
            <w:vAlign w:val="center"/>
          </w:tcPr>
          <w:p w14:paraId="460CEBE1" w14:textId="77777777" w:rsidR="00EC0503" w:rsidRPr="00B61684" w:rsidRDefault="00EC0503" w:rsidP="00423B26">
            <w:pPr>
              <w:rPr>
                <w:szCs w:val="18"/>
              </w:rPr>
            </w:pPr>
            <w:r w:rsidRPr="00B61684">
              <w:rPr>
                <w:szCs w:val="18"/>
              </w:rPr>
              <w:t>sacrifice</w:t>
            </w:r>
          </w:p>
        </w:tc>
      </w:tr>
      <w:tr w:rsidR="00EC0503" w:rsidRPr="00B61684" w14:paraId="3C5525DF" w14:textId="77777777" w:rsidTr="00EC0503">
        <w:trPr>
          <w:trHeight w:val="454"/>
        </w:trPr>
        <w:tc>
          <w:tcPr>
            <w:tcW w:w="2079" w:type="dxa"/>
            <w:tcBorders>
              <w:top w:val="nil"/>
            </w:tcBorders>
            <w:vAlign w:val="center"/>
          </w:tcPr>
          <w:p w14:paraId="41F25E0D" w14:textId="77777777" w:rsidR="00EC0503" w:rsidRPr="00B61684" w:rsidRDefault="00EC0503"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0A0EF783" w14:textId="77777777" w:rsidR="00EC0503" w:rsidRPr="00B61684" w:rsidRDefault="00EC0503" w:rsidP="00423B26">
            <w:pPr>
              <w:rPr>
                <w:szCs w:val="18"/>
              </w:rPr>
            </w:pPr>
          </w:p>
        </w:tc>
        <w:tc>
          <w:tcPr>
            <w:tcW w:w="1984" w:type="dxa"/>
            <w:tcBorders>
              <w:bottom w:val="single" w:sz="4" w:space="0" w:color="auto"/>
            </w:tcBorders>
            <w:vAlign w:val="center"/>
          </w:tcPr>
          <w:p w14:paraId="7B3A0772"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מִזְבֵּחַ</w:t>
            </w:r>
          </w:p>
        </w:tc>
        <w:tc>
          <w:tcPr>
            <w:tcW w:w="2268" w:type="dxa"/>
            <w:tcBorders>
              <w:bottom w:val="single" w:sz="4" w:space="0" w:color="auto"/>
            </w:tcBorders>
            <w:vAlign w:val="center"/>
          </w:tcPr>
          <w:p w14:paraId="7C3C9CB7" w14:textId="77777777" w:rsidR="00EC0503" w:rsidRPr="00B61684" w:rsidRDefault="00EC0503" w:rsidP="00423B26">
            <w:pPr>
              <w:rPr>
                <w:szCs w:val="18"/>
              </w:rPr>
            </w:pPr>
            <w:r w:rsidRPr="00B61684">
              <w:rPr>
                <w:szCs w:val="18"/>
              </w:rPr>
              <w:t>altar</w:t>
            </w:r>
          </w:p>
        </w:tc>
      </w:tr>
      <w:tr w:rsidR="00C6117A" w:rsidRPr="00B61684" w14:paraId="392529EB" w14:textId="77777777" w:rsidTr="00172BA5">
        <w:trPr>
          <w:trHeight w:val="454"/>
        </w:trPr>
        <w:tc>
          <w:tcPr>
            <w:tcW w:w="2079" w:type="dxa"/>
            <w:vAlign w:val="center"/>
          </w:tcPr>
          <w:p w14:paraId="299AAC9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זֹאת</w:t>
            </w:r>
          </w:p>
        </w:tc>
        <w:tc>
          <w:tcPr>
            <w:tcW w:w="2174" w:type="dxa"/>
            <w:tcBorders>
              <w:right w:val="single" w:sz="4" w:space="0" w:color="auto"/>
            </w:tcBorders>
            <w:vAlign w:val="center"/>
          </w:tcPr>
          <w:p w14:paraId="2DDACDE8" w14:textId="77777777" w:rsidR="00C6117A" w:rsidRPr="00B61684" w:rsidRDefault="00C6117A" w:rsidP="00423B26">
            <w:pPr>
              <w:rPr>
                <w:szCs w:val="18"/>
              </w:rPr>
            </w:pPr>
            <w:r w:rsidRPr="00B61684">
              <w:rPr>
                <w:szCs w:val="18"/>
              </w:rPr>
              <w:t>(m, f) this</w:t>
            </w:r>
          </w:p>
        </w:tc>
        <w:tc>
          <w:tcPr>
            <w:tcW w:w="1984" w:type="dxa"/>
            <w:tcBorders>
              <w:left w:val="single" w:sz="4" w:space="0" w:color="auto"/>
              <w:right w:val="single" w:sz="4" w:space="0" w:color="auto"/>
            </w:tcBorders>
            <w:vAlign w:val="center"/>
          </w:tcPr>
          <w:p w14:paraId="3E19FC9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5FC3FB8" w14:textId="77777777" w:rsidR="00C6117A" w:rsidRPr="00B61684" w:rsidRDefault="00C6117A" w:rsidP="00423B26">
            <w:pPr>
              <w:pStyle w:val="text"/>
              <w:rPr>
                <w:szCs w:val="18"/>
              </w:rPr>
            </w:pPr>
          </w:p>
        </w:tc>
      </w:tr>
      <w:tr w:rsidR="00C6117A" w:rsidRPr="00B61684" w14:paraId="3A09853F" w14:textId="77777777" w:rsidTr="00172BA5">
        <w:trPr>
          <w:trHeight w:val="454"/>
        </w:trPr>
        <w:tc>
          <w:tcPr>
            <w:tcW w:w="2079" w:type="dxa"/>
            <w:vAlign w:val="center"/>
          </w:tcPr>
          <w:p w14:paraId="61C5FF6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זָהָב</w:t>
            </w:r>
          </w:p>
        </w:tc>
        <w:tc>
          <w:tcPr>
            <w:tcW w:w="2174" w:type="dxa"/>
            <w:tcBorders>
              <w:right w:val="single" w:sz="4" w:space="0" w:color="auto"/>
            </w:tcBorders>
            <w:vAlign w:val="center"/>
          </w:tcPr>
          <w:p w14:paraId="03E4D763" w14:textId="77777777" w:rsidR="00C6117A" w:rsidRPr="00B61684" w:rsidRDefault="00C6117A" w:rsidP="00423B26">
            <w:pPr>
              <w:rPr>
                <w:szCs w:val="18"/>
              </w:rPr>
            </w:pPr>
            <w:r w:rsidRPr="00B61684">
              <w:rPr>
                <w:szCs w:val="18"/>
              </w:rPr>
              <w:t>gold</w:t>
            </w:r>
          </w:p>
        </w:tc>
        <w:tc>
          <w:tcPr>
            <w:tcW w:w="1984" w:type="dxa"/>
            <w:tcBorders>
              <w:left w:val="single" w:sz="4" w:space="0" w:color="auto"/>
              <w:right w:val="single" w:sz="4" w:space="0" w:color="auto"/>
            </w:tcBorders>
            <w:vAlign w:val="center"/>
          </w:tcPr>
          <w:p w14:paraId="7D279BD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391C398" w14:textId="77777777" w:rsidR="00C6117A" w:rsidRPr="00B61684" w:rsidRDefault="00C6117A" w:rsidP="00423B26">
            <w:pPr>
              <w:pStyle w:val="text"/>
              <w:rPr>
                <w:szCs w:val="18"/>
              </w:rPr>
            </w:pPr>
          </w:p>
        </w:tc>
      </w:tr>
      <w:tr w:rsidR="00C6117A" w:rsidRPr="00B61684" w14:paraId="426BF5CB" w14:textId="77777777" w:rsidTr="00172BA5">
        <w:trPr>
          <w:trHeight w:val="454"/>
        </w:trPr>
        <w:tc>
          <w:tcPr>
            <w:tcW w:w="2079" w:type="dxa"/>
            <w:vAlign w:val="center"/>
          </w:tcPr>
          <w:p w14:paraId="1A49927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זָכָר</w:t>
            </w:r>
          </w:p>
        </w:tc>
        <w:tc>
          <w:tcPr>
            <w:tcW w:w="2174" w:type="dxa"/>
            <w:tcBorders>
              <w:right w:val="single" w:sz="4" w:space="0" w:color="auto"/>
            </w:tcBorders>
            <w:vAlign w:val="center"/>
          </w:tcPr>
          <w:p w14:paraId="13839048" w14:textId="709C5890" w:rsidR="00C6117A" w:rsidRPr="00B61684" w:rsidRDefault="00A37BFF" w:rsidP="008A4033">
            <w:pPr>
              <w:rPr>
                <w:szCs w:val="18"/>
              </w:rPr>
            </w:pPr>
            <w:r w:rsidRPr="00B61684">
              <w:rPr>
                <w:szCs w:val="18"/>
              </w:rPr>
              <w:t>man</w:t>
            </w:r>
            <w:r w:rsidR="008A4033" w:rsidRPr="00B61684">
              <w:rPr>
                <w:szCs w:val="18"/>
              </w:rPr>
              <w:t>,</w:t>
            </w:r>
            <w:r w:rsidRPr="00B61684">
              <w:rPr>
                <w:szCs w:val="18"/>
              </w:rPr>
              <w:t xml:space="preserve"> male</w:t>
            </w:r>
          </w:p>
        </w:tc>
        <w:tc>
          <w:tcPr>
            <w:tcW w:w="1984" w:type="dxa"/>
            <w:tcBorders>
              <w:left w:val="single" w:sz="4" w:space="0" w:color="auto"/>
              <w:right w:val="single" w:sz="4" w:space="0" w:color="auto"/>
            </w:tcBorders>
            <w:vAlign w:val="center"/>
          </w:tcPr>
          <w:p w14:paraId="3942D97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49DBD17" w14:textId="77777777" w:rsidR="00C6117A" w:rsidRPr="00B61684" w:rsidRDefault="00C6117A" w:rsidP="00423B26">
            <w:pPr>
              <w:pStyle w:val="text"/>
              <w:rPr>
                <w:szCs w:val="18"/>
              </w:rPr>
            </w:pPr>
          </w:p>
        </w:tc>
      </w:tr>
      <w:tr w:rsidR="00C6117A" w:rsidRPr="00B61684" w14:paraId="408CC38C" w14:textId="77777777" w:rsidTr="00172BA5">
        <w:trPr>
          <w:trHeight w:val="454"/>
        </w:trPr>
        <w:tc>
          <w:tcPr>
            <w:tcW w:w="2079" w:type="dxa"/>
            <w:vAlign w:val="center"/>
          </w:tcPr>
          <w:p w14:paraId="42C14FC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זכר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D1F4A43" w14:textId="26E790F8" w:rsidR="00C6117A" w:rsidRPr="00B61684" w:rsidRDefault="00C6117A" w:rsidP="00423B26">
            <w:pPr>
              <w:rPr>
                <w:szCs w:val="18"/>
              </w:rPr>
            </w:pPr>
            <w:r w:rsidRPr="00B61684">
              <w:rPr>
                <w:szCs w:val="18"/>
              </w:rPr>
              <w:t>remember</w:t>
            </w:r>
            <w:r w:rsidR="008A4033" w:rsidRPr="00B61684">
              <w:rPr>
                <w:szCs w:val="18"/>
              </w:rPr>
              <w:t xml:space="preserve">, </w:t>
            </w:r>
            <w:r w:rsidR="0033527C" w:rsidRPr="00B61684">
              <w:rPr>
                <w:szCs w:val="18"/>
              </w:rPr>
              <w:t>mention</w:t>
            </w:r>
          </w:p>
        </w:tc>
        <w:tc>
          <w:tcPr>
            <w:tcW w:w="1984" w:type="dxa"/>
            <w:tcBorders>
              <w:left w:val="single" w:sz="4" w:space="0" w:color="auto"/>
              <w:right w:val="single" w:sz="4" w:space="0" w:color="auto"/>
            </w:tcBorders>
            <w:vAlign w:val="center"/>
          </w:tcPr>
          <w:p w14:paraId="0470973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E655578" w14:textId="77777777" w:rsidR="00C6117A" w:rsidRPr="00B61684" w:rsidRDefault="00C6117A" w:rsidP="00423B26">
            <w:pPr>
              <w:pStyle w:val="text"/>
              <w:rPr>
                <w:szCs w:val="18"/>
              </w:rPr>
            </w:pPr>
          </w:p>
        </w:tc>
      </w:tr>
      <w:tr w:rsidR="00C6117A" w:rsidRPr="00B61684" w14:paraId="0BC29CEB" w14:textId="77777777" w:rsidTr="00172BA5">
        <w:trPr>
          <w:trHeight w:val="454"/>
        </w:trPr>
        <w:tc>
          <w:tcPr>
            <w:tcW w:w="2079" w:type="dxa"/>
            <w:vAlign w:val="center"/>
          </w:tcPr>
          <w:p w14:paraId="73369B8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זנה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0F8DFA3" w14:textId="7C8C98F9" w:rsidR="00C6117A" w:rsidRPr="00B61684" w:rsidRDefault="00C6117A" w:rsidP="00423B26">
            <w:pPr>
              <w:rPr>
                <w:szCs w:val="18"/>
                <w:lang w:bidi="he-IL"/>
              </w:rPr>
            </w:pPr>
            <w:r w:rsidRPr="00B61684">
              <w:rPr>
                <w:szCs w:val="18"/>
              </w:rPr>
              <w:t>commit adultery, be a prostitute</w:t>
            </w:r>
            <w:r w:rsidR="009E24E4" w:rsidRPr="00B61684">
              <w:rPr>
                <w:szCs w:val="18"/>
                <w:lang w:bidi="he-IL"/>
              </w:rPr>
              <w:t>, be unfaithful</w:t>
            </w:r>
          </w:p>
        </w:tc>
        <w:tc>
          <w:tcPr>
            <w:tcW w:w="1984" w:type="dxa"/>
            <w:tcBorders>
              <w:left w:val="single" w:sz="4" w:space="0" w:color="auto"/>
              <w:right w:val="single" w:sz="4" w:space="0" w:color="auto"/>
            </w:tcBorders>
            <w:vAlign w:val="center"/>
          </w:tcPr>
          <w:p w14:paraId="36A82B2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C8D820A" w14:textId="77777777" w:rsidR="00C6117A" w:rsidRPr="00B61684" w:rsidRDefault="00C6117A" w:rsidP="00423B26">
            <w:pPr>
              <w:pStyle w:val="text"/>
              <w:rPr>
                <w:szCs w:val="18"/>
              </w:rPr>
            </w:pPr>
          </w:p>
        </w:tc>
      </w:tr>
      <w:tr w:rsidR="00C6117A" w:rsidRPr="00B61684" w14:paraId="42FF1D9B" w14:textId="77777777" w:rsidTr="00172BA5">
        <w:trPr>
          <w:trHeight w:val="454"/>
        </w:trPr>
        <w:tc>
          <w:tcPr>
            <w:tcW w:w="2079" w:type="dxa"/>
            <w:vAlign w:val="center"/>
          </w:tcPr>
          <w:p w14:paraId="440A8A6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זעק</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36CA9F8" w14:textId="77777777" w:rsidR="00C6117A" w:rsidRPr="00B61684" w:rsidRDefault="00C6117A" w:rsidP="00423B26">
            <w:pPr>
              <w:rPr>
                <w:szCs w:val="18"/>
              </w:rPr>
            </w:pPr>
            <w:r w:rsidRPr="00B61684">
              <w:rPr>
                <w:szCs w:val="18"/>
              </w:rPr>
              <w:t>cry out; call to arms</w:t>
            </w:r>
          </w:p>
        </w:tc>
        <w:tc>
          <w:tcPr>
            <w:tcW w:w="1984" w:type="dxa"/>
            <w:tcBorders>
              <w:left w:val="single" w:sz="4" w:space="0" w:color="auto"/>
              <w:right w:val="single" w:sz="4" w:space="0" w:color="auto"/>
            </w:tcBorders>
            <w:vAlign w:val="center"/>
          </w:tcPr>
          <w:p w14:paraId="5AC1886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D9AB42E" w14:textId="77777777" w:rsidR="00C6117A" w:rsidRPr="00B61684" w:rsidRDefault="00C6117A" w:rsidP="00423B26">
            <w:pPr>
              <w:pStyle w:val="text"/>
              <w:rPr>
                <w:szCs w:val="18"/>
              </w:rPr>
            </w:pPr>
          </w:p>
        </w:tc>
      </w:tr>
      <w:tr w:rsidR="00C6117A" w:rsidRPr="00B61684" w14:paraId="5F673DB7" w14:textId="77777777" w:rsidTr="00172BA5">
        <w:trPr>
          <w:trHeight w:val="454"/>
        </w:trPr>
        <w:tc>
          <w:tcPr>
            <w:tcW w:w="2079" w:type="dxa"/>
            <w:vAlign w:val="center"/>
          </w:tcPr>
          <w:p w14:paraId="501F956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זָקֵן</w:t>
            </w:r>
          </w:p>
        </w:tc>
        <w:tc>
          <w:tcPr>
            <w:tcW w:w="2174" w:type="dxa"/>
            <w:tcBorders>
              <w:right w:val="single" w:sz="4" w:space="0" w:color="auto"/>
            </w:tcBorders>
            <w:vAlign w:val="center"/>
          </w:tcPr>
          <w:p w14:paraId="66B479CC" w14:textId="77777777" w:rsidR="00C6117A" w:rsidRPr="00B61684" w:rsidRDefault="00C6117A" w:rsidP="00423B26">
            <w:pPr>
              <w:rPr>
                <w:szCs w:val="18"/>
              </w:rPr>
            </w:pPr>
            <w:r w:rsidRPr="00B61684">
              <w:rPr>
                <w:szCs w:val="18"/>
              </w:rPr>
              <w:t>old; old man, elder</w:t>
            </w:r>
          </w:p>
        </w:tc>
        <w:tc>
          <w:tcPr>
            <w:tcW w:w="1984" w:type="dxa"/>
            <w:tcBorders>
              <w:left w:val="single" w:sz="4" w:space="0" w:color="auto"/>
              <w:right w:val="single" w:sz="4" w:space="0" w:color="auto"/>
            </w:tcBorders>
            <w:vAlign w:val="center"/>
          </w:tcPr>
          <w:p w14:paraId="34B162F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42EB876" w14:textId="77777777" w:rsidR="00C6117A" w:rsidRPr="00B61684" w:rsidRDefault="00C6117A" w:rsidP="00423B26">
            <w:pPr>
              <w:pStyle w:val="text"/>
              <w:rPr>
                <w:szCs w:val="18"/>
              </w:rPr>
            </w:pPr>
          </w:p>
        </w:tc>
      </w:tr>
      <w:tr w:rsidR="00C6117A" w:rsidRPr="00B61684" w14:paraId="388F5B44" w14:textId="77777777" w:rsidTr="00172BA5">
        <w:trPr>
          <w:trHeight w:val="454"/>
        </w:trPr>
        <w:tc>
          <w:tcPr>
            <w:tcW w:w="2079" w:type="dxa"/>
            <w:tcBorders>
              <w:bottom w:val="single" w:sz="4" w:space="0" w:color="auto"/>
            </w:tcBorders>
            <w:vAlign w:val="center"/>
          </w:tcPr>
          <w:p w14:paraId="16B76DD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זָר</w:t>
            </w:r>
          </w:p>
        </w:tc>
        <w:tc>
          <w:tcPr>
            <w:tcW w:w="2174" w:type="dxa"/>
            <w:tcBorders>
              <w:bottom w:val="single" w:sz="4" w:space="0" w:color="auto"/>
              <w:right w:val="single" w:sz="4" w:space="0" w:color="auto"/>
            </w:tcBorders>
            <w:vAlign w:val="center"/>
          </w:tcPr>
          <w:p w14:paraId="15FCF10D" w14:textId="77777777" w:rsidR="00C6117A" w:rsidRPr="00B61684" w:rsidRDefault="00C6117A" w:rsidP="00423B26">
            <w:pPr>
              <w:rPr>
                <w:szCs w:val="18"/>
              </w:rPr>
            </w:pPr>
            <w:r w:rsidRPr="00B61684">
              <w:rPr>
                <w:szCs w:val="18"/>
              </w:rPr>
              <w:t>strange, different</w:t>
            </w:r>
          </w:p>
        </w:tc>
        <w:tc>
          <w:tcPr>
            <w:tcW w:w="1984" w:type="dxa"/>
            <w:tcBorders>
              <w:left w:val="single" w:sz="4" w:space="0" w:color="auto"/>
              <w:right w:val="single" w:sz="4" w:space="0" w:color="auto"/>
            </w:tcBorders>
            <w:vAlign w:val="center"/>
          </w:tcPr>
          <w:p w14:paraId="23B8387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D5A3425" w14:textId="77777777" w:rsidR="00C6117A" w:rsidRPr="00B61684" w:rsidRDefault="00C6117A" w:rsidP="00423B26">
            <w:pPr>
              <w:pStyle w:val="text"/>
              <w:rPr>
                <w:szCs w:val="18"/>
              </w:rPr>
            </w:pPr>
          </w:p>
        </w:tc>
      </w:tr>
      <w:tr w:rsidR="00C6117A" w:rsidRPr="00B61684" w14:paraId="4DD2F13A" w14:textId="77777777" w:rsidTr="00172BA5">
        <w:trPr>
          <w:trHeight w:val="454"/>
        </w:trPr>
        <w:tc>
          <w:tcPr>
            <w:tcW w:w="2079" w:type="dxa"/>
            <w:vAlign w:val="center"/>
          </w:tcPr>
          <w:p w14:paraId="6EAD01D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זְרוֹעַ</w:t>
            </w:r>
          </w:p>
        </w:tc>
        <w:tc>
          <w:tcPr>
            <w:tcW w:w="2174" w:type="dxa"/>
            <w:tcBorders>
              <w:right w:val="single" w:sz="4" w:space="0" w:color="auto"/>
            </w:tcBorders>
            <w:vAlign w:val="center"/>
          </w:tcPr>
          <w:p w14:paraId="7E2D6408" w14:textId="77777777" w:rsidR="00C6117A" w:rsidRPr="00B61684" w:rsidRDefault="00C6117A" w:rsidP="00423B26">
            <w:pPr>
              <w:rPr>
                <w:szCs w:val="18"/>
              </w:rPr>
            </w:pPr>
            <w:r w:rsidRPr="00B61684">
              <w:rPr>
                <w:szCs w:val="18"/>
              </w:rPr>
              <w:t>arm</w:t>
            </w:r>
          </w:p>
        </w:tc>
        <w:tc>
          <w:tcPr>
            <w:tcW w:w="1984" w:type="dxa"/>
            <w:tcBorders>
              <w:left w:val="single" w:sz="4" w:space="0" w:color="auto"/>
              <w:right w:val="single" w:sz="4" w:space="0" w:color="auto"/>
            </w:tcBorders>
            <w:vAlign w:val="center"/>
          </w:tcPr>
          <w:p w14:paraId="2E6384B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AE7130F" w14:textId="77777777" w:rsidR="00C6117A" w:rsidRPr="00B61684" w:rsidRDefault="00C6117A" w:rsidP="00423B26">
            <w:pPr>
              <w:pStyle w:val="text"/>
              <w:rPr>
                <w:szCs w:val="18"/>
              </w:rPr>
            </w:pPr>
          </w:p>
        </w:tc>
      </w:tr>
      <w:tr w:rsidR="00C6117A" w:rsidRPr="00B61684" w14:paraId="01EB0952" w14:textId="77777777" w:rsidTr="00172BA5">
        <w:trPr>
          <w:trHeight w:val="454"/>
        </w:trPr>
        <w:tc>
          <w:tcPr>
            <w:tcW w:w="2079" w:type="dxa"/>
            <w:vAlign w:val="center"/>
          </w:tcPr>
          <w:p w14:paraId="307D228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זרע</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BA344F4" w14:textId="77777777" w:rsidR="00C6117A" w:rsidRPr="00B61684" w:rsidRDefault="00C6117A" w:rsidP="00423B26">
            <w:pPr>
              <w:rPr>
                <w:szCs w:val="18"/>
              </w:rPr>
            </w:pPr>
            <w:r w:rsidRPr="00B61684">
              <w:rPr>
                <w:szCs w:val="18"/>
              </w:rPr>
              <w:t>sow</w:t>
            </w:r>
          </w:p>
        </w:tc>
        <w:tc>
          <w:tcPr>
            <w:tcW w:w="1984" w:type="dxa"/>
            <w:tcBorders>
              <w:bottom w:val="single" w:sz="4" w:space="0" w:color="auto"/>
            </w:tcBorders>
            <w:vAlign w:val="center"/>
          </w:tcPr>
          <w:p w14:paraId="5199144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זֶרַע</w:t>
            </w:r>
          </w:p>
        </w:tc>
        <w:tc>
          <w:tcPr>
            <w:tcW w:w="2268" w:type="dxa"/>
            <w:tcBorders>
              <w:bottom w:val="single" w:sz="4" w:space="0" w:color="auto"/>
            </w:tcBorders>
            <w:vAlign w:val="center"/>
          </w:tcPr>
          <w:p w14:paraId="78AC37F1" w14:textId="77777777" w:rsidR="00C6117A" w:rsidRPr="00B61684" w:rsidRDefault="00C6117A" w:rsidP="00423B26">
            <w:pPr>
              <w:rPr>
                <w:szCs w:val="18"/>
              </w:rPr>
            </w:pPr>
            <w:r w:rsidRPr="00B61684">
              <w:rPr>
                <w:szCs w:val="18"/>
              </w:rPr>
              <w:t>seed, descendants</w:t>
            </w:r>
          </w:p>
        </w:tc>
      </w:tr>
      <w:tr w:rsidR="00C6117A" w:rsidRPr="00B61684" w14:paraId="212598C2" w14:textId="77777777" w:rsidTr="00172BA5">
        <w:trPr>
          <w:trHeight w:val="454"/>
        </w:trPr>
        <w:tc>
          <w:tcPr>
            <w:tcW w:w="2079" w:type="dxa"/>
            <w:vAlign w:val="center"/>
          </w:tcPr>
          <w:p w14:paraId="30D1508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חָג</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חַג</w:t>
            </w:r>
          </w:p>
        </w:tc>
        <w:tc>
          <w:tcPr>
            <w:tcW w:w="2174" w:type="dxa"/>
            <w:tcBorders>
              <w:right w:val="single" w:sz="4" w:space="0" w:color="auto"/>
            </w:tcBorders>
            <w:vAlign w:val="center"/>
          </w:tcPr>
          <w:p w14:paraId="690A23CE" w14:textId="77777777" w:rsidR="00C6117A" w:rsidRPr="00B61684" w:rsidRDefault="00C6117A" w:rsidP="00423B26">
            <w:pPr>
              <w:rPr>
                <w:szCs w:val="18"/>
              </w:rPr>
            </w:pPr>
            <w:r w:rsidRPr="00B61684">
              <w:rPr>
                <w:szCs w:val="18"/>
              </w:rPr>
              <w:t>festival, feast</w:t>
            </w:r>
          </w:p>
        </w:tc>
        <w:tc>
          <w:tcPr>
            <w:tcW w:w="1984" w:type="dxa"/>
            <w:tcBorders>
              <w:left w:val="single" w:sz="4" w:space="0" w:color="auto"/>
              <w:right w:val="single" w:sz="4" w:space="0" w:color="auto"/>
            </w:tcBorders>
            <w:vAlign w:val="center"/>
          </w:tcPr>
          <w:p w14:paraId="450C767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A2AA5C1" w14:textId="77777777" w:rsidR="00C6117A" w:rsidRPr="00B61684" w:rsidRDefault="00C6117A" w:rsidP="00423B26">
            <w:pPr>
              <w:pStyle w:val="text"/>
              <w:rPr>
                <w:szCs w:val="18"/>
              </w:rPr>
            </w:pPr>
          </w:p>
        </w:tc>
      </w:tr>
      <w:tr w:rsidR="00C6117A" w:rsidRPr="00B61684" w14:paraId="147E319A" w14:textId="77777777" w:rsidTr="00172BA5">
        <w:trPr>
          <w:trHeight w:val="454"/>
        </w:trPr>
        <w:tc>
          <w:tcPr>
            <w:tcW w:w="2079" w:type="dxa"/>
            <w:vAlign w:val="center"/>
          </w:tcPr>
          <w:p w14:paraId="3A62146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חדל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FB6A483" w14:textId="77777777" w:rsidR="00C6117A" w:rsidRPr="00B61684" w:rsidRDefault="00C6117A" w:rsidP="00423B26">
            <w:pPr>
              <w:rPr>
                <w:szCs w:val="18"/>
              </w:rPr>
            </w:pPr>
            <w:r w:rsidRPr="00B61684">
              <w:rPr>
                <w:szCs w:val="18"/>
              </w:rPr>
              <w:t>stop</w:t>
            </w:r>
          </w:p>
        </w:tc>
        <w:tc>
          <w:tcPr>
            <w:tcW w:w="1984" w:type="dxa"/>
            <w:tcBorders>
              <w:left w:val="single" w:sz="4" w:space="0" w:color="auto"/>
              <w:right w:val="single" w:sz="4" w:space="0" w:color="auto"/>
            </w:tcBorders>
            <w:vAlign w:val="center"/>
          </w:tcPr>
          <w:p w14:paraId="7CD22CA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607CE33" w14:textId="77777777" w:rsidR="00C6117A" w:rsidRPr="00B61684" w:rsidRDefault="00C6117A" w:rsidP="00423B26">
            <w:pPr>
              <w:pStyle w:val="text"/>
              <w:rPr>
                <w:szCs w:val="18"/>
              </w:rPr>
            </w:pPr>
          </w:p>
        </w:tc>
      </w:tr>
      <w:tr w:rsidR="00C6117A" w:rsidRPr="00B61684" w14:paraId="18CFD371" w14:textId="77777777" w:rsidTr="00172BA5">
        <w:trPr>
          <w:trHeight w:val="454"/>
        </w:trPr>
        <w:tc>
          <w:tcPr>
            <w:tcW w:w="2079" w:type="dxa"/>
            <w:vAlign w:val="center"/>
          </w:tcPr>
          <w:p w14:paraId="4841A7D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חָדָשׁ</w:t>
            </w:r>
          </w:p>
        </w:tc>
        <w:tc>
          <w:tcPr>
            <w:tcW w:w="2174" w:type="dxa"/>
            <w:tcBorders>
              <w:bottom w:val="single" w:sz="4" w:space="0" w:color="auto"/>
            </w:tcBorders>
            <w:vAlign w:val="center"/>
          </w:tcPr>
          <w:p w14:paraId="19D0436A" w14:textId="77777777" w:rsidR="00C6117A" w:rsidRPr="00B61684" w:rsidRDefault="00C6117A" w:rsidP="00423B26">
            <w:pPr>
              <w:rPr>
                <w:szCs w:val="18"/>
              </w:rPr>
            </w:pPr>
            <w:r w:rsidRPr="00B61684">
              <w:rPr>
                <w:szCs w:val="18"/>
              </w:rPr>
              <w:t>new, fresh</w:t>
            </w:r>
          </w:p>
        </w:tc>
        <w:tc>
          <w:tcPr>
            <w:tcW w:w="1984" w:type="dxa"/>
            <w:tcBorders>
              <w:bottom w:val="single" w:sz="4" w:space="0" w:color="auto"/>
            </w:tcBorders>
            <w:vAlign w:val="center"/>
          </w:tcPr>
          <w:p w14:paraId="65B6F35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חֹדֶשׁ</w:t>
            </w:r>
          </w:p>
        </w:tc>
        <w:tc>
          <w:tcPr>
            <w:tcW w:w="2268" w:type="dxa"/>
            <w:tcBorders>
              <w:bottom w:val="single" w:sz="4" w:space="0" w:color="auto"/>
            </w:tcBorders>
            <w:vAlign w:val="center"/>
          </w:tcPr>
          <w:p w14:paraId="36A2A63A" w14:textId="77777777" w:rsidR="00C6117A" w:rsidRPr="00B61684" w:rsidRDefault="00C6117A" w:rsidP="00423B26">
            <w:pPr>
              <w:rPr>
                <w:szCs w:val="18"/>
              </w:rPr>
            </w:pPr>
            <w:r w:rsidRPr="00B61684">
              <w:rPr>
                <w:szCs w:val="18"/>
              </w:rPr>
              <w:t>new moon, month</w:t>
            </w:r>
          </w:p>
        </w:tc>
      </w:tr>
      <w:tr w:rsidR="00C6117A" w:rsidRPr="00B61684" w14:paraId="6B47CCB0" w14:textId="77777777" w:rsidTr="00172BA5">
        <w:trPr>
          <w:trHeight w:val="454"/>
        </w:trPr>
        <w:tc>
          <w:tcPr>
            <w:tcW w:w="2079" w:type="dxa"/>
            <w:shd w:val="clear" w:color="auto" w:fill="auto"/>
            <w:vAlign w:val="center"/>
          </w:tcPr>
          <w:p w14:paraId="77EF5DC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חוה</w:t>
            </w:r>
            <w:r w:rsidRPr="00B61684">
              <w:rPr>
                <w:rFonts w:asciiTheme="majorBidi" w:hAnsiTheme="majorBidi" w:cstheme="majorBidi"/>
                <w:sz w:val="36"/>
                <w:szCs w:val="36"/>
                <w:rtl/>
              </w:rPr>
              <w:t>√</w:t>
            </w:r>
          </w:p>
        </w:tc>
        <w:tc>
          <w:tcPr>
            <w:tcW w:w="2174" w:type="dxa"/>
            <w:tcBorders>
              <w:right w:val="single" w:sz="4" w:space="0" w:color="auto"/>
            </w:tcBorders>
            <w:shd w:val="clear" w:color="auto" w:fill="auto"/>
            <w:vAlign w:val="center"/>
          </w:tcPr>
          <w:p w14:paraId="34ECAECC" w14:textId="77777777" w:rsidR="00C6117A" w:rsidRPr="00B61684" w:rsidRDefault="00C6117A" w:rsidP="00423B26">
            <w:pPr>
              <w:rPr>
                <w:szCs w:val="18"/>
              </w:rPr>
            </w:pPr>
            <w:r w:rsidRPr="00B61684">
              <w:rPr>
                <w:szCs w:val="18"/>
              </w:rPr>
              <w:t xml:space="preserve">see </w:t>
            </w:r>
            <w:r w:rsidRPr="00B61684">
              <w:rPr>
                <w:rFonts w:cstheme="majorBidi"/>
                <w:sz w:val="36"/>
                <w:szCs w:val="36"/>
                <w:rtl/>
                <w:lang w:bidi="he-IL"/>
              </w:rPr>
              <w:t>שׁחה</w:t>
            </w:r>
            <w:r w:rsidRPr="00B61684">
              <w:rPr>
                <w:rFonts w:cstheme="majorBidi"/>
                <w:sz w:val="36"/>
                <w:szCs w:val="36"/>
                <w:rtl/>
              </w:rPr>
              <w:t>√</w:t>
            </w:r>
          </w:p>
        </w:tc>
        <w:tc>
          <w:tcPr>
            <w:tcW w:w="1984" w:type="dxa"/>
            <w:tcBorders>
              <w:left w:val="single" w:sz="4" w:space="0" w:color="auto"/>
              <w:right w:val="single" w:sz="4" w:space="0" w:color="auto"/>
            </w:tcBorders>
            <w:shd w:val="clear" w:color="auto" w:fill="auto"/>
            <w:vAlign w:val="center"/>
          </w:tcPr>
          <w:p w14:paraId="76FAA15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shd w:val="clear" w:color="auto" w:fill="auto"/>
            <w:vAlign w:val="center"/>
          </w:tcPr>
          <w:p w14:paraId="080CB9FD" w14:textId="77777777" w:rsidR="00C6117A" w:rsidRPr="00B61684" w:rsidRDefault="00C6117A" w:rsidP="00423B26">
            <w:pPr>
              <w:pStyle w:val="text"/>
              <w:rPr>
                <w:szCs w:val="18"/>
              </w:rPr>
            </w:pPr>
          </w:p>
        </w:tc>
      </w:tr>
      <w:tr w:rsidR="00C6117A" w:rsidRPr="00B61684" w14:paraId="17E1322D" w14:textId="77777777" w:rsidTr="00172BA5">
        <w:trPr>
          <w:trHeight w:val="454"/>
        </w:trPr>
        <w:tc>
          <w:tcPr>
            <w:tcW w:w="2079" w:type="dxa"/>
            <w:vAlign w:val="center"/>
          </w:tcPr>
          <w:p w14:paraId="3C847B7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חוֹמָה</w:t>
            </w:r>
          </w:p>
        </w:tc>
        <w:tc>
          <w:tcPr>
            <w:tcW w:w="2174" w:type="dxa"/>
            <w:tcBorders>
              <w:right w:val="single" w:sz="4" w:space="0" w:color="auto"/>
            </w:tcBorders>
            <w:vAlign w:val="center"/>
          </w:tcPr>
          <w:p w14:paraId="41816410" w14:textId="77777777" w:rsidR="00C6117A" w:rsidRPr="00B61684" w:rsidRDefault="00C6117A" w:rsidP="00423B26">
            <w:pPr>
              <w:rPr>
                <w:szCs w:val="18"/>
              </w:rPr>
            </w:pPr>
            <w:r w:rsidRPr="00B61684">
              <w:rPr>
                <w:szCs w:val="18"/>
              </w:rPr>
              <w:t>(city) wall</w:t>
            </w:r>
          </w:p>
        </w:tc>
        <w:tc>
          <w:tcPr>
            <w:tcW w:w="1984" w:type="dxa"/>
            <w:tcBorders>
              <w:left w:val="single" w:sz="4" w:space="0" w:color="auto"/>
              <w:right w:val="single" w:sz="4" w:space="0" w:color="auto"/>
            </w:tcBorders>
            <w:vAlign w:val="center"/>
          </w:tcPr>
          <w:p w14:paraId="1BE89FD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649CA42" w14:textId="77777777" w:rsidR="00C6117A" w:rsidRPr="00B61684" w:rsidRDefault="00C6117A" w:rsidP="00423B26">
            <w:pPr>
              <w:pStyle w:val="text"/>
              <w:rPr>
                <w:szCs w:val="18"/>
              </w:rPr>
            </w:pPr>
          </w:p>
        </w:tc>
      </w:tr>
      <w:tr w:rsidR="00C6117A" w:rsidRPr="00B61684" w14:paraId="470FED92" w14:textId="77777777" w:rsidTr="00172BA5">
        <w:trPr>
          <w:trHeight w:val="454"/>
        </w:trPr>
        <w:tc>
          <w:tcPr>
            <w:tcW w:w="2079" w:type="dxa"/>
            <w:vAlign w:val="center"/>
          </w:tcPr>
          <w:p w14:paraId="354EA6E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חוּץ</w:t>
            </w:r>
          </w:p>
        </w:tc>
        <w:tc>
          <w:tcPr>
            <w:tcW w:w="2174" w:type="dxa"/>
            <w:tcBorders>
              <w:right w:val="single" w:sz="4" w:space="0" w:color="auto"/>
            </w:tcBorders>
            <w:vAlign w:val="center"/>
          </w:tcPr>
          <w:p w14:paraId="25662C30" w14:textId="77777777" w:rsidR="00C6117A" w:rsidRPr="00B61684" w:rsidRDefault="00C6117A" w:rsidP="00423B26">
            <w:pPr>
              <w:rPr>
                <w:szCs w:val="18"/>
              </w:rPr>
            </w:pPr>
            <w:r w:rsidRPr="00B61684">
              <w:rPr>
                <w:szCs w:val="18"/>
              </w:rPr>
              <w:t>outside, street</w:t>
            </w:r>
          </w:p>
        </w:tc>
        <w:tc>
          <w:tcPr>
            <w:tcW w:w="1984" w:type="dxa"/>
            <w:tcBorders>
              <w:left w:val="single" w:sz="4" w:space="0" w:color="auto"/>
              <w:right w:val="single" w:sz="4" w:space="0" w:color="auto"/>
            </w:tcBorders>
            <w:vAlign w:val="center"/>
          </w:tcPr>
          <w:p w14:paraId="5BB9E45C"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57A7CBC" w14:textId="77777777" w:rsidR="00C6117A" w:rsidRPr="00B61684" w:rsidRDefault="00C6117A" w:rsidP="00423B26">
            <w:pPr>
              <w:pStyle w:val="text"/>
              <w:rPr>
                <w:szCs w:val="18"/>
              </w:rPr>
            </w:pPr>
          </w:p>
        </w:tc>
      </w:tr>
      <w:tr w:rsidR="00C6117A" w:rsidRPr="00B61684" w14:paraId="2868E911" w14:textId="77777777" w:rsidTr="00172BA5">
        <w:trPr>
          <w:trHeight w:val="454"/>
        </w:trPr>
        <w:tc>
          <w:tcPr>
            <w:tcW w:w="2079" w:type="dxa"/>
            <w:vAlign w:val="center"/>
          </w:tcPr>
          <w:p w14:paraId="4919D97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חזה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FB9C6B5" w14:textId="77777777" w:rsidR="00C6117A" w:rsidRPr="00B61684" w:rsidRDefault="00C6117A" w:rsidP="00423B26">
            <w:pPr>
              <w:rPr>
                <w:szCs w:val="18"/>
              </w:rPr>
            </w:pPr>
            <w:r w:rsidRPr="00B61684">
              <w:rPr>
                <w:szCs w:val="18"/>
              </w:rPr>
              <w:t>see</w:t>
            </w:r>
          </w:p>
        </w:tc>
        <w:tc>
          <w:tcPr>
            <w:tcW w:w="1984" w:type="dxa"/>
            <w:tcBorders>
              <w:left w:val="single" w:sz="4" w:space="0" w:color="auto"/>
              <w:right w:val="single" w:sz="4" w:space="0" w:color="auto"/>
            </w:tcBorders>
            <w:vAlign w:val="center"/>
          </w:tcPr>
          <w:p w14:paraId="15090B5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704A634" w14:textId="77777777" w:rsidR="00C6117A" w:rsidRPr="00B61684" w:rsidRDefault="00C6117A" w:rsidP="00423B26">
            <w:pPr>
              <w:pStyle w:val="text"/>
              <w:rPr>
                <w:szCs w:val="18"/>
              </w:rPr>
            </w:pPr>
          </w:p>
        </w:tc>
      </w:tr>
      <w:tr w:rsidR="00C6117A" w:rsidRPr="00B61684" w14:paraId="53584932" w14:textId="77777777" w:rsidTr="00172BA5">
        <w:trPr>
          <w:trHeight w:val="454"/>
        </w:trPr>
        <w:tc>
          <w:tcPr>
            <w:tcW w:w="2079" w:type="dxa"/>
            <w:tcBorders>
              <w:bottom w:val="single" w:sz="4" w:space="0" w:color="auto"/>
            </w:tcBorders>
            <w:vAlign w:val="center"/>
          </w:tcPr>
          <w:p w14:paraId="5BC1F24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חזק</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A78D4CE" w14:textId="77777777" w:rsidR="00C6117A" w:rsidRPr="00B61684" w:rsidRDefault="00C6117A" w:rsidP="00423B26">
            <w:pPr>
              <w:rPr>
                <w:szCs w:val="18"/>
              </w:rPr>
            </w:pPr>
            <w:r w:rsidRPr="00B61684">
              <w:rPr>
                <w:szCs w:val="18"/>
              </w:rPr>
              <w:t>be(come) strong; seize, grasp</w:t>
            </w:r>
          </w:p>
        </w:tc>
        <w:tc>
          <w:tcPr>
            <w:tcW w:w="1984" w:type="dxa"/>
            <w:vAlign w:val="center"/>
          </w:tcPr>
          <w:p w14:paraId="4888A71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חָזָק</w:t>
            </w:r>
          </w:p>
        </w:tc>
        <w:tc>
          <w:tcPr>
            <w:tcW w:w="2268" w:type="dxa"/>
            <w:vAlign w:val="center"/>
          </w:tcPr>
          <w:p w14:paraId="3D7F2FC4" w14:textId="77777777" w:rsidR="00C6117A" w:rsidRPr="00B61684" w:rsidRDefault="00C6117A" w:rsidP="00423B26">
            <w:pPr>
              <w:rPr>
                <w:szCs w:val="18"/>
              </w:rPr>
            </w:pPr>
            <w:r w:rsidRPr="00B61684">
              <w:rPr>
                <w:szCs w:val="18"/>
              </w:rPr>
              <w:t>hard, strong</w:t>
            </w:r>
          </w:p>
        </w:tc>
      </w:tr>
      <w:tr w:rsidR="00EC0503" w:rsidRPr="00B61684" w14:paraId="0784EAA3" w14:textId="77777777" w:rsidTr="00EC0503">
        <w:trPr>
          <w:trHeight w:val="454"/>
        </w:trPr>
        <w:tc>
          <w:tcPr>
            <w:tcW w:w="2079" w:type="dxa"/>
            <w:tcBorders>
              <w:bottom w:val="nil"/>
            </w:tcBorders>
            <w:vAlign w:val="center"/>
          </w:tcPr>
          <w:p w14:paraId="7CFCD894"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חטא</w:t>
            </w:r>
            <w:r w:rsidRPr="00B61684">
              <w:rPr>
                <w:rFonts w:asciiTheme="majorBidi" w:hAnsiTheme="majorBidi" w:cstheme="majorBidi"/>
                <w:sz w:val="36"/>
                <w:szCs w:val="36"/>
                <w:rtl/>
              </w:rPr>
              <w:t>√</w:t>
            </w:r>
          </w:p>
        </w:tc>
        <w:tc>
          <w:tcPr>
            <w:tcW w:w="2174" w:type="dxa"/>
            <w:vMerge w:val="restart"/>
            <w:vAlign w:val="center"/>
          </w:tcPr>
          <w:p w14:paraId="0B0DA8AB" w14:textId="3C114A5B" w:rsidR="00EC0503" w:rsidRPr="00B61684" w:rsidRDefault="00EC0503" w:rsidP="00C80506">
            <w:pPr>
              <w:pStyle w:val="CommentText"/>
            </w:pPr>
            <w:r w:rsidRPr="00B61684">
              <w:t xml:space="preserve">sin, transgress </w:t>
            </w:r>
            <w:r w:rsidRPr="00B61684">
              <w:br/>
              <w:t xml:space="preserve">(a law); miss </w:t>
            </w:r>
            <w:r w:rsidRPr="00B61684">
              <w:br/>
              <w:t>(a mark)</w:t>
            </w:r>
          </w:p>
        </w:tc>
        <w:tc>
          <w:tcPr>
            <w:tcW w:w="1984" w:type="dxa"/>
            <w:vAlign w:val="center"/>
          </w:tcPr>
          <w:p w14:paraId="260C6830"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חֵטְא</w:t>
            </w:r>
          </w:p>
        </w:tc>
        <w:tc>
          <w:tcPr>
            <w:tcW w:w="2268" w:type="dxa"/>
            <w:vAlign w:val="center"/>
          </w:tcPr>
          <w:p w14:paraId="4505B887" w14:textId="77777777" w:rsidR="00EC0503" w:rsidRPr="00B61684" w:rsidRDefault="00EC0503" w:rsidP="00423B26">
            <w:pPr>
              <w:rPr>
                <w:szCs w:val="18"/>
              </w:rPr>
            </w:pPr>
            <w:r w:rsidRPr="00B61684">
              <w:rPr>
                <w:szCs w:val="18"/>
              </w:rPr>
              <w:t>sin</w:t>
            </w:r>
          </w:p>
        </w:tc>
      </w:tr>
      <w:tr w:rsidR="00EC0503" w:rsidRPr="00B61684" w14:paraId="59016309" w14:textId="77777777" w:rsidTr="00EC0503">
        <w:trPr>
          <w:trHeight w:val="454"/>
        </w:trPr>
        <w:tc>
          <w:tcPr>
            <w:tcW w:w="2079" w:type="dxa"/>
            <w:tcBorders>
              <w:top w:val="nil"/>
              <w:bottom w:val="single" w:sz="4" w:space="0" w:color="auto"/>
            </w:tcBorders>
            <w:vAlign w:val="center"/>
          </w:tcPr>
          <w:p w14:paraId="112A2FA8" w14:textId="77777777" w:rsidR="00EC0503" w:rsidRPr="00B61684" w:rsidRDefault="00EC0503"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1A72FB9A" w14:textId="77777777" w:rsidR="00EC0503" w:rsidRPr="00B61684" w:rsidRDefault="00EC0503" w:rsidP="00423B26">
            <w:pPr>
              <w:rPr>
                <w:szCs w:val="18"/>
              </w:rPr>
            </w:pPr>
          </w:p>
        </w:tc>
        <w:tc>
          <w:tcPr>
            <w:tcW w:w="1984" w:type="dxa"/>
            <w:vAlign w:val="center"/>
          </w:tcPr>
          <w:p w14:paraId="482B05EE"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חַטָאת</w:t>
            </w:r>
          </w:p>
        </w:tc>
        <w:tc>
          <w:tcPr>
            <w:tcW w:w="2268" w:type="dxa"/>
            <w:vAlign w:val="center"/>
          </w:tcPr>
          <w:p w14:paraId="358F6423" w14:textId="77777777" w:rsidR="00EC0503" w:rsidRPr="00B61684" w:rsidRDefault="00EC0503" w:rsidP="00423B26">
            <w:pPr>
              <w:rPr>
                <w:szCs w:val="18"/>
              </w:rPr>
            </w:pPr>
            <w:r w:rsidRPr="00B61684">
              <w:rPr>
                <w:szCs w:val="18"/>
              </w:rPr>
              <w:t>sin; sin-offering</w:t>
            </w:r>
          </w:p>
        </w:tc>
      </w:tr>
      <w:tr w:rsidR="00EC0503" w:rsidRPr="00B61684" w14:paraId="3B2E8B59" w14:textId="77777777" w:rsidTr="00EC0503">
        <w:trPr>
          <w:trHeight w:val="454"/>
        </w:trPr>
        <w:tc>
          <w:tcPr>
            <w:tcW w:w="2079" w:type="dxa"/>
            <w:tcBorders>
              <w:bottom w:val="nil"/>
            </w:tcBorders>
            <w:vAlign w:val="center"/>
          </w:tcPr>
          <w:p w14:paraId="254145AF"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חיה</w:t>
            </w:r>
            <w:r w:rsidRPr="00B61684">
              <w:rPr>
                <w:rFonts w:asciiTheme="majorBidi" w:hAnsiTheme="majorBidi" w:cstheme="majorBidi"/>
                <w:sz w:val="36"/>
                <w:szCs w:val="36"/>
                <w:rtl/>
              </w:rPr>
              <w:t>√</w:t>
            </w:r>
          </w:p>
        </w:tc>
        <w:tc>
          <w:tcPr>
            <w:tcW w:w="2174" w:type="dxa"/>
            <w:vMerge w:val="restart"/>
          </w:tcPr>
          <w:p w14:paraId="541B1640" w14:textId="77777777" w:rsidR="00EC0503" w:rsidRPr="00B61684" w:rsidRDefault="00EC0503" w:rsidP="00EC0503">
            <w:pPr>
              <w:rPr>
                <w:szCs w:val="18"/>
              </w:rPr>
            </w:pPr>
            <w:r w:rsidRPr="00B61684">
              <w:rPr>
                <w:szCs w:val="18"/>
              </w:rPr>
              <w:t>live, be alive</w:t>
            </w:r>
          </w:p>
        </w:tc>
        <w:tc>
          <w:tcPr>
            <w:tcW w:w="1984" w:type="dxa"/>
            <w:vAlign w:val="center"/>
          </w:tcPr>
          <w:p w14:paraId="2E3180A0"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חַי</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חַיִּים</w:t>
            </w:r>
          </w:p>
        </w:tc>
        <w:tc>
          <w:tcPr>
            <w:tcW w:w="2268" w:type="dxa"/>
            <w:vAlign w:val="center"/>
          </w:tcPr>
          <w:p w14:paraId="3C2038C4" w14:textId="77777777" w:rsidR="00EC0503" w:rsidRPr="00B61684" w:rsidRDefault="00EC0503" w:rsidP="00423B26">
            <w:pPr>
              <w:rPr>
                <w:szCs w:val="18"/>
              </w:rPr>
            </w:pPr>
            <w:r w:rsidRPr="00B61684">
              <w:rPr>
                <w:szCs w:val="18"/>
              </w:rPr>
              <w:t>life, living; lifetime</w:t>
            </w:r>
          </w:p>
        </w:tc>
      </w:tr>
      <w:tr w:rsidR="00EC0503" w:rsidRPr="00B61684" w14:paraId="3C1A7360" w14:textId="77777777" w:rsidTr="00EC0503">
        <w:trPr>
          <w:trHeight w:val="454"/>
        </w:trPr>
        <w:tc>
          <w:tcPr>
            <w:tcW w:w="2079" w:type="dxa"/>
            <w:tcBorders>
              <w:top w:val="nil"/>
            </w:tcBorders>
            <w:vAlign w:val="center"/>
          </w:tcPr>
          <w:p w14:paraId="03A4AE80" w14:textId="77777777" w:rsidR="00EC0503" w:rsidRPr="00B61684" w:rsidRDefault="00EC0503"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5FC71DD2" w14:textId="77777777" w:rsidR="00EC0503" w:rsidRPr="00B61684" w:rsidRDefault="00EC0503" w:rsidP="00423B26">
            <w:pPr>
              <w:rPr>
                <w:szCs w:val="18"/>
              </w:rPr>
            </w:pPr>
          </w:p>
        </w:tc>
        <w:tc>
          <w:tcPr>
            <w:tcW w:w="1984" w:type="dxa"/>
            <w:tcBorders>
              <w:bottom w:val="single" w:sz="4" w:space="0" w:color="auto"/>
            </w:tcBorders>
            <w:vAlign w:val="center"/>
          </w:tcPr>
          <w:p w14:paraId="74CFD967"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חַיָּה</w:t>
            </w:r>
          </w:p>
        </w:tc>
        <w:tc>
          <w:tcPr>
            <w:tcW w:w="2268" w:type="dxa"/>
            <w:tcBorders>
              <w:bottom w:val="single" w:sz="4" w:space="0" w:color="auto"/>
            </w:tcBorders>
            <w:vAlign w:val="center"/>
          </w:tcPr>
          <w:p w14:paraId="64D435A2" w14:textId="77777777" w:rsidR="00EC0503" w:rsidRPr="00B61684" w:rsidRDefault="00EC0503" w:rsidP="00423B26">
            <w:pPr>
              <w:rPr>
                <w:szCs w:val="18"/>
              </w:rPr>
            </w:pPr>
            <w:r w:rsidRPr="00B61684">
              <w:rPr>
                <w:szCs w:val="18"/>
              </w:rPr>
              <w:t xml:space="preserve">(s or </w:t>
            </w:r>
            <w:proofErr w:type="spellStart"/>
            <w:r w:rsidRPr="00B61684">
              <w:rPr>
                <w:szCs w:val="18"/>
              </w:rPr>
              <w:t>pl</w:t>
            </w:r>
            <w:proofErr w:type="spellEnd"/>
            <w:r w:rsidRPr="00B61684">
              <w:rPr>
                <w:szCs w:val="18"/>
              </w:rPr>
              <w:t>) animals</w:t>
            </w:r>
          </w:p>
        </w:tc>
      </w:tr>
      <w:tr w:rsidR="00C6117A" w:rsidRPr="00B61684" w14:paraId="771A1B66" w14:textId="77777777" w:rsidTr="00172BA5">
        <w:trPr>
          <w:trHeight w:val="454"/>
        </w:trPr>
        <w:tc>
          <w:tcPr>
            <w:tcW w:w="2079" w:type="dxa"/>
            <w:vAlign w:val="center"/>
          </w:tcPr>
          <w:p w14:paraId="5DC8F67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חַיִל</w:t>
            </w:r>
          </w:p>
        </w:tc>
        <w:tc>
          <w:tcPr>
            <w:tcW w:w="2174" w:type="dxa"/>
            <w:tcBorders>
              <w:right w:val="single" w:sz="4" w:space="0" w:color="auto"/>
            </w:tcBorders>
            <w:vAlign w:val="center"/>
          </w:tcPr>
          <w:p w14:paraId="01A38C0C" w14:textId="77777777" w:rsidR="00C6117A" w:rsidRPr="00B61684" w:rsidRDefault="00C6117A" w:rsidP="00423B26">
            <w:pPr>
              <w:rPr>
                <w:szCs w:val="18"/>
              </w:rPr>
            </w:pPr>
            <w:r w:rsidRPr="00B61684">
              <w:rPr>
                <w:szCs w:val="18"/>
              </w:rPr>
              <w:t>strength; wealth; army</w:t>
            </w:r>
          </w:p>
        </w:tc>
        <w:tc>
          <w:tcPr>
            <w:tcW w:w="1984" w:type="dxa"/>
            <w:tcBorders>
              <w:left w:val="single" w:sz="4" w:space="0" w:color="auto"/>
              <w:right w:val="single" w:sz="4" w:space="0" w:color="auto"/>
            </w:tcBorders>
            <w:vAlign w:val="center"/>
          </w:tcPr>
          <w:p w14:paraId="7A405BE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212D24A" w14:textId="77777777" w:rsidR="00C6117A" w:rsidRPr="00B61684" w:rsidRDefault="00C6117A" w:rsidP="00423B26">
            <w:pPr>
              <w:pStyle w:val="text"/>
              <w:rPr>
                <w:szCs w:val="18"/>
              </w:rPr>
            </w:pPr>
          </w:p>
        </w:tc>
      </w:tr>
      <w:tr w:rsidR="00C6117A" w:rsidRPr="00B61684" w14:paraId="0F88EF63" w14:textId="77777777" w:rsidTr="00172BA5">
        <w:trPr>
          <w:trHeight w:val="454"/>
        </w:trPr>
        <w:tc>
          <w:tcPr>
            <w:tcW w:w="2079" w:type="dxa"/>
            <w:vAlign w:val="center"/>
          </w:tcPr>
          <w:p w14:paraId="3F9A12F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חָכָם</w:t>
            </w:r>
          </w:p>
        </w:tc>
        <w:tc>
          <w:tcPr>
            <w:tcW w:w="2174" w:type="dxa"/>
            <w:tcBorders>
              <w:bottom w:val="single" w:sz="4" w:space="0" w:color="auto"/>
            </w:tcBorders>
            <w:vAlign w:val="center"/>
          </w:tcPr>
          <w:p w14:paraId="14D556D5" w14:textId="77777777" w:rsidR="00C6117A" w:rsidRPr="00B61684" w:rsidRDefault="00C6117A" w:rsidP="00423B26">
            <w:pPr>
              <w:rPr>
                <w:szCs w:val="18"/>
              </w:rPr>
            </w:pPr>
            <w:r w:rsidRPr="00B61684">
              <w:rPr>
                <w:szCs w:val="18"/>
              </w:rPr>
              <w:t>wise</w:t>
            </w:r>
          </w:p>
        </w:tc>
        <w:tc>
          <w:tcPr>
            <w:tcW w:w="1984" w:type="dxa"/>
            <w:tcBorders>
              <w:bottom w:val="single" w:sz="4" w:space="0" w:color="auto"/>
            </w:tcBorders>
            <w:vAlign w:val="center"/>
          </w:tcPr>
          <w:p w14:paraId="5770F47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חָכְמָה</w:t>
            </w:r>
          </w:p>
        </w:tc>
        <w:tc>
          <w:tcPr>
            <w:tcW w:w="2268" w:type="dxa"/>
            <w:tcBorders>
              <w:bottom w:val="single" w:sz="4" w:space="0" w:color="auto"/>
            </w:tcBorders>
            <w:vAlign w:val="center"/>
          </w:tcPr>
          <w:p w14:paraId="235F067F" w14:textId="77777777" w:rsidR="00C6117A" w:rsidRPr="00B61684" w:rsidRDefault="00C6117A" w:rsidP="00423B26">
            <w:pPr>
              <w:rPr>
                <w:szCs w:val="18"/>
              </w:rPr>
            </w:pPr>
            <w:r w:rsidRPr="00B61684">
              <w:rPr>
                <w:szCs w:val="18"/>
              </w:rPr>
              <w:t>wisdom</w:t>
            </w:r>
          </w:p>
        </w:tc>
      </w:tr>
      <w:tr w:rsidR="00C6117A" w:rsidRPr="00B61684" w14:paraId="3723A726" w14:textId="77777777" w:rsidTr="00172BA5">
        <w:trPr>
          <w:trHeight w:val="454"/>
        </w:trPr>
        <w:tc>
          <w:tcPr>
            <w:tcW w:w="2079" w:type="dxa"/>
            <w:vAlign w:val="center"/>
          </w:tcPr>
          <w:p w14:paraId="135453C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חֵלֶב</w:t>
            </w:r>
          </w:p>
        </w:tc>
        <w:tc>
          <w:tcPr>
            <w:tcW w:w="2174" w:type="dxa"/>
            <w:tcBorders>
              <w:right w:val="single" w:sz="4" w:space="0" w:color="auto"/>
            </w:tcBorders>
            <w:vAlign w:val="center"/>
          </w:tcPr>
          <w:p w14:paraId="251DBBBA" w14:textId="77777777" w:rsidR="00C6117A" w:rsidRPr="00B61684" w:rsidRDefault="00C6117A" w:rsidP="00423B26">
            <w:pPr>
              <w:rPr>
                <w:szCs w:val="18"/>
              </w:rPr>
            </w:pPr>
            <w:r w:rsidRPr="00B61684">
              <w:rPr>
                <w:szCs w:val="18"/>
              </w:rPr>
              <w:t>fat</w:t>
            </w:r>
          </w:p>
        </w:tc>
        <w:tc>
          <w:tcPr>
            <w:tcW w:w="1984" w:type="dxa"/>
            <w:tcBorders>
              <w:left w:val="single" w:sz="4" w:space="0" w:color="auto"/>
              <w:right w:val="single" w:sz="4" w:space="0" w:color="auto"/>
            </w:tcBorders>
            <w:vAlign w:val="center"/>
          </w:tcPr>
          <w:p w14:paraId="00B7934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D99FA4A" w14:textId="77777777" w:rsidR="00C6117A" w:rsidRPr="00B61684" w:rsidRDefault="00C6117A" w:rsidP="00423B26">
            <w:pPr>
              <w:pStyle w:val="text"/>
              <w:rPr>
                <w:szCs w:val="18"/>
              </w:rPr>
            </w:pPr>
          </w:p>
        </w:tc>
      </w:tr>
      <w:tr w:rsidR="00C6117A" w:rsidRPr="00B61684" w14:paraId="23FFE3BF" w14:textId="77777777" w:rsidTr="00172BA5">
        <w:trPr>
          <w:trHeight w:val="454"/>
        </w:trPr>
        <w:tc>
          <w:tcPr>
            <w:tcW w:w="2079" w:type="dxa"/>
            <w:vAlign w:val="center"/>
          </w:tcPr>
          <w:p w14:paraId="6DD03FF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חלה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9330979" w14:textId="77777777" w:rsidR="00C6117A" w:rsidRPr="00B61684" w:rsidRDefault="00C6117A" w:rsidP="00423B26">
            <w:pPr>
              <w:rPr>
                <w:szCs w:val="18"/>
              </w:rPr>
            </w:pPr>
            <w:r w:rsidRPr="00B61684">
              <w:rPr>
                <w:szCs w:val="18"/>
              </w:rPr>
              <w:t>be(come) weak, ill</w:t>
            </w:r>
          </w:p>
        </w:tc>
        <w:tc>
          <w:tcPr>
            <w:tcW w:w="1984" w:type="dxa"/>
            <w:tcBorders>
              <w:left w:val="single" w:sz="4" w:space="0" w:color="auto"/>
              <w:right w:val="single" w:sz="4" w:space="0" w:color="auto"/>
            </w:tcBorders>
            <w:vAlign w:val="center"/>
          </w:tcPr>
          <w:p w14:paraId="65FF54E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F680120" w14:textId="77777777" w:rsidR="00C6117A" w:rsidRPr="00B61684" w:rsidRDefault="00C6117A" w:rsidP="00423B26">
            <w:pPr>
              <w:pStyle w:val="text"/>
              <w:rPr>
                <w:szCs w:val="18"/>
              </w:rPr>
            </w:pPr>
          </w:p>
        </w:tc>
      </w:tr>
      <w:tr w:rsidR="00C6117A" w:rsidRPr="00B61684" w14:paraId="23487989" w14:textId="77777777" w:rsidTr="00172BA5">
        <w:trPr>
          <w:trHeight w:val="454"/>
        </w:trPr>
        <w:tc>
          <w:tcPr>
            <w:tcW w:w="2079" w:type="dxa"/>
            <w:vAlign w:val="center"/>
          </w:tcPr>
          <w:p w14:paraId="2AD0D5E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חֲלוֹם</w:t>
            </w:r>
          </w:p>
        </w:tc>
        <w:tc>
          <w:tcPr>
            <w:tcW w:w="2174" w:type="dxa"/>
            <w:tcBorders>
              <w:right w:val="single" w:sz="4" w:space="0" w:color="auto"/>
            </w:tcBorders>
            <w:vAlign w:val="center"/>
          </w:tcPr>
          <w:p w14:paraId="28ABC023" w14:textId="77777777" w:rsidR="00C6117A" w:rsidRPr="00B61684" w:rsidRDefault="00C6117A" w:rsidP="00423B26">
            <w:pPr>
              <w:rPr>
                <w:szCs w:val="18"/>
              </w:rPr>
            </w:pPr>
            <w:r w:rsidRPr="00B61684">
              <w:rPr>
                <w:szCs w:val="18"/>
              </w:rPr>
              <w:t>dream</w:t>
            </w:r>
          </w:p>
        </w:tc>
        <w:tc>
          <w:tcPr>
            <w:tcW w:w="1984" w:type="dxa"/>
            <w:tcBorders>
              <w:left w:val="single" w:sz="4" w:space="0" w:color="auto"/>
              <w:right w:val="single" w:sz="4" w:space="0" w:color="auto"/>
            </w:tcBorders>
            <w:vAlign w:val="center"/>
          </w:tcPr>
          <w:p w14:paraId="5FF6CCC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A1B4591" w14:textId="77777777" w:rsidR="00C6117A" w:rsidRPr="00B61684" w:rsidRDefault="00C6117A" w:rsidP="00423B26">
            <w:pPr>
              <w:pStyle w:val="text"/>
              <w:rPr>
                <w:szCs w:val="18"/>
              </w:rPr>
            </w:pPr>
          </w:p>
        </w:tc>
      </w:tr>
      <w:tr w:rsidR="00C6117A" w:rsidRPr="00B61684" w14:paraId="6266B620" w14:textId="77777777" w:rsidTr="00172BA5">
        <w:trPr>
          <w:trHeight w:val="454"/>
        </w:trPr>
        <w:tc>
          <w:tcPr>
            <w:tcW w:w="2079" w:type="dxa"/>
            <w:vAlign w:val="center"/>
          </w:tcPr>
          <w:p w14:paraId="2E6B368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חלל</w:t>
            </w:r>
            <w:r w:rsidRPr="00B61684">
              <w:rPr>
                <w:rFonts w:asciiTheme="majorBidi" w:hAnsiTheme="majorBidi" w:cstheme="majorBidi"/>
                <w:sz w:val="36"/>
                <w:szCs w:val="36"/>
                <w:rtl/>
              </w:rPr>
              <w:t>√</w:t>
            </w:r>
          </w:p>
        </w:tc>
        <w:tc>
          <w:tcPr>
            <w:tcW w:w="2174" w:type="dxa"/>
            <w:vAlign w:val="center"/>
          </w:tcPr>
          <w:p w14:paraId="621827B2" w14:textId="77777777" w:rsidR="00C6117A" w:rsidRPr="00B61684" w:rsidRDefault="00C6117A" w:rsidP="00423B26">
            <w:pPr>
              <w:rPr>
                <w:szCs w:val="18"/>
              </w:rPr>
            </w:pPr>
            <w:r w:rsidRPr="00B61684">
              <w:rPr>
                <w:szCs w:val="18"/>
              </w:rPr>
              <w:t>pollute; begin</w:t>
            </w:r>
          </w:p>
        </w:tc>
        <w:tc>
          <w:tcPr>
            <w:tcW w:w="1984" w:type="dxa"/>
            <w:vAlign w:val="center"/>
          </w:tcPr>
          <w:p w14:paraId="53B7B02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חָלָל</w:t>
            </w:r>
          </w:p>
        </w:tc>
        <w:tc>
          <w:tcPr>
            <w:tcW w:w="2268" w:type="dxa"/>
            <w:vAlign w:val="center"/>
          </w:tcPr>
          <w:p w14:paraId="48EDB5DD" w14:textId="77777777" w:rsidR="00C6117A" w:rsidRPr="00B61684" w:rsidRDefault="00C6117A" w:rsidP="00423B26">
            <w:pPr>
              <w:rPr>
                <w:szCs w:val="18"/>
              </w:rPr>
            </w:pPr>
            <w:r w:rsidRPr="00B61684">
              <w:rPr>
                <w:szCs w:val="18"/>
              </w:rPr>
              <w:t>slain, struck dead</w:t>
            </w:r>
          </w:p>
        </w:tc>
      </w:tr>
      <w:tr w:rsidR="00C6117A" w:rsidRPr="00B61684" w14:paraId="0A2E6360" w14:textId="77777777" w:rsidTr="00172BA5">
        <w:trPr>
          <w:trHeight w:val="454"/>
        </w:trPr>
        <w:tc>
          <w:tcPr>
            <w:tcW w:w="2079" w:type="dxa"/>
            <w:vAlign w:val="center"/>
          </w:tcPr>
          <w:p w14:paraId="1965D77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חלק</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7307FB5F" w14:textId="77777777" w:rsidR="00C6117A" w:rsidRPr="00B61684" w:rsidRDefault="00C6117A" w:rsidP="00423B26">
            <w:pPr>
              <w:rPr>
                <w:szCs w:val="18"/>
              </w:rPr>
            </w:pPr>
            <w:r w:rsidRPr="00B61684">
              <w:rPr>
                <w:szCs w:val="18"/>
              </w:rPr>
              <w:t>divide; scatter</w:t>
            </w:r>
          </w:p>
        </w:tc>
        <w:tc>
          <w:tcPr>
            <w:tcW w:w="1984" w:type="dxa"/>
            <w:tcBorders>
              <w:bottom w:val="single" w:sz="4" w:space="0" w:color="auto"/>
            </w:tcBorders>
            <w:vAlign w:val="center"/>
          </w:tcPr>
          <w:p w14:paraId="1443511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חֵלֶק</w:t>
            </w:r>
          </w:p>
        </w:tc>
        <w:tc>
          <w:tcPr>
            <w:tcW w:w="2268" w:type="dxa"/>
            <w:tcBorders>
              <w:bottom w:val="single" w:sz="4" w:space="0" w:color="auto"/>
            </w:tcBorders>
            <w:vAlign w:val="center"/>
          </w:tcPr>
          <w:p w14:paraId="758BAB0F" w14:textId="77777777" w:rsidR="00C6117A" w:rsidRPr="00B61684" w:rsidRDefault="00C6117A" w:rsidP="00423B26">
            <w:pPr>
              <w:rPr>
                <w:szCs w:val="18"/>
              </w:rPr>
            </w:pPr>
            <w:r w:rsidRPr="00B61684">
              <w:rPr>
                <w:szCs w:val="18"/>
              </w:rPr>
              <w:t>part, portion</w:t>
            </w:r>
          </w:p>
        </w:tc>
      </w:tr>
      <w:tr w:rsidR="00C6117A" w:rsidRPr="00B61684" w14:paraId="72BA5F73" w14:textId="77777777" w:rsidTr="00172BA5">
        <w:trPr>
          <w:trHeight w:val="454"/>
        </w:trPr>
        <w:tc>
          <w:tcPr>
            <w:tcW w:w="2079" w:type="dxa"/>
            <w:vAlign w:val="center"/>
          </w:tcPr>
          <w:p w14:paraId="30A7165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חֵמָה</w:t>
            </w:r>
          </w:p>
        </w:tc>
        <w:tc>
          <w:tcPr>
            <w:tcW w:w="2174" w:type="dxa"/>
            <w:tcBorders>
              <w:right w:val="single" w:sz="4" w:space="0" w:color="auto"/>
            </w:tcBorders>
            <w:vAlign w:val="center"/>
          </w:tcPr>
          <w:p w14:paraId="1510F7DA" w14:textId="66830756" w:rsidR="00C6117A" w:rsidRPr="00B61684" w:rsidRDefault="00C6117A" w:rsidP="00EB1849">
            <w:pPr>
              <w:rPr>
                <w:szCs w:val="18"/>
              </w:rPr>
            </w:pPr>
            <w:r w:rsidRPr="00B61684">
              <w:rPr>
                <w:szCs w:val="18"/>
              </w:rPr>
              <w:t xml:space="preserve">heat; </w:t>
            </w:r>
            <w:r w:rsidR="00EB1849" w:rsidRPr="00B61684">
              <w:rPr>
                <w:szCs w:val="18"/>
              </w:rPr>
              <w:t>anger</w:t>
            </w:r>
          </w:p>
        </w:tc>
        <w:tc>
          <w:tcPr>
            <w:tcW w:w="1984" w:type="dxa"/>
            <w:tcBorders>
              <w:left w:val="single" w:sz="4" w:space="0" w:color="auto"/>
              <w:right w:val="single" w:sz="4" w:space="0" w:color="auto"/>
            </w:tcBorders>
            <w:vAlign w:val="center"/>
          </w:tcPr>
          <w:p w14:paraId="47011D6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0D266B1" w14:textId="77777777" w:rsidR="00C6117A" w:rsidRPr="00B61684" w:rsidRDefault="00C6117A" w:rsidP="00423B26">
            <w:pPr>
              <w:pStyle w:val="text"/>
              <w:rPr>
                <w:szCs w:val="18"/>
              </w:rPr>
            </w:pPr>
          </w:p>
        </w:tc>
      </w:tr>
      <w:tr w:rsidR="00C6117A" w:rsidRPr="00B61684" w14:paraId="03E23879" w14:textId="77777777" w:rsidTr="00172BA5">
        <w:trPr>
          <w:trHeight w:val="454"/>
        </w:trPr>
        <w:tc>
          <w:tcPr>
            <w:tcW w:w="2079" w:type="dxa"/>
            <w:vAlign w:val="center"/>
          </w:tcPr>
          <w:p w14:paraId="72ECC61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חֲמוֹר</w:t>
            </w:r>
          </w:p>
        </w:tc>
        <w:tc>
          <w:tcPr>
            <w:tcW w:w="2174" w:type="dxa"/>
            <w:tcBorders>
              <w:right w:val="single" w:sz="4" w:space="0" w:color="auto"/>
            </w:tcBorders>
            <w:vAlign w:val="center"/>
          </w:tcPr>
          <w:p w14:paraId="007888B9" w14:textId="77777777" w:rsidR="00C6117A" w:rsidRPr="00B61684" w:rsidRDefault="00C6117A" w:rsidP="00423B26">
            <w:pPr>
              <w:rPr>
                <w:szCs w:val="18"/>
              </w:rPr>
            </w:pPr>
            <w:r w:rsidRPr="00B61684">
              <w:rPr>
                <w:szCs w:val="18"/>
              </w:rPr>
              <w:t>donkey</w:t>
            </w:r>
          </w:p>
        </w:tc>
        <w:tc>
          <w:tcPr>
            <w:tcW w:w="1984" w:type="dxa"/>
            <w:tcBorders>
              <w:left w:val="single" w:sz="4" w:space="0" w:color="auto"/>
              <w:right w:val="single" w:sz="4" w:space="0" w:color="auto"/>
            </w:tcBorders>
            <w:vAlign w:val="center"/>
          </w:tcPr>
          <w:p w14:paraId="2B21DA6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CC3856B" w14:textId="77777777" w:rsidR="00C6117A" w:rsidRPr="00B61684" w:rsidRDefault="00C6117A" w:rsidP="00423B26">
            <w:pPr>
              <w:pStyle w:val="text"/>
              <w:rPr>
                <w:szCs w:val="18"/>
              </w:rPr>
            </w:pPr>
          </w:p>
        </w:tc>
      </w:tr>
      <w:tr w:rsidR="00C6117A" w:rsidRPr="00B61684" w14:paraId="682180BD" w14:textId="77777777" w:rsidTr="00172BA5">
        <w:trPr>
          <w:trHeight w:val="454"/>
        </w:trPr>
        <w:tc>
          <w:tcPr>
            <w:tcW w:w="2079" w:type="dxa"/>
            <w:vAlign w:val="center"/>
          </w:tcPr>
          <w:p w14:paraId="189D269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חָמָס</w:t>
            </w:r>
          </w:p>
        </w:tc>
        <w:tc>
          <w:tcPr>
            <w:tcW w:w="2174" w:type="dxa"/>
            <w:tcBorders>
              <w:right w:val="single" w:sz="4" w:space="0" w:color="auto"/>
            </w:tcBorders>
            <w:vAlign w:val="center"/>
          </w:tcPr>
          <w:p w14:paraId="5FDF38C3" w14:textId="77777777" w:rsidR="00C6117A" w:rsidRPr="00B61684" w:rsidRDefault="00C6117A" w:rsidP="00423B26">
            <w:pPr>
              <w:rPr>
                <w:szCs w:val="18"/>
              </w:rPr>
            </w:pPr>
            <w:r w:rsidRPr="00B61684">
              <w:rPr>
                <w:szCs w:val="18"/>
              </w:rPr>
              <w:t>violence, wrong</w:t>
            </w:r>
          </w:p>
        </w:tc>
        <w:tc>
          <w:tcPr>
            <w:tcW w:w="1984" w:type="dxa"/>
            <w:tcBorders>
              <w:left w:val="single" w:sz="4" w:space="0" w:color="auto"/>
              <w:right w:val="single" w:sz="4" w:space="0" w:color="auto"/>
            </w:tcBorders>
            <w:vAlign w:val="center"/>
          </w:tcPr>
          <w:p w14:paraId="119187F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71A5452" w14:textId="77777777" w:rsidR="00C6117A" w:rsidRPr="00B61684" w:rsidRDefault="00C6117A" w:rsidP="00423B26">
            <w:pPr>
              <w:pStyle w:val="text"/>
              <w:rPr>
                <w:szCs w:val="18"/>
              </w:rPr>
            </w:pPr>
          </w:p>
        </w:tc>
      </w:tr>
      <w:tr w:rsidR="00C6117A" w:rsidRPr="00B61684" w14:paraId="04BABC9E" w14:textId="77777777" w:rsidTr="00172BA5">
        <w:trPr>
          <w:trHeight w:val="454"/>
        </w:trPr>
        <w:tc>
          <w:tcPr>
            <w:tcW w:w="2079" w:type="dxa"/>
            <w:vAlign w:val="center"/>
          </w:tcPr>
          <w:p w14:paraId="6854C04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חנה</w:t>
            </w:r>
            <w:r w:rsidRPr="00B61684">
              <w:rPr>
                <w:rFonts w:asciiTheme="majorBidi" w:hAnsiTheme="majorBidi" w:cstheme="majorBidi"/>
                <w:sz w:val="36"/>
                <w:szCs w:val="36"/>
                <w:rtl/>
              </w:rPr>
              <w:t>√</w:t>
            </w:r>
          </w:p>
        </w:tc>
        <w:tc>
          <w:tcPr>
            <w:tcW w:w="2174" w:type="dxa"/>
            <w:vAlign w:val="center"/>
          </w:tcPr>
          <w:p w14:paraId="16615A08" w14:textId="77777777" w:rsidR="00C6117A" w:rsidRPr="00B61684" w:rsidRDefault="00C6117A" w:rsidP="00423B26">
            <w:pPr>
              <w:rPr>
                <w:szCs w:val="18"/>
              </w:rPr>
            </w:pPr>
            <w:r w:rsidRPr="00B61684">
              <w:rPr>
                <w:szCs w:val="18"/>
              </w:rPr>
              <w:t>camp</w:t>
            </w:r>
          </w:p>
        </w:tc>
        <w:tc>
          <w:tcPr>
            <w:tcW w:w="1984" w:type="dxa"/>
            <w:vAlign w:val="center"/>
          </w:tcPr>
          <w:p w14:paraId="2FC7B08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מַחֲנֶה</w:t>
            </w:r>
          </w:p>
        </w:tc>
        <w:tc>
          <w:tcPr>
            <w:tcW w:w="2268" w:type="dxa"/>
            <w:vAlign w:val="center"/>
          </w:tcPr>
          <w:p w14:paraId="1ACB4FA2" w14:textId="77777777" w:rsidR="00C6117A" w:rsidRPr="00B61684" w:rsidRDefault="00C6117A" w:rsidP="00423B26">
            <w:pPr>
              <w:rPr>
                <w:szCs w:val="18"/>
              </w:rPr>
            </w:pPr>
            <w:r w:rsidRPr="00B61684">
              <w:rPr>
                <w:szCs w:val="18"/>
              </w:rPr>
              <w:t>camp, army</w:t>
            </w:r>
          </w:p>
        </w:tc>
      </w:tr>
      <w:tr w:rsidR="00C6117A" w:rsidRPr="00B61684" w14:paraId="2A0D6CB0" w14:textId="77777777" w:rsidTr="00172BA5">
        <w:trPr>
          <w:trHeight w:val="454"/>
        </w:trPr>
        <w:tc>
          <w:tcPr>
            <w:tcW w:w="2079" w:type="dxa"/>
            <w:vAlign w:val="center"/>
          </w:tcPr>
          <w:p w14:paraId="0AE2A6C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חנן</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4260986" w14:textId="77777777" w:rsidR="00C6117A" w:rsidRPr="00B61684" w:rsidRDefault="00C6117A" w:rsidP="00423B26">
            <w:pPr>
              <w:rPr>
                <w:szCs w:val="18"/>
              </w:rPr>
            </w:pPr>
            <w:r w:rsidRPr="00B61684">
              <w:rPr>
                <w:szCs w:val="18"/>
              </w:rPr>
              <w:t>be gracious to, favour</w:t>
            </w:r>
          </w:p>
        </w:tc>
        <w:tc>
          <w:tcPr>
            <w:tcW w:w="1984" w:type="dxa"/>
            <w:tcBorders>
              <w:bottom w:val="single" w:sz="4" w:space="0" w:color="auto"/>
            </w:tcBorders>
            <w:vAlign w:val="center"/>
          </w:tcPr>
          <w:p w14:paraId="3248279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חֵן</w:t>
            </w:r>
          </w:p>
        </w:tc>
        <w:tc>
          <w:tcPr>
            <w:tcW w:w="2268" w:type="dxa"/>
            <w:tcBorders>
              <w:bottom w:val="single" w:sz="4" w:space="0" w:color="auto"/>
            </w:tcBorders>
            <w:vAlign w:val="center"/>
          </w:tcPr>
          <w:p w14:paraId="15243B8E" w14:textId="77777777" w:rsidR="00C6117A" w:rsidRPr="00B61684" w:rsidRDefault="00C6117A" w:rsidP="00423B26">
            <w:pPr>
              <w:rPr>
                <w:szCs w:val="18"/>
              </w:rPr>
            </w:pPr>
            <w:r w:rsidRPr="00B61684">
              <w:rPr>
                <w:szCs w:val="18"/>
              </w:rPr>
              <w:t>charm, grace, favour</w:t>
            </w:r>
          </w:p>
        </w:tc>
      </w:tr>
      <w:tr w:rsidR="00C6117A" w:rsidRPr="00B61684" w14:paraId="32860B8B" w14:textId="77777777" w:rsidTr="00172BA5">
        <w:trPr>
          <w:trHeight w:val="454"/>
        </w:trPr>
        <w:tc>
          <w:tcPr>
            <w:tcW w:w="2079" w:type="dxa"/>
            <w:vAlign w:val="center"/>
          </w:tcPr>
          <w:p w14:paraId="600F54F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חֶסֶד</w:t>
            </w:r>
          </w:p>
        </w:tc>
        <w:tc>
          <w:tcPr>
            <w:tcW w:w="2174" w:type="dxa"/>
            <w:tcBorders>
              <w:right w:val="single" w:sz="4" w:space="0" w:color="auto"/>
            </w:tcBorders>
            <w:vAlign w:val="center"/>
          </w:tcPr>
          <w:p w14:paraId="473B1D9C" w14:textId="77777777" w:rsidR="00C6117A" w:rsidRPr="00B61684" w:rsidRDefault="00C6117A" w:rsidP="00423B26">
            <w:pPr>
              <w:rPr>
                <w:szCs w:val="18"/>
              </w:rPr>
            </w:pPr>
            <w:r w:rsidRPr="00B61684">
              <w:rPr>
                <w:szCs w:val="18"/>
              </w:rPr>
              <w:t>loyalty, kindness</w:t>
            </w:r>
          </w:p>
        </w:tc>
        <w:tc>
          <w:tcPr>
            <w:tcW w:w="1984" w:type="dxa"/>
            <w:tcBorders>
              <w:left w:val="single" w:sz="4" w:space="0" w:color="auto"/>
              <w:right w:val="single" w:sz="4" w:space="0" w:color="auto"/>
            </w:tcBorders>
            <w:vAlign w:val="center"/>
          </w:tcPr>
          <w:p w14:paraId="41EBC50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CF1C7AE" w14:textId="77777777" w:rsidR="00C6117A" w:rsidRPr="00B61684" w:rsidRDefault="00C6117A" w:rsidP="00423B26">
            <w:pPr>
              <w:pStyle w:val="text"/>
              <w:rPr>
                <w:szCs w:val="18"/>
              </w:rPr>
            </w:pPr>
          </w:p>
        </w:tc>
      </w:tr>
      <w:tr w:rsidR="00C6117A" w:rsidRPr="00B61684" w14:paraId="1D56269E" w14:textId="77777777" w:rsidTr="00172BA5">
        <w:trPr>
          <w:trHeight w:val="454"/>
        </w:trPr>
        <w:tc>
          <w:tcPr>
            <w:tcW w:w="2079" w:type="dxa"/>
            <w:vAlign w:val="center"/>
          </w:tcPr>
          <w:p w14:paraId="5B75A93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חפץ</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045AAFF" w14:textId="77777777" w:rsidR="0036768D" w:rsidRPr="00B61684" w:rsidRDefault="005C6720" w:rsidP="003F0074">
            <w:pPr>
              <w:rPr>
                <w:szCs w:val="18"/>
              </w:rPr>
            </w:pPr>
            <w:r w:rsidRPr="00B61684">
              <w:rPr>
                <w:szCs w:val="18"/>
              </w:rPr>
              <w:t>please,</w:t>
            </w:r>
            <w:r w:rsidR="003F0074" w:rsidRPr="00B61684">
              <w:rPr>
                <w:szCs w:val="18"/>
              </w:rPr>
              <w:t xml:space="preserve"> desire,</w:t>
            </w:r>
            <w:r w:rsidRPr="00B61684">
              <w:rPr>
                <w:szCs w:val="18"/>
              </w:rPr>
              <w:t xml:space="preserve"> </w:t>
            </w:r>
          </w:p>
          <w:p w14:paraId="4BE97507" w14:textId="4BBDD446" w:rsidR="00C6117A" w:rsidRPr="00B61684" w:rsidRDefault="00C6117A" w:rsidP="003F0074">
            <w:pPr>
              <w:rPr>
                <w:szCs w:val="18"/>
              </w:rPr>
            </w:pPr>
            <w:r w:rsidRPr="00B61684">
              <w:rPr>
                <w:szCs w:val="18"/>
              </w:rPr>
              <w:t>take pleasure</w:t>
            </w:r>
          </w:p>
        </w:tc>
        <w:tc>
          <w:tcPr>
            <w:tcW w:w="1984" w:type="dxa"/>
            <w:tcBorders>
              <w:left w:val="single" w:sz="4" w:space="0" w:color="auto"/>
              <w:right w:val="single" w:sz="4" w:space="0" w:color="auto"/>
            </w:tcBorders>
            <w:vAlign w:val="center"/>
          </w:tcPr>
          <w:p w14:paraId="563B636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F619321" w14:textId="77777777" w:rsidR="00C6117A" w:rsidRPr="00B61684" w:rsidRDefault="00C6117A" w:rsidP="00423B26">
            <w:pPr>
              <w:pStyle w:val="text"/>
              <w:rPr>
                <w:szCs w:val="18"/>
              </w:rPr>
            </w:pPr>
          </w:p>
        </w:tc>
      </w:tr>
      <w:tr w:rsidR="00C6117A" w:rsidRPr="00B61684" w14:paraId="1A781986" w14:textId="77777777" w:rsidTr="00172BA5">
        <w:trPr>
          <w:trHeight w:val="454"/>
        </w:trPr>
        <w:tc>
          <w:tcPr>
            <w:tcW w:w="2079" w:type="dxa"/>
            <w:vAlign w:val="center"/>
          </w:tcPr>
          <w:p w14:paraId="0D1435C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חֵץ</w:t>
            </w:r>
          </w:p>
        </w:tc>
        <w:tc>
          <w:tcPr>
            <w:tcW w:w="2174" w:type="dxa"/>
            <w:tcBorders>
              <w:right w:val="single" w:sz="4" w:space="0" w:color="auto"/>
            </w:tcBorders>
            <w:vAlign w:val="center"/>
          </w:tcPr>
          <w:p w14:paraId="5B5F8D26" w14:textId="77777777" w:rsidR="00C6117A" w:rsidRPr="00B61684" w:rsidRDefault="00C6117A" w:rsidP="00423B26">
            <w:pPr>
              <w:rPr>
                <w:szCs w:val="18"/>
              </w:rPr>
            </w:pPr>
            <w:r w:rsidRPr="00B61684">
              <w:rPr>
                <w:szCs w:val="18"/>
              </w:rPr>
              <w:t>arrow</w:t>
            </w:r>
          </w:p>
        </w:tc>
        <w:tc>
          <w:tcPr>
            <w:tcW w:w="1984" w:type="dxa"/>
            <w:tcBorders>
              <w:left w:val="single" w:sz="4" w:space="0" w:color="auto"/>
              <w:right w:val="single" w:sz="4" w:space="0" w:color="auto"/>
            </w:tcBorders>
            <w:vAlign w:val="center"/>
          </w:tcPr>
          <w:p w14:paraId="7BB6C8B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E3DF8A2" w14:textId="77777777" w:rsidR="00C6117A" w:rsidRPr="00B61684" w:rsidRDefault="00C6117A" w:rsidP="00423B26">
            <w:pPr>
              <w:pStyle w:val="text"/>
              <w:rPr>
                <w:szCs w:val="18"/>
              </w:rPr>
            </w:pPr>
          </w:p>
        </w:tc>
      </w:tr>
      <w:tr w:rsidR="00C6117A" w:rsidRPr="00B61684" w14:paraId="7B6BB3DC" w14:textId="77777777" w:rsidTr="00172BA5">
        <w:trPr>
          <w:trHeight w:val="454"/>
        </w:trPr>
        <w:tc>
          <w:tcPr>
            <w:tcW w:w="2079" w:type="dxa"/>
            <w:vAlign w:val="center"/>
          </w:tcPr>
          <w:p w14:paraId="0C77E5C7"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חֲצִי</w:t>
            </w:r>
          </w:p>
        </w:tc>
        <w:tc>
          <w:tcPr>
            <w:tcW w:w="2174" w:type="dxa"/>
            <w:tcBorders>
              <w:right w:val="single" w:sz="4" w:space="0" w:color="auto"/>
            </w:tcBorders>
            <w:vAlign w:val="center"/>
          </w:tcPr>
          <w:p w14:paraId="6EB6AA54" w14:textId="77777777" w:rsidR="00C6117A" w:rsidRPr="00B61684" w:rsidRDefault="00C6117A" w:rsidP="00423B26">
            <w:pPr>
              <w:rPr>
                <w:szCs w:val="18"/>
              </w:rPr>
            </w:pPr>
            <w:r w:rsidRPr="00B61684">
              <w:rPr>
                <w:szCs w:val="18"/>
              </w:rPr>
              <w:t>half</w:t>
            </w:r>
          </w:p>
        </w:tc>
        <w:tc>
          <w:tcPr>
            <w:tcW w:w="1984" w:type="dxa"/>
            <w:tcBorders>
              <w:left w:val="single" w:sz="4" w:space="0" w:color="auto"/>
              <w:right w:val="single" w:sz="4" w:space="0" w:color="auto"/>
            </w:tcBorders>
            <w:vAlign w:val="center"/>
          </w:tcPr>
          <w:p w14:paraId="70B14AB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C8BD4B3" w14:textId="77777777" w:rsidR="00C6117A" w:rsidRPr="00B61684" w:rsidRDefault="00C6117A" w:rsidP="00423B26">
            <w:pPr>
              <w:pStyle w:val="text"/>
              <w:rPr>
                <w:szCs w:val="18"/>
              </w:rPr>
            </w:pPr>
          </w:p>
        </w:tc>
      </w:tr>
      <w:tr w:rsidR="00C6117A" w:rsidRPr="00B61684" w14:paraId="0FAF3916" w14:textId="77777777" w:rsidTr="00172BA5">
        <w:trPr>
          <w:trHeight w:val="454"/>
        </w:trPr>
        <w:tc>
          <w:tcPr>
            <w:tcW w:w="2079" w:type="dxa"/>
            <w:vAlign w:val="center"/>
          </w:tcPr>
          <w:p w14:paraId="6DE0012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חָצֵר</w:t>
            </w:r>
          </w:p>
        </w:tc>
        <w:tc>
          <w:tcPr>
            <w:tcW w:w="2174" w:type="dxa"/>
            <w:tcBorders>
              <w:right w:val="single" w:sz="4" w:space="0" w:color="auto"/>
            </w:tcBorders>
            <w:vAlign w:val="center"/>
          </w:tcPr>
          <w:p w14:paraId="4598DCF4" w14:textId="56FC0D63" w:rsidR="00C6117A" w:rsidRPr="00B61684" w:rsidRDefault="00C6117A" w:rsidP="001809B9">
            <w:pPr>
              <w:rPr>
                <w:szCs w:val="18"/>
                <w:rtl/>
                <w:lang w:bidi="he-IL"/>
              </w:rPr>
            </w:pPr>
            <w:r w:rsidRPr="00B61684">
              <w:rPr>
                <w:szCs w:val="18"/>
              </w:rPr>
              <w:t xml:space="preserve">courtyard, </w:t>
            </w:r>
            <w:r w:rsidR="001809B9" w:rsidRPr="00B61684">
              <w:rPr>
                <w:szCs w:val="18"/>
              </w:rPr>
              <w:t>village</w:t>
            </w:r>
          </w:p>
        </w:tc>
        <w:tc>
          <w:tcPr>
            <w:tcW w:w="1984" w:type="dxa"/>
            <w:tcBorders>
              <w:left w:val="single" w:sz="4" w:space="0" w:color="auto"/>
              <w:right w:val="single" w:sz="4" w:space="0" w:color="auto"/>
            </w:tcBorders>
            <w:vAlign w:val="center"/>
          </w:tcPr>
          <w:p w14:paraId="146167D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7DA6059" w14:textId="77777777" w:rsidR="00C6117A" w:rsidRPr="00B61684" w:rsidRDefault="00C6117A" w:rsidP="00423B26">
            <w:pPr>
              <w:pStyle w:val="text"/>
              <w:rPr>
                <w:szCs w:val="18"/>
              </w:rPr>
            </w:pPr>
          </w:p>
        </w:tc>
      </w:tr>
      <w:tr w:rsidR="00C6117A" w:rsidRPr="00B61684" w14:paraId="0CF1C807" w14:textId="77777777" w:rsidTr="00172BA5">
        <w:trPr>
          <w:trHeight w:val="454"/>
        </w:trPr>
        <w:tc>
          <w:tcPr>
            <w:tcW w:w="2079" w:type="dxa"/>
            <w:vAlign w:val="center"/>
          </w:tcPr>
          <w:p w14:paraId="502DB31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חֹק</w:t>
            </w:r>
          </w:p>
        </w:tc>
        <w:tc>
          <w:tcPr>
            <w:tcW w:w="2174" w:type="dxa"/>
            <w:tcBorders>
              <w:bottom w:val="single" w:sz="4" w:space="0" w:color="auto"/>
            </w:tcBorders>
            <w:vAlign w:val="center"/>
          </w:tcPr>
          <w:p w14:paraId="043D7399" w14:textId="7E453022" w:rsidR="00C6117A" w:rsidRPr="00B61684" w:rsidRDefault="00B7430C" w:rsidP="00423B26">
            <w:pPr>
              <w:rPr>
                <w:szCs w:val="18"/>
              </w:rPr>
            </w:pPr>
            <w:r w:rsidRPr="00B61684">
              <w:rPr>
                <w:szCs w:val="18"/>
              </w:rPr>
              <w:t>law, statute</w:t>
            </w:r>
          </w:p>
        </w:tc>
        <w:tc>
          <w:tcPr>
            <w:tcW w:w="1984" w:type="dxa"/>
            <w:tcBorders>
              <w:bottom w:val="single" w:sz="4" w:space="0" w:color="auto"/>
            </w:tcBorders>
            <w:vAlign w:val="center"/>
          </w:tcPr>
          <w:p w14:paraId="4488651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חֻקָּה</w:t>
            </w:r>
          </w:p>
        </w:tc>
        <w:tc>
          <w:tcPr>
            <w:tcW w:w="2268" w:type="dxa"/>
            <w:tcBorders>
              <w:bottom w:val="single" w:sz="4" w:space="0" w:color="auto"/>
            </w:tcBorders>
            <w:vAlign w:val="center"/>
          </w:tcPr>
          <w:p w14:paraId="3F99DE4B" w14:textId="289A4640" w:rsidR="00C6117A" w:rsidRPr="00B61684" w:rsidRDefault="00B7430C" w:rsidP="00423B26">
            <w:pPr>
              <w:rPr>
                <w:szCs w:val="18"/>
              </w:rPr>
            </w:pPr>
            <w:r w:rsidRPr="00B61684">
              <w:rPr>
                <w:szCs w:val="18"/>
              </w:rPr>
              <w:t>law, statute, custom</w:t>
            </w:r>
          </w:p>
        </w:tc>
      </w:tr>
      <w:tr w:rsidR="00C6117A" w:rsidRPr="00B61684" w14:paraId="454A52B6" w14:textId="77777777" w:rsidTr="00172BA5">
        <w:trPr>
          <w:trHeight w:val="454"/>
        </w:trPr>
        <w:tc>
          <w:tcPr>
            <w:tcW w:w="2079" w:type="dxa"/>
            <w:vAlign w:val="center"/>
          </w:tcPr>
          <w:p w14:paraId="329373C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חֶרֶב</w:t>
            </w:r>
          </w:p>
        </w:tc>
        <w:tc>
          <w:tcPr>
            <w:tcW w:w="2174" w:type="dxa"/>
            <w:tcBorders>
              <w:right w:val="single" w:sz="4" w:space="0" w:color="auto"/>
            </w:tcBorders>
            <w:vAlign w:val="center"/>
          </w:tcPr>
          <w:p w14:paraId="5DCDA52F" w14:textId="77777777" w:rsidR="00C6117A" w:rsidRPr="00B61684" w:rsidRDefault="00C6117A" w:rsidP="00423B26">
            <w:pPr>
              <w:rPr>
                <w:szCs w:val="18"/>
              </w:rPr>
            </w:pPr>
            <w:r w:rsidRPr="00B61684">
              <w:rPr>
                <w:szCs w:val="18"/>
              </w:rPr>
              <w:t>sword</w:t>
            </w:r>
          </w:p>
        </w:tc>
        <w:tc>
          <w:tcPr>
            <w:tcW w:w="1984" w:type="dxa"/>
            <w:tcBorders>
              <w:left w:val="single" w:sz="4" w:space="0" w:color="auto"/>
              <w:right w:val="single" w:sz="4" w:space="0" w:color="auto"/>
            </w:tcBorders>
            <w:vAlign w:val="center"/>
          </w:tcPr>
          <w:p w14:paraId="3546DAA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A3E5B87" w14:textId="77777777" w:rsidR="00C6117A" w:rsidRPr="00B61684" w:rsidRDefault="00C6117A" w:rsidP="00423B26">
            <w:pPr>
              <w:pStyle w:val="text"/>
              <w:rPr>
                <w:szCs w:val="18"/>
              </w:rPr>
            </w:pPr>
          </w:p>
        </w:tc>
      </w:tr>
      <w:tr w:rsidR="00C6117A" w:rsidRPr="00B61684" w14:paraId="7C9E7DC1" w14:textId="77777777" w:rsidTr="00172BA5">
        <w:trPr>
          <w:trHeight w:val="454"/>
        </w:trPr>
        <w:tc>
          <w:tcPr>
            <w:tcW w:w="2079" w:type="dxa"/>
            <w:vAlign w:val="center"/>
          </w:tcPr>
          <w:p w14:paraId="4F53F5F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חרה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30F18FB" w14:textId="77777777" w:rsidR="00C6117A" w:rsidRPr="00B61684" w:rsidRDefault="00C6117A" w:rsidP="00423B26">
            <w:pPr>
              <w:rPr>
                <w:szCs w:val="18"/>
              </w:rPr>
            </w:pPr>
            <w:r w:rsidRPr="00B61684">
              <w:rPr>
                <w:szCs w:val="18"/>
              </w:rPr>
              <w:t>be(come) hot, angry</w:t>
            </w:r>
          </w:p>
        </w:tc>
        <w:tc>
          <w:tcPr>
            <w:tcW w:w="1984" w:type="dxa"/>
            <w:tcBorders>
              <w:left w:val="single" w:sz="4" w:space="0" w:color="auto"/>
              <w:right w:val="single" w:sz="4" w:space="0" w:color="auto"/>
            </w:tcBorders>
            <w:vAlign w:val="center"/>
          </w:tcPr>
          <w:p w14:paraId="553E4DB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23955D4" w14:textId="77777777" w:rsidR="00C6117A" w:rsidRPr="00B61684" w:rsidRDefault="00C6117A" w:rsidP="00423B26">
            <w:pPr>
              <w:pStyle w:val="text"/>
              <w:rPr>
                <w:szCs w:val="18"/>
              </w:rPr>
            </w:pPr>
          </w:p>
        </w:tc>
      </w:tr>
      <w:tr w:rsidR="00F11AFA" w:rsidRPr="00B61684" w14:paraId="3F4075C7" w14:textId="77777777" w:rsidTr="00172BA5">
        <w:trPr>
          <w:trHeight w:val="454"/>
        </w:trPr>
        <w:tc>
          <w:tcPr>
            <w:tcW w:w="2079" w:type="dxa"/>
            <w:vAlign w:val="center"/>
          </w:tcPr>
          <w:p w14:paraId="674B49D9" w14:textId="77777777" w:rsidR="00F11AFA" w:rsidRPr="00B61684" w:rsidRDefault="00F11AFA" w:rsidP="00F11AFA">
            <w:pPr>
              <w:bidi/>
              <w:rPr>
                <w:rFonts w:asciiTheme="majorBidi" w:hAnsiTheme="majorBidi" w:cstheme="majorBidi"/>
                <w:sz w:val="36"/>
                <w:szCs w:val="36"/>
              </w:rPr>
            </w:pPr>
            <w:r w:rsidRPr="00B61684">
              <w:rPr>
                <w:rFonts w:asciiTheme="majorBidi" w:hAnsiTheme="majorBidi" w:cstheme="majorBidi"/>
                <w:sz w:val="36"/>
                <w:szCs w:val="36"/>
                <w:rtl/>
                <w:lang w:bidi="he-IL"/>
              </w:rPr>
              <w:t>חרם</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E5D0A09" w14:textId="77777777" w:rsidR="00F11AFA" w:rsidRPr="00B61684" w:rsidRDefault="00F11AFA" w:rsidP="00F11AFA">
            <w:pPr>
              <w:rPr>
                <w:szCs w:val="18"/>
                <w:rtl/>
                <w:lang w:bidi="he-IL"/>
              </w:rPr>
            </w:pPr>
            <w:r w:rsidRPr="00B61684">
              <w:rPr>
                <w:szCs w:val="18"/>
              </w:rPr>
              <w:t>ban, destroy</w:t>
            </w:r>
          </w:p>
        </w:tc>
        <w:tc>
          <w:tcPr>
            <w:tcW w:w="1984" w:type="dxa"/>
            <w:tcBorders>
              <w:left w:val="single" w:sz="4" w:space="0" w:color="auto"/>
              <w:right w:val="single" w:sz="4" w:space="0" w:color="auto"/>
            </w:tcBorders>
            <w:vAlign w:val="center"/>
          </w:tcPr>
          <w:p w14:paraId="6256CCF1" w14:textId="77777777" w:rsidR="00F11AFA" w:rsidRPr="00B61684" w:rsidRDefault="00F11AF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70112F1" w14:textId="77777777" w:rsidR="00F11AFA" w:rsidRPr="00B61684" w:rsidRDefault="00F11AFA" w:rsidP="00423B26">
            <w:pPr>
              <w:pStyle w:val="text"/>
              <w:rPr>
                <w:szCs w:val="18"/>
              </w:rPr>
            </w:pPr>
          </w:p>
        </w:tc>
      </w:tr>
      <w:tr w:rsidR="00C6117A" w:rsidRPr="00B61684" w14:paraId="4B26AC16" w14:textId="77777777" w:rsidTr="00172BA5">
        <w:trPr>
          <w:trHeight w:val="454"/>
        </w:trPr>
        <w:tc>
          <w:tcPr>
            <w:tcW w:w="2079" w:type="dxa"/>
            <w:vAlign w:val="center"/>
          </w:tcPr>
          <w:p w14:paraId="26F31F0C"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חשׁב</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57FADB56" w14:textId="77777777" w:rsidR="00C6117A" w:rsidRPr="00B61684" w:rsidRDefault="00C6117A" w:rsidP="00423B26">
            <w:pPr>
              <w:rPr>
                <w:szCs w:val="18"/>
              </w:rPr>
            </w:pPr>
            <w:r w:rsidRPr="00B61684">
              <w:rPr>
                <w:szCs w:val="18"/>
              </w:rPr>
              <w:t>account, regard, value, think</w:t>
            </w:r>
          </w:p>
        </w:tc>
        <w:tc>
          <w:tcPr>
            <w:tcW w:w="1984" w:type="dxa"/>
            <w:tcBorders>
              <w:bottom w:val="single" w:sz="4" w:space="0" w:color="auto"/>
            </w:tcBorders>
            <w:vAlign w:val="center"/>
          </w:tcPr>
          <w:p w14:paraId="4DBD532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מַחֲשָׁבָה</w:t>
            </w:r>
          </w:p>
        </w:tc>
        <w:tc>
          <w:tcPr>
            <w:tcW w:w="2268" w:type="dxa"/>
            <w:tcBorders>
              <w:bottom w:val="single" w:sz="4" w:space="0" w:color="auto"/>
            </w:tcBorders>
            <w:vAlign w:val="center"/>
          </w:tcPr>
          <w:p w14:paraId="732AC724" w14:textId="77777777" w:rsidR="00C6117A" w:rsidRPr="00B61684" w:rsidRDefault="00C6117A" w:rsidP="00423B26">
            <w:pPr>
              <w:rPr>
                <w:szCs w:val="18"/>
              </w:rPr>
            </w:pPr>
            <w:r w:rsidRPr="00B61684">
              <w:rPr>
                <w:szCs w:val="18"/>
              </w:rPr>
              <w:t>thought</w:t>
            </w:r>
          </w:p>
        </w:tc>
      </w:tr>
      <w:tr w:rsidR="00C6117A" w:rsidRPr="00B61684" w14:paraId="22D43C45" w14:textId="77777777" w:rsidTr="00172BA5">
        <w:trPr>
          <w:trHeight w:val="454"/>
        </w:trPr>
        <w:tc>
          <w:tcPr>
            <w:tcW w:w="2079" w:type="dxa"/>
            <w:vAlign w:val="center"/>
          </w:tcPr>
          <w:p w14:paraId="25A4932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חֹשֶׁךְ</w:t>
            </w:r>
          </w:p>
        </w:tc>
        <w:tc>
          <w:tcPr>
            <w:tcW w:w="2174" w:type="dxa"/>
            <w:tcBorders>
              <w:right w:val="single" w:sz="4" w:space="0" w:color="auto"/>
            </w:tcBorders>
            <w:vAlign w:val="center"/>
          </w:tcPr>
          <w:p w14:paraId="35ADD366" w14:textId="77777777" w:rsidR="00C6117A" w:rsidRPr="00B61684" w:rsidRDefault="00C6117A" w:rsidP="00423B26">
            <w:pPr>
              <w:rPr>
                <w:szCs w:val="18"/>
              </w:rPr>
            </w:pPr>
            <w:r w:rsidRPr="00B61684">
              <w:rPr>
                <w:szCs w:val="18"/>
              </w:rPr>
              <w:t>darkness</w:t>
            </w:r>
          </w:p>
        </w:tc>
        <w:tc>
          <w:tcPr>
            <w:tcW w:w="1984" w:type="dxa"/>
            <w:tcBorders>
              <w:left w:val="single" w:sz="4" w:space="0" w:color="auto"/>
              <w:right w:val="single" w:sz="4" w:space="0" w:color="auto"/>
            </w:tcBorders>
            <w:vAlign w:val="center"/>
          </w:tcPr>
          <w:p w14:paraId="6893CB8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8F46506" w14:textId="77777777" w:rsidR="00C6117A" w:rsidRPr="00B61684" w:rsidRDefault="00C6117A" w:rsidP="00423B26">
            <w:pPr>
              <w:pStyle w:val="text"/>
              <w:rPr>
                <w:szCs w:val="18"/>
              </w:rPr>
            </w:pPr>
          </w:p>
        </w:tc>
      </w:tr>
      <w:tr w:rsidR="00C6117A" w:rsidRPr="00B61684" w14:paraId="1C364480" w14:textId="77777777" w:rsidTr="00172BA5">
        <w:trPr>
          <w:trHeight w:val="454"/>
        </w:trPr>
        <w:tc>
          <w:tcPr>
            <w:tcW w:w="2079" w:type="dxa"/>
            <w:vAlign w:val="center"/>
          </w:tcPr>
          <w:p w14:paraId="4318F98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טהר</w:t>
            </w:r>
            <w:r w:rsidRPr="00B61684">
              <w:rPr>
                <w:rFonts w:asciiTheme="majorBidi" w:hAnsiTheme="majorBidi" w:cstheme="majorBidi"/>
                <w:sz w:val="36"/>
                <w:szCs w:val="36"/>
                <w:rtl/>
              </w:rPr>
              <w:t>√</w:t>
            </w:r>
          </w:p>
        </w:tc>
        <w:tc>
          <w:tcPr>
            <w:tcW w:w="2174" w:type="dxa"/>
            <w:vAlign w:val="center"/>
          </w:tcPr>
          <w:p w14:paraId="3029C7C6" w14:textId="77777777" w:rsidR="00C6117A" w:rsidRPr="00B61684" w:rsidRDefault="00C6117A" w:rsidP="00423B26">
            <w:pPr>
              <w:rPr>
                <w:szCs w:val="18"/>
              </w:rPr>
            </w:pPr>
            <w:r w:rsidRPr="00B61684">
              <w:rPr>
                <w:szCs w:val="18"/>
              </w:rPr>
              <w:t>be clean, pure</w:t>
            </w:r>
          </w:p>
        </w:tc>
        <w:tc>
          <w:tcPr>
            <w:tcW w:w="1984" w:type="dxa"/>
            <w:vAlign w:val="center"/>
          </w:tcPr>
          <w:p w14:paraId="4DE1C9F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טָהוֹר</w:t>
            </w:r>
          </w:p>
        </w:tc>
        <w:tc>
          <w:tcPr>
            <w:tcW w:w="2268" w:type="dxa"/>
            <w:vAlign w:val="center"/>
          </w:tcPr>
          <w:p w14:paraId="6A0D5301" w14:textId="77777777" w:rsidR="00C6117A" w:rsidRPr="00B61684" w:rsidRDefault="00C6117A" w:rsidP="00423B26">
            <w:pPr>
              <w:rPr>
                <w:szCs w:val="18"/>
              </w:rPr>
            </w:pPr>
            <w:r w:rsidRPr="00B61684">
              <w:rPr>
                <w:szCs w:val="18"/>
              </w:rPr>
              <w:t>clean, pure</w:t>
            </w:r>
          </w:p>
        </w:tc>
      </w:tr>
      <w:tr w:rsidR="00C6117A" w:rsidRPr="00B61684" w14:paraId="2DD0A0B7" w14:textId="77777777" w:rsidTr="00172BA5">
        <w:trPr>
          <w:trHeight w:val="454"/>
        </w:trPr>
        <w:tc>
          <w:tcPr>
            <w:tcW w:w="2079" w:type="dxa"/>
            <w:vAlign w:val="center"/>
          </w:tcPr>
          <w:p w14:paraId="68EEB4F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טוב</w:t>
            </w:r>
            <w:r w:rsidRPr="00B61684">
              <w:rPr>
                <w:rFonts w:asciiTheme="majorBidi" w:hAnsiTheme="majorBidi" w:cstheme="majorBidi"/>
                <w:sz w:val="36"/>
                <w:szCs w:val="36"/>
                <w:rtl/>
              </w:rPr>
              <w:t>√</w:t>
            </w:r>
          </w:p>
        </w:tc>
        <w:tc>
          <w:tcPr>
            <w:tcW w:w="2174" w:type="dxa"/>
            <w:vAlign w:val="center"/>
          </w:tcPr>
          <w:p w14:paraId="28A273F4" w14:textId="77777777" w:rsidR="00C6117A" w:rsidRPr="00B61684" w:rsidRDefault="00C6117A" w:rsidP="00423B26">
            <w:pPr>
              <w:rPr>
                <w:szCs w:val="18"/>
              </w:rPr>
            </w:pPr>
            <w:r w:rsidRPr="00B61684">
              <w:rPr>
                <w:szCs w:val="18"/>
              </w:rPr>
              <w:t>be good, pleasant</w:t>
            </w:r>
          </w:p>
        </w:tc>
        <w:tc>
          <w:tcPr>
            <w:tcW w:w="1984" w:type="dxa"/>
            <w:vAlign w:val="center"/>
          </w:tcPr>
          <w:p w14:paraId="7B471EE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טוֹב</w:t>
            </w:r>
          </w:p>
        </w:tc>
        <w:tc>
          <w:tcPr>
            <w:tcW w:w="2268" w:type="dxa"/>
            <w:vAlign w:val="center"/>
          </w:tcPr>
          <w:p w14:paraId="72792D6D" w14:textId="77777777" w:rsidR="00C6117A" w:rsidRPr="00B61684" w:rsidRDefault="00C6117A" w:rsidP="00423B26">
            <w:pPr>
              <w:rPr>
                <w:szCs w:val="18"/>
              </w:rPr>
            </w:pPr>
            <w:r w:rsidRPr="00B61684">
              <w:rPr>
                <w:szCs w:val="18"/>
              </w:rPr>
              <w:t>good; goodness</w:t>
            </w:r>
          </w:p>
        </w:tc>
      </w:tr>
      <w:tr w:rsidR="00C6117A" w:rsidRPr="00B61684" w14:paraId="3FCA09C0" w14:textId="77777777" w:rsidTr="00172BA5">
        <w:trPr>
          <w:trHeight w:val="454"/>
        </w:trPr>
        <w:tc>
          <w:tcPr>
            <w:tcW w:w="2079" w:type="dxa"/>
            <w:vAlign w:val="center"/>
          </w:tcPr>
          <w:p w14:paraId="37B2588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טמא</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FFB4142" w14:textId="18DB627E" w:rsidR="00C6117A" w:rsidRPr="00B61684" w:rsidRDefault="00C6117A" w:rsidP="00B16A34">
            <w:pPr>
              <w:rPr>
                <w:szCs w:val="18"/>
                <w:lang w:bidi="he-IL"/>
              </w:rPr>
            </w:pPr>
            <w:r w:rsidRPr="00B61684">
              <w:rPr>
                <w:szCs w:val="18"/>
              </w:rPr>
              <w:t xml:space="preserve">be </w:t>
            </w:r>
            <w:r w:rsidR="00B16A34" w:rsidRPr="00B61684">
              <w:rPr>
                <w:szCs w:val="18"/>
              </w:rPr>
              <w:t>impure</w:t>
            </w:r>
          </w:p>
        </w:tc>
        <w:tc>
          <w:tcPr>
            <w:tcW w:w="1984" w:type="dxa"/>
            <w:tcBorders>
              <w:bottom w:val="single" w:sz="4" w:space="0" w:color="auto"/>
            </w:tcBorders>
            <w:vAlign w:val="center"/>
          </w:tcPr>
          <w:p w14:paraId="7503515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טָמֵא</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טְמֵאָה</w:t>
            </w:r>
          </w:p>
        </w:tc>
        <w:tc>
          <w:tcPr>
            <w:tcW w:w="2268" w:type="dxa"/>
            <w:tcBorders>
              <w:bottom w:val="single" w:sz="4" w:space="0" w:color="auto"/>
            </w:tcBorders>
            <w:vAlign w:val="center"/>
          </w:tcPr>
          <w:p w14:paraId="1B55A5E5" w14:textId="3F7299FB" w:rsidR="00C6117A" w:rsidRPr="00B61684" w:rsidRDefault="00B16A34" w:rsidP="00423B26">
            <w:pPr>
              <w:rPr>
                <w:szCs w:val="18"/>
              </w:rPr>
            </w:pPr>
            <w:r w:rsidRPr="00B61684">
              <w:rPr>
                <w:szCs w:val="18"/>
              </w:rPr>
              <w:t>impure</w:t>
            </w:r>
          </w:p>
        </w:tc>
      </w:tr>
      <w:tr w:rsidR="00C6117A" w:rsidRPr="00B61684" w14:paraId="6C06033D" w14:textId="77777777" w:rsidTr="00172BA5">
        <w:trPr>
          <w:trHeight w:val="454"/>
        </w:trPr>
        <w:tc>
          <w:tcPr>
            <w:tcW w:w="2079" w:type="dxa"/>
            <w:vAlign w:val="center"/>
          </w:tcPr>
          <w:p w14:paraId="44E4D02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טֶרֶם</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בְּטֶרֶם</w:t>
            </w:r>
          </w:p>
        </w:tc>
        <w:tc>
          <w:tcPr>
            <w:tcW w:w="2174" w:type="dxa"/>
            <w:tcBorders>
              <w:right w:val="single" w:sz="4" w:space="0" w:color="auto"/>
            </w:tcBorders>
            <w:vAlign w:val="center"/>
          </w:tcPr>
          <w:p w14:paraId="191189D6" w14:textId="77777777" w:rsidR="00C6117A" w:rsidRPr="00B61684" w:rsidRDefault="00C6117A" w:rsidP="00423B26">
            <w:pPr>
              <w:rPr>
                <w:szCs w:val="18"/>
              </w:rPr>
            </w:pPr>
            <w:r w:rsidRPr="00B61684">
              <w:rPr>
                <w:szCs w:val="18"/>
              </w:rPr>
              <w:t>not yet; before</w:t>
            </w:r>
          </w:p>
        </w:tc>
        <w:tc>
          <w:tcPr>
            <w:tcW w:w="1984" w:type="dxa"/>
            <w:tcBorders>
              <w:left w:val="single" w:sz="4" w:space="0" w:color="auto"/>
              <w:right w:val="single" w:sz="4" w:space="0" w:color="auto"/>
            </w:tcBorders>
            <w:vAlign w:val="center"/>
          </w:tcPr>
          <w:p w14:paraId="50E1964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94F2331" w14:textId="77777777" w:rsidR="00C6117A" w:rsidRPr="00B61684" w:rsidRDefault="00C6117A" w:rsidP="00423B26">
            <w:pPr>
              <w:pStyle w:val="text"/>
              <w:rPr>
                <w:szCs w:val="18"/>
              </w:rPr>
            </w:pPr>
          </w:p>
        </w:tc>
      </w:tr>
      <w:tr w:rsidR="00C6117A" w:rsidRPr="00B61684" w14:paraId="6F818BA2" w14:textId="77777777" w:rsidTr="00172BA5">
        <w:trPr>
          <w:trHeight w:val="454"/>
        </w:trPr>
        <w:tc>
          <w:tcPr>
            <w:tcW w:w="2079" w:type="dxa"/>
            <w:vAlign w:val="center"/>
          </w:tcPr>
          <w:p w14:paraId="3DB71F7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יְאֹר</w:t>
            </w:r>
          </w:p>
        </w:tc>
        <w:tc>
          <w:tcPr>
            <w:tcW w:w="2174" w:type="dxa"/>
            <w:tcBorders>
              <w:right w:val="single" w:sz="4" w:space="0" w:color="auto"/>
            </w:tcBorders>
            <w:vAlign w:val="center"/>
          </w:tcPr>
          <w:p w14:paraId="353FE0A4" w14:textId="7A0B5A7C" w:rsidR="00C6117A" w:rsidRPr="00B61684" w:rsidRDefault="00C6117A" w:rsidP="00423B26">
            <w:pPr>
              <w:rPr>
                <w:szCs w:val="18"/>
              </w:rPr>
            </w:pPr>
            <w:r w:rsidRPr="00B61684">
              <w:rPr>
                <w:szCs w:val="18"/>
              </w:rPr>
              <w:t xml:space="preserve">(great) river </w:t>
            </w:r>
            <w:r w:rsidR="002D1625" w:rsidRPr="00B61684">
              <w:rPr>
                <w:szCs w:val="18"/>
              </w:rPr>
              <w:br/>
            </w:r>
            <w:r w:rsidRPr="00B61684">
              <w:rPr>
                <w:szCs w:val="18"/>
              </w:rPr>
              <w:t>(Nile, Euphrates)</w:t>
            </w:r>
          </w:p>
        </w:tc>
        <w:tc>
          <w:tcPr>
            <w:tcW w:w="1984" w:type="dxa"/>
            <w:tcBorders>
              <w:left w:val="single" w:sz="4" w:space="0" w:color="auto"/>
              <w:right w:val="single" w:sz="4" w:space="0" w:color="auto"/>
            </w:tcBorders>
            <w:vAlign w:val="center"/>
          </w:tcPr>
          <w:p w14:paraId="6E99D26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E2AEAE1" w14:textId="77777777" w:rsidR="00C6117A" w:rsidRPr="00B61684" w:rsidRDefault="00C6117A" w:rsidP="00423B26">
            <w:pPr>
              <w:pStyle w:val="text"/>
              <w:rPr>
                <w:szCs w:val="18"/>
              </w:rPr>
            </w:pPr>
          </w:p>
        </w:tc>
      </w:tr>
      <w:tr w:rsidR="00C6117A" w:rsidRPr="00B61684" w14:paraId="28F29104" w14:textId="77777777" w:rsidTr="00172BA5">
        <w:trPr>
          <w:trHeight w:val="454"/>
        </w:trPr>
        <w:tc>
          <w:tcPr>
            <w:tcW w:w="2079" w:type="dxa"/>
            <w:vAlign w:val="center"/>
          </w:tcPr>
          <w:p w14:paraId="57D6B42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יבשׁ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2C9D7AA" w14:textId="77777777" w:rsidR="00C6117A" w:rsidRPr="00B61684" w:rsidRDefault="00C6117A" w:rsidP="00423B26">
            <w:pPr>
              <w:rPr>
                <w:szCs w:val="18"/>
              </w:rPr>
            </w:pPr>
            <w:r w:rsidRPr="00B61684">
              <w:rPr>
                <w:szCs w:val="18"/>
              </w:rPr>
              <w:t>be dry; dry up</w:t>
            </w:r>
          </w:p>
        </w:tc>
        <w:tc>
          <w:tcPr>
            <w:tcW w:w="1984" w:type="dxa"/>
            <w:tcBorders>
              <w:left w:val="single" w:sz="4" w:space="0" w:color="auto"/>
              <w:right w:val="single" w:sz="4" w:space="0" w:color="auto"/>
            </w:tcBorders>
            <w:vAlign w:val="center"/>
          </w:tcPr>
          <w:p w14:paraId="746387FF"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965296A" w14:textId="77777777" w:rsidR="00C6117A" w:rsidRPr="00B61684" w:rsidRDefault="00C6117A" w:rsidP="00423B26">
            <w:pPr>
              <w:pStyle w:val="text"/>
              <w:rPr>
                <w:szCs w:val="18"/>
              </w:rPr>
            </w:pPr>
          </w:p>
        </w:tc>
      </w:tr>
      <w:tr w:rsidR="00C6117A" w:rsidRPr="00B61684" w14:paraId="7F2820AF" w14:textId="77777777" w:rsidTr="00172BA5">
        <w:trPr>
          <w:trHeight w:val="454"/>
        </w:trPr>
        <w:tc>
          <w:tcPr>
            <w:tcW w:w="2079" w:type="dxa"/>
            <w:vAlign w:val="center"/>
          </w:tcPr>
          <w:p w14:paraId="7CB2013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יָד</w:t>
            </w:r>
          </w:p>
        </w:tc>
        <w:tc>
          <w:tcPr>
            <w:tcW w:w="2174" w:type="dxa"/>
            <w:tcBorders>
              <w:right w:val="single" w:sz="4" w:space="0" w:color="auto"/>
            </w:tcBorders>
            <w:vAlign w:val="center"/>
          </w:tcPr>
          <w:p w14:paraId="53E4C496" w14:textId="77777777" w:rsidR="00C6117A" w:rsidRPr="00B61684" w:rsidRDefault="00C6117A" w:rsidP="00423B26">
            <w:pPr>
              <w:rPr>
                <w:szCs w:val="18"/>
              </w:rPr>
            </w:pPr>
            <w:r w:rsidRPr="00B61684">
              <w:rPr>
                <w:szCs w:val="18"/>
              </w:rPr>
              <w:t>hand</w:t>
            </w:r>
          </w:p>
        </w:tc>
        <w:tc>
          <w:tcPr>
            <w:tcW w:w="1984" w:type="dxa"/>
            <w:tcBorders>
              <w:left w:val="single" w:sz="4" w:space="0" w:color="auto"/>
              <w:right w:val="single" w:sz="4" w:space="0" w:color="auto"/>
            </w:tcBorders>
            <w:vAlign w:val="center"/>
          </w:tcPr>
          <w:p w14:paraId="0A569E3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80050CA" w14:textId="77777777" w:rsidR="00C6117A" w:rsidRPr="00B61684" w:rsidRDefault="00C6117A" w:rsidP="00423B26">
            <w:pPr>
              <w:pStyle w:val="text"/>
              <w:rPr>
                <w:szCs w:val="18"/>
              </w:rPr>
            </w:pPr>
          </w:p>
        </w:tc>
      </w:tr>
      <w:tr w:rsidR="00C6117A" w:rsidRPr="00B61684" w14:paraId="4C7CD4ED" w14:textId="77777777" w:rsidTr="00172BA5">
        <w:trPr>
          <w:trHeight w:val="454"/>
        </w:trPr>
        <w:tc>
          <w:tcPr>
            <w:tcW w:w="2079" w:type="dxa"/>
            <w:tcBorders>
              <w:bottom w:val="single" w:sz="4" w:space="0" w:color="auto"/>
            </w:tcBorders>
            <w:vAlign w:val="center"/>
          </w:tcPr>
          <w:p w14:paraId="417AC87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ידה</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1E6976D7" w14:textId="4ED5F2B7" w:rsidR="00C6117A" w:rsidRPr="00B61684" w:rsidRDefault="00C6117A" w:rsidP="00423B26">
            <w:pPr>
              <w:rPr>
                <w:szCs w:val="18"/>
              </w:rPr>
            </w:pPr>
            <w:r w:rsidRPr="00B61684">
              <w:rPr>
                <w:szCs w:val="18"/>
              </w:rPr>
              <w:t>thank, praise, confess</w:t>
            </w:r>
            <w:r w:rsidR="00B16A34" w:rsidRPr="00B61684">
              <w:rPr>
                <w:szCs w:val="18"/>
              </w:rPr>
              <w:t>; throw</w:t>
            </w:r>
          </w:p>
        </w:tc>
        <w:tc>
          <w:tcPr>
            <w:tcW w:w="1984" w:type="dxa"/>
            <w:tcBorders>
              <w:left w:val="single" w:sz="4" w:space="0" w:color="auto"/>
              <w:right w:val="single" w:sz="4" w:space="0" w:color="auto"/>
            </w:tcBorders>
            <w:vAlign w:val="center"/>
          </w:tcPr>
          <w:p w14:paraId="4F00E86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0DF95A5" w14:textId="77777777" w:rsidR="00C6117A" w:rsidRPr="00B61684" w:rsidRDefault="00C6117A" w:rsidP="00423B26">
            <w:pPr>
              <w:pStyle w:val="text"/>
              <w:rPr>
                <w:szCs w:val="18"/>
              </w:rPr>
            </w:pPr>
          </w:p>
        </w:tc>
      </w:tr>
      <w:tr w:rsidR="00EC0503" w:rsidRPr="00B61684" w14:paraId="196D24CF" w14:textId="77777777" w:rsidTr="00EC0503">
        <w:trPr>
          <w:trHeight w:val="454"/>
        </w:trPr>
        <w:tc>
          <w:tcPr>
            <w:tcW w:w="2079" w:type="dxa"/>
            <w:tcBorders>
              <w:bottom w:val="nil"/>
            </w:tcBorders>
            <w:vAlign w:val="center"/>
          </w:tcPr>
          <w:p w14:paraId="6C0156D8"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ידע</w:t>
            </w:r>
            <w:r w:rsidRPr="00B61684">
              <w:rPr>
                <w:rFonts w:asciiTheme="majorBidi" w:hAnsiTheme="majorBidi" w:cstheme="majorBidi"/>
                <w:sz w:val="36"/>
                <w:szCs w:val="36"/>
                <w:rtl/>
              </w:rPr>
              <w:t>√</w:t>
            </w:r>
          </w:p>
        </w:tc>
        <w:tc>
          <w:tcPr>
            <w:tcW w:w="2174" w:type="dxa"/>
            <w:vMerge w:val="restart"/>
          </w:tcPr>
          <w:p w14:paraId="0A6D9901" w14:textId="77777777" w:rsidR="00EC0503" w:rsidRPr="00B61684" w:rsidRDefault="00EC0503" w:rsidP="00EC0503">
            <w:pPr>
              <w:rPr>
                <w:szCs w:val="18"/>
              </w:rPr>
            </w:pPr>
            <w:r w:rsidRPr="00B61684">
              <w:rPr>
                <w:szCs w:val="18"/>
              </w:rPr>
              <w:t>know, notice</w:t>
            </w:r>
          </w:p>
        </w:tc>
        <w:tc>
          <w:tcPr>
            <w:tcW w:w="1984" w:type="dxa"/>
            <w:vAlign w:val="center"/>
          </w:tcPr>
          <w:p w14:paraId="29936AA5"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דַּעַת</w:t>
            </w:r>
          </w:p>
        </w:tc>
        <w:tc>
          <w:tcPr>
            <w:tcW w:w="2268" w:type="dxa"/>
            <w:vAlign w:val="center"/>
          </w:tcPr>
          <w:p w14:paraId="176F0706" w14:textId="77777777" w:rsidR="00EC0503" w:rsidRPr="00B61684" w:rsidRDefault="00EC0503" w:rsidP="00423B26">
            <w:pPr>
              <w:rPr>
                <w:szCs w:val="18"/>
              </w:rPr>
            </w:pPr>
            <w:r w:rsidRPr="00B61684">
              <w:rPr>
                <w:szCs w:val="18"/>
              </w:rPr>
              <w:t>knowledge</w:t>
            </w:r>
          </w:p>
        </w:tc>
      </w:tr>
      <w:tr w:rsidR="00EC0503" w:rsidRPr="00B61684" w14:paraId="314ECA5A" w14:textId="77777777" w:rsidTr="00EC0503">
        <w:trPr>
          <w:trHeight w:val="454"/>
        </w:trPr>
        <w:tc>
          <w:tcPr>
            <w:tcW w:w="2079" w:type="dxa"/>
            <w:tcBorders>
              <w:top w:val="nil"/>
              <w:bottom w:val="single" w:sz="4" w:space="0" w:color="auto"/>
            </w:tcBorders>
            <w:vAlign w:val="center"/>
          </w:tcPr>
          <w:p w14:paraId="0B29D273" w14:textId="77777777" w:rsidR="00EC0503" w:rsidRPr="00B61684" w:rsidRDefault="00EC0503"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5E7B308F" w14:textId="77777777" w:rsidR="00EC0503" w:rsidRPr="00B61684" w:rsidRDefault="00EC0503" w:rsidP="00423B26">
            <w:pPr>
              <w:rPr>
                <w:szCs w:val="18"/>
              </w:rPr>
            </w:pPr>
          </w:p>
        </w:tc>
        <w:tc>
          <w:tcPr>
            <w:tcW w:w="1984" w:type="dxa"/>
            <w:tcBorders>
              <w:bottom w:val="single" w:sz="4" w:space="0" w:color="auto"/>
            </w:tcBorders>
            <w:vAlign w:val="center"/>
          </w:tcPr>
          <w:p w14:paraId="3702D34A"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מַדּוּעַ</w:t>
            </w:r>
          </w:p>
        </w:tc>
        <w:tc>
          <w:tcPr>
            <w:tcW w:w="2268" w:type="dxa"/>
            <w:tcBorders>
              <w:bottom w:val="single" w:sz="4" w:space="0" w:color="auto"/>
            </w:tcBorders>
            <w:vAlign w:val="center"/>
          </w:tcPr>
          <w:p w14:paraId="02708299" w14:textId="77777777" w:rsidR="00EC0503" w:rsidRPr="00B61684" w:rsidRDefault="00EC0503" w:rsidP="00423B26">
            <w:pPr>
              <w:rPr>
                <w:szCs w:val="18"/>
              </w:rPr>
            </w:pPr>
            <w:proofErr w:type="gramStart"/>
            <w:r w:rsidRPr="00B61684">
              <w:rPr>
                <w:szCs w:val="18"/>
              </w:rPr>
              <w:t>why</w:t>
            </w:r>
            <w:proofErr w:type="gramEnd"/>
            <w:r w:rsidRPr="00B61684">
              <w:rPr>
                <w:szCs w:val="18"/>
              </w:rPr>
              <w:t>?</w:t>
            </w:r>
          </w:p>
        </w:tc>
      </w:tr>
      <w:tr w:rsidR="00DA5488" w:rsidRPr="00B61684" w14:paraId="24564B3F" w14:textId="77777777" w:rsidTr="00172BA5">
        <w:trPr>
          <w:trHeight w:val="454"/>
        </w:trPr>
        <w:tc>
          <w:tcPr>
            <w:tcW w:w="2079" w:type="dxa"/>
            <w:tcBorders>
              <w:top w:val="nil"/>
            </w:tcBorders>
            <w:vAlign w:val="center"/>
          </w:tcPr>
          <w:p w14:paraId="0D1C808D" w14:textId="77777777" w:rsidR="00DA5488" w:rsidRPr="00B61684" w:rsidRDefault="00DA5488"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י</w:t>
            </w:r>
            <w:r w:rsidRPr="00B61684">
              <w:rPr>
                <w:rFonts w:asciiTheme="majorBidi" w:hAnsiTheme="majorBidi" w:cstheme="majorBidi"/>
                <w:sz w:val="36"/>
                <w:szCs w:val="36"/>
                <w:rtl/>
              </w:rPr>
              <w:t>-</w:t>
            </w:r>
            <w:r w:rsidRPr="00B61684">
              <w:rPr>
                <w:rFonts w:asciiTheme="majorBidi" w:hAnsiTheme="majorBidi" w:cstheme="majorBidi"/>
                <w:sz w:val="36"/>
                <w:szCs w:val="36"/>
                <w:rtl/>
                <w:lang w:bidi="he-IL"/>
              </w:rPr>
              <w:t>ה</w:t>
            </w:r>
            <w:r w:rsidRPr="00B61684">
              <w:rPr>
                <w:rFonts w:asciiTheme="majorBidi" w:hAnsiTheme="majorBidi" w:cstheme="majorBidi"/>
                <w:sz w:val="36"/>
                <w:szCs w:val="36"/>
                <w:rtl/>
              </w:rPr>
              <w:t>-</w:t>
            </w:r>
            <w:r w:rsidRPr="00B61684">
              <w:rPr>
                <w:rFonts w:asciiTheme="majorBidi" w:hAnsiTheme="majorBidi" w:cstheme="majorBidi"/>
                <w:sz w:val="36"/>
                <w:szCs w:val="36"/>
                <w:rtl/>
                <w:lang w:bidi="he-IL"/>
              </w:rPr>
              <w:t>ו</w:t>
            </w:r>
            <w:r w:rsidRPr="00B61684">
              <w:rPr>
                <w:rFonts w:asciiTheme="majorBidi" w:hAnsiTheme="majorBidi" w:cstheme="majorBidi"/>
                <w:sz w:val="36"/>
                <w:szCs w:val="36"/>
                <w:rtl/>
              </w:rPr>
              <w:t>-</w:t>
            </w:r>
            <w:r w:rsidRPr="00B61684">
              <w:rPr>
                <w:rFonts w:asciiTheme="majorBidi" w:hAnsiTheme="majorBidi" w:cstheme="majorBidi"/>
                <w:sz w:val="36"/>
                <w:szCs w:val="36"/>
                <w:rtl/>
                <w:lang w:bidi="he-IL"/>
              </w:rPr>
              <w:t>ה</w:t>
            </w:r>
          </w:p>
        </w:tc>
        <w:tc>
          <w:tcPr>
            <w:tcW w:w="2174" w:type="dxa"/>
            <w:tcBorders>
              <w:top w:val="nil"/>
              <w:bottom w:val="single" w:sz="4" w:space="0" w:color="auto"/>
            </w:tcBorders>
            <w:vAlign w:val="center"/>
          </w:tcPr>
          <w:p w14:paraId="197C6111" w14:textId="2C0EB8BF" w:rsidR="00DA5488" w:rsidRPr="00B61684" w:rsidRDefault="006648D7" w:rsidP="0061548E">
            <w:pPr>
              <w:rPr>
                <w:szCs w:val="18"/>
                <w:rtl/>
                <w:lang w:bidi="he-IL"/>
              </w:rPr>
            </w:pPr>
            <w:r w:rsidRPr="00B61684">
              <w:rPr>
                <w:szCs w:val="18"/>
              </w:rPr>
              <w:t>Name of G-d</w:t>
            </w:r>
          </w:p>
          <w:p w14:paraId="53A48A5A" w14:textId="77777777" w:rsidR="00DA5488" w:rsidRPr="00B61684" w:rsidRDefault="00DA5488" w:rsidP="0061548E">
            <w:pPr>
              <w:rPr>
                <w:szCs w:val="18"/>
                <w:lang w:bidi="he-IL"/>
              </w:rPr>
            </w:pPr>
            <w:r w:rsidRPr="00B61684">
              <w:rPr>
                <w:szCs w:val="18"/>
              </w:rPr>
              <w:t xml:space="preserve">(will appear in assessment as </w:t>
            </w:r>
            <w:r w:rsidRPr="00B61684">
              <w:rPr>
                <w:rFonts w:hint="cs"/>
                <w:sz w:val="36"/>
                <w:szCs w:val="36"/>
                <w:rtl/>
                <w:lang w:bidi="he-IL"/>
              </w:rPr>
              <w:t>יי</w:t>
            </w:r>
            <w:r w:rsidRPr="00B61684">
              <w:rPr>
                <w:szCs w:val="18"/>
                <w:lang w:bidi="he-IL"/>
              </w:rPr>
              <w:t>)</w:t>
            </w:r>
          </w:p>
        </w:tc>
        <w:tc>
          <w:tcPr>
            <w:tcW w:w="1984" w:type="dxa"/>
            <w:tcBorders>
              <w:top w:val="nil"/>
              <w:bottom w:val="single" w:sz="4" w:space="0" w:color="auto"/>
            </w:tcBorders>
            <w:vAlign w:val="center"/>
          </w:tcPr>
          <w:p w14:paraId="6A5C90B2" w14:textId="77777777" w:rsidR="00DA5488" w:rsidRPr="00B61684" w:rsidRDefault="00DA5488" w:rsidP="00423B26">
            <w:pPr>
              <w:bidi/>
              <w:rPr>
                <w:rFonts w:asciiTheme="majorBidi" w:hAnsiTheme="majorBidi" w:cstheme="majorBidi"/>
                <w:sz w:val="36"/>
                <w:szCs w:val="36"/>
                <w:rtl/>
              </w:rPr>
            </w:pPr>
          </w:p>
        </w:tc>
        <w:tc>
          <w:tcPr>
            <w:tcW w:w="2268" w:type="dxa"/>
            <w:tcBorders>
              <w:top w:val="nil"/>
              <w:bottom w:val="single" w:sz="4" w:space="0" w:color="auto"/>
            </w:tcBorders>
            <w:vAlign w:val="center"/>
          </w:tcPr>
          <w:p w14:paraId="7C27F7B1" w14:textId="77777777" w:rsidR="00DA5488" w:rsidRPr="00B61684" w:rsidRDefault="00DA5488" w:rsidP="00423B26">
            <w:pPr>
              <w:rPr>
                <w:szCs w:val="18"/>
              </w:rPr>
            </w:pPr>
          </w:p>
        </w:tc>
      </w:tr>
      <w:tr w:rsidR="00C6117A" w:rsidRPr="00B61684" w14:paraId="6A910681" w14:textId="77777777" w:rsidTr="00172BA5">
        <w:trPr>
          <w:trHeight w:val="454"/>
        </w:trPr>
        <w:tc>
          <w:tcPr>
            <w:tcW w:w="2079" w:type="dxa"/>
            <w:vAlign w:val="center"/>
          </w:tcPr>
          <w:p w14:paraId="1D9172CD"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יוֹם</w:t>
            </w:r>
          </w:p>
        </w:tc>
        <w:tc>
          <w:tcPr>
            <w:tcW w:w="2174" w:type="dxa"/>
            <w:tcBorders>
              <w:bottom w:val="single" w:sz="4" w:space="0" w:color="auto"/>
            </w:tcBorders>
            <w:vAlign w:val="center"/>
          </w:tcPr>
          <w:p w14:paraId="6FEDDDD0" w14:textId="77777777" w:rsidR="00C6117A" w:rsidRPr="00B61684" w:rsidRDefault="00C6117A" w:rsidP="00423B26">
            <w:pPr>
              <w:rPr>
                <w:szCs w:val="18"/>
              </w:rPr>
            </w:pPr>
            <w:r w:rsidRPr="00B61684">
              <w:rPr>
                <w:szCs w:val="18"/>
              </w:rPr>
              <w:t>day</w:t>
            </w:r>
          </w:p>
        </w:tc>
        <w:tc>
          <w:tcPr>
            <w:tcW w:w="1984" w:type="dxa"/>
            <w:tcBorders>
              <w:bottom w:val="single" w:sz="4" w:space="0" w:color="auto"/>
            </w:tcBorders>
            <w:vAlign w:val="center"/>
          </w:tcPr>
          <w:p w14:paraId="13636F5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יוֹמָם</w:t>
            </w:r>
          </w:p>
        </w:tc>
        <w:tc>
          <w:tcPr>
            <w:tcW w:w="2268" w:type="dxa"/>
            <w:tcBorders>
              <w:bottom w:val="single" w:sz="4" w:space="0" w:color="auto"/>
            </w:tcBorders>
            <w:vAlign w:val="center"/>
          </w:tcPr>
          <w:p w14:paraId="68B45E42" w14:textId="77777777" w:rsidR="00C6117A" w:rsidRPr="00B61684" w:rsidRDefault="00C6117A" w:rsidP="00423B26">
            <w:pPr>
              <w:rPr>
                <w:szCs w:val="18"/>
              </w:rPr>
            </w:pPr>
            <w:r w:rsidRPr="00B61684">
              <w:rPr>
                <w:szCs w:val="18"/>
              </w:rPr>
              <w:t>in the daytime; daily</w:t>
            </w:r>
          </w:p>
        </w:tc>
      </w:tr>
      <w:tr w:rsidR="00F11AFA" w:rsidRPr="00B61684" w14:paraId="46D03B0C" w14:textId="77777777" w:rsidTr="00172BA5">
        <w:trPr>
          <w:trHeight w:val="454"/>
        </w:trPr>
        <w:tc>
          <w:tcPr>
            <w:tcW w:w="2079" w:type="dxa"/>
            <w:vAlign w:val="center"/>
          </w:tcPr>
          <w:p w14:paraId="58B37EB8" w14:textId="77777777" w:rsidR="00F11AFA" w:rsidRPr="00B61684" w:rsidRDefault="00F11AFA" w:rsidP="00F11AFA">
            <w:pPr>
              <w:bidi/>
              <w:rPr>
                <w:rFonts w:asciiTheme="majorBidi" w:hAnsiTheme="majorBidi" w:cstheme="majorBidi"/>
                <w:sz w:val="36"/>
                <w:szCs w:val="36"/>
              </w:rPr>
            </w:pPr>
            <w:r w:rsidRPr="00B61684">
              <w:rPr>
                <w:rFonts w:asciiTheme="majorBidi" w:hAnsiTheme="majorBidi" w:cstheme="majorBidi"/>
                <w:sz w:val="36"/>
                <w:szCs w:val="36"/>
                <w:rtl/>
                <w:lang w:bidi="he-IL"/>
              </w:rPr>
              <w:t>יַחַד</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יַחְדָּו</w:t>
            </w:r>
          </w:p>
        </w:tc>
        <w:tc>
          <w:tcPr>
            <w:tcW w:w="2174" w:type="dxa"/>
            <w:tcBorders>
              <w:right w:val="single" w:sz="4" w:space="0" w:color="auto"/>
            </w:tcBorders>
            <w:vAlign w:val="center"/>
          </w:tcPr>
          <w:p w14:paraId="79113C58" w14:textId="77777777" w:rsidR="00F11AFA" w:rsidRPr="00B61684" w:rsidRDefault="00F11AFA" w:rsidP="00F11AFA">
            <w:pPr>
              <w:rPr>
                <w:szCs w:val="18"/>
              </w:rPr>
            </w:pPr>
            <w:r w:rsidRPr="00B61684">
              <w:rPr>
                <w:szCs w:val="18"/>
              </w:rPr>
              <w:t>together</w:t>
            </w:r>
          </w:p>
        </w:tc>
        <w:tc>
          <w:tcPr>
            <w:tcW w:w="1984" w:type="dxa"/>
            <w:tcBorders>
              <w:left w:val="single" w:sz="4" w:space="0" w:color="auto"/>
              <w:right w:val="single" w:sz="4" w:space="0" w:color="auto"/>
            </w:tcBorders>
            <w:vAlign w:val="center"/>
          </w:tcPr>
          <w:p w14:paraId="25450491" w14:textId="77777777" w:rsidR="00F11AFA" w:rsidRPr="00B61684" w:rsidRDefault="00F11AF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3CCE73F" w14:textId="77777777" w:rsidR="00F11AFA" w:rsidRPr="00B61684" w:rsidRDefault="00F11AFA" w:rsidP="00423B26">
            <w:pPr>
              <w:pStyle w:val="text"/>
              <w:rPr>
                <w:szCs w:val="18"/>
              </w:rPr>
            </w:pPr>
          </w:p>
        </w:tc>
      </w:tr>
      <w:tr w:rsidR="00C6117A" w:rsidRPr="00B61684" w14:paraId="265DB86E" w14:textId="77777777" w:rsidTr="00172BA5">
        <w:trPr>
          <w:trHeight w:val="454"/>
        </w:trPr>
        <w:tc>
          <w:tcPr>
            <w:tcW w:w="2079" w:type="dxa"/>
            <w:vAlign w:val="center"/>
          </w:tcPr>
          <w:p w14:paraId="3D76090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יטב</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4466C26" w14:textId="77777777" w:rsidR="00C6117A" w:rsidRPr="00B61684" w:rsidRDefault="00C6117A" w:rsidP="00423B26">
            <w:pPr>
              <w:rPr>
                <w:szCs w:val="18"/>
              </w:rPr>
            </w:pPr>
            <w:r w:rsidRPr="00B61684">
              <w:rPr>
                <w:szCs w:val="18"/>
              </w:rPr>
              <w:t>be good</w:t>
            </w:r>
          </w:p>
        </w:tc>
        <w:tc>
          <w:tcPr>
            <w:tcW w:w="1984" w:type="dxa"/>
            <w:tcBorders>
              <w:left w:val="single" w:sz="4" w:space="0" w:color="auto"/>
              <w:right w:val="single" w:sz="4" w:space="0" w:color="auto"/>
            </w:tcBorders>
            <w:vAlign w:val="center"/>
          </w:tcPr>
          <w:p w14:paraId="4CAFD6A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0C9BCD4" w14:textId="77777777" w:rsidR="00C6117A" w:rsidRPr="00B61684" w:rsidRDefault="00C6117A" w:rsidP="00423B26">
            <w:pPr>
              <w:pStyle w:val="text"/>
              <w:rPr>
                <w:szCs w:val="18"/>
              </w:rPr>
            </w:pPr>
          </w:p>
        </w:tc>
      </w:tr>
      <w:tr w:rsidR="00C6117A" w:rsidRPr="00B61684" w14:paraId="41CB51B7" w14:textId="77777777" w:rsidTr="00172BA5">
        <w:trPr>
          <w:trHeight w:val="454"/>
        </w:trPr>
        <w:tc>
          <w:tcPr>
            <w:tcW w:w="2079" w:type="dxa"/>
            <w:vAlign w:val="center"/>
          </w:tcPr>
          <w:p w14:paraId="74791C4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יַיִן</w:t>
            </w:r>
          </w:p>
        </w:tc>
        <w:tc>
          <w:tcPr>
            <w:tcW w:w="2174" w:type="dxa"/>
            <w:tcBorders>
              <w:right w:val="single" w:sz="4" w:space="0" w:color="auto"/>
            </w:tcBorders>
            <w:vAlign w:val="center"/>
          </w:tcPr>
          <w:p w14:paraId="653E4168" w14:textId="77777777" w:rsidR="00C6117A" w:rsidRPr="00B61684" w:rsidRDefault="00C6117A" w:rsidP="00423B26">
            <w:pPr>
              <w:rPr>
                <w:szCs w:val="18"/>
              </w:rPr>
            </w:pPr>
            <w:r w:rsidRPr="00B61684">
              <w:rPr>
                <w:szCs w:val="18"/>
              </w:rPr>
              <w:t>wine</w:t>
            </w:r>
          </w:p>
        </w:tc>
        <w:tc>
          <w:tcPr>
            <w:tcW w:w="1984" w:type="dxa"/>
            <w:tcBorders>
              <w:left w:val="single" w:sz="4" w:space="0" w:color="auto"/>
              <w:right w:val="single" w:sz="4" w:space="0" w:color="auto"/>
            </w:tcBorders>
            <w:vAlign w:val="center"/>
          </w:tcPr>
          <w:p w14:paraId="2060116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088F929" w14:textId="77777777" w:rsidR="00C6117A" w:rsidRPr="00B61684" w:rsidRDefault="00C6117A" w:rsidP="00423B26">
            <w:pPr>
              <w:pStyle w:val="text"/>
              <w:rPr>
                <w:szCs w:val="18"/>
              </w:rPr>
            </w:pPr>
          </w:p>
        </w:tc>
      </w:tr>
      <w:tr w:rsidR="00C6117A" w:rsidRPr="00B61684" w14:paraId="3021829B" w14:textId="77777777" w:rsidTr="00172BA5">
        <w:trPr>
          <w:trHeight w:val="454"/>
        </w:trPr>
        <w:tc>
          <w:tcPr>
            <w:tcW w:w="2079" w:type="dxa"/>
            <w:vAlign w:val="center"/>
          </w:tcPr>
          <w:p w14:paraId="300ABFA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יכח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7686D20" w14:textId="72C38402" w:rsidR="00C6117A" w:rsidRPr="00B61684" w:rsidRDefault="00C6117A" w:rsidP="00710F55">
            <w:pPr>
              <w:rPr>
                <w:szCs w:val="18"/>
                <w:lang w:bidi="he-IL"/>
              </w:rPr>
            </w:pPr>
            <w:r w:rsidRPr="00B61684">
              <w:rPr>
                <w:szCs w:val="18"/>
              </w:rPr>
              <w:t xml:space="preserve">dispute; </w:t>
            </w:r>
            <w:r w:rsidR="00710F55" w:rsidRPr="00B61684">
              <w:rPr>
                <w:szCs w:val="18"/>
                <w:lang w:bidi="he-IL"/>
              </w:rPr>
              <w:t>rebuke,</w:t>
            </w:r>
            <w:r w:rsidR="00022C70" w:rsidRPr="00B61684">
              <w:rPr>
                <w:szCs w:val="18"/>
                <w:lang w:bidi="he-IL"/>
              </w:rPr>
              <w:t xml:space="preserve"> punish</w:t>
            </w:r>
            <w:r w:rsidR="004655AC" w:rsidRPr="00B61684">
              <w:rPr>
                <w:szCs w:val="18"/>
                <w:lang w:bidi="he-IL"/>
              </w:rPr>
              <w:t>; decide</w:t>
            </w:r>
          </w:p>
        </w:tc>
        <w:tc>
          <w:tcPr>
            <w:tcW w:w="1984" w:type="dxa"/>
            <w:tcBorders>
              <w:left w:val="single" w:sz="4" w:space="0" w:color="auto"/>
              <w:right w:val="single" w:sz="4" w:space="0" w:color="auto"/>
            </w:tcBorders>
            <w:vAlign w:val="center"/>
          </w:tcPr>
          <w:p w14:paraId="6C2F223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7407DA8" w14:textId="77777777" w:rsidR="00C6117A" w:rsidRPr="00B61684" w:rsidRDefault="00C6117A" w:rsidP="00423B26">
            <w:pPr>
              <w:pStyle w:val="text"/>
              <w:rPr>
                <w:szCs w:val="18"/>
              </w:rPr>
            </w:pPr>
          </w:p>
        </w:tc>
      </w:tr>
      <w:tr w:rsidR="00C6117A" w:rsidRPr="00B61684" w14:paraId="56E7A110" w14:textId="77777777" w:rsidTr="00172BA5">
        <w:trPr>
          <w:trHeight w:val="454"/>
        </w:trPr>
        <w:tc>
          <w:tcPr>
            <w:tcW w:w="2079" w:type="dxa"/>
            <w:vAlign w:val="center"/>
          </w:tcPr>
          <w:p w14:paraId="109C2F5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יכל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2D16EA1" w14:textId="77777777" w:rsidR="00C6117A" w:rsidRPr="00B61684" w:rsidRDefault="00C6117A" w:rsidP="00423B26">
            <w:pPr>
              <w:rPr>
                <w:szCs w:val="18"/>
              </w:rPr>
            </w:pPr>
            <w:r w:rsidRPr="00B61684">
              <w:rPr>
                <w:szCs w:val="18"/>
              </w:rPr>
              <w:t>be able</w:t>
            </w:r>
          </w:p>
        </w:tc>
        <w:tc>
          <w:tcPr>
            <w:tcW w:w="1984" w:type="dxa"/>
            <w:tcBorders>
              <w:left w:val="single" w:sz="4" w:space="0" w:color="auto"/>
              <w:right w:val="single" w:sz="4" w:space="0" w:color="auto"/>
            </w:tcBorders>
            <w:vAlign w:val="center"/>
          </w:tcPr>
          <w:p w14:paraId="478DF5A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C15AF02" w14:textId="77777777" w:rsidR="00C6117A" w:rsidRPr="00B61684" w:rsidRDefault="00C6117A" w:rsidP="00423B26">
            <w:pPr>
              <w:pStyle w:val="text"/>
              <w:rPr>
                <w:szCs w:val="18"/>
              </w:rPr>
            </w:pPr>
          </w:p>
        </w:tc>
      </w:tr>
      <w:tr w:rsidR="00C6117A" w:rsidRPr="00B61684" w14:paraId="7517C5D5" w14:textId="77777777" w:rsidTr="00172BA5">
        <w:trPr>
          <w:trHeight w:val="454"/>
        </w:trPr>
        <w:tc>
          <w:tcPr>
            <w:tcW w:w="2079" w:type="dxa"/>
            <w:vAlign w:val="center"/>
          </w:tcPr>
          <w:p w14:paraId="0F1ACBA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ילד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2030A7A" w14:textId="77777777" w:rsidR="00C6117A" w:rsidRPr="00B61684" w:rsidRDefault="00C6117A" w:rsidP="00423B26">
            <w:pPr>
              <w:rPr>
                <w:szCs w:val="18"/>
              </w:rPr>
            </w:pPr>
            <w:r w:rsidRPr="00B61684">
              <w:rPr>
                <w:szCs w:val="18"/>
              </w:rPr>
              <w:t>bring forth, give birth</w:t>
            </w:r>
          </w:p>
        </w:tc>
        <w:tc>
          <w:tcPr>
            <w:tcW w:w="1984" w:type="dxa"/>
            <w:tcBorders>
              <w:left w:val="single" w:sz="4" w:space="0" w:color="auto"/>
              <w:right w:val="single" w:sz="4" w:space="0" w:color="auto"/>
            </w:tcBorders>
            <w:vAlign w:val="center"/>
          </w:tcPr>
          <w:p w14:paraId="19B5B12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A590B6A" w14:textId="77777777" w:rsidR="00C6117A" w:rsidRPr="00B61684" w:rsidRDefault="00C6117A" w:rsidP="00423B26">
            <w:pPr>
              <w:pStyle w:val="text"/>
              <w:rPr>
                <w:szCs w:val="18"/>
              </w:rPr>
            </w:pPr>
          </w:p>
        </w:tc>
      </w:tr>
      <w:tr w:rsidR="00C6117A" w:rsidRPr="00B61684" w14:paraId="3FECF9B5" w14:textId="77777777" w:rsidTr="00172BA5">
        <w:trPr>
          <w:trHeight w:val="454"/>
        </w:trPr>
        <w:tc>
          <w:tcPr>
            <w:tcW w:w="2079" w:type="dxa"/>
            <w:vAlign w:val="center"/>
          </w:tcPr>
          <w:p w14:paraId="2C0D84E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יָם</w:t>
            </w:r>
          </w:p>
        </w:tc>
        <w:tc>
          <w:tcPr>
            <w:tcW w:w="2174" w:type="dxa"/>
            <w:tcBorders>
              <w:right w:val="single" w:sz="4" w:space="0" w:color="auto"/>
            </w:tcBorders>
            <w:vAlign w:val="center"/>
          </w:tcPr>
          <w:p w14:paraId="1DB04399" w14:textId="77777777" w:rsidR="00C6117A" w:rsidRPr="00B61684" w:rsidRDefault="00C6117A" w:rsidP="00423B26">
            <w:pPr>
              <w:rPr>
                <w:szCs w:val="18"/>
              </w:rPr>
            </w:pPr>
            <w:r w:rsidRPr="00B61684">
              <w:rPr>
                <w:szCs w:val="18"/>
              </w:rPr>
              <w:t>sea; west</w:t>
            </w:r>
          </w:p>
        </w:tc>
        <w:tc>
          <w:tcPr>
            <w:tcW w:w="1984" w:type="dxa"/>
            <w:tcBorders>
              <w:left w:val="single" w:sz="4" w:space="0" w:color="auto"/>
              <w:right w:val="single" w:sz="4" w:space="0" w:color="auto"/>
            </w:tcBorders>
            <w:vAlign w:val="center"/>
          </w:tcPr>
          <w:p w14:paraId="0E1E087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137ACCD" w14:textId="77777777" w:rsidR="00C6117A" w:rsidRPr="00B61684" w:rsidRDefault="00C6117A" w:rsidP="00423B26">
            <w:pPr>
              <w:pStyle w:val="text"/>
              <w:rPr>
                <w:szCs w:val="18"/>
              </w:rPr>
            </w:pPr>
          </w:p>
        </w:tc>
      </w:tr>
      <w:tr w:rsidR="00C6117A" w:rsidRPr="00B61684" w14:paraId="6892E202" w14:textId="77777777" w:rsidTr="00172BA5">
        <w:trPr>
          <w:trHeight w:val="454"/>
        </w:trPr>
        <w:tc>
          <w:tcPr>
            <w:tcW w:w="2079" w:type="dxa"/>
            <w:vAlign w:val="center"/>
          </w:tcPr>
          <w:p w14:paraId="0134684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יָמִין</w:t>
            </w:r>
          </w:p>
        </w:tc>
        <w:tc>
          <w:tcPr>
            <w:tcW w:w="2174" w:type="dxa"/>
            <w:tcBorders>
              <w:right w:val="single" w:sz="4" w:space="0" w:color="auto"/>
            </w:tcBorders>
            <w:vAlign w:val="center"/>
          </w:tcPr>
          <w:p w14:paraId="529219C1" w14:textId="77777777" w:rsidR="00C6117A" w:rsidRPr="00B61684" w:rsidRDefault="00C6117A" w:rsidP="00423B26">
            <w:pPr>
              <w:rPr>
                <w:szCs w:val="18"/>
              </w:rPr>
            </w:pPr>
            <w:r w:rsidRPr="00B61684">
              <w:rPr>
                <w:szCs w:val="18"/>
              </w:rPr>
              <w:t>right hand; south</w:t>
            </w:r>
          </w:p>
        </w:tc>
        <w:tc>
          <w:tcPr>
            <w:tcW w:w="1984" w:type="dxa"/>
            <w:tcBorders>
              <w:left w:val="single" w:sz="4" w:space="0" w:color="auto"/>
              <w:right w:val="single" w:sz="4" w:space="0" w:color="auto"/>
            </w:tcBorders>
            <w:vAlign w:val="center"/>
          </w:tcPr>
          <w:p w14:paraId="49F2DB67"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4D7DF01" w14:textId="77777777" w:rsidR="00C6117A" w:rsidRPr="00B61684" w:rsidRDefault="00C6117A" w:rsidP="00423B26">
            <w:pPr>
              <w:pStyle w:val="text"/>
              <w:rPr>
                <w:szCs w:val="18"/>
              </w:rPr>
            </w:pPr>
          </w:p>
        </w:tc>
      </w:tr>
      <w:tr w:rsidR="00C6117A" w:rsidRPr="00B61684" w14:paraId="3C325498" w14:textId="77777777" w:rsidTr="00172BA5">
        <w:trPr>
          <w:trHeight w:val="454"/>
        </w:trPr>
        <w:tc>
          <w:tcPr>
            <w:tcW w:w="2079" w:type="dxa"/>
            <w:tcBorders>
              <w:bottom w:val="single" w:sz="4" w:space="0" w:color="auto"/>
            </w:tcBorders>
            <w:vAlign w:val="center"/>
          </w:tcPr>
          <w:p w14:paraId="65F54CD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יסף</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0E923724" w14:textId="77777777" w:rsidR="00C6117A" w:rsidRPr="00B61684" w:rsidRDefault="00C6117A" w:rsidP="00423B26">
            <w:pPr>
              <w:rPr>
                <w:szCs w:val="18"/>
              </w:rPr>
            </w:pPr>
            <w:r w:rsidRPr="00B61684">
              <w:rPr>
                <w:szCs w:val="18"/>
              </w:rPr>
              <w:t>continue, add; stop</w:t>
            </w:r>
          </w:p>
        </w:tc>
        <w:tc>
          <w:tcPr>
            <w:tcW w:w="1984" w:type="dxa"/>
            <w:tcBorders>
              <w:left w:val="single" w:sz="4" w:space="0" w:color="auto"/>
              <w:right w:val="single" w:sz="4" w:space="0" w:color="auto"/>
            </w:tcBorders>
            <w:vAlign w:val="center"/>
          </w:tcPr>
          <w:p w14:paraId="1A5A21C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ECF27B0" w14:textId="77777777" w:rsidR="00C6117A" w:rsidRPr="00B61684" w:rsidRDefault="00C6117A" w:rsidP="00423B26">
            <w:pPr>
              <w:pStyle w:val="text"/>
              <w:rPr>
                <w:szCs w:val="18"/>
              </w:rPr>
            </w:pPr>
          </w:p>
        </w:tc>
      </w:tr>
      <w:tr w:rsidR="00EC0503" w:rsidRPr="00B61684" w14:paraId="78455B55" w14:textId="77777777" w:rsidTr="00EC0503">
        <w:trPr>
          <w:trHeight w:val="454"/>
        </w:trPr>
        <w:tc>
          <w:tcPr>
            <w:tcW w:w="2079" w:type="dxa"/>
            <w:tcBorders>
              <w:bottom w:val="nil"/>
            </w:tcBorders>
            <w:vAlign w:val="center"/>
          </w:tcPr>
          <w:p w14:paraId="71E413E5"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יעד</w:t>
            </w:r>
            <w:r w:rsidRPr="00B61684">
              <w:rPr>
                <w:rFonts w:asciiTheme="majorBidi" w:hAnsiTheme="majorBidi" w:cstheme="majorBidi"/>
                <w:sz w:val="36"/>
                <w:szCs w:val="36"/>
                <w:rtl/>
              </w:rPr>
              <w:t>√</w:t>
            </w:r>
          </w:p>
        </w:tc>
        <w:tc>
          <w:tcPr>
            <w:tcW w:w="2174" w:type="dxa"/>
            <w:vMerge w:val="restart"/>
          </w:tcPr>
          <w:p w14:paraId="55DC3FBC" w14:textId="77777777" w:rsidR="00EC0503" w:rsidRPr="00B61684" w:rsidRDefault="00EC0503" w:rsidP="00EC0503">
            <w:pPr>
              <w:rPr>
                <w:szCs w:val="18"/>
              </w:rPr>
            </w:pPr>
            <w:r w:rsidRPr="00B61684">
              <w:rPr>
                <w:szCs w:val="18"/>
              </w:rPr>
              <w:t>meet, gather, set</w:t>
            </w:r>
          </w:p>
        </w:tc>
        <w:tc>
          <w:tcPr>
            <w:tcW w:w="1984" w:type="dxa"/>
            <w:vAlign w:val="center"/>
          </w:tcPr>
          <w:p w14:paraId="7D85FFC3"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מוֹעֵד</w:t>
            </w:r>
          </w:p>
        </w:tc>
        <w:tc>
          <w:tcPr>
            <w:tcW w:w="2268" w:type="dxa"/>
            <w:vAlign w:val="center"/>
          </w:tcPr>
          <w:p w14:paraId="18B1CE55" w14:textId="77777777" w:rsidR="00EC0503" w:rsidRPr="00B61684" w:rsidRDefault="00EC0503" w:rsidP="00423B26">
            <w:pPr>
              <w:rPr>
                <w:szCs w:val="18"/>
              </w:rPr>
            </w:pPr>
            <w:r w:rsidRPr="00B61684">
              <w:rPr>
                <w:szCs w:val="18"/>
              </w:rPr>
              <w:t>appointed place or time; season</w:t>
            </w:r>
          </w:p>
        </w:tc>
      </w:tr>
      <w:tr w:rsidR="00EC0503" w:rsidRPr="00B61684" w14:paraId="3874B976" w14:textId="77777777" w:rsidTr="00EC0503">
        <w:trPr>
          <w:trHeight w:val="454"/>
        </w:trPr>
        <w:tc>
          <w:tcPr>
            <w:tcW w:w="2079" w:type="dxa"/>
            <w:tcBorders>
              <w:top w:val="nil"/>
            </w:tcBorders>
            <w:vAlign w:val="center"/>
          </w:tcPr>
          <w:p w14:paraId="17CDBE86" w14:textId="77777777" w:rsidR="00EC0503" w:rsidRPr="00B61684" w:rsidRDefault="00EC0503"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4B12CADC" w14:textId="77777777" w:rsidR="00EC0503" w:rsidRPr="00B61684" w:rsidRDefault="00EC0503" w:rsidP="00423B26">
            <w:pPr>
              <w:rPr>
                <w:szCs w:val="18"/>
              </w:rPr>
            </w:pPr>
          </w:p>
        </w:tc>
        <w:tc>
          <w:tcPr>
            <w:tcW w:w="1984" w:type="dxa"/>
            <w:tcBorders>
              <w:bottom w:val="single" w:sz="4" w:space="0" w:color="auto"/>
            </w:tcBorders>
            <w:vAlign w:val="center"/>
          </w:tcPr>
          <w:p w14:paraId="2AFD2BE5" w14:textId="77777777" w:rsidR="00EC0503" w:rsidRPr="00B61684" w:rsidRDefault="00EC0503"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עֵדָה</w:t>
            </w:r>
          </w:p>
        </w:tc>
        <w:tc>
          <w:tcPr>
            <w:tcW w:w="2268" w:type="dxa"/>
            <w:tcBorders>
              <w:bottom w:val="single" w:sz="4" w:space="0" w:color="auto"/>
            </w:tcBorders>
            <w:vAlign w:val="center"/>
          </w:tcPr>
          <w:p w14:paraId="4D89BF17" w14:textId="77777777" w:rsidR="00EC0503" w:rsidRPr="00B61684" w:rsidRDefault="00EC0503" w:rsidP="00423B26">
            <w:pPr>
              <w:rPr>
                <w:szCs w:val="18"/>
              </w:rPr>
            </w:pPr>
            <w:r w:rsidRPr="00B61684">
              <w:rPr>
                <w:szCs w:val="18"/>
              </w:rPr>
              <w:t>congregation, community</w:t>
            </w:r>
          </w:p>
        </w:tc>
      </w:tr>
      <w:tr w:rsidR="00C6117A" w:rsidRPr="00B61684" w14:paraId="334D9743" w14:textId="77777777" w:rsidTr="00172BA5">
        <w:trPr>
          <w:trHeight w:val="454"/>
        </w:trPr>
        <w:tc>
          <w:tcPr>
            <w:tcW w:w="2079" w:type="dxa"/>
            <w:vAlign w:val="center"/>
          </w:tcPr>
          <w:p w14:paraId="70FBB11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יַעַן</w:t>
            </w:r>
          </w:p>
        </w:tc>
        <w:tc>
          <w:tcPr>
            <w:tcW w:w="2174" w:type="dxa"/>
            <w:tcBorders>
              <w:right w:val="single" w:sz="4" w:space="0" w:color="auto"/>
            </w:tcBorders>
            <w:vAlign w:val="center"/>
          </w:tcPr>
          <w:p w14:paraId="02C6B028" w14:textId="77777777" w:rsidR="00C6117A" w:rsidRPr="00B61684" w:rsidRDefault="00C6117A" w:rsidP="00423B26">
            <w:pPr>
              <w:rPr>
                <w:szCs w:val="18"/>
              </w:rPr>
            </w:pPr>
            <w:r w:rsidRPr="00B61684">
              <w:rPr>
                <w:szCs w:val="18"/>
              </w:rPr>
              <w:t xml:space="preserve">on account of; </w:t>
            </w:r>
            <w:r w:rsidRPr="00B61684">
              <w:rPr>
                <w:szCs w:val="18"/>
              </w:rPr>
              <w:lastRenderedPageBreak/>
              <w:t>because</w:t>
            </w:r>
          </w:p>
        </w:tc>
        <w:tc>
          <w:tcPr>
            <w:tcW w:w="1984" w:type="dxa"/>
            <w:tcBorders>
              <w:left w:val="single" w:sz="4" w:space="0" w:color="auto"/>
              <w:right w:val="single" w:sz="4" w:space="0" w:color="auto"/>
            </w:tcBorders>
            <w:vAlign w:val="center"/>
          </w:tcPr>
          <w:p w14:paraId="1B60A38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56D75D0" w14:textId="77777777" w:rsidR="00C6117A" w:rsidRPr="00B61684" w:rsidRDefault="00C6117A" w:rsidP="00423B26">
            <w:pPr>
              <w:pStyle w:val="text"/>
              <w:rPr>
                <w:szCs w:val="18"/>
              </w:rPr>
            </w:pPr>
          </w:p>
        </w:tc>
      </w:tr>
      <w:tr w:rsidR="00C6117A" w:rsidRPr="00B61684" w14:paraId="6DB7D44F" w14:textId="77777777" w:rsidTr="00172BA5">
        <w:trPr>
          <w:trHeight w:val="454"/>
        </w:trPr>
        <w:tc>
          <w:tcPr>
            <w:tcW w:w="2079" w:type="dxa"/>
            <w:vAlign w:val="center"/>
          </w:tcPr>
          <w:p w14:paraId="42B0B1F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יעץ</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0FA93026" w14:textId="77777777" w:rsidR="00C6117A" w:rsidRPr="00B61684" w:rsidRDefault="00C6117A" w:rsidP="00423B26">
            <w:pPr>
              <w:rPr>
                <w:szCs w:val="18"/>
              </w:rPr>
            </w:pPr>
            <w:r w:rsidRPr="00B61684">
              <w:rPr>
                <w:szCs w:val="18"/>
              </w:rPr>
              <w:t>give advice; ask advice</w:t>
            </w:r>
          </w:p>
        </w:tc>
        <w:tc>
          <w:tcPr>
            <w:tcW w:w="1984" w:type="dxa"/>
            <w:tcBorders>
              <w:bottom w:val="single" w:sz="4" w:space="0" w:color="auto"/>
            </w:tcBorders>
            <w:vAlign w:val="center"/>
          </w:tcPr>
          <w:p w14:paraId="68A8D13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עֵצָה</w:t>
            </w:r>
          </w:p>
        </w:tc>
        <w:tc>
          <w:tcPr>
            <w:tcW w:w="2268" w:type="dxa"/>
            <w:tcBorders>
              <w:bottom w:val="single" w:sz="4" w:space="0" w:color="auto"/>
            </w:tcBorders>
            <w:vAlign w:val="center"/>
          </w:tcPr>
          <w:p w14:paraId="2F6FC3D0" w14:textId="77777777" w:rsidR="00C6117A" w:rsidRPr="00B61684" w:rsidRDefault="00C6117A" w:rsidP="00423B26">
            <w:pPr>
              <w:rPr>
                <w:szCs w:val="18"/>
              </w:rPr>
            </w:pPr>
            <w:r w:rsidRPr="00B61684">
              <w:rPr>
                <w:szCs w:val="18"/>
              </w:rPr>
              <w:t>advice</w:t>
            </w:r>
          </w:p>
        </w:tc>
      </w:tr>
      <w:tr w:rsidR="00C6117A" w:rsidRPr="00B61684" w14:paraId="66E50ADE" w14:textId="77777777" w:rsidTr="00172BA5">
        <w:trPr>
          <w:trHeight w:val="454"/>
        </w:trPr>
        <w:tc>
          <w:tcPr>
            <w:tcW w:w="2079" w:type="dxa"/>
            <w:vAlign w:val="center"/>
          </w:tcPr>
          <w:p w14:paraId="4058BB0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יַעַר</w:t>
            </w:r>
          </w:p>
        </w:tc>
        <w:tc>
          <w:tcPr>
            <w:tcW w:w="2174" w:type="dxa"/>
            <w:tcBorders>
              <w:right w:val="single" w:sz="4" w:space="0" w:color="auto"/>
            </w:tcBorders>
            <w:vAlign w:val="center"/>
          </w:tcPr>
          <w:p w14:paraId="270CF8B4" w14:textId="77777777" w:rsidR="00C6117A" w:rsidRPr="00B61684" w:rsidRDefault="00C6117A" w:rsidP="00423B26">
            <w:pPr>
              <w:rPr>
                <w:szCs w:val="18"/>
              </w:rPr>
            </w:pPr>
            <w:r w:rsidRPr="00B61684">
              <w:rPr>
                <w:szCs w:val="18"/>
              </w:rPr>
              <w:t>forest</w:t>
            </w:r>
          </w:p>
        </w:tc>
        <w:tc>
          <w:tcPr>
            <w:tcW w:w="1984" w:type="dxa"/>
            <w:tcBorders>
              <w:left w:val="single" w:sz="4" w:space="0" w:color="auto"/>
              <w:right w:val="single" w:sz="4" w:space="0" w:color="auto"/>
            </w:tcBorders>
            <w:vAlign w:val="center"/>
          </w:tcPr>
          <w:p w14:paraId="37ADEB75"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62EA7B8" w14:textId="77777777" w:rsidR="00C6117A" w:rsidRPr="00B61684" w:rsidRDefault="00C6117A" w:rsidP="00423B26">
            <w:pPr>
              <w:pStyle w:val="text"/>
              <w:rPr>
                <w:szCs w:val="18"/>
              </w:rPr>
            </w:pPr>
          </w:p>
        </w:tc>
      </w:tr>
      <w:tr w:rsidR="00C6117A" w:rsidRPr="00B61684" w14:paraId="650788CB" w14:textId="77777777" w:rsidTr="00172BA5">
        <w:trPr>
          <w:trHeight w:val="454"/>
        </w:trPr>
        <w:tc>
          <w:tcPr>
            <w:tcW w:w="2079" w:type="dxa"/>
            <w:vAlign w:val="center"/>
          </w:tcPr>
          <w:p w14:paraId="7BDEDC5C"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יצא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FB89CF9" w14:textId="77777777" w:rsidR="00C6117A" w:rsidRPr="00B61684" w:rsidRDefault="00C6117A" w:rsidP="00423B26">
            <w:pPr>
              <w:rPr>
                <w:szCs w:val="18"/>
              </w:rPr>
            </w:pPr>
            <w:r w:rsidRPr="00B61684">
              <w:rPr>
                <w:szCs w:val="18"/>
              </w:rPr>
              <w:t>go out, come out</w:t>
            </w:r>
          </w:p>
        </w:tc>
        <w:tc>
          <w:tcPr>
            <w:tcW w:w="1984" w:type="dxa"/>
            <w:tcBorders>
              <w:left w:val="single" w:sz="4" w:space="0" w:color="auto"/>
              <w:right w:val="single" w:sz="4" w:space="0" w:color="auto"/>
            </w:tcBorders>
            <w:vAlign w:val="center"/>
          </w:tcPr>
          <w:p w14:paraId="586AD77E"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5D9F137" w14:textId="77777777" w:rsidR="00C6117A" w:rsidRPr="00B61684" w:rsidRDefault="00C6117A" w:rsidP="00423B26">
            <w:pPr>
              <w:pStyle w:val="text"/>
              <w:rPr>
                <w:szCs w:val="18"/>
              </w:rPr>
            </w:pPr>
          </w:p>
        </w:tc>
      </w:tr>
      <w:tr w:rsidR="00F11AFA" w:rsidRPr="00B61684" w14:paraId="04166E4E" w14:textId="77777777" w:rsidTr="00172BA5">
        <w:trPr>
          <w:trHeight w:val="454"/>
        </w:trPr>
        <w:tc>
          <w:tcPr>
            <w:tcW w:w="2079" w:type="dxa"/>
            <w:vAlign w:val="center"/>
          </w:tcPr>
          <w:p w14:paraId="6D17CE54" w14:textId="77777777" w:rsidR="00F11AFA" w:rsidRPr="00B61684" w:rsidRDefault="00F11AFA" w:rsidP="00F11AFA">
            <w:pPr>
              <w:bidi/>
              <w:rPr>
                <w:rFonts w:asciiTheme="majorBidi" w:hAnsiTheme="majorBidi" w:cstheme="majorBidi"/>
                <w:sz w:val="36"/>
                <w:szCs w:val="36"/>
              </w:rPr>
            </w:pPr>
            <w:r w:rsidRPr="00B61684">
              <w:rPr>
                <w:rFonts w:asciiTheme="majorBidi" w:hAnsiTheme="majorBidi" w:cstheme="majorBidi"/>
                <w:sz w:val="36"/>
                <w:szCs w:val="36"/>
                <w:rtl/>
                <w:lang w:bidi="he-IL"/>
              </w:rPr>
              <w:t>יצק</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5534CA6" w14:textId="77777777" w:rsidR="00F11AFA" w:rsidRPr="00B61684" w:rsidRDefault="00F11AFA" w:rsidP="00F11AFA">
            <w:pPr>
              <w:rPr>
                <w:szCs w:val="18"/>
              </w:rPr>
            </w:pPr>
            <w:r w:rsidRPr="00B61684">
              <w:rPr>
                <w:szCs w:val="18"/>
              </w:rPr>
              <w:t>pour out (liquid)</w:t>
            </w:r>
          </w:p>
        </w:tc>
        <w:tc>
          <w:tcPr>
            <w:tcW w:w="1984" w:type="dxa"/>
            <w:tcBorders>
              <w:left w:val="single" w:sz="4" w:space="0" w:color="auto"/>
              <w:right w:val="single" w:sz="4" w:space="0" w:color="auto"/>
            </w:tcBorders>
            <w:vAlign w:val="center"/>
          </w:tcPr>
          <w:p w14:paraId="27B057F2" w14:textId="77777777" w:rsidR="00F11AFA" w:rsidRPr="00B61684" w:rsidRDefault="00F11AF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32A9803" w14:textId="77777777" w:rsidR="00F11AFA" w:rsidRPr="00B61684" w:rsidRDefault="00F11AFA" w:rsidP="00423B26">
            <w:pPr>
              <w:pStyle w:val="text"/>
              <w:rPr>
                <w:szCs w:val="18"/>
              </w:rPr>
            </w:pPr>
          </w:p>
        </w:tc>
      </w:tr>
      <w:tr w:rsidR="00C6117A" w:rsidRPr="00B61684" w14:paraId="7D3B497C" w14:textId="77777777" w:rsidTr="00172BA5">
        <w:trPr>
          <w:trHeight w:val="454"/>
        </w:trPr>
        <w:tc>
          <w:tcPr>
            <w:tcW w:w="2079" w:type="dxa"/>
            <w:vAlign w:val="center"/>
          </w:tcPr>
          <w:p w14:paraId="6B92573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ירא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827B6C2" w14:textId="77777777" w:rsidR="00C6117A" w:rsidRPr="00B61684" w:rsidRDefault="00C6117A" w:rsidP="00423B26">
            <w:pPr>
              <w:rPr>
                <w:szCs w:val="18"/>
              </w:rPr>
            </w:pPr>
            <w:r w:rsidRPr="00B61684">
              <w:rPr>
                <w:szCs w:val="18"/>
              </w:rPr>
              <w:t>fear, be afraid</w:t>
            </w:r>
          </w:p>
        </w:tc>
        <w:tc>
          <w:tcPr>
            <w:tcW w:w="1984" w:type="dxa"/>
            <w:tcBorders>
              <w:left w:val="single" w:sz="4" w:space="0" w:color="auto"/>
              <w:right w:val="single" w:sz="4" w:space="0" w:color="auto"/>
            </w:tcBorders>
            <w:vAlign w:val="center"/>
          </w:tcPr>
          <w:p w14:paraId="569B271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9376570" w14:textId="77777777" w:rsidR="00C6117A" w:rsidRPr="00B61684" w:rsidRDefault="00C6117A" w:rsidP="00423B26">
            <w:pPr>
              <w:pStyle w:val="text"/>
              <w:rPr>
                <w:szCs w:val="18"/>
              </w:rPr>
            </w:pPr>
          </w:p>
        </w:tc>
      </w:tr>
      <w:tr w:rsidR="00C6117A" w:rsidRPr="00B61684" w14:paraId="05DA6787" w14:textId="77777777" w:rsidTr="00172BA5">
        <w:trPr>
          <w:trHeight w:val="454"/>
        </w:trPr>
        <w:tc>
          <w:tcPr>
            <w:tcW w:w="2079" w:type="dxa"/>
            <w:vAlign w:val="center"/>
          </w:tcPr>
          <w:p w14:paraId="667F050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ירד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1F15F86" w14:textId="77777777" w:rsidR="00C6117A" w:rsidRPr="00B61684" w:rsidRDefault="00C6117A" w:rsidP="00423B26">
            <w:pPr>
              <w:rPr>
                <w:szCs w:val="18"/>
              </w:rPr>
            </w:pPr>
            <w:r w:rsidRPr="00B61684">
              <w:rPr>
                <w:szCs w:val="18"/>
              </w:rPr>
              <w:t>go down</w:t>
            </w:r>
          </w:p>
        </w:tc>
        <w:tc>
          <w:tcPr>
            <w:tcW w:w="1984" w:type="dxa"/>
            <w:tcBorders>
              <w:left w:val="single" w:sz="4" w:space="0" w:color="auto"/>
              <w:right w:val="single" w:sz="4" w:space="0" w:color="auto"/>
            </w:tcBorders>
            <w:vAlign w:val="center"/>
          </w:tcPr>
          <w:p w14:paraId="13EA5A12"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08E1578" w14:textId="77777777" w:rsidR="00C6117A" w:rsidRPr="00B61684" w:rsidRDefault="00C6117A" w:rsidP="00423B26">
            <w:pPr>
              <w:pStyle w:val="text"/>
              <w:rPr>
                <w:szCs w:val="18"/>
              </w:rPr>
            </w:pPr>
          </w:p>
        </w:tc>
      </w:tr>
      <w:tr w:rsidR="00C6117A" w:rsidRPr="00B61684" w14:paraId="1E891B63" w14:textId="77777777" w:rsidTr="00172BA5">
        <w:trPr>
          <w:trHeight w:val="454"/>
        </w:trPr>
        <w:tc>
          <w:tcPr>
            <w:tcW w:w="2079" w:type="dxa"/>
            <w:vAlign w:val="center"/>
          </w:tcPr>
          <w:p w14:paraId="26C24BBC"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ירה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06E02CCA" w14:textId="3FBC022F" w:rsidR="00C6117A" w:rsidRPr="00B61684" w:rsidRDefault="00C6117A" w:rsidP="00423B26">
            <w:pPr>
              <w:rPr>
                <w:szCs w:val="18"/>
              </w:rPr>
            </w:pPr>
            <w:r w:rsidRPr="00B61684">
              <w:rPr>
                <w:szCs w:val="18"/>
              </w:rPr>
              <w:t>instruct, teach</w:t>
            </w:r>
            <w:r w:rsidR="00654D43" w:rsidRPr="00B61684">
              <w:rPr>
                <w:szCs w:val="18"/>
              </w:rPr>
              <w:t>; shoot</w:t>
            </w:r>
          </w:p>
        </w:tc>
        <w:tc>
          <w:tcPr>
            <w:tcW w:w="1984" w:type="dxa"/>
            <w:tcBorders>
              <w:bottom w:val="single" w:sz="4" w:space="0" w:color="auto"/>
            </w:tcBorders>
            <w:vAlign w:val="center"/>
          </w:tcPr>
          <w:p w14:paraId="6122EB6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תּוֹרָה</w:t>
            </w:r>
          </w:p>
        </w:tc>
        <w:tc>
          <w:tcPr>
            <w:tcW w:w="2268" w:type="dxa"/>
            <w:tcBorders>
              <w:bottom w:val="single" w:sz="4" w:space="0" w:color="auto"/>
            </w:tcBorders>
            <w:vAlign w:val="center"/>
          </w:tcPr>
          <w:p w14:paraId="13AE3DE4" w14:textId="77777777" w:rsidR="00C6117A" w:rsidRPr="00B61684" w:rsidRDefault="00C6117A" w:rsidP="00423B26">
            <w:pPr>
              <w:rPr>
                <w:szCs w:val="18"/>
              </w:rPr>
            </w:pPr>
            <w:r w:rsidRPr="00B61684">
              <w:rPr>
                <w:szCs w:val="18"/>
              </w:rPr>
              <w:t>teaching, law</w:t>
            </w:r>
          </w:p>
        </w:tc>
      </w:tr>
      <w:tr w:rsidR="00C6117A" w:rsidRPr="00B61684" w14:paraId="53A70B24" w14:textId="77777777" w:rsidTr="00172BA5">
        <w:trPr>
          <w:trHeight w:val="454"/>
        </w:trPr>
        <w:tc>
          <w:tcPr>
            <w:tcW w:w="2079" w:type="dxa"/>
            <w:vAlign w:val="center"/>
          </w:tcPr>
          <w:p w14:paraId="0CEC6A5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יְרִיעָה</w:t>
            </w:r>
          </w:p>
        </w:tc>
        <w:tc>
          <w:tcPr>
            <w:tcW w:w="2174" w:type="dxa"/>
            <w:tcBorders>
              <w:right w:val="single" w:sz="4" w:space="0" w:color="auto"/>
            </w:tcBorders>
            <w:vAlign w:val="center"/>
          </w:tcPr>
          <w:p w14:paraId="64B8B9D0" w14:textId="77777777" w:rsidR="00C6117A" w:rsidRPr="00B61684" w:rsidRDefault="00C6117A" w:rsidP="00423B26">
            <w:pPr>
              <w:rPr>
                <w:szCs w:val="18"/>
              </w:rPr>
            </w:pPr>
            <w:r w:rsidRPr="00B61684">
              <w:rPr>
                <w:szCs w:val="18"/>
              </w:rPr>
              <w:t>curtain, tent</w:t>
            </w:r>
          </w:p>
        </w:tc>
        <w:tc>
          <w:tcPr>
            <w:tcW w:w="1984" w:type="dxa"/>
            <w:tcBorders>
              <w:left w:val="single" w:sz="4" w:space="0" w:color="auto"/>
              <w:right w:val="single" w:sz="4" w:space="0" w:color="auto"/>
            </w:tcBorders>
            <w:vAlign w:val="center"/>
          </w:tcPr>
          <w:p w14:paraId="1DBD467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1451E46" w14:textId="77777777" w:rsidR="00C6117A" w:rsidRPr="00B61684" w:rsidRDefault="00C6117A" w:rsidP="00423B26">
            <w:pPr>
              <w:pStyle w:val="text"/>
              <w:rPr>
                <w:szCs w:val="18"/>
              </w:rPr>
            </w:pPr>
          </w:p>
        </w:tc>
      </w:tr>
      <w:tr w:rsidR="00C6117A" w:rsidRPr="00B61684" w14:paraId="0F737080" w14:textId="77777777" w:rsidTr="00172BA5">
        <w:trPr>
          <w:trHeight w:val="454"/>
        </w:trPr>
        <w:tc>
          <w:tcPr>
            <w:tcW w:w="2079" w:type="dxa"/>
            <w:vAlign w:val="center"/>
          </w:tcPr>
          <w:p w14:paraId="4A63484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ירשׁ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DD7EBA9" w14:textId="7E175562" w:rsidR="00C6117A" w:rsidRPr="00B61684" w:rsidRDefault="00C6117A" w:rsidP="00423B26">
            <w:pPr>
              <w:rPr>
                <w:szCs w:val="18"/>
              </w:rPr>
            </w:pPr>
            <w:r w:rsidRPr="00B61684">
              <w:rPr>
                <w:szCs w:val="18"/>
              </w:rPr>
              <w:t>possess</w:t>
            </w:r>
            <w:r w:rsidR="005222A0" w:rsidRPr="00B61684">
              <w:rPr>
                <w:szCs w:val="18"/>
              </w:rPr>
              <w:t>, inherit</w:t>
            </w:r>
            <w:r w:rsidRPr="00B61684">
              <w:rPr>
                <w:szCs w:val="18"/>
              </w:rPr>
              <w:t>; dispossess</w:t>
            </w:r>
          </w:p>
        </w:tc>
        <w:tc>
          <w:tcPr>
            <w:tcW w:w="1984" w:type="dxa"/>
            <w:tcBorders>
              <w:left w:val="single" w:sz="4" w:space="0" w:color="auto"/>
              <w:right w:val="single" w:sz="4" w:space="0" w:color="auto"/>
            </w:tcBorders>
            <w:vAlign w:val="center"/>
          </w:tcPr>
          <w:p w14:paraId="3F788A83"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E668E72" w14:textId="77777777" w:rsidR="00C6117A" w:rsidRPr="00B61684" w:rsidRDefault="00C6117A" w:rsidP="00423B26">
            <w:pPr>
              <w:pStyle w:val="text"/>
              <w:rPr>
                <w:szCs w:val="18"/>
              </w:rPr>
            </w:pPr>
          </w:p>
        </w:tc>
      </w:tr>
      <w:tr w:rsidR="00C6117A" w:rsidRPr="00B61684" w14:paraId="3DB1A919" w14:textId="77777777" w:rsidTr="00172BA5">
        <w:trPr>
          <w:trHeight w:val="454"/>
        </w:trPr>
        <w:tc>
          <w:tcPr>
            <w:tcW w:w="2079" w:type="dxa"/>
            <w:vAlign w:val="center"/>
          </w:tcPr>
          <w:p w14:paraId="5AAFA41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יֵשׁ</w:t>
            </w:r>
          </w:p>
        </w:tc>
        <w:tc>
          <w:tcPr>
            <w:tcW w:w="2174" w:type="dxa"/>
            <w:tcBorders>
              <w:right w:val="single" w:sz="4" w:space="0" w:color="auto"/>
            </w:tcBorders>
            <w:vAlign w:val="center"/>
          </w:tcPr>
          <w:p w14:paraId="1F379633" w14:textId="77777777" w:rsidR="00C6117A" w:rsidRPr="00B61684" w:rsidRDefault="00C6117A" w:rsidP="00423B26">
            <w:pPr>
              <w:rPr>
                <w:szCs w:val="18"/>
              </w:rPr>
            </w:pPr>
            <w:r w:rsidRPr="00B61684">
              <w:rPr>
                <w:szCs w:val="18"/>
              </w:rPr>
              <w:t>there is/are</w:t>
            </w:r>
          </w:p>
        </w:tc>
        <w:tc>
          <w:tcPr>
            <w:tcW w:w="1984" w:type="dxa"/>
            <w:tcBorders>
              <w:left w:val="single" w:sz="4" w:space="0" w:color="auto"/>
              <w:right w:val="single" w:sz="4" w:space="0" w:color="auto"/>
            </w:tcBorders>
            <w:vAlign w:val="center"/>
          </w:tcPr>
          <w:p w14:paraId="3289D5B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CD8368D" w14:textId="77777777" w:rsidR="00C6117A" w:rsidRPr="00B61684" w:rsidRDefault="00C6117A" w:rsidP="00423B26">
            <w:pPr>
              <w:pStyle w:val="text"/>
              <w:rPr>
                <w:szCs w:val="18"/>
              </w:rPr>
            </w:pPr>
          </w:p>
        </w:tc>
      </w:tr>
      <w:tr w:rsidR="00C6117A" w:rsidRPr="00B61684" w14:paraId="0C2B2E2B" w14:textId="77777777" w:rsidTr="00172BA5">
        <w:trPr>
          <w:trHeight w:val="454"/>
        </w:trPr>
        <w:tc>
          <w:tcPr>
            <w:tcW w:w="2079" w:type="dxa"/>
            <w:vAlign w:val="center"/>
          </w:tcPr>
          <w:p w14:paraId="63B0F0E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ישׁב</w:t>
            </w:r>
            <w:r w:rsidRPr="00B61684">
              <w:rPr>
                <w:rFonts w:asciiTheme="majorBidi" w:hAnsiTheme="majorBidi" w:cstheme="majorBidi"/>
                <w:sz w:val="36"/>
                <w:szCs w:val="36"/>
                <w:rtl/>
              </w:rPr>
              <w:t>√</w:t>
            </w:r>
          </w:p>
        </w:tc>
        <w:tc>
          <w:tcPr>
            <w:tcW w:w="2174" w:type="dxa"/>
            <w:vAlign w:val="center"/>
          </w:tcPr>
          <w:p w14:paraId="1615EEE9" w14:textId="77777777" w:rsidR="00C6117A" w:rsidRPr="00B61684" w:rsidRDefault="00C6117A" w:rsidP="00423B26">
            <w:pPr>
              <w:rPr>
                <w:szCs w:val="18"/>
              </w:rPr>
            </w:pPr>
            <w:r w:rsidRPr="00B61684">
              <w:rPr>
                <w:szCs w:val="18"/>
              </w:rPr>
              <w:t>sit, live</w:t>
            </w:r>
          </w:p>
        </w:tc>
        <w:tc>
          <w:tcPr>
            <w:tcW w:w="1984" w:type="dxa"/>
            <w:vAlign w:val="center"/>
          </w:tcPr>
          <w:p w14:paraId="627B2E32"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יֹשֵׁב</w:t>
            </w:r>
          </w:p>
        </w:tc>
        <w:tc>
          <w:tcPr>
            <w:tcW w:w="2268" w:type="dxa"/>
            <w:vAlign w:val="center"/>
          </w:tcPr>
          <w:p w14:paraId="2AA80DEE" w14:textId="77777777" w:rsidR="00C6117A" w:rsidRPr="00B61684" w:rsidRDefault="00C6117A" w:rsidP="00423B26">
            <w:pPr>
              <w:rPr>
                <w:szCs w:val="18"/>
              </w:rPr>
            </w:pPr>
            <w:r w:rsidRPr="00B61684">
              <w:rPr>
                <w:szCs w:val="18"/>
              </w:rPr>
              <w:t>inhabitant</w:t>
            </w:r>
          </w:p>
        </w:tc>
      </w:tr>
      <w:tr w:rsidR="00C6117A" w:rsidRPr="00B61684" w14:paraId="6753E014" w14:textId="77777777" w:rsidTr="00172BA5">
        <w:trPr>
          <w:trHeight w:val="454"/>
        </w:trPr>
        <w:tc>
          <w:tcPr>
            <w:tcW w:w="2079" w:type="dxa"/>
            <w:vAlign w:val="center"/>
          </w:tcPr>
          <w:p w14:paraId="6F96DEC4"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ישׁע</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09ECF96C" w14:textId="77777777" w:rsidR="00C6117A" w:rsidRPr="00B61684" w:rsidRDefault="00C6117A" w:rsidP="00423B26">
            <w:pPr>
              <w:rPr>
                <w:szCs w:val="18"/>
              </w:rPr>
            </w:pPr>
            <w:r w:rsidRPr="00B61684">
              <w:rPr>
                <w:szCs w:val="18"/>
              </w:rPr>
              <w:t>be saved; save</w:t>
            </w:r>
          </w:p>
        </w:tc>
        <w:tc>
          <w:tcPr>
            <w:tcW w:w="1984" w:type="dxa"/>
            <w:tcBorders>
              <w:bottom w:val="single" w:sz="4" w:space="0" w:color="auto"/>
            </w:tcBorders>
            <w:vAlign w:val="center"/>
          </w:tcPr>
          <w:p w14:paraId="63294D3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יְשׁוּעָה</w:t>
            </w:r>
          </w:p>
        </w:tc>
        <w:tc>
          <w:tcPr>
            <w:tcW w:w="2268" w:type="dxa"/>
            <w:tcBorders>
              <w:bottom w:val="single" w:sz="4" w:space="0" w:color="auto"/>
            </w:tcBorders>
            <w:vAlign w:val="center"/>
          </w:tcPr>
          <w:p w14:paraId="428444E5" w14:textId="77777777" w:rsidR="00C6117A" w:rsidRPr="00B61684" w:rsidRDefault="00C6117A" w:rsidP="00423B26">
            <w:pPr>
              <w:rPr>
                <w:szCs w:val="18"/>
              </w:rPr>
            </w:pPr>
            <w:r w:rsidRPr="00B61684">
              <w:rPr>
                <w:szCs w:val="18"/>
              </w:rPr>
              <w:t>salvation</w:t>
            </w:r>
          </w:p>
        </w:tc>
      </w:tr>
      <w:tr w:rsidR="00C6117A" w:rsidRPr="00B61684" w14:paraId="32D8B7D8" w14:textId="77777777" w:rsidTr="00172BA5">
        <w:trPr>
          <w:trHeight w:val="454"/>
        </w:trPr>
        <w:tc>
          <w:tcPr>
            <w:tcW w:w="2079" w:type="dxa"/>
            <w:vAlign w:val="center"/>
          </w:tcPr>
          <w:p w14:paraId="17C845C5"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יָשָׁר</w:t>
            </w:r>
          </w:p>
        </w:tc>
        <w:tc>
          <w:tcPr>
            <w:tcW w:w="2174" w:type="dxa"/>
            <w:tcBorders>
              <w:right w:val="single" w:sz="4" w:space="0" w:color="auto"/>
            </w:tcBorders>
            <w:vAlign w:val="center"/>
          </w:tcPr>
          <w:p w14:paraId="79295C9F" w14:textId="77777777" w:rsidR="00C6117A" w:rsidRPr="00B61684" w:rsidRDefault="00C6117A" w:rsidP="00423B26">
            <w:pPr>
              <w:rPr>
                <w:szCs w:val="18"/>
              </w:rPr>
            </w:pPr>
            <w:r w:rsidRPr="00B61684">
              <w:rPr>
                <w:szCs w:val="18"/>
              </w:rPr>
              <w:t>straight, right, upright</w:t>
            </w:r>
          </w:p>
        </w:tc>
        <w:tc>
          <w:tcPr>
            <w:tcW w:w="1984" w:type="dxa"/>
            <w:tcBorders>
              <w:left w:val="single" w:sz="4" w:space="0" w:color="auto"/>
              <w:right w:val="single" w:sz="4" w:space="0" w:color="auto"/>
            </w:tcBorders>
            <w:vAlign w:val="center"/>
          </w:tcPr>
          <w:p w14:paraId="42D3399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C55638C" w14:textId="77777777" w:rsidR="00C6117A" w:rsidRPr="00B61684" w:rsidRDefault="00C6117A" w:rsidP="00423B26">
            <w:pPr>
              <w:pStyle w:val="text"/>
              <w:rPr>
                <w:szCs w:val="18"/>
              </w:rPr>
            </w:pPr>
          </w:p>
        </w:tc>
      </w:tr>
      <w:tr w:rsidR="00C6117A" w:rsidRPr="00B61684" w14:paraId="1A76BB84" w14:textId="77777777" w:rsidTr="00172BA5">
        <w:trPr>
          <w:trHeight w:val="454"/>
        </w:trPr>
        <w:tc>
          <w:tcPr>
            <w:tcW w:w="2079" w:type="dxa"/>
            <w:vAlign w:val="center"/>
          </w:tcPr>
          <w:p w14:paraId="3F11A5F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יתר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23190665" w14:textId="77777777" w:rsidR="00C6117A" w:rsidRPr="00B61684" w:rsidRDefault="00C6117A" w:rsidP="00423B26">
            <w:pPr>
              <w:rPr>
                <w:szCs w:val="18"/>
              </w:rPr>
            </w:pPr>
            <w:r w:rsidRPr="00B61684">
              <w:rPr>
                <w:szCs w:val="18"/>
              </w:rPr>
              <w:t>be left, remain</w:t>
            </w:r>
          </w:p>
        </w:tc>
        <w:tc>
          <w:tcPr>
            <w:tcW w:w="1984" w:type="dxa"/>
            <w:tcBorders>
              <w:bottom w:val="single" w:sz="4" w:space="0" w:color="auto"/>
            </w:tcBorders>
            <w:vAlign w:val="center"/>
          </w:tcPr>
          <w:p w14:paraId="1217085E"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יֶתֶר</w:t>
            </w:r>
          </w:p>
        </w:tc>
        <w:tc>
          <w:tcPr>
            <w:tcW w:w="2268" w:type="dxa"/>
            <w:tcBorders>
              <w:bottom w:val="single" w:sz="4" w:space="0" w:color="auto"/>
            </w:tcBorders>
            <w:vAlign w:val="center"/>
          </w:tcPr>
          <w:p w14:paraId="18A8B00E" w14:textId="77777777" w:rsidR="00C6117A" w:rsidRPr="00B61684" w:rsidRDefault="00C6117A" w:rsidP="00423B26">
            <w:pPr>
              <w:rPr>
                <w:szCs w:val="18"/>
              </w:rPr>
            </w:pPr>
            <w:r w:rsidRPr="00B61684">
              <w:rPr>
                <w:szCs w:val="18"/>
              </w:rPr>
              <w:t>remainder</w:t>
            </w:r>
          </w:p>
        </w:tc>
      </w:tr>
      <w:tr w:rsidR="00C6117A" w:rsidRPr="00B61684" w14:paraId="540A9DA0" w14:textId="77777777" w:rsidTr="00172BA5">
        <w:trPr>
          <w:trHeight w:val="454"/>
        </w:trPr>
        <w:tc>
          <w:tcPr>
            <w:tcW w:w="2079" w:type="dxa"/>
            <w:vAlign w:val="center"/>
          </w:tcPr>
          <w:p w14:paraId="580473C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כַּאֲשֶׁר</w:t>
            </w:r>
          </w:p>
        </w:tc>
        <w:tc>
          <w:tcPr>
            <w:tcW w:w="2174" w:type="dxa"/>
            <w:tcBorders>
              <w:right w:val="single" w:sz="4" w:space="0" w:color="auto"/>
            </w:tcBorders>
            <w:vAlign w:val="center"/>
          </w:tcPr>
          <w:p w14:paraId="3DDB1F78" w14:textId="77777777" w:rsidR="00C6117A" w:rsidRPr="00B61684" w:rsidRDefault="00C6117A" w:rsidP="00423B26">
            <w:pPr>
              <w:rPr>
                <w:szCs w:val="18"/>
              </w:rPr>
            </w:pPr>
            <w:r w:rsidRPr="00B61684">
              <w:rPr>
                <w:szCs w:val="18"/>
              </w:rPr>
              <w:t>as</w:t>
            </w:r>
          </w:p>
        </w:tc>
        <w:tc>
          <w:tcPr>
            <w:tcW w:w="1984" w:type="dxa"/>
            <w:tcBorders>
              <w:left w:val="single" w:sz="4" w:space="0" w:color="auto"/>
              <w:right w:val="single" w:sz="4" w:space="0" w:color="auto"/>
            </w:tcBorders>
            <w:vAlign w:val="center"/>
          </w:tcPr>
          <w:p w14:paraId="1A530794"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E566917" w14:textId="77777777" w:rsidR="00C6117A" w:rsidRPr="00B61684" w:rsidRDefault="00C6117A" w:rsidP="00423B26">
            <w:pPr>
              <w:pStyle w:val="text"/>
              <w:rPr>
                <w:szCs w:val="18"/>
              </w:rPr>
            </w:pPr>
          </w:p>
        </w:tc>
      </w:tr>
      <w:tr w:rsidR="00C6117A" w:rsidRPr="00B61684" w14:paraId="2D0473D1" w14:textId="77777777" w:rsidTr="00172BA5">
        <w:trPr>
          <w:trHeight w:val="454"/>
        </w:trPr>
        <w:tc>
          <w:tcPr>
            <w:tcW w:w="2079" w:type="dxa"/>
            <w:vAlign w:val="center"/>
          </w:tcPr>
          <w:p w14:paraId="364DF02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כבד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702A04B" w14:textId="41109DEC" w:rsidR="00C6117A" w:rsidRPr="00B61684" w:rsidRDefault="00C6117A" w:rsidP="00423B26">
            <w:pPr>
              <w:rPr>
                <w:szCs w:val="18"/>
              </w:rPr>
            </w:pPr>
            <w:r w:rsidRPr="00B61684">
              <w:rPr>
                <w:szCs w:val="18"/>
              </w:rPr>
              <w:t xml:space="preserve">be heavy, </w:t>
            </w:r>
            <w:r w:rsidR="00352B21" w:rsidRPr="00B61684">
              <w:rPr>
                <w:szCs w:val="18"/>
              </w:rPr>
              <w:t xml:space="preserve">be </w:t>
            </w:r>
            <w:r w:rsidRPr="00B61684">
              <w:rPr>
                <w:szCs w:val="18"/>
              </w:rPr>
              <w:t>honoured</w:t>
            </w:r>
          </w:p>
        </w:tc>
        <w:tc>
          <w:tcPr>
            <w:tcW w:w="1984" w:type="dxa"/>
            <w:tcBorders>
              <w:left w:val="single" w:sz="4" w:space="0" w:color="auto"/>
              <w:right w:val="single" w:sz="4" w:space="0" w:color="auto"/>
            </w:tcBorders>
            <w:vAlign w:val="center"/>
          </w:tcPr>
          <w:p w14:paraId="6ACC49D1"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A38B855" w14:textId="77777777" w:rsidR="00C6117A" w:rsidRPr="00B61684" w:rsidRDefault="00C6117A" w:rsidP="00423B26">
            <w:pPr>
              <w:pStyle w:val="text"/>
              <w:rPr>
                <w:szCs w:val="18"/>
              </w:rPr>
            </w:pPr>
          </w:p>
        </w:tc>
      </w:tr>
      <w:tr w:rsidR="00C6117A" w:rsidRPr="00B61684" w14:paraId="7FFF5B0F" w14:textId="77777777" w:rsidTr="00172BA5">
        <w:trPr>
          <w:trHeight w:val="454"/>
        </w:trPr>
        <w:tc>
          <w:tcPr>
            <w:tcW w:w="2079" w:type="dxa"/>
            <w:vAlign w:val="center"/>
          </w:tcPr>
          <w:p w14:paraId="1EDBD1B9"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כָּבוֹד</w:t>
            </w:r>
          </w:p>
        </w:tc>
        <w:tc>
          <w:tcPr>
            <w:tcW w:w="2174" w:type="dxa"/>
            <w:tcBorders>
              <w:right w:val="single" w:sz="4" w:space="0" w:color="auto"/>
            </w:tcBorders>
            <w:vAlign w:val="center"/>
          </w:tcPr>
          <w:p w14:paraId="720973E8" w14:textId="30DF00F6" w:rsidR="00C6117A" w:rsidRPr="00B61684" w:rsidRDefault="00C6117A" w:rsidP="00423B26">
            <w:pPr>
              <w:rPr>
                <w:szCs w:val="18"/>
              </w:rPr>
            </w:pPr>
            <w:r w:rsidRPr="00B61684">
              <w:rPr>
                <w:szCs w:val="18"/>
              </w:rPr>
              <w:t>honour, glory</w:t>
            </w:r>
            <w:r w:rsidR="00352B21" w:rsidRPr="00B61684">
              <w:rPr>
                <w:szCs w:val="18"/>
              </w:rPr>
              <w:t>; possessions</w:t>
            </w:r>
          </w:p>
        </w:tc>
        <w:tc>
          <w:tcPr>
            <w:tcW w:w="1984" w:type="dxa"/>
            <w:tcBorders>
              <w:left w:val="single" w:sz="4" w:space="0" w:color="auto"/>
              <w:right w:val="single" w:sz="4" w:space="0" w:color="auto"/>
            </w:tcBorders>
            <w:vAlign w:val="center"/>
          </w:tcPr>
          <w:p w14:paraId="6FB072FB"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F37F002" w14:textId="77777777" w:rsidR="00C6117A" w:rsidRPr="00B61684" w:rsidRDefault="00C6117A" w:rsidP="00423B26">
            <w:pPr>
              <w:pStyle w:val="text"/>
              <w:rPr>
                <w:szCs w:val="18"/>
              </w:rPr>
            </w:pPr>
          </w:p>
        </w:tc>
      </w:tr>
      <w:tr w:rsidR="00C6117A" w:rsidRPr="00B61684" w14:paraId="09E25C56" w14:textId="77777777" w:rsidTr="00172BA5">
        <w:trPr>
          <w:trHeight w:val="454"/>
        </w:trPr>
        <w:tc>
          <w:tcPr>
            <w:tcW w:w="2079" w:type="dxa"/>
            <w:vAlign w:val="center"/>
          </w:tcPr>
          <w:p w14:paraId="0255429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כבס</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BE86350" w14:textId="77777777" w:rsidR="00C6117A" w:rsidRPr="00B61684" w:rsidRDefault="00C6117A" w:rsidP="00423B26">
            <w:pPr>
              <w:rPr>
                <w:szCs w:val="18"/>
              </w:rPr>
            </w:pPr>
            <w:r w:rsidRPr="00B61684">
              <w:rPr>
                <w:szCs w:val="18"/>
              </w:rPr>
              <w:t>wash</w:t>
            </w:r>
          </w:p>
        </w:tc>
        <w:tc>
          <w:tcPr>
            <w:tcW w:w="1984" w:type="dxa"/>
            <w:tcBorders>
              <w:left w:val="single" w:sz="4" w:space="0" w:color="auto"/>
              <w:right w:val="single" w:sz="4" w:space="0" w:color="auto"/>
            </w:tcBorders>
            <w:vAlign w:val="center"/>
          </w:tcPr>
          <w:p w14:paraId="3D36C05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87DB6FF" w14:textId="77777777" w:rsidR="00C6117A" w:rsidRPr="00B61684" w:rsidRDefault="00C6117A" w:rsidP="00423B26">
            <w:pPr>
              <w:pStyle w:val="text"/>
              <w:rPr>
                <w:szCs w:val="18"/>
              </w:rPr>
            </w:pPr>
          </w:p>
        </w:tc>
      </w:tr>
      <w:tr w:rsidR="00C6117A" w:rsidRPr="00B61684" w14:paraId="49E75E0F" w14:textId="77777777" w:rsidTr="00172BA5">
        <w:trPr>
          <w:trHeight w:val="454"/>
        </w:trPr>
        <w:tc>
          <w:tcPr>
            <w:tcW w:w="2079" w:type="dxa"/>
            <w:vAlign w:val="center"/>
          </w:tcPr>
          <w:p w14:paraId="4BFD00EB"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כֶּבֶשׂ</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כִּבְשָׂה</w:t>
            </w:r>
          </w:p>
        </w:tc>
        <w:tc>
          <w:tcPr>
            <w:tcW w:w="2174" w:type="dxa"/>
            <w:tcBorders>
              <w:right w:val="single" w:sz="4" w:space="0" w:color="auto"/>
            </w:tcBorders>
            <w:vAlign w:val="center"/>
          </w:tcPr>
          <w:p w14:paraId="4419219F" w14:textId="256A3748" w:rsidR="00C6117A" w:rsidRPr="00B61684" w:rsidRDefault="00A72B70" w:rsidP="00A72B70">
            <w:pPr>
              <w:rPr>
                <w:szCs w:val="18"/>
              </w:rPr>
            </w:pPr>
            <w:r w:rsidRPr="00B61684">
              <w:rPr>
                <w:szCs w:val="18"/>
              </w:rPr>
              <w:t xml:space="preserve">(m, f) </w:t>
            </w:r>
            <w:r w:rsidR="00C6117A" w:rsidRPr="00B61684">
              <w:rPr>
                <w:szCs w:val="18"/>
              </w:rPr>
              <w:t>lamb</w:t>
            </w:r>
            <w:r w:rsidRPr="00B61684">
              <w:rPr>
                <w:szCs w:val="18"/>
              </w:rPr>
              <w:t>, sheep</w:t>
            </w:r>
          </w:p>
        </w:tc>
        <w:tc>
          <w:tcPr>
            <w:tcW w:w="1984" w:type="dxa"/>
            <w:tcBorders>
              <w:left w:val="single" w:sz="4" w:space="0" w:color="auto"/>
              <w:right w:val="single" w:sz="4" w:space="0" w:color="auto"/>
            </w:tcBorders>
            <w:vAlign w:val="center"/>
          </w:tcPr>
          <w:p w14:paraId="132B99F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ABE8455" w14:textId="77777777" w:rsidR="00C6117A" w:rsidRPr="00B61684" w:rsidRDefault="00C6117A" w:rsidP="00423B26">
            <w:pPr>
              <w:pStyle w:val="text"/>
              <w:rPr>
                <w:szCs w:val="18"/>
              </w:rPr>
            </w:pPr>
          </w:p>
        </w:tc>
      </w:tr>
      <w:tr w:rsidR="00C6117A" w:rsidRPr="00B61684" w14:paraId="4592BD2F" w14:textId="77777777" w:rsidTr="00172BA5">
        <w:trPr>
          <w:trHeight w:val="454"/>
        </w:trPr>
        <w:tc>
          <w:tcPr>
            <w:tcW w:w="2079" w:type="dxa"/>
            <w:vAlign w:val="center"/>
          </w:tcPr>
          <w:p w14:paraId="4C10539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כֹּה</w:t>
            </w:r>
          </w:p>
        </w:tc>
        <w:tc>
          <w:tcPr>
            <w:tcW w:w="2174" w:type="dxa"/>
            <w:tcBorders>
              <w:right w:val="single" w:sz="4" w:space="0" w:color="auto"/>
            </w:tcBorders>
            <w:vAlign w:val="center"/>
          </w:tcPr>
          <w:p w14:paraId="2963C882" w14:textId="32723096" w:rsidR="00C6117A" w:rsidRPr="00B61684" w:rsidRDefault="00C6117A" w:rsidP="00423B26">
            <w:pPr>
              <w:rPr>
                <w:szCs w:val="18"/>
              </w:rPr>
            </w:pPr>
            <w:r w:rsidRPr="00B61684">
              <w:rPr>
                <w:szCs w:val="18"/>
              </w:rPr>
              <w:t>so</w:t>
            </w:r>
            <w:r w:rsidR="00A253AF" w:rsidRPr="00B61684">
              <w:rPr>
                <w:szCs w:val="18"/>
              </w:rPr>
              <w:t>, this</w:t>
            </w:r>
          </w:p>
        </w:tc>
        <w:tc>
          <w:tcPr>
            <w:tcW w:w="1984" w:type="dxa"/>
            <w:tcBorders>
              <w:left w:val="single" w:sz="4" w:space="0" w:color="auto"/>
              <w:right w:val="single" w:sz="4" w:space="0" w:color="auto"/>
            </w:tcBorders>
            <w:vAlign w:val="center"/>
          </w:tcPr>
          <w:p w14:paraId="740FF85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3B72EFF" w14:textId="77777777" w:rsidR="00C6117A" w:rsidRPr="00B61684" w:rsidRDefault="00C6117A" w:rsidP="00423B26">
            <w:pPr>
              <w:pStyle w:val="text"/>
              <w:rPr>
                <w:szCs w:val="18"/>
              </w:rPr>
            </w:pPr>
          </w:p>
        </w:tc>
      </w:tr>
      <w:tr w:rsidR="00C6117A" w:rsidRPr="00B61684" w14:paraId="5F62E38D" w14:textId="77777777" w:rsidTr="00172BA5">
        <w:trPr>
          <w:trHeight w:val="454"/>
        </w:trPr>
        <w:tc>
          <w:tcPr>
            <w:tcW w:w="2079" w:type="dxa"/>
            <w:vAlign w:val="center"/>
          </w:tcPr>
          <w:p w14:paraId="29709808"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כֹּהֵן</w:t>
            </w:r>
          </w:p>
        </w:tc>
        <w:tc>
          <w:tcPr>
            <w:tcW w:w="2174" w:type="dxa"/>
            <w:tcBorders>
              <w:right w:val="single" w:sz="4" w:space="0" w:color="auto"/>
            </w:tcBorders>
            <w:vAlign w:val="center"/>
          </w:tcPr>
          <w:p w14:paraId="5F852A38" w14:textId="77777777" w:rsidR="00C6117A" w:rsidRPr="00B61684" w:rsidRDefault="00C6117A" w:rsidP="00423B26">
            <w:pPr>
              <w:rPr>
                <w:szCs w:val="18"/>
              </w:rPr>
            </w:pPr>
            <w:r w:rsidRPr="00B61684">
              <w:rPr>
                <w:szCs w:val="18"/>
              </w:rPr>
              <w:t>priest</w:t>
            </w:r>
          </w:p>
        </w:tc>
        <w:tc>
          <w:tcPr>
            <w:tcW w:w="1984" w:type="dxa"/>
            <w:tcBorders>
              <w:left w:val="single" w:sz="4" w:space="0" w:color="auto"/>
              <w:right w:val="single" w:sz="4" w:space="0" w:color="auto"/>
            </w:tcBorders>
            <w:vAlign w:val="center"/>
          </w:tcPr>
          <w:p w14:paraId="12B192D8"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15B1C8B" w14:textId="77777777" w:rsidR="00C6117A" w:rsidRPr="00B61684" w:rsidRDefault="00C6117A" w:rsidP="00423B26">
            <w:pPr>
              <w:pStyle w:val="text"/>
              <w:rPr>
                <w:szCs w:val="18"/>
              </w:rPr>
            </w:pPr>
          </w:p>
        </w:tc>
      </w:tr>
      <w:tr w:rsidR="00C6117A" w:rsidRPr="00B61684" w14:paraId="49CD641D" w14:textId="77777777" w:rsidTr="00172BA5">
        <w:trPr>
          <w:trHeight w:val="454"/>
        </w:trPr>
        <w:tc>
          <w:tcPr>
            <w:tcW w:w="2079" w:type="dxa"/>
            <w:vAlign w:val="center"/>
          </w:tcPr>
          <w:p w14:paraId="6FC0770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כון</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5A258F3" w14:textId="77777777" w:rsidR="00C6117A" w:rsidRPr="00B61684" w:rsidRDefault="00C6117A" w:rsidP="00423B26">
            <w:pPr>
              <w:rPr>
                <w:szCs w:val="18"/>
              </w:rPr>
            </w:pPr>
            <w:r w:rsidRPr="00B61684">
              <w:rPr>
                <w:szCs w:val="18"/>
              </w:rPr>
              <w:t>be established; establish; prepare</w:t>
            </w:r>
          </w:p>
        </w:tc>
        <w:tc>
          <w:tcPr>
            <w:tcW w:w="1984" w:type="dxa"/>
            <w:tcBorders>
              <w:left w:val="single" w:sz="4" w:space="0" w:color="auto"/>
              <w:right w:val="single" w:sz="4" w:space="0" w:color="auto"/>
            </w:tcBorders>
            <w:vAlign w:val="center"/>
          </w:tcPr>
          <w:p w14:paraId="003B3839"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AE8A34B" w14:textId="77777777" w:rsidR="00C6117A" w:rsidRPr="00B61684" w:rsidRDefault="00C6117A" w:rsidP="00423B26">
            <w:pPr>
              <w:pStyle w:val="text"/>
              <w:rPr>
                <w:szCs w:val="18"/>
              </w:rPr>
            </w:pPr>
          </w:p>
        </w:tc>
      </w:tr>
      <w:tr w:rsidR="00C6117A" w:rsidRPr="00B61684" w14:paraId="436C9C3B" w14:textId="77777777" w:rsidTr="00172BA5">
        <w:trPr>
          <w:trHeight w:val="454"/>
        </w:trPr>
        <w:tc>
          <w:tcPr>
            <w:tcW w:w="2079" w:type="dxa"/>
            <w:vAlign w:val="center"/>
          </w:tcPr>
          <w:p w14:paraId="67869C1A"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כֹּחַ</w:t>
            </w:r>
          </w:p>
        </w:tc>
        <w:tc>
          <w:tcPr>
            <w:tcW w:w="2174" w:type="dxa"/>
            <w:tcBorders>
              <w:right w:val="single" w:sz="4" w:space="0" w:color="auto"/>
            </w:tcBorders>
            <w:vAlign w:val="center"/>
          </w:tcPr>
          <w:p w14:paraId="321F7D0B" w14:textId="77777777" w:rsidR="00C6117A" w:rsidRPr="00B61684" w:rsidRDefault="00C6117A" w:rsidP="00423B26">
            <w:pPr>
              <w:rPr>
                <w:szCs w:val="18"/>
              </w:rPr>
            </w:pPr>
            <w:r w:rsidRPr="00B61684">
              <w:rPr>
                <w:szCs w:val="18"/>
              </w:rPr>
              <w:t>strength, power</w:t>
            </w:r>
          </w:p>
        </w:tc>
        <w:tc>
          <w:tcPr>
            <w:tcW w:w="1984" w:type="dxa"/>
            <w:tcBorders>
              <w:left w:val="single" w:sz="4" w:space="0" w:color="auto"/>
              <w:right w:val="single" w:sz="4" w:space="0" w:color="auto"/>
            </w:tcBorders>
            <w:vAlign w:val="center"/>
          </w:tcPr>
          <w:p w14:paraId="7D0CE28A"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25BB646" w14:textId="77777777" w:rsidR="00C6117A" w:rsidRPr="00B61684" w:rsidRDefault="00C6117A" w:rsidP="00423B26">
            <w:pPr>
              <w:pStyle w:val="text"/>
              <w:rPr>
                <w:szCs w:val="18"/>
              </w:rPr>
            </w:pPr>
          </w:p>
        </w:tc>
      </w:tr>
      <w:tr w:rsidR="00C6117A" w:rsidRPr="00B61684" w14:paraId="3F21F09A" w14:textId="77777777" w:rsidTr="00172BA5">
        <w:trPr>
          <w:trHeight w:val="454"/>
        </w:trPr>
        <w:tc>
          <w:tcPr>
            <w:tcW w:w="2079" w:type="dxa"/>
            <w:vAlign w:val="center"/>
          </w:tcPr>
          <w:p w14:paraId="38B2669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כִּי</w:t>
            </w:r>
          </w:p>
        </w:tc>
        <w:tc>
          <w:tcPr>
            <w:tcW w:w="2174" w:type="dxa"/>
            <w:tcBorders>
              <w:right w:val="single" w:sz="4" w:space="0" w:color="auto"/>
            </w:tcBorders>
            <w:vAlign w:val="center"/>
          </w:tcPr>
          <w:p w14:paraId="2F158811" w14:textId="77777777" w:rsidR="00C6117A" w:rsidRPr="00B61684" w:rsidRDefault="00C6117A" w:rsidP="00423B26">
            <w:pPr>
              <w:rPr>
                <w:szCs w:val="18"/>
              </w:rPr>
            </w:pPr>
            <w:r w:rsidRPr="00B61684">
              <w:rPr>
                <w:szCs w:val="18"/>
              </w:rPr>
              <w:t>because, for, that, when, but, indeed</w:t>
            </w:r>
          </w:p>
        </w:tc>
        <w:tc>
          <w:tcPr>
            <w:tcW w:w="1984" w:type="dxa"/>
            <w:tcBorders>
              <w:left w:val="single" w:sz="4" w:space="0" w:color="auto"/>
              <w:right w:val="single" w:sz="4" w:space="0" w:color="auto"/>
            </w:tcBorders>
            <w:vAlign w:val="center"/>
          </w:tcPr>
          <w:p w14:paraId="6811C14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C30971D" w14:textId="77777777" w:rsidR="00C6117A" w:rsidRPr="00B61684" w:rsidRDefault="00C6117A" w:rsidP="00423B26">
            <w:pPr>
              <w:pStyle w:val="text"/>
              <w:rPr>
                <w:szCs w:val="18"/>
              </w:rPr>
            </w:pPr>
          </w:p>
        </w:tc>
      </w:tr>
      <w:tr w:rsidR="00C6117A" w:rsidRPr="00B61684" w14:paraId="2F907ACF" w14:textId="77777777" w:rsidTr="00172BA5">
        <w:trPr>
          <w:trHeight w:val="454"/>
        </w:trPr>
        <w:tc>
          <w:tcPr>
            <w:tcW w:w="2079" w:type="dxa"/>
            <w:vAlign w:val="center"/>
          </w:tcPr>
          <w:p w14:paraId="14181F36"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כִּכָּר</w:t>
            </w:r>
          </w:p>
        </w:tc>
        <w:tc>
          <w:tcPr>
            <w:tcW w:w="2174" w:type="dxa"/>
            <w:tcBorders>
              <w:right w:val="single" w:sz="4" w:space="0" w:color="auto"/>
            </w:tcBorders>
            <w:vAlign w:val="center"/>
          </w:tcPr>
          <w:p w14:paraId="7C72173B" w14:textId="4CCD3C6D" w:rsidR="00C6117A" w:rsidRPr="00B61684" w:rsidRDefault="00C6117A" w:rsidP="00423B26">
            <w:pPr>
              <w:rPr>
                <w:szCs w:val="18"/>
              </w:rPr>
            </w:pPr>
            <w:r w:rsidRPr="00B61684">
              <w:rPr>
                <w:szCs w:val="18"/>
              </w:rPr>
              <w:t>loaf of bread; coin</w:t>
            </w:r>
            <w:r w:rsidR="00416BF4" w:rsidRPr="00B61684">
              <w:rPr>
                <w:szCs w:val="18"/>
              </w:rPr>
              <w:t>; area of land</w:t>
            </w:r>
          </w:p>
        </w:tc>
        <w:tc>
          <w:tcPr>
            <w:tcW w:w="1984" w:type="dxa"/>
            <w:tcBorders>
              <w:left w:val="single" w:sz="4" w:space="0" w:color="auto"/>
              <w:right w:val="single" w:sz="4" w:space="0" w:color="auto"/>
            </w:tcBorders>
            <w:vAlign w:val="center"/>
          </w:tcPr>
          <w:p w14:paraId="3FF2309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93FCC61" w14:textId="77777777" w:rsidR="00C6117A" w:rsidRPr="00B61684" w:rsidRDefault="00C6117A" w:rsidP="00423B26">
            <w:pPr>
              <w:pStyle w:val="text"/>
              <w:rPr>
                <w:szCs w:val="18"/>
              </w:rPr>
            </w:pPr>
          </w:p>
        </w:tc>
      </w:tr>
      <w:tr w:rsidR="00C6117A" w:rsidRPr="00B61684" w14:paraId="58477BDB" w14:textId="77777777" w:rsidTr="00172BA5">
        <w:trPr>
          <w:trHeight w:val="454"/>
        </w:trPr>
        <w:tc>
          <w:tcPr>
            <w:tcW w:w="2079" w:type="dxa"/>
            <w:vAlign w:val="center"/>
          </w:tcPr>
          <w:p w14:paraId="54C41B4F"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כָּל</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כּוֹל</w:t>
            </w:r>
          </w:p>
        </w:tc>
        <w:tc>
          <w:tcPr>
            <w:tcW w:w="2174" w:type="dxa"/>
            <w:tcBorders>
              <w:right w:val="single" w:sz="4" w:space="0" w:color="auto"/>
            </w:tcBorders>
            <w:vAlign w:val="center"/>
          </w:tcPr>
          <w:p w14:paraId="025883D0" w14:textId="77777777" w:rsidR="00C6117A" w:rsidRPr="00B61684" w:rsidRDefault="00C6117A" w:rsidP="00423B26">
            <w:pPr>
              <w:rPr>
                <w:szCs w:val="18"/>
              </w:rPr>
            </w:pPr>
            <w:r w:rsidRPr="00B61684">
              <w:rPr>
                <w:szCs w:val="18"/>
              </w:rPr>
              <w:t>all, every</w:t>
            </w:r>
          </w:p>
        </w:tc>
        <w:tc>
          <w:tcPr>
            <w:tcW w:w="1984" w:type="dxa"/>
            <w:tcBorders>
              <w:left w:val="single" w:sz="4" w:space="0" w:color="auto"/>
              <w:right w:val="single" w:sz="4" w:space="0" w:color="auto"/>
            </w:tcBorders>
            <w:vAlign w:val="center"/>
          </w:tcPr>
          <w:p w14:paraId="18C57B7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B1D25FE" w14:textId="77777777" w:rsidR="00C6117A" w:rsidRPr="00B61684" w:rsidRDefault="00C6117A" w:rsidP="00423B26">
            <w:pPr>
              <w:pStyle w:val="text"/>
              <w:rPr>
                <w:szCs w:val="18"/>
              </w:rPr>
            </w:pPr>
          </w:p>
        </w:tc>
      </w:tr>
      <w:tr w:rsidR="00C6117A" w:rsidRPr="00B61684" w14:paraId="5F9AD0F7" w14:textId="77777777" w:rsidTr="00172BA5">
        <w:trPr>
          <w:trHeight w:val="454"/>
        </w:trPr>
        <w:tc>
          <w:tcPr>
            <w:tcW w:w="2079" w:type="dxa"/>
            <w:vAlign w:val="center"/>
          </w:tcPr>
          <w:p w14:paraId="496760B1"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כלה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DF541DE" w14:textId="77777777" w:rsidR="00C6117A" w:rsidRPr="00B61684" w:rsidRDefault="00C6117A" w:rsidP="00423B26">
            <w:pPr>
              <w:rPr>
                <w:szCs w:val="18"/>
              </w:rPr>
            </w:pPr>
            <w:r w:rsidRPr="00B61684">
              <w:rPr>
                <w:szCs w:val="18"/>
              </w:rPr>
              <w:t>finish, complete</w:t>
            </w:r>
          </w:p>
        </w:tc>
        <w:tc>
          <w:tcPr>
            <w:tcW w:w="1984" w:type="dxa"/>
            <w:tcBorders>
              <w:left w:val="single" w:sz="4" w:space="0" w:color="auto"/>
              <w:right w:val="single" w:sz="4" w:space="0" w:color="auto"/>
            </w:tcBorders>
            <w:vAlign w:val="center"/>
          </w:tcPr>
          <w:p w14:paraId="64EC93C6"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2EE009F" w14:textId="77777777" w:rsidR="00C6117A" w:rsidRPr="00B61684" w:rsidRDefault="00C6117A" w:rsidP="00423B26">
            <w:pPr>
              <w:pStyle w:val="text"/>
              <w:rPr>
                <w:szCs w:val="18"/>
              </w:rPr>
            </w:pPr>
          </w:p>
        </w:tc>
      </w:tr>
      <w:tr w:rsidR="00C6117A" w:rsidRPr="00B61684" w14:paraId="0C43207E" w14:textId="77777777" w:rsidTr="00172BA5">
        <w:trPr>
          <w:trHeight w:val="454"/>
        </w:trPr>
        <w:tc>
          <w:tcPr>
            <w:tcW w:w="2079" w:type="dxa"/>
            <w:vAlign w:val="center"/>
          </w:tcPr>
          <w:p w14:paraId="514F8193"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כְּלִי</w:t>
            </w:r>
          </w:p>
        </w:tc>
        <w:tc>
          <w:tcPr>
            <w:tcW w:w="2174" w:type="dxa"/>
            <w:tcBorders>
              <w:right w:val="single" w:sz="4" w:space="0" w:color="auto"/>
            </w:tcBorders>
            <w:vAlign w:val="center"/>
          </w:tcPr>
          <w:p w14:paraId="722AC92E" w14:textId="68E220B8" w:rsidR="00C6117A" w:rsidRPr="00B61684" w:rsidRDefault="00C6117A" w:rsidP="00A40999">
            <w:pPr>
              <w:rPr>
                <w:szCs w:val="18"/>
                <w:rtl/>
                <w:lang w:bidi="he-IL"/>
              </w:rPr>
            </w:pPr>
            <w:r w:rsidRPr="00B61684">
              <w:rPr>
                <w:szCs w:val="18"/>
              </w:rPr>
              <w:t xml:space="preserve">vessel, utensil, </w:t>
            </w:r>
            <w:r w:rsidR="0022687D" w:rsidRPr="00B61684">
              <w:rPr>
                <w:szCs w:val="18"/>
              </w:rPr>
              <w:t>weapon</w:t>
            </w:r>
          </w:p>
        </w:tc>
        <w:tc>
          <w:tcPr>
            <w:tcW w:w="1984" w:type="dxa"/>
            <w:tcBorders>
              <w:left w:val="single" w:sz="4" w:space="0" w:color="auto"/>
              <w:right w:val="single" w:sz="4" w:space="0" w:color="auto"/>
            </w:tcBorders>
            <w:vAlign w:val="center"/>
          </w:tcPr>
          <w:p w14:paraId="6E74CF50"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2421598" w14:textId="77777777" w:rsidR="00C6117A" w:rsidRPr="00B61684" w:rsidRDefault="00C6117A" w:rsidP="00423B26">
            <w:pPr>
              <w:pStyle w:val="text"/>
              <w:rPr>
                <w:szCs w:val="18"/>
              </w:rPr>
            </w:pPr>
          </w:p>
        </w:tc>
      </w:tr>
      <w:tr w:rsidR="00C6117A" w:rsidRPr="00B61684" w14:paraId="1E600AE2" w14:textId="77777777" w:rsidTr="00172BA5">
        <w:trPr>
          <w:trHeight w:val="454"/>
        </w:trPr>
        <w:tc>
          <w:tcPr>
            <w:tcW w:w="2079" w:type="dxa"/>
            <w:vAlign w:val="center"/>
          </w:tcPr>
          <w:p w14:paraId="06424510" w14:textId="77777777" w:rsidR="00C6117A" w:rsidRPr="00B61684" w:rsidRDefault="00C6117A"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כְּמוֹ</w:t>
            </w:r>
          </w:p>
        </w:tc>
        <w:tc>
          <w:tcPr>
            <w:tcW w:w="2174" w:type="dxa"/>
            <w:tcBorders>
              <w:right w:val="single" w:sz="4" w:space="0" w:color="auto"/>
            </w:tcBorders>
            <w:vAlign w:val="center"/>
          </w:tcPr>
          <w:p w14:paraId="37602EA3" w14:textId="77777777" w:rsidR="00C6117A" w:rsidRPr="00B61684" w:rsidRDefault="00C6117A" w:rsidP="00423B26">
            <w:pPr>
              <w:rPr>
                <w:szCs w:val="18"/>
              </w:rPr>
            </w:pPr>
            <w:r w:rsidRPr="00B61684">
              <w:rPr>
                <w:szCs w:val="18"/>
              </w:rPr>
              <w:t>just like</w:t>
            </w:r>
          </w:p>
        </w:tc>
        <w:tc>
          <w:tcPr>
            <w:tcW w:w="1984" w:type="dxa"/>
            <w:tcBorders>
              <w:left w:val="single" w:sz="4" w:space="0" w:color="auto"/>
              <w:right w:val="single" w:sz="4" w:space="0" w:color="auto"/>
            </w:tcBorders>
            <w:vAlign w:val="center"/>
          </w:tcPr>
          <w:p w14:paraId="7FE9E30D" w14:textId="77777777" w:rsidR="00C6117A" w:rsidRPr="00B61684" w:rsidRDefault="00C6117A"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AB860A2" w14:textId="77777777" w:rsidR="00C6117A" w:rsidRPr="00B61684" w:rsidRDefault="00C6117A" w:rsidP="00423B26">
            <w:pPr>
              <w:pStyle w:val="text"/>
              <w:rPr>
                <w:szCs w:val="18"/>
              </w:rPr>
            </w:pPr>
          </w:p>
        </w:tc>
      </w:tr>
      <w:tr w:rsidR="00F72A9B" w:rsidRPr="00B61684" w14:paraId="5C602024" w14:textId="77777777" w:rsidTr="00172BA5">
        <w:trPr>
          <w:trHeight w:val="454"/>
        </w:trPr>
        <w:tc>
          <w:tcPr>
            <w:tcW w:w="2079" w:type="dxa"/>
            <w:vAlign w:val="center"/>
          </w:tcPr>
          <w:p w14:paraId="658E466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כֵּן</w:t>
            </w:r>
          </w:p>
        </w:tc>
        <w:tc>
          <w:tcPr>
            <w:tcW w:w="2174" w:type="dxa"/>
            <w:tcBorders>
              <w:right w:val="single" w:sz="4" w:space="0" w:color="auto"/>
            </w:tcBorders>
            <w:vAlign w:val="center"/>
          </w:tcPr>
          <w:p w14:paraId="1E2F05FB" w14:textId="1BDC0BC3" w:rsidR="00F72A9B" w:rsidRPr="00B61684" w:rsidRDefault="00F72A9B" w:rsidP="00914C6C">
            <w:pPr>
              <w:rPr>
                <w:szCs w:val="18"/>
              </w:rPr>
            </w:pPr>
            <w:r w:rsidRPr="00B61684">
              <w:rPr>
                <w:szCs w:val="18"/>
              </w:rPr>
              <w:t>this, so; correctly; right</w:t>
            </w:r>
          </w:p>
        </w:tc>
        <w:tc>
          <w:tcPr>
            <w:tcW w:w="1984" w:type="dxa"/>
            <w:tcBorders>
              <w:left w:val="single" w:sz="4" w:space="0" w:color="auto"/>
              <w:right w:val="single" w:sz="4" w:space="0" w:color="auto"/>
            </w:tcBorders>
            <w:vAlign w:val="center"/>
          </w:tcPr>
          <w:p w14:paraId="0D0522A3" w14:textId="51C96103" w:rsidR="00F72A9B" w:rsidRPr="00B61684" w:rsidRDefault="00F72A9B" w:rsidP="00F72A9B">
            <w:pPr>
              <w:pStyle w:val="text"/>
              <w:jc w:val="right"/>
              <w:rPr>
                <w:rFonts w:asciiTheme="majorBidi" w:hAnsiTheme="majorBidi" w:cstheme="majorBidi"/>
                <w:sz w:val="36"/>
                <w:szCs w:val="36"/>
              </w:rPr>
            </w:pPr>
            <w:r w:rsidRPr="00B61684">
              <w:rPr>
                <w:rFonts w:asciiTheme="majorBidi" w:hAnsiTheme="majorBidi" w:cstheme="majorBidi"/>
                <w:sz w:val="36"/>
                <w:szCs w:val="36"/>
                <w:rtl/>
                <w:lang w:bidi="he-IL"/>
              </w:rPr>
              <w:t>לָכֵן</w:t>
            </w:r>
          </w:p>
        </w:tc>
        <w:tc>
          <w:tcPr>
            <w:tcW w:w="2268" w:type="dxa"/>
            <w:tcBorders>
              <w:left w:val="single" w:sz="4" w:space="0" w:color="auto"/>
            </w:tcBorders>
            <w:vAlign w:val="center"/>
          </w:tcPr>
          <w:p w14:paraId="190E8063" w14:textId="359BA282" w:rsidR="00F72A9B" w:rsidRPr="00B61684" w:rsidRDefault="00F72A9B" w:rsidP="00423B26">
            <w:pPr>
              <w:pStyle w:val="text"/>
              <w:rPr>
                <w:szCs w:val="18"/>
              </w:rPr>
            </w:pPr>
            <w:r w:rsidRPr="00B61684">
              <w:rPr>
                <w:szCs w:val="18"/>
              </w:rPr>
              <w:t>therefore</w:t>
            </w:r>
          </w:p>
        </w:tc>
      </w:tr>
      <w:tr w:rsidR="00F72A9B" w:rsidRPr="00B61684" w14:paraId="360ADF45" w14:textId="77777777" w:rsidTr="00172BA5">
        <w:trPr>
          <w:trHeight w:val="454"/>
        </w:trPr>
        <w:tc>
          <w:tcPr>
            <w:tcW w:w="2079" w:type="dxa"/>
            <w:vAlign w:val="center"/>
          </w:tcPr>
          <w:p w14:paraId="6EBDFE8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כָּנָף</w:t>
            </w:r>
          </w:p>
        </w:tc>
        <w:tc>
          <w:tcPr>
            <w:tcW w:w="2174" w:type="dxa"/>
            <w:tcBorders>
              <w:right w:val="single" w:sz="4" w:space="0" w:color="auto"/>
            </w:tcBorders>
            <w:vAlign w:val="center"/>
          </w:tcPr>
          <w:p w14:paraId="09DAB879" w14:textId="77777777" w:rsidR="00F72A9B" w:rsidRPr="00B61684" w:rsidRDefault="00F72A9B" w:rsidP="00423B26">
            <w:pPr>
              <w:rPr>
                <w:szCs w:val="18"/>
              </w:rPr>
            </w:pPr>
            <w:r w:rsidRPr="00B61684">
              <w:rPr>
                <w:szCs w:val="18"/>
              </w:rPr>
              <w:t>wing, corner</w:t>
            </w:r>
          </w:p>
        </w:tc>
        <w:tc>
          <w:tcPr>
            <w:tcW w:w="1984" w:type="dxa"/>
            <w:tcBorders>
              <w:left w:val="single" w:sz="4" w:space="0" w:color="auto"/>
              <w:right w:val="single" w:sz="4" w:space="0" w:color="auto"/>
            </w:tcBorders>
            <w:vAlign w:val="center"/>
          </w:tcPr>
          <w:p w14:paraId="26E3A03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58763C3" w14:textId="77777777" w:rsidR="00F72A9B" w:rsidRPr="00B61684" w:rsidRDefault="00F72A9B" w:rsidP="00423B26">
            <w:pPr>
              <w:pStyle w:val="text"/>
              <w:rPr>
                <w:szCs w:val="18"/>
              </w:rPr>
            </w:pPr>
          </w:p>
        </w:tc>
      </w:tr>
      <w:tr w:rsidR="00F72A9B" w:rsidRPr="00B61684" w14:paraId="30DBC60C" w14:textId="77777777" w:rsidTr="00172BA5">
        <w:trPr>
          <w:trHeight w:val="454"/>
        </w:trPr>
        <w:tc>
          <w:tcPr>
            <w:tcW w:w="2079" w:type="dxa"/>
            <w:vAlign w:val="center"/>
          </w:tcPr>
          <w:p w14:paraId="5A24331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כִּסֵּא</w:t>
            </w:r>
          </w:p>
        </w:tc>
        <w:tc>
          <w:tcPr>
            <w:tcW w:w="2174" w:type="dxa"/>
            <w:tcBorders>
              <w:right w:val="single" w:sz="4" w:space="0" w:color="auto"/>
            </w:tcBorders>
            <w:vAlign w:val="center"/>
          </w:tcPr>
          <w:p w14:paraId="39C87E60" w14:textId="77777777" w:rsidR="00F72A9B" w:rsidRPr="00B61684" w:rsidRDefault="00F72A9B" w:rsidP="00423B26">
            <w:pPr>
              <w:rPr>
                <w:szCs w:val="18"/>
              </w:rPr>
            </w:pPr>
            <w:r w:rsidRPr="00B61684">
              <w:rPr>
                <w:szCs w:val="18"/>
              </w:rPr>
              <w:t>seat, throne</w:t>
            </w:r>
          </w:p>
        </w:tc>
        <w:tc>
          <w:tcPr>
            <w:tcW w:w="1984" w:type="dxa"/>
            <w:tcBorders>
              <w:left w:val="single" w:sz="4" w:space="0" w:color="auto"/>
              <w:right w:val="single" w:sz="4" w:space="0" w:color="auto"/>
            </w:tcBorders>
            <w:vAlign w:val="center"/>
          </w:tcPr>
          <w:p w14:paraId="5BA5093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5600CE6" w14:textId="77777777" w:rsidR="00F72A9B" w:rsidRPr="00B61684" w:rsidRDefault="00F72A9B" w:rsidP="00423B26">
            <w:pPr>
              <w:pStyle w:val="text"/>
              <w:rPr>
                <w:szCs w:val="18"/>
              </w:rPr>
            </w:pPr>
          </w:p>
        </w:tc>
      </w:tr>
      <w:tr w:rsidR="00F72A9B" w:rsidRPr="00B61684" w14:paraId="53B35761" w14:textId="77777777" w:rsidTr="00172BA5">
        <w:trPr>
          <w:trHeight w:val="454"/>
        </w:trPr>
        <w:tc>
          <w:tcPr>
            <w:tcW w:w="2079" w:type="dxa"/>
            <w:vAlign w:val="center"/>
          </w:tcPr>
          <w:p w14:paraId="7A4982D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כסה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12C5833" w14:textId="77777777" w:rsidR="00F72A9B" w:rsidRPr="00B61684" w:rsidRDefault="00F72A9B" w:rsidP="00423B26">
            <w:pPr>
              <w:rPr>
                <w:szCs w:val="18"/>
              </w:rPr>
            </w:pPr>
            <w:r w:rsidRPr="00B61684">
              <w:rPr>
                <w:szCs w:val="18"/>
              </w:rPr>
              <w:t>cover</w:t>
            </w:r>
          </w:p>
        </w:tc>
        <w:tc>
          <w:tcPr>
            <w:tcW w:w="1984" w:type="dxa"/>
            <w:tcBorders>
              <w:left w:val="single" w:sz="4" w:space="0" w:color="auto"/>
              <w:right w:val="single" w:sz="4" w:space="0" w:color="auto"/>
            </w:tcBorders>
            <w:vAlign w:val="center"/>
          </w:tcPr>
          <w:p w14:paraId="4D40996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24B095F" w14:textId="77777777" w:rsidR="00F72A9B" w:rsidRPr="00B61684" w:rsidRDefault="00F72A9B" w:rsidP="00423B26">
            <w:pPr>
              <w:pStyle w:val="text"/>
              <w:rPr>
                <w:szCs w:val="18"/>
              </w:rPr>
            </w:pPr>
          </w:p>
        </w:tc>
      </w:tr>
      <w:tr w:rsidR="00F72A9B" w:rsidRPr="00B61684" w14:paraId="057DC570" w14:textId="77777777" w:rsidTr="00172BA5">
        <w:trPr>
          <w:trHeight w:val="454"/>
        </w:trPr>
        <w:tc>
          <w:tcPr>
            <w:tcW w:w="2079" w:type="dxa"/>
            <w:vAlign w:val="center"/>
          </w:tcPr>
          <w:p w14:paraId="222C043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כֶּסֶף</w:t>
            </w:r>
          </w:p>
        </w:tc>
        <w:tc>
          <w:tcPr>
            <w:tcW w:w="2174" w:type="dxa"/>
            <w:tcBorders>
              <w:right w:val="single" w:sz="4" w:space="0" w:color="auto"/>
            </w:tcBorders>
            <w:vAlign w:val="center"/>
          </w:tcPr>
          <w:p w14:paraId="0DAACC56" w14:textId="60E8875A" w:rsidR="00F72A9B" w:rsidRPr="00B61684" w:rsidRDefault="00F72A9B" w:rsidP="00423B26">
            <w:pPr>
              <w:rPr>
                <w:szCs w:val="18"/>
              </w:rPr>
            </w:pPr>
            <w:r w:rsidRPr="00B61684">
              <w:rPr>
                <w:szCs w:val="18"/>
              </w:rPr>
              <w:t>silver, money</w:t>
            </w:r>
          </w:p>
        </w:tc>
        <w:tc>
          <w:tcPr>
            <w:tcW w:w="1984" w:type="dxa"/>
            <w:tcBorders>
              <w:left w:val="single" w:sz="4" w:space="0" w:color="auto"/>
              <w:right w:val="single" w:sz="4" w:space="0" w:color="auto"/>
            </w:tcBorders>
            <w:vAlign w:val="center"/>
          </w:tcPr>
          <w:p w14:paraId="6C6DB99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876829E" w14:textId="77777777" w:rsidR="00F72A9B" w:rsidRPr="00B61684" w:rsidRDefault="00F72A9B" w:rsidP="00423B26">
            <w:pPr>
              <w:pStyle w:val="text"/>
              <w:rPr>
                <w:szCs w:val="18"/>
              </w:rPr>
            </w:pPr>
          </w:p>
        </w:tc>
      </w:tr>
      <w:tr w:rsidR="00F72A9B" w:rsidRPr="00B61684" w14:paraId="7785493C" w14:textId="77777777" w:rsidTr="00172BA5">
        <w:trPr>
          <w:trHeight w:val="454"/>
        </w:trPr>
        <w:tc>
          <w:tcPr>
            <w:tcW w:w="2079" w:type="dxa"/>
            <w:vAlign w:val="center"/>
          </w:tcPr>
          <w:p w14:paraId="450C0B9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כעס</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A2578A4" w14:textId="77777777" w:rsidR="00F72A9B" w:rsidRPr="00B61684" w:rsidRDefault="00F72A9B" w:rsidP="00423B26">
            <w:pPr>
              <w:rPr>
                <w:szCs w:val="18"/>
              </w:rPr>
            </w:pPr>
            <w:r w:rsidRPr="00B61684">
              <w:rPr>
                <w:szCs w:val="18"/>
              </w:rPr>
              <w:t>(be) irritated, angry</w:t>
            </w:r>
          </w:p>
        </w:tc>
        <w:tc>
          <w:tcPr>
            <w:tcW w:w="1984" w:type="dxa"/>
            <w:tcBorders>
              <w:left w:val="single" w:sz="4" w:space="0" w:color="auto"/>
              <w:right w:val="single" w:sz="4" w:space="0" w:color="auto"/>
            </w:tcBorders>
            <w:vAlign w:val="center"/>
          </w:tcPr>
          <w:p w14:paraId="0A92352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60DB92A" w14:textId="77777777" w:rsidR="00F72A9B" w:rsidRPr="00B61684" w:rsidRDefault="00F72A9B" w:rsidP="00423B26">
            <w:pPr>
              <w:pStyle w:val="text"/>
              <w:rPr>
                <w:szCs w:val="18"/>
              </w:rPr>
            </w:pPr>
          </w:p>
        </w:tc>
      </w:tr>
      <w:tr w:rsidR="00F72A9B" w:rsidRPr="00B61684" w14:paraId="69643C67" w14:textId="77777777" w:rsidTr="00172BA5">
        <w:trPr>
          <w:trHeight w:val="454"/>
        </w:trPr>
        <w:tc>
          <w:tcPr>
            <w:tcW w:w="2079" w:type="dxa"/>
            <w:vAlign w:val="center"/>
          </w:tcPr>
          <w:p w14:paraId="4F577FD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כַּף</w:t>
            </w:r>
          </w:p>
        </w:tc>
        <w:tc>
          <w:tcPr>
            <w:tcW w:w="2174" w:type="dxa"/>
            <w:tcBorders>
              <w:right w:val="single" w:sz="4" w:space="0" w:color="auto"/>
            </w:tcBorders>
            <w:vAlign w:val="center"/>
          </w:tcPr>
          <w:p w14:paraId="6AD0AE2D" w14:textId="77777777" w:rsidR="00F72A9B" w:rsidRPr="00B61684" w:rsidRDefault="00F72A9B" w:rsidP="00423B26">
            <w:pPr>
              <w:rPr>
                <w:szCs w:val="18"/>
              </w:rPr>
            </w:pPr>
            <w:r w:rsidRPr="00B61684">
              <w:rPr>
                <w:szCs w:val="18"/>
              </w:rPr>
              <w:t>hand, palm</w:t>
            </w:r>
          </w:p>
        </w:tc>
        <w:tc>
          <w:tcPr>
            <w:tcW w:w="1984" w:type="dxa"/>
            <w:tcBorders>
              <w:left w:val="single" w:sz="4" w:space="0" w:color="auto"/>
              <w:right w:val="single" w:sz="4" w:space="0" w:color="auto"/>
            </w:tcBorders>
            <w:vAlign w:val="center"/>
          </w:tcPr>
          <w:p w14:paraId="62B6E85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DFC0BFA" w14:textId="77777777" w:rsidR="00F72A9B" w:rsidRPr="00B61684" w:rsidRDefault="00F72A9B" w:rsidP="00423B26">
            <w:pPr>
              <w:pStyle w:val="text"/>
              <w:rPr>
                <w:szCs w:val="18"/>
              </w:rPr>
            </w:pPr>
          </w:p>
        </w:tc>
      </w:tr>
      <w:tr w:rsidR="00F72A9B" w:rsidRPr="00B61684" w14:paraId="78EEA581" w14:textId="77777777" w:rsidTr="00172BA5">
        <w:trPr>
          <w:trHeight w:val="454"/>
        </w:trPr>
        <w:tc>
          <w:tcPr>
            <w:tcW w:w="2079" w:type="dxa"/>
            <w:vAlign w:val="center"/>
          </w:tcPr>
          <w:p w14:paraId="456E194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כְּפִי</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לְפִי</w:t>
            </w:r>
          </w:p>
        </w:tc>
        <w:tc>
          <w:tcPr>
            <w:tcW w:w="2174" w:type="dxa"/>
            <w:tcBorders>
              <w:right w:val="single" w:sz="4" w:space="0" w:color="auto"/>
            </w:tcBorders>
            <w:vAlign w:val="center"/>
          </w:tcPr>
          <w:p w14:paraId="2BCD8FAB" w14:textId="77777777" w:rsidR="00F72A9B" w:rsidRPr="00B61684" w:rsidRDefault="00F72A9B" w:rsidP="00423B26">
            <w:pPr>
              <w:rPr>
                <w:szCs w:val="18"/>
              </w:rPr>
            </w:pPr>
            <w:r w:rsidRPr="00B61684">
              <w:rPr>
                <w:szCs w:val="18"/>
              </w:rPr>
              <w:t>according to; as, so that</w:t>
            </w:r>
          </w:p>
        </w:tc>
        <w:tc>
          <w:tcPr>
            <w:tcW w:w="1984" w:type="dxa"/>
            <w:tcBorders>
              <w:left w:val="single" w:sz="4" w:space="0" w:color="auto"/>
              <w:right w:val="single" w:sz="4" w:space="0" w:color="auto"/>
            </w:tcBorders>
            <w:vAlign w:val="center"/>
          </w:tcPr>
          <w:p w14:paraId="080D4DC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16E20D8" w14:textId="77777777" w:rsidR="00F72A9B" w:rsidRPr="00B61684" w:rsidRDefault="00F72A9B" w:rsidP="00423B26">
            <w:pPr>
              <w:pStyle w:val="text"/>
              <w:rPr>
                <w:szCs w:val="18"/>
              </w:rPr>
            </w:pPr>
          </w:p>
        </w:tc>
      </w:tr>
      <w:tr w:rsidR="00F72A9B" w:rsidRPr="00B61684" w14:paraId="7962908F" w14:textId="77777777" w:rsidTr="00172BA5">
        <w:trPr>
          <w:trHeight w:val="454"/>
        </w:trPr>
        <w:tc>
          <w:tcPr>
            <w:tcW w:w="2079" w:type="dxa"/>
            <w:vAlign w:val="center"/>
          </w:tcPr>
          <w:p w14:paraId="7650380D" w14:textId="77777777" w:rsidR="00F72A9B" w:rsidRPr="00B61684" w:rsidRDefault="00F72A9B" w:rsidP="00F11AFA">
            <w:pPr>
              <w:bidi/>
              <w:rPr>
                <w:rFonts w:asciiTheme="majorBidi" w:hAnsiTheme="majorBidi" w:cstheme="majorBidi"/>
                <w:sz w:val="36"/>
                <w:szCs w:val="36"/>
              </w:rPr>
            </w:pPr>
            <w:r w:rsidRPr="00B61684">
              <w:rPr>
                <w:rFonts w:asciiTheme="majorBidi" w:hAnsiTheme="majorBidi" w:cstheme="majorBidi"/>
                <w:sz w:val="36"/>
                <w:szCs w:val="36"/>
                <w:rtl/>
                <w:lang w:bidi="he-IL"/>
              </w:rPr>
              <w:t>כפר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E834F91" w14:textId="77777777" w:rsidR="00F72A9B" w:rsidRPr="00B61684" w:rsidRDefault="00F72A9B" w:rsidP="00F11AFA">
            <w:pPr>
              <w:rPr>
                <w:szCs w:val="18"/>
              </w:rPr>
            </w:pPr>
            <w:r w:rsidRPr="00B61684">
              <w:rPr>
                <w:szCs w:val="18"/>
              </w:rPr>
              <w:t>cover; atone</w:t>
            </w:r>
          </w:p>
        </w:tc>
        <w:tc>
          <w:tcPr>
            <w:tcW w:w="1984" w:type="dxa"/>
            <w:tcBorders>
              <w:left w:val="single" w:sz="4" w:space="0" w:color="auto"/>
              <w:right w:val="single" w:sz="4" w:space="0" w:color="auto"/>
            </w:tcBorders>
            <w:vAlign w:val="center"/>
          </w:tcPr>
          <w:p w14:paraId="0E906FD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61EDF1F" w14:textId="77777777" w:rsidR="00F72A9B" w:rsidRPr="00B61684" w:rsidRDefault="00F72A9B" w:rsidP="00423B26">
            <w:pPr>
              <w:pStyle w:val="text"/>
              <w:rPr>
                <w:szCs w:val="18"/>
              </w:rPr>
            </w:pPr>
          </w:p>
        </w:tc>
      </w:tr>
      <w:tr w:rsidR="00F72A9B" w:rsidRPr="00B61684" w14:paraId="352A4039" w14:textId="77777777" w:rsidTr="00172BA5">
        <w:trPr>
          <w:trHeight w:val="454"/>
        </w:trPr>
        <w:tc>
          <w:tcPr>
            <w:tcW w:w="2079" w:type="dxa"/>
            <w:vAlign w:val="center"/>
          </w:tcPr>
          <w:p w14:paraId="5550B82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כְּרוּב</w:t>
            </w:r>
          </w:p>
        </w:tc>
        <w:tc>
          <w:tcPr>
            <w:tcW w:w="2174" w:type="dxa"/>
            <w:tcBorders>
              <w:right w:val="single" w:sz="4" w:space="0" w:color="auto"/>
            </w:tcBorders>
            <w:vAlign w:val="center"/>
          </w:tcPr>
          <w:p w14:paraId="14B5BA44" w14:textId="77777777" w:rsidR="00F72A9B" w:rsidRPr="00B61684" w:rsidRDefault="00F72A9B" w:rsidP="00423B26">
            <w:pPr>
              <w:rPr>
                <w:szCs w:val="18"/>
              </w:rPr>
            </w:pPr>
            <w:r w:rsidRPr="00B61684">
              <w:rPr>
                <w:szCs w:val="18"/>
              </w:rPr>
              <w:t>cherub</w:t>
            </w:r>
          </w:p>
        </w:tc>
        <w:tc>
          <w:tcPr>
            <w:tcW w:w="1984" w:type="dxa"/>
            <w:tcBorders>
              <w:left w:val="single" w:sz="4" w:space="0" w:color="auto"/>
              <w:right w:val="single" w:sz="4" w:space="0" w:color="auto"/>
            </w:tcBorders>
            <w:vAlign w:val="center"/>
          </w:tcPr>
          <w:p w14:paraId="1AB76D1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9E1C409" w14:textId="77777777" w:rsidR="00F72A9B" w:rsidRPr="00B61684" w:rsidRDefault="00F72A9B" w:rsidP="00423B26">
            <w:pPr>
              <w:pStyle w:val="text"/>
              <w:rPr>
                <w:szCs w:val="18"/>
              </w:rPr>
            </w:pPr>
          </w:p>
        </w:tc>
      </w:tr>
      <w:tr w:rsidR="00F72A9B" w:rsidRPr="00B61684" w14:paraId="230C557C" w14:textId="77777777" w:rsidTr="00172BA5">
        <w:trPr>
          <w:trHeight w:val="454"/>
        </w:trPr>
        <w:tc>
          <w:tcPr>
            <w:tcW w:w="2079" w:type="dxa"/>
            <w:vAlign w:val="center"/>
          </w:tcPr>
          <w:p w14:paraId="30EE91F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כֶּרֶם</w:t>
            </w:r>
          </w:p>
        </w:tc>
        <w:tc>
          <w:tcPr>
            <w:tcW w:w="2174" w:type="dxa"/>
            <w:tcBorders>
              <w:right w:val="single" w:sz="4" w:space="0" w:color="auto"/>
            </w:tcBorders>
            <w:vAlign w:val="center"/>
          </w:tcPr>
          <w:p w14:paraId="4B62809B" w14:textId="77777777" w:rsidR="00F72A9B" w:rsidRPr="00B61684" w:rsidRDefault="00F72A9B" w:rsidP="00423B26">
            <w:pPr>
              <w:rPr>
                <w:szCs w:val="18"/>
              </w:rPr>
            </w:pPr>
            <w:r w:rsidRPr="00B61684">
              <w:rPr>
                <w:szCs w:val="18"/>
              </w:rPr>
              <w:t>vineyard</w:t>
            </w:r>
          </w:p>
        </w:tc>
        <w:tc>
          <w:tcPr>
            <w:tcW w:w="1984" w:type="dxa"/>
            <w:tcBorders>
              <w:left w:val="single" w:sz="4" w:space="0" w:color="auto"/>
              <w:right w:val="single" w:sz="4" w:space="0" w:color="auto"/>
            </w:tcBorders>
            <w:vAlign w:val="center"/>
          </w:tcPr>
          <w:p w14:paraId="1CEC85E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8DA200D" w14:textId="77777777" w:rsidR="00F72A9B" w:rsidRPr="00B61684" w:rsidRDefault="00F72A9B" w:rsidP="00423B26">
            <w:pPr>
              <w:pStyle w:val="text"/>
              <w:rPr>
                <w:szCs w:val="18"/>
              </w:rPr>
            </w:pPr>
          </w:p>
        </w:tc>
      </w:tr>
      <w:tr w:rsidR="00F72A9B" w:rsidRPr="00B61684" w14:paraId="2E6DB736" w14:textId="77777777" w:rsidTr="00172BA5">
        <w:trPr>
          <w:trHeight w:val="454"/>
        </w:trPr>
        <w:tc>
          <w:tcPr>
            <w:tcW w:w="2079" w:type="dxa"/>
            <w:vAlign w:val="center"/>
          </w:tcPr>
          <w:p w14:paraId="2B3849D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כרת</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974B39D" w14:textId="77777777" w:rsidR="00F72A9B" w:rsidRPr="00B61684" w:rsidRDefault="00F72A9B" w:rsidP="00423B26">
            <w:pPr>
              <w:rPr>
                <w:szCs w:val="18"/>
              </w:rPr>
            </w:pPr>
            <w:r w:rsidRPr="00B61684">
              <w:rPr>
                <w:szCs w:val="18"/>
              </w:rPr>
              <w:t>cut (off); make (a promise)</w:t>
            </w:r>
          </w:p>
        </w:tc>
        <w:tc>
          <w:tcPr>
            <w:tcW w:w="1984" w:type="dxa"/>
            <w:tcBorders>
              <w:left w:val="single" w:sz="4" w:space="0" w:color="auto"/>
              <w:right w:val="single" w:sz="4" w:space="0" w:color="auto"/>
            </w:tcBorders>
            <w:vAlign w:val="center"/>
          </w:tcPr>
          <w:p w14:paraId="7D1B5BF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DA3C29D" w14:textId="77777777" w:rsidR="00F72A9B" w:rsidRPr="00B61684" w:rsidRDefault="00F72A9B" w:rsidP="00423B26">
            <w:pPr>
              <w:pStyle w:val="text"/>
              <w:rPr>
                <w:szCs w:val="18"/>
              </w:rPr>
            </w:pPr>
          </w:p>
        </w:tc>
      </w:tr>
      <w:tr w:rsidR="00F72A9B" w:rsidRPr="00B61684" w14:paraId="0BE7AEEB" w14:textId="77777777" w:rsidTr="00172BA5">
        <w:trPr>
          <w:trHeight w:val="454"/>
        </w:trPr>
        <w:tc>
          <w:tcPr>
            <w:tcW w:w="2079" w:type="dxa"/>
            <w:vAlign w:val="center"/>
          </w:tcPr>
          <w:p w14:paraId="421A529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כֶּשֶׂב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כִּשְׂבָּה</w:t>
            </w:r>
          </w:p>
        </w:tc>
        <w:tc>
          <w:tcPr>
            <w:tcW w:w="2174" w:type="dxa"/>
            <w:tcBorders>
              <w:right w:val="single" w:sz="4" w:space="0" w:color="auto"/>
            </w:tcBorders>
            <w:vAlign w:val="center"/>
          </w:tcPr>
          <w:p w14:paraId="06DFE2CC" w14:textId="77777777" w:rsidR="00F72A9B" w:rsidRPr="00B61684" w:rsidRDefault="00F72A9B" w:rsidP="00423B26">
            <w:pPr>
              <w:rPr>
                <w:szCs w:val="18"/>
              </w:rPr>
            </w:pPr>
            <w:r w:rsidRPr="00B61684">
              <w:rPr>
                <w:szCs w:val="18"/>
              </w:rPr>
              <w:t xml:space="preserve">see </w:t>
            </w:r>
            <w:r w:rsidRPr="00B61684">
              <w:rPr>
                <w:sz w:val="36"/>
                <w:szCs w:val="36"/>
                <w:rtl/>
                <w:lang w:bidi="he-IL"/>
              </w:rPr>
              <w:t>כֶּבֶשׂ</w:t>
            </w:r>
          </w:p>
        </w:tc>
        <w:tc>
          <w:tcPr>
            <w:tcW w:w="1984" w:type="dxa"/>
            <w:tcBorders>
              <w:left w:val="single" w:sz="4" w:space="0" w:color="auto"/>
              <w:right w:val="single" w:sz="4" w:space="0" w:color="auto"/>
            </w:tcBorders>
            <w:vAlign w:val="center"/>
          </w:tcPr>
          <w:p w14:paraId="560C617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403ABEF" w14:textId="77777777" w:rsidR="00F72A9B" w:rsidRPr="00B61684" w:rsidRDefault="00F72A9B" w:rsidP="00423B26">
            <w:pPr>
              <w:pStyle w:val="text"/>
              <w:rPr>
                <w:szCs w:val="18"/>
              </w:rPr>
            </w:pPr>
          </w:p>
        </w:tc>
      </w:tr>
      <w:tr w:rsidR="00F72A9B" w:rsidRPr="00B61684" w14:paraId="5FFB31C9" w14:textId="77777777" w:rsidTr="00172BA5">
        <w:trPr>
          <w:trHeight w:val="454"/>
        </w:trPr>
        <w:tc>
          <w:tcPr>
            <w:tcW w:w="2079" w:type="dxa"/>
            <w:vAlign w:val="center"/>
          </w:tcPr>
          <w:p w14:paraId="522E1E9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כשׁל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E58BA62" w14:textId="77777777" w:rsidR="00F72A9B" w:rsidRPr="00B61684" w:rsidRDefault="00F72A9B" w:rsidP="00423B26">
            <w:pPr>
              <w:rPr>
                <w:szCs w:val="18"/>
              </w:rPr>
            </w:pPr>
            <w:r w:rsidRPr="00B61684">
              <w:rPr>
                <w:szCs w:val="18"/>
              </w:rPr>
              <w:t>stumble</w:t>
            </w:r>
          </w:p>
        </w:tc>
        <w:tc>
          <w:tcPr>
            <w:tcW w:w="1984" w:type="dxa"/>
            <w:tcBorders>
              <w:left w:val="single" w:sz="4" w:space="0" w:color="auto"/>
              <w:right w:val="single" w:sz="4" w:space="0" w:color="auto"/>
            </w:tcBorders>
            <w:vAlign w:val="center"/>
          </w:tcPr>
          <w:p w14:paraId="3CF3238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6A701C1" w14:textId="77777777" w:rsidR="00F72A9B" w:rsidRPr="00B61684" w:rsidRDefault="00F72A9B" w:rsidP="00423B26">
            <w:pPr>
              <w:pStyle w:val="text"/>
              <w:rPr>
                <w:szCs w:val="18"/>
              </w:rPr>
            </w:pPr>
          </w:p>
        </w:tc>
      </w:tr>
      <w:tr w:rsidR="00F72A9B" w:rsidRPr="00B61684" w14:paraId="5B76405F" w14:textId="77777777" w:rsidTr="00172BA5">
        <w:trPr>
          <w:trHeight w:val="454"/>
        </w:trPr>
        <w:tc>
          <w:tcPr>
            <w:tcW w:w="2079" w:type="dxa"/>
            <w:vAlign w:val="center"/>
          </w:tcPr>
          <w:p w14:paraId="42B1E2B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כתב</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D5308CE" w14:textId="77777777" w:rsidR="00F72A9B" w:rsidRPr="00B61684" w:rsidRDefault="00F72A9B" w:rsidP="00423B26">
            <w:pPr>
              <w:rPr>
                <w:szCs w:val="18"/>
              </w:rPr>
            </w:pPr>
            <w:r w:rsidRPr="00B61684">
              <w:rPr>
                <w:szCs w:val="18"/>
              </w:rPr>
              <w:t>write</w:t>
            </w:r>
          </w:p>
        </w:tc>
        <w:tc>
          <w:tcPr>
            <w:tcW w:w="1984" w:type="dxa"/>
            <w:tcBorders>
              <w:left w:val="single" w:sz="4" w:space="0" w:color="auto"/>
              <w:right w:val="single" w:sz="4" w:space="0" w:color="auto"/>
            </w:tcBorders>
            <w:vAlign w:val="center"/>
          </w:tcPr>
          <w:p w14:paraId="3585928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05296F6" w14:textId="77777777" w:rsidR="00F72A9B" w:rsidRPr="00B61684" w:rsidRDefault="00F72A9B" w:rsidP="00423B26">
            <w:pPr>
              <w:pStyle w:val="text"/>
              <w:rPr>
                <w:szCs w:val="18"/>
              </w:rPr>
            </w:pPr>
          </w:p>
        </w:tc>
      </w:tr>
      <w:tr w:rsidR="00F72A9B" w:rsidRPr="00B61684" w14:paraId="1B691422" w14:textId="77777777" w:rsidTr="00172BA5">
        <w:trPr>
          <w:trHeight w:val="454"/>
        </w:trPr>
        <w:tc>
          <w:tcPr>
            <w:tcW w:w="2079" w:type="dxa"/>
            <w:vAlign w:val="center"/>
          </w:tcPr>
          <w:p w14:paraId="629050A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כָּתֵף</w:t>
            </w:r>
          </w:p>
        </w:tc>
        <w:tc>
          <w:tcPr>
            <w:tcW w:w="2174" w:type="dxa"/>
            <w:tcBorders>
              <w:right w:val="single" w:sz="4" w:space="0" w:color="auto"/>
            </w:tcBorders>
            <w:vAlign w:val="center"/>
          </w:tcPr>
          <w:p w14:paraId="55731632" w14:textId="77777777" w:rsidR="00F72A9B" w:rsidRPr="00B61684" w:rsidRDefault="00F72A9B" w:rsidP="00423B26">
            <w:pPr>
              <w:rPr>
                <w:szCs w:val="18"/>
              </w:rPr>
            </w:pPr>
            <w:r w:rsidRPr="00B61684">
              <w:rPr>
                <w:szCs w:val="18"/>
              </w:rPr>
              <w:t>shoulder(-blade)</w:t>
            </w:r>
          </w:p>
        </w:tc>
        <w:tc>
          <w:tcPr>
            <w:tcW w:w="1984" w:type="dxa"/>
            <w:tcBorders>
              <w:left w:val="single" w:sz="4" w:space="0" w:color="auto"/>
              <w:right w:val="single" w:sz="4" w:space="0" w:color="auto"/>
            </w:tcBorders>
            <w:vAlign w:val="center"/>
          </w:tcPr>
          <w:p w14:paraId="3B275BD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FFB6BF2" w14:textId="77777777" w:rsidR="00F72A9B" w:rsidRPr="00B61684" w:rsidRDefault="00F72A9B" w:rsidP="00423B26">
            <w:pPr>
              <w:pStyle w:val="text"/>
              <w:rPr>
                <w:szCs w:val="18"/>
              </w:rPr>
            </w:pPr>
          </w:p>
        </w:tc>
      </w:tr>
      <w:tr w:rsidR="00F72A9B" w:rsidRPr="00B61684" w14:paraId="669C11DB" w14:textId="77777777" w:rsidTr="00172BA5">
        <w:trPr>
          <w:trHeight w:val="454"/>
        </w:trPr>
        <w:tc>
          <w:tcPr>
            <w:tcW w:w="2079" w:type="dxa"/>
            <w:vAlign w:val="center"/>
          </w:tcPr>
          <w:p w14:paraId="2936218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לֹא</w:t>
            </w:r>
          </w:p>
        </w:tc>
        <w:tc>
          <w:tcPr>
            <w:tcW w:w="2174" w:type="dxa"/>
            <w:tcBorders>
              <w:right w:val="single" w:sz="4" w:space="0" w:color="auto"/>
            </w:tcBorders>
            <w:vAlign w:val="center"/>
          </w:tcPr>
          <w:p w14:paraId="1CB06B2B" w14:textId="77777777" w:rsidR="00F72A9B" w:rsidRPr="00B61684" w:rsidRDefault="00F72A9B" w:rsidP="00423B26">
            <w:pPr>
              <w:rPr>
                <w:szCs w:val="18"/>
              </w:rPr>
            </w:pPr>
            <w:r w:rsidRPr="00B61684">
              <w:rPr>
                <w:szCs w:val="18"/>
              </w:rPr>
              <w:t>no, not</w:t>
            </w:r>
          </w:p>
        </w:tc>
        <w:tc>
          <w:tcPr>
            <w:tcW w:w="1984" w:type="dxa"/>
            <w:tcBorders>
              <w:left w:val="single" w:sz="4" w:space="0" w:color="auto"/>
              <w:right w:val="single" w:sz="4" w:space="0" w:color="auto"/>
            </w:tcBorders>
            <w:vAlign w:val="center"/>
          </w:tcPr>
          <w:p w14:paraId="370C1C8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6AF1A97" w14:textId="77777777" w:rsidR="00F72A9B" w:rsidRPr="00B61684" w:rsidRDefault="00F72A9B" w:rsidP="00423B26">
            <w:pPr>
              <w:pStyle w:val="text"/>
              <w:rPr>
                <w:szCs w:val="18"/>
              </w:rPr>
            </w:pPr>
          </w:p>
        </w:tc>
      </w:tr>
      <w:tr w:rsidR="00F72A9B" w:rsidRPr="00B61684" w14:paraId="36A66F77" w14:textId="77777777" w:rsidTr="00172BA5">
        <w:trPr>
          <w:trHeight w:val="454"/>
        </w:trPr>
        <w:tc>
          <w:tcPr>
            <w:tcW w:w="2079" w:type="dxa"/>
            <w:vAlign w:val="center"/>
          </w:tcPr>
          <w:p w14:paraId="0C65FA3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לֵבָב</w:t>
            </w:r>
          </w:p>
        </w:tc>
        <w:tc>
          <w:tcPr>
            <w:tcW w:w="2174" w:type="dxa"/>
            <w:tcBorders>
              <w:right w:val="single" w:sz="4" w:space="0" w:color="auto"/>
            </w:tcBorders>
            <w:vAlign w:val="center"/>
          </w:tcPr>
          <w:p w14:paraId="3F3BF867" w14:textId="77777777" w:rsidR="00F72A9B" w:rsidRPr="00B61684" w:rsidRDefault="00F72A9B" w:rsidP="00423B26">
            <w:pPr>
              <w:rPr>
                <w:szCs w:val="18"/>
              </w:rPr>
            </w:pPr>
            <w:r w:rsidRPr="00B61684">
              <w:rPr>
                <w:szCs w:val="18"/>
              </w:rPr>
              <w:t>heart</w:t>
            </w:r>
          </w:p>
        </w:tc>
        <w:tc>
          <w:tcPr>
            <w:tcW w:w="1984" w:type="dxa"/>
            <w:tcBorders>
              <w:left w:val="single" w:sz="4" w:space="0" w:color="auto"/>
              <w:right w:val="single" w:sz="4" w:space="0" w:color="auto"/>
            </w:tcBorders>
            <w:vAlign w:val="center"/>
          </w:tcPr>
          <w:p w14:paraId="7AB54FA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8BD710B" w14:textId="77777777" w:rsidR="00F72A9B" w:rsidRPr="00B61684" w:rsidRDefault="00F72A9B" w:rsidP="00423B26">
            <w:pPr>
              <w:pStyle w:val="text"/>
              <w:rPr>
                <w:szCs w:val="18"/>
              </w:rPr>
            </w:pPr>
          </w:p>
        </w:tc>
      </w:tr>
      <w:tr w:rsidR="00F72A9B" w:rsidRPr="00B61684" w14:paraId="77D70BCB" w14:textId="77777777" w:rsidTr="00172BA5">
        <w:trPr>
          <w:trHeight w:val="454"/>
        </w:trPr>
        <w:tc>
          <w:tcPr>
            <w:tcW w:w="2079" w:type="dxa"/>
            <w:vAlign w:val="center"/>
          </w:tcPr>
          <w:p w14:paraId="2A0EF21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לְבַד</w:t>
            </w:r>
          </w:p>
        </w:tc>
        <w:tc>
          <w:tcPr>
            <w:tcW w:w="2174" w:type="dxa"/>
            <w:tcBorders>
              <w:right w:val="single" w:sz="4" w:space="0" w:color="auto"/>
            </w:tcBorders>
            <w:vAlign w:val="center"/>
          </w:tcPr>
          <w:p w14:paraId="1A6AF9C3" w14:textId="77777777" w:rsidR="00F72A9B" w:rsidRPr="00B61684" w:rsidRDefault="00F72A9B" w:rsidP="00423B26">
            <w:pPr>
              <w:rPr>
                <w:szCs w:val="18"/>
              </w:rPr>
            </w:pPr>
            <w:r w:rsidRPr="00B61684">
              <w:rPr>
                <w:szCs w:val="18"/>
              </w:rPr>
              <w:t>alone; besides</w:t>
            </w:r>
          </w:p>
        </w:tc>
        <w:tc>
          <w:tcPr>
            <w:tcW w:w="1984" w:type="dxa"/>
            <w:tcBorders>
              <w:left w:val="single" w:sz="4" w:space="0" w:color="auto"/>
              <w:right w:val="single" w:sz="4" w:space="0" w:color="auto"/>
            </w:tcBorders>
            <w:vAlign w:val="center"/>
          </w:tcPr>
          <w:p w14:paraId="14FC5C4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06D9AC4" w14:textId="77777777" w:rsidR="00F72A9B" w:rsidRPr="00B61684" w:rsidRDefault="00F72A9B" w:rsidP="00423B26">
            <w:pPr>
              <w:pStyle w:val="text"/>
              <w:rPr>
                <w:szCs w:val="18"/>
              </w:rPr>
            </w:pPr>
          </w:p>
        </w:tc>
      </w:tr>
      <w:tr w:rsidR="00F72A9B" w:rsidRPr="00B61684" w14:paraId="745E3667" w14:textId="77777777" w:rsidTr="00172BA5">
        <w:trPr>
          <w:trHeight w:val="454"/>
        </w:trPr>
        <w:tc>
          <w:tcPr>
            <w:tcW w:w="2079" w:type="dxa"/>
            <w:vAlign w:val="center"/>
          </w:tcPr>
          <w:p w14:paraId="0FEC6C9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לבשׁ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C0EFB2D" w14:textId="28A2DBB2" w:rsidR="00F72A9B" w:rsidRPr="00B61684" w:rsidRDefault="00F72A9B" w:rsidP="00423B26">
            <w:pPr>
              <w:rPr>
                <w:szCs w:val="18"/>
                <w:lang w:bidi="he-IL"/>
              </w:rPr>
            </w:pPr>
            <w:r w:rsidRPr="00B61684">
              <w:rPr>
                <w:szCs w:val="18"/>
              </w:rPr>
              <w:t>put on, clothe</w:t>
            </w:r>
            <w:r w:rsidR="00BA09B2" w:rsidRPr="00B61684">
              <w:rPr>
                <w:szCs w:val="18"/>
                <w:lang w:bidi="he-IL"/>
              </w:rPr>
              <w:t>, wear</w:t>
            </w:r>
          </w:p>
        </w:tc>
        <w:tc>
          <w:tcPr>
            <w:tcW w:w="1984" w:type="dxa"/>
            <w:tcBorders>
              <w:left w:val="single" w:sz="4" w:space="0" w:color="auto"/>
              <w:right w:val="single" w:sz="4" w:space="0" w:color="auto"/>
            </w:tcBorders>
            <w:vAlign w:val="center"/>
          </w:tcPr>
          <w:p w14:paraId="65C6E62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A7778B3" w14:textId="77777777" w:rsidR="00F72A9B" w:rsidRPr="00B61684" w:rsidRDefault="00F72A9B" w:rsidP="00423B26">
            <w:pPr>
              <w:pStyle w:val="text"/>
              <w:rPr>
                <w:szCs w:val="18"/>
              </w:rPr>
            </w:pPr>
          </w:p>
        </w:tc>
      </w:tr>
      <w:tr w:rsidR="00F72A9B" w:rsidRPr="00B61684" w14:paraId="6E4C9DDC" w14:textId="77777777" w:rsidTr="00172BA5">
        <w:trPr>
          <w:trHeight w:val="454"/>
        </w:trPr>
        <w:tc>
          <w:tcPr>
            <w:tcW w:w="2079" w:type="dxa"/>
            <w:vAlign w:val="center"/>
          </w:tcPr>
          <w:p w14:paraId="5D5A034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לֶחֶם</w:t>
            </w:r>
          </w:p>
        </w:tc>
        <w:tc>
          <w:tcPr>
            <w:tcW w:w="2174" w:type="dxa"/>
            <w:tcBorders>
              <w:right w:val="single" w:sz="4" w:space="0" w:color="auto"/>
            </w:tcBorders>
            <w:vAlign w:val="center"/>
          </w:tcPr>
          <w:p w14:paraId="613CB05B" w14:textId="77777777" w:rsidR="00F72A9B" w:rsidRPr="00B61684" w:rsidRDefault="00F72A9B" w:rsidP="00423B26">
            <w:pPr>
              <w:rPr>
                <w:szCs w:val="18"/>
              </w:rPr>
            </w:pPr>
            <w:r w:rsidRPr="00B61684">
              <w:rPr>
                <w:szCs w:val="18"/>
              </w:rPr>
              <w:t>bread, food</w:t>
            </w:r>
          </w:p>
        </w:tc>
        <w:tc>
          <w:tcPr>
            <w:tcW w:w="1984" w:type="dxa"/>
            <w:tcBorders>
              <w:left w:val="single" w:sz="4" w:space="0" w:color="auto"/>
              <w:right w:val="single" w:sz="4" w:space="0" w:color="auto"/>
            </w:tcBorders>
            <w:vAlign w:val="center"/>
          </w:tcPr>
          <w:p w14:paraId="70466CA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8C3E59D" w14:textId="77777777" w:rsidR="00F72A9B" w:rsidRPr="00B61684" w:rsidRDefault="00F72A9B" w:rsidP="00423B26">
            <w:pPr>
              <w:pStyle w:val="text"/>
              <w:rPr>
                <w:szCs w:val="18"/>
              </w:rPr>
            </w:pPr>
          </w:p>
        </w:tc>
      </w:tr>
      <w:tr w:rsidR="00F72A9B" w:rsidRPr="00B61684" w14:paraId="0221F2D2" w14:textId="77777777" w:rsidTr="00172BA5">
        <w:trPr>
          <w:trHeight w:val="454"/>
        </w:trPr>
        <w:tc>
          <w:tcPr>
            <w:tcW w:w="2079" w:type="dxa"/>
            <w:vAlign w:val="center"/>
          </w:tcPr>
          <w:p w14:paraId="0C50FB5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לחם</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19C7A468" w14:textId="77777777" w:rsidR="00F72A9B" w:rsidRPr="00B61684" w:rsidRDefault="00F72A9B" w:rsidP="00423B26">
            <w:pPr>
              <w:rPr>
                <w:szCs w:val="18"/>
              </w:rPr>
            </w:pPr>
            <w:r w:rsidRPr="00B61684">
              <w:rPr>
                <w:szCs w:val="18"/>
              </w:rPr>
              <w:t>fight</w:t>
            </w:r>
          </w:p>
        </w:tc>
        <w:tc>
          <w:tcPr>
            <w:tcW w:w="1984" w:type="dxa"/>
            <w:tcBorders>
              <w:bottom w:val="single" w:sz="4" w:space="0" w:color="auto"/>
            </w:tcBorders>
            <w:vAlign w:val="center"/>
          </w:tcPr>
          <w:p w14:paraId="1AFAF52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מִלְחָמָה</w:t>
            </w:r>
          </w:p>
        </w:tc>
        <w:tc>
          <w:tcPr>
            <w:tcW w:w="2268" w:type="dxa"/>
            <w:tcBorders>
              <w:bottom w:val="single" w:sz="4" w:space="0" w:color="auto"/>
            </w:tcBorders>
            <w:vAlign w:val="center"/>
          </w:tcPr>
          <w:p w14:paraId="289BF565" w14:textId="77777777" w:rsidR="00F72A9B" w:rsidRPr="00B61684" w:rsidRDefault="00F72A9B" w:rsidP="00423B26">
            <w:pPr>
              <w:rPr>
                <w:szCs w:val="18"/>
              </w:rPr>
            </w:pPr>
            <w:r w:rsidRPr="00B61684">
              <w:rPr>
                <w:szCs w:val="18"/>
              </w:rPr>
              <w:t>war, battle</w:t>
            </w:r>
          </w:p>
        </w:tc>
      </w:tr>
      <w:tr w:rsidR="00F72A9B" w:rsidRPr="00B61684" w14:paraId="630B929D" w14:textId="77777777" w:rsidTr="00172BA5">
        <w:trPr>
          <w:trHeight w:val="454"/>
        </w:trPr>
        <w:tc>
          <w:tcPr>
            <w:tcW w:w="2079" w:type="dxa"/>
            <w:vAlign w:val="center"/>
          </w:tcPr>
          <w:p w14:paraId="6B6D0E9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לַיְלָה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לַיִל</w:t>
            </w:r>
          </w:p>
        </w:tc>
        <w:tc>
          <w:tcPr>
            <w:tcW w:w="2174" w:type="dxa"/>
            <w:tcBorders>
              <w:right w:val="single" w:sz="4" w:space="0" w:color="auto"/>
            </w:tcBorders>
            <w:vAlign w:val="center"/>
          </w:tcPr>
          <w:p w14:paraId="51D4DE4B" w14:textId="77777777" w:rsidR="00F72A9B" w:rsidRPr="00B61684" w:rsidRDefault="00F72A9B" w:rsidP="00423B26">
            <w:pPr>
              <w:rPr>
                <w:szCs w:val="18"/>
              </w:rPr>
            </w:pPr>
            <w:r w:rsidRPr="00B61684">
              <w:rPr>
                <w:szCs w:val="18"/>
              </w:rPr>
              <w:t>night</w:t>
            </w:r>
          </w:p>
        </w:tc>
        <w:tc>
          <w:tcPr>
            <w:tcW w:w="1984" w:type="dxa"/>
            <w:tcBorders>
              <w:left w:val="single" w:sz="4" w:space="0" w:color="auto"/>
              <w:right w:val="single" w:sz="4" w:space="0" w:color="auto"/>
            </w:tcBorders>
            <w:vAlign w:val="center"/>
          </w:tcPr>
          <w:p w14:paraId="6E60B95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FB30D22" w14:textId="77777777" w:rsidR="00F72A9B" w:rsidRPr="00B61684" w:rsidRDefault="00F72A9B" w:rsidP="00423B26">
            <w:pPr>
              <w:pStyle w:val="text"/>
              <w:rPr>
                <w:szCs w:val="18"/>
              </w:rPr>
            </w:pPr>
          </w:p>
        </w:tc>
      </w:tr>
      <w:tr w:rsidR="00F72A9B" w:rsidRPr="00B61684" w14:paraId="2A29B40F" w14:textId="77777777" w:rsidTr="00172BA5">
        <w:trPr>
          <w:trHeight w:val="454"/>
        </w:trPr>
        <w:tc>
          <w:tcPr>
            <w:tcW w:w="2079" w:type="dxa"/>
            <w:vAlign w:val="center"/>
          </w:tcPr>
          <w:p w14:paraId="4E0472E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לין</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BB87736" w14:textId="77777777" w:rsidR="00F72A9B" w:rsidRPr="00B61684" w:rsidRDefault="00F72A9B" w:rsidP="00423B26">
            <w:pPr>
              <w:rPr>
                <w:szCs w:val="18"/>
              </w:rPr>
            </w:pPr>
            <w:r w:rsidRPr="00B61684">
              <w:rPr>
                <w:szCs w:val="18"/>
              </w:rPr>
              <w:t>spend the night</w:t>
            </w:r>
          </w:p>
        </w:tc>
        <w:tc>
          <w:tcPr>
            <w:tcW w:w="1984" w:type="dxa"/>
            <w:tcBorders>
              <w:left w:val="single" w:sz="4" w:space="0" w:color="auto"/>
              <w:right w:val="single" w:sz="4" w:space="0" w:color="auto"/>
            </w:tcBorders>
            <w:vAlign w:val="center"/>
          </w:tcPr>
          <w:p w14:paraId="0EC2190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747D7AC" w14:textId="77777777" w:rsidR="00F72A9B" w:rsidRPr="00B61684" w:rsidRDefault="00F72A9B" w:rsidP="00423B26">
            <w:pPr>
              <w:pStyle w:val="text"/>
              <w:rPr>
                <w:szCs w:val="18"/>
              </w:rPr>
            </w:pPr>
          </w:p>
        </w:tc>
      </w:tr>
      <w:tr w:rsidR="00F72A9B" w:rsidRPr="00B61684" w14:paraId="0239FAEC" w14:textId="77777777" w:rsidTr="00172BA5">
        <w:trPr>
          <w:trHeight w:val="454"/>
        </w:trPr>
        <w:tc>
          <w:tcPr>
            <w:tcW w:w="2079" w:type="dxa"/>
            <w:vAlign w:val="center"/>
          </w:tcPr>
          <w:p w14:paraId="1CED5D5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לכד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923C8A5" w14:textId="77777777" w:rsidR="00F72A9B" w:rsidRPr="00B61684" w:rsidRDefault="00F72A9B" w:rsidP="00423B26">
            <w:pPr>
              <w:rPr>
                <w:szCs w:val="18"/>
              </w:rPr>
            </w:pPr>
            <w:r w:rsidRPr="00B61684">
              <w:rPr>
                <w:szCs w:val="18"/>
              </w:rPr>
              <w:t>seize, capture</w:t>
            </w:r>
          </w:p>
        </w:tc>
        <w:tc>
          <w:tcPr>
            <w:tcW w:w="1984" w:type="dxa"/>
            <w:tcBorders>
              <w:left w:val="single" w:sz="4" w:space="0" w:color="auto"/>
              <w:right w:val="single" w:sz="4" w:space="0" w:color="auto"/>
            </w:tcBorders>
            <w:vAlign w:val="center"/>
          </w:tcPr>
          <w:p w14:paraId="4CD5588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FB307AB" w14:textId="77777777" w:rsidR="00F72A9B" w:rsidRPr="00B61684" w:rsidRDefault="00F72A9B" w:rsidP="00423B26">
            <w:pPr>
              <w:pStyle w:val="text"/>
              <w:rPr>
                <w:szCs w:val="18"/>
              </w:rPr>
            </w:pPr>
          </w:p>
        </w:tc>
      </w:tr>
      <w:tr w:rsidR="00F72A9B" w:rsidRPr="00B61684" w14:paraId="7D71AC64" w14:textId="77777777" w:rsidTr="00172BA5">
        <w:trPr>
          <w:trHeight w:val="454"/>
        </w:trPr>
        <w:tc>
          <w:tcPr>
            <w:tcW w:w="2079" w:type="dxa"/>
            <w:vAlign w:val="center"/>
          </w:tcPr>
          <w:p w14:paraId="685A411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למד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97F2135" w14:textId="77777777" w:rsidR="00F72A9B" w:rsidRPr="00B61684" w:rsidRDefault="00F72A9B" w:rsidP="00423B26">
            <w:pPr>
              <w:rPr>
                <w:szCs w:val="18"/>
              </w:rPr>
            </w:pPr>
            <w:r w:rsidRPr="00B61684">
              <w:rPr>
                <w:szCs w:val="18"/>
              </w:rPr>
              <w:t>learn; teach</w:t>
            </w:r>
          </w:p>
        </w:tc>
        <w:tc>
          <w:tcPr>
            <w:tcW w:w="1984" w:type="dxa"/>
            <w:tcBorders>
              <w:left w:val="single" w:sz="4" w:space="0" w:color="auto"/>
              <w:right w:val="single" w:sz="4" w:space="0" w:color="auto"/>
            </w:tcBorders>
            <w:vAlign w:val="center"/>
          </w:tcPr>
          <w:p w14:paraId="4D29EE0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C9C90F3" w14:textId="77777777" w:rsidR="00F72A9B" w:rsidRPr="00B61684" w:rsidRDefault="00F72A9B" w:rsidP="00423B26">
            <w:pPr>
              <w:pStyle w:val="text"/>
              <w:rPr>
                <w:szCs w:val="18"/>
              </w:rPr>
            </w:pPr>
          </w:p>
        </w:tc>
      </w:tr>
      <w:tr w:rsidR="00F72A9B" w:rsidRPr="00B61684" w14:paraId="5AB16ADE" w14:textId="77777777" w:rsidTr="00172BA5">
        <w:trPr>
          <w:trHeight w:val="454"/>
        </w:trPr>
        <w:tc>
          <w:tcPr>
            <w:tcW w:w="2079" w:type="dxa"/>
            <w:vAlign w:val="center"/>
          </w:tcPr>
          <w:p w14:paraId="0CEF6AA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לָמָה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לָמָּה</w:t>
            </w:r>
          </w:p>
        </w:tc>
        <w:tc>
          <w:tcPr>
            <w:tcW w:w="2174" w:type="dxa"/>
            <w:tcBorders>
              <w:right w:val="single" w:sz="4" w:space="0" w:color="auto"/>
            </w:tcBorders>
            <w:vAlign w:val="center"/>
          </w:tcPr>
          <w:p w14:paraId="57DC0327" w14:textId="77777777" w:rsidR="00F72A9B" w:rsidRPr="00B61684" w:rsidRDefault="00F72A9B" w:rsidP="00423B26">
            <w:pPr>
              <w:rPr>
                <w:szCs w:val="18"/>
              </w:rPr>
            </w:pPr>
            <w:proofErr w:type="gramStart"/>
            <w:r w:rsidRPr="00B61684">
              <w:rPr>
                <w:szCs w:val="18"/>
              </w:rPr>
              <w:t>why</w:t>
            </w:r>
            <w:proofErr w:type="gramEnd"/>
            <w:r w:rsidRPr="00B61684">
              <w:rPr>
                <w:szCs w:val="18"/>
              </w:rPr>
              <w:t>?</w:t>
            </w:r>
          </w:p>
        </w:tc>
        <w:tc>
          <w:tcPr>
            <w:tcW w:w="1984" w:type="dxa"/>
            <w:tcBorders>
              <w:left w:val="single" w:sz="4" w:space="0" w:color="auto"/>
              <w:right w:val="single" w:sz="4" w:space="0" w:color="auto"/>
            </w:tcBorders>
            <w:vAlign w:val="center"/>
          </w:tcPr>
          <w:p w14:paraId="2E71D1A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F83B486" w14:textId="77777777" w:rsidR="00F72A9B" w:rsidRPr="00B61684" w:rsidRDefault="00F72A9B" w:rsidP="00423B26">
            <w:pPr>
              <w:pStyle w:val="text"/>
              <w:rPr>
                <w:szCs w:val="18"/>
              </w:rPr>
            </w:pPr>
          </w:p>
        </w:tc>
      </w:tr>
      <w:tr w:rsidR="00F72A9B" w:rsidRPr="00B61684" w14:paraId="5157F6BA" w14:textId="77777777" w:rsidTr="00172BA5">
        <w:trPr>
          <w:trHeight w:val="454"/>
        </w:trPr>
        <w:tc>
          <w:tcPr>
            <w:tcW w:w="2079" w:type="dxa"/>
            <w:vAlign w:val="center"/>
          </w:tcPr>
          <w:p w14:paraId="635DBFF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לְמַעַן</w:t>
            </w:r>
          </w:p>
        </w:tc>
        <w:tc>
          <w:tcPr>
            <w:tcW w:w="2174" w:type="dxa"/>
            <w:tcBorders>
              <w:right w:val="single" w:sz="4" w:space="0" w:color="auto"/>
            </w:tcBorders>
            <w:vAlign w:val="center"/>
          </w:tcPr>
          <w:p w14:paraId="1E99F6C4" w14:textId="77777777" w:rsidR="00F72A9B" w:rsidRPr="00B61684" w:rsidRDefault="00F72A9B" w:rsidP="00423B26">
            <w:pPr>
              <w:rPr>
                <w:szCs w:val="18"/>
              </w:rPr>
            </w:pPr>
            <w:r w:rsidRPr="00B61684">
              <w:rPr>
                <w:szCs w:val="18"/>
              </w:rPr>
              <w:t>for the sake of; in order that</w:t>
            </w:r>
          </w:p>
        </w:tc>
        <w:tc>
          <w:tcPr>
            <w:tcW w:w="1984" w:type="dxa"/>
            <w:tcBorders>
              <w:left w:val="single" w:sz="4" w:space="0" w:color="auto"/>
              <w:right w:val="single" w:sz="4" w:space="0" w:color="auto"/>
            </w:tcBorders>
            <w:vAlign w:val="center"/>
          </w:tcPr>
          <w:p w14:paraId="139C921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89D9B33" w14:textId="77777777" w:rsidR="00F72A9B" w:rsidRPr="00B61684" w:rsidRDefault="00F72A9B" w:rsidP="00423B26">
            <w:pPr>
              <w:pStyle w:val="text"/>
              <w:rPr>
                <w:szCs w:val="18"/>
              </w:rPr>
            </w:pPr>
          </w:p>
        </w:tc>
      </w:tr>
      <w:tr w:rsidR="00F72A9B" w:rsidRPr="00B61684" w14:paraId="3D7B38C1" w14:textId="77777777" w:rsidTr="00172BA5">
        <w:trPr>
          <w:trHeight w:val="454"/>
        </w:trPr>
        <w:tc>
          <w:tcPr>
            <w:tcW w:w="2079" w:type="dxa"/>
            <w:vAlign w:val="center"/>
          </w:tcPr>
          <w:p w14:paraId="36A1198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לְפִי</w:t>
            </w:r>
          </w:p>
        </w:tc>
        <w:tc>
          <w:tcPr>
            <w:tcW w:w="2174" w:type="dxa"/>
            <w:tcBorders>
              <w:right w:val="single" w:sz="4" w:space="0" w:color="auto"/>
            </w:tcBorders>
            <w:vAlign w:val="center"/>
          </w:tcPr>
          <w:p w14:paraId="5D5C6532" w14:textId="77777777" w:rsidR="00F72A9B" w:rsidRPr="00B61684" w:rsidRDefault="00F72A9B" w:rsidP="00423B26">
            <w:pPr>
              <w:rPr>
                <w:szCs w:val="18"/>
              </w:rPr>
            </w:pPr>
            <w:r w:rsidRPr="00B61684">
              <w:rPr>
                <w:szCs w:val="18"/>
              </w:rPr>
              <w:t xml:space="preserve">see </w:t>
            </w:r>
            <w:r w:rsidRPr="00B61684">
              <w:rPr>
                <w:szCs w:val="18"/>
                <w:rtl/>
                <w:lang w:bidi="he-IL"/>
              </w:rPr>
              <w:t>כְּפִי</w:t>
            </w:r>
          </w:p>
        </w:tc>
        <w:tc>
          <w:tcPr>
            <w:tcW w:w="1984" w:type="dxa"/>
            <w:tcBorders>
              <w:left w:val="single" w:sz="4" w:space="0" w:color="auto"/>
              <w:right w:val="single" w:sz="4" w:space="0" w:color="auto"/>
            </w:tcBorders>
            <w:vAlign w:val="center"/>
          </w:tcPr>
          <w:p w14:paraId="3CA3084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5807E54" w14:textId="77777777" w:rsidR="00F72A9B" w:rsidRPr="00B61684" w:rsidRDefault="00F72A9B" w:rsidP="00423B26">
            <w:pPr>
              <w:pStyle w:val="text"/>
              <w:rPr>
                <w:szCs w:val="18"/>
              </w:rPr>
            </w:pPr>
          </w:p>
        </w:tc>
      </w:tr>
      <w:tr w:rsidR="00F72A9B" w:rsidRPr="00B61684" w14:paraId="5DFA7841" w14:textId="77777777" w:rsidTr="00172BA5">
        <w:trPr>
          <w:trHeight w:val="454"/>
        </w:trPr>
        <w:tc>
          <w:tcPr>
            <w:tcW w:w="2079" w:type="dxa"/>
            <w:vAlign w:val="center"/>
          </w:tcPr>
          <w:p w14:paraId="3B3D0E9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לקח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065A5D3" w14:textId="77777777" w:rsidR="00F72A9B" w:rsidRPr="00B61684" w:rsidRDefault="00F72A9B" w:rsidP="00423B26">
            <w:pPr>
              <w:rPr>
                <w:szCs w:val="18"/>
              </w:rPr>
            </w:pPr>
            <w:r w:rsidRPr="00B61684">
              <w:rPr>
                <w:szCs w:val="18"/>
              </w:rPr>
              <w:t>take</w:t>
            </w:r>
          </w:p>
        </w:tc>
        <w:tc>
          <w:tcPr>
            <w:tcW w:w="1984" w:type="dxa"/>
            <w:tcBorders>
              <w:left w:val="single" w:sz="4" w:space="0" w:color="auto"/>
              <w:right w:val="single" w:sz="4" w:space="0" w:color="auto"/>
            </w:tcBorders>
            <w:vAlign w:val="center"/>
          </w:tcPr>
          <w:p w14:paraId="469769D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9C537CD" w14:textId="77777777" w:rsidR="00F72A9B" w:rsidRPr="00B61684" w:rsidRDefault="00F72A9B" w:rsidP="00423B26">
            <w:pPr>
              <w:pStyle w:val="text"/>
              <w:rPr>
                <w:szCs w:val="18"/>
              </w:rPr>
            </w:pPr>
          </w:p>
        </w:tc>
      </w:tr>
      <w:tr w:rsidR="00F72A9B" w:rsidRPr="00B61684" w14:paraId="4238175C" w14:textId="77777777" w:rsidTr="00172BA5">
        <w:trPr>
          <w:trHeight w:val="454"/>
        </w:trPr>
        <w:tc>
          <w:tcPr>
            <w:tcW w:w="2079" w:type="dxa"/>
            <w:vAlign w:val="center"/>
          </w:tcPr>
          <w:p w14:paraId="6CE44C1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לִקְרַאת</w:t>
            </w:r>
          </w:p>
        </w:tc>
        <w:tc>
          <w:tcPr>
            <w:tcW w:w="2174" w:type="dxa"/>
            <w:tcBorders>
              <w:right w:val="single" w:sz="4" w:space="0" w:color="auto"/>
            </w:tcBorders>
            <w:vAlign w:val="center"/>
          </w:tcPr>
          <w:p w14:paraId="0D47556A" w14:textId="2072A264" w:rsidR="00F72A9B" w:rsidRPr="00B61684" w:rsidRDefault="00F72A9B" w:rsidP="00423B26">
            <w:pPr>
              <w:rPr>
                <w:szCs w:val="18"/>
              </w:rPr>
            </w:pPr>
            <w:r w:rsidRPr="00B61684">
              <w:rPr>
                <w:szCs w:val="18"/>
              </w:rPr>
              <w:t>towards,</w:t>
            </w:r>
            <w:r w:rsidR="002E2B0F" w:rsidRPr="00B61684">
              <w:rPr>
                <w:szCs w:val="18"/>
              </w:rPr>
              <w:t xml:space="preserve"> to meet,</w:t>
            </w:r>
            <w:r w:rsidRPr="00B61684">
              <w:rPr>
                <w:szCs w:val="18"/>
              </w:rPr>
              <w:t xml:space="preserve"> opposite</w:t>
            </w:r>
          </w:p>
        </w:tc>
        <w:tc>
          <w:tcPr>
            <w:tcW w:w="1984" w:type="dxa"/>
            <w:tcBorders>
              <w:left w:val="single" w:sz="4" w:space="0" w:color="auto"/>
              <w:right w:val="single" w:sz="4" w:space="0" w:color="auto"/>
            </w:tcBorders>
            <w:vAlign w:val="center"/>
          </w:tcPr>
          <w:p w14:paraId="04A4753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4307653" w14:textId="77777777" w:rsidR="00F72A9B" w:rsidRPr="00B61684" w:rsidRDefault="00F72A9B" w:rsidP="00423B26">
            <w:pPr>
              <w:pStyle w:val="text"/>
              <w:rPr>
                <w:szCs w:val="18"/>
              </w:rPr>
            </w:pPr>
          </w:p>
        </w:tc>
      </w:tr>
      <w:tr w:rsidR="00F72A9B" w:rsidRPr="00B61684" w14:paraId="3AF6C7B0" w14:textId="77777777" w:rsidTr="00172BA5">
        <w:trPr>
          <w:trHeight w:val="454"/>
        </w:trPr>
        <w:tc>
          <w:tcPr>
            <w:tcW w:w="2079" w:type="dxa"/>
            <w:vAlign w:val="center"/>
          </w:tcPr>
          <w:p w14:paraId="7CE4E9A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לָשׁוֹן</w:t>
            </w:r>
          </w:p>
        </w:tc>
        <w:tc>
          <w:tcPr>
            <w:tcW w:w="2174" w:type="dxa"/>
            <w:tcBorders>
              <w:right w:val="single" w:sz="4" w:space="0" w:color="auto"/>
            </w:tcBorders>
            <w:vAlign w:val="center"/>
          </w:tcPr>
          <w:p w14:paraId="74E4A593" w14:textId="77777777" w:rsidR="00F72A9B" w:rsidRPr="00B61684" w:rsidRDefault="00F72A9B" w:rsidP="00423B26">
            <w:pPr>
              <w:rPr>
                <w:szCs w:val="18"/>
              </w:rPr>
            </w:pPr>
            <w:r w:rsidRPr="00B61684">
              <w:rPr>
                <w:szCs w:val="18"/>
              </w:rPr>
              <w:t>tongue, language</w:t>
            </w:r>
          </w:p>
        </w:tc>
        <w:tc>
          <w:tcPr>
            <w:tcW w:w="1984" w:type="dxa"/>
            <w:tcBorders>
              <w:left w:val="single" w:sz="4" w:space="0" w:color="auto"/>
              <w:right w:val="single" w:sz="4" w:space="0" w:color="auto"/>
            </w:tcBorders>
            <w:vAlign w:val="center"/>
          </w:tcPr>
          <w:p w14:paraId="02B0E6A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78C4318" w14:textId="77777777" w:rsidR="00F72A9B" w:rsidRPr="00B61684" w:rsidRDefault="00F72A9B" w:rsidP="00423B26">
            <w:pPr>
              <w:pStyle w:val="text"/>
              <w:rPr>
                <w:szCs w:val="18"/>
              </w:rPr>
            </w:pPr>
          </w:p>
        </w:tc>
      </w:tr>
      <w:tr w:rsidR="00F72A9B" w:rsidRPr="00B61684" w14:paraId="5EF15003" w14:textId="77777777" w:rsidTr="00172BA5">
        <w:trPr>
          <w:trHeight w:val="454"/>
        </w:trPr>
        <w:tc>
          <w:tcPr>
            <w:tcW w:w="2079" w:type="dxa"/>
            <w:vAlign w:val="center"/>
          </w:tcPr>
          <w:p w14:paraId="28577ED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מְאֹד</w:t>
            </w:r>
          </w:p>
        </w:tc>
        <w:tc>
          <w:tcPr>
            <w:tcW w:w="2174" w:type="dxa"/>
            <w:tcBorders>
              <w:right w:val="single" w:sz="4" w:space="0" w:color="auto"/>
            </w:tcBorders>
            <w:vAlign w:val="center"/>
          </w:tcPr>
          <w:p w14:paraId="3FAA822F" w14:textId="6A182F0B" w:rsidR="00F72A9B" w:rsidRPr="00B61684" w:rsidRDefault="00F72A9B" w:rsidP="00B939B6">
            <w:pPr>
              <w:rPr>
                <w:szCs w:val="18"/>
              </w:rPr>
            </w:pPr>
            <w:r w:rsidRPr="00B61684">
              <w:rPr>
                <w:szCs w:val="18"/>
              </w:rPr>
              <w:t xml:space="preserve">very; </w:t>
            </w:r>
            <w:r w:rsidR="00B939B6" w:rsidRPr="00B61684">
              <w:rPr>
                <w:szCs w:val="18"/>
              </w:rPr>
              <w:t>strength</w:t>
            </w:r>
          </w:p>
        </w:tc>
        <w:tc>
          <w:tcPr>
            <w:tcW w:w="1984" w:type="dxa"/>
            <w:tcBorders>
              <w:left w:val="single" w:sz="4" w:space="0" w:color="auto"/>
              <w:right w:val="single" w:sz="4" w:space="0" w:color="auto"/>
            </w:tcBorders>
            <w:vAlign w:val="center"/>
          </w:tcPr>
          <w:p w14:paraId="0B510AC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F168B78" w14:textId="77777777" w:rsidR="00F72A9B" w:rsidRPr="00B61684" w:rsidRDefault="00F72A9B" w:rsidP="00423B26">
            <w:pPr>
              <w:pStyle w:val="text"/>
              <w:rPr>
                <w:szCs w:val="18"/>
              </w:rPr>
            </w:pPr>
          </w:p>
        </w:tc>
      </w:tr>
      <w:tr w:rsidR="00F72A9B" w:rsidRPr="00B61684" w14:paraId="5FA93849" w14:textId="77777777" w:rsidTr="00172BA5">
        <w:trPr>
          <w:trHeight w:val="454"/>
        </w:trPr>
        <w:tc>
          <w:tcPr>
            <w:tcW w:w="2079" w:type="dxa"/>
            <w:vAlign w:val="center"/>
          </w:tcPr>
          <w:p w14:paraId="6A975FA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מֵאָז</w:t>
            </w:r>
          </w:p>
        </w:tc>
        <w:tc>
          <w:tcPr>
            <w:tcW w:w="2174" w:type="dxa"/>
            <w:tcBorders>
              <w:right w:val="single" w:sz="4" w:space="0" w:color="auto"/>
            </w:tcBorders>
            <w:vAlign w:val="center"/>
          </w:tcPr>
          <w:p w14:paraId="4C3C637A" w14:textId="77777777" w:rsidR="00F72A9B" w:rsidRPr="00B61684" w:rsidRDefault="00F72A9B" w:rsidP="00423B26">
            <w:pPr>
              <w:rPr>
                <w:szCs w:val="18"/>
              </w:rPr>
            </w:pPr>
            <w:r w:rsidRPr="00B61684">
              <w:rPr>
                <w:szCs w:val="18"/>
              </w:rPr>
              <w:t>since, formerly</w:t>
            </w:r>
          </w:p>
        </w:tc>
        <w:tc>
          <w:tcPr>
            <w:tcW w:w="1984" w:type="dxa"/>
            <w:tcBorders>
              <w:left w:val="single" w:sz="4" w:space="0" w:color="auto"/>
              <w:right w:val="single" w:sz="4" w:space="0" w:color="auto"/>
            </w:tcBorders>
            <w:vAlign w:val="center"/>
          </w:tcPr>
          <w:p w14:paraId="43C11DC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2A1438C" w14:textId="77777777" w:rsidR="00F72A9B" w:rsidRPr="00B61684" w:rsidRDefault="00F72A9B" w:rsidP="00423B26">
            <w:pPr>
              <w:pStyle w:val="text"/>
              <w:rPr>
                <w:szCs w:val="18"/>
              </w:rPr>
            </w:pPr>
          </w:p>
        </w:tc>
      </w:tr>
      <w:tr w:rsidR="00F72A9B" w:rsidRPr="00B61684" w14:paraId="411D2FE4" w14:textId="77777777" w:rsidTr="00172BA5">
        <w:trPr>
          <w:trHeight w:val="454"/>
        </w:trPr>
        <w:tc>
          <w:tcPr>
            <w:tcW w:w="2079" w:type="dxa"/>
            <w:vAlign w:val="center"/>
          </w:tcPr>
          <w:p w14:paraId="79E12DF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מאס</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EAD810C" w14:textId="77777777" w:rsidR="00F72A9B" w:rsidRPr="00B61684" w:rsidRDefault="00F72A9B" w:rsidP="00423B26">
            <w:pPr>
              <w:rPr>
                <w:szCs w:val="18"/>
              </w:rPr>
            </w:pPr>
            <w:r w:rsidRPr="00B61684">
              <w:rPr>
                <w:szCs w:val="18"/>
              </w:rPr>
              <w:t>reject</w:t>
            </w:r>
          </w:p>
        </w:tc>
        <w:tc>
          <w:tcPr>
            <w:tcW w:w="1984" w:type="dxa"/>
            <w:tcBorders>
              <w:left w:val="single" w:sz="4" w:space="0" w:color="auto"/>
              <w:right w:val="single" w:sz="4" w:space="0" w:color="auto"/>
            </w:tcBorders>
            <w:vAlign w:val="center"/>
          </w:tcPr>
          <w:p w14:paraId="713C903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B7636B2" w14:textId="77777777" w:rsidR="00F72A9B" w:rsidRPr="00B61684" w:rsidRDefault="00F72A9B" w:rsidP="00423B26">
            <w:pPr>
              <w:pStyle w:val="text"/>
              <w:rPr>
                <w:szCs w:val="18"/>
              </w:rPr>
            </w:pPr>
          </w:p>
        </w:tc>
      </w:tr>
      <w:tr w:rsidR="00F72A9B" w:rsidRPr="00B61684" w14:paraId="198B3649" w14:textId="77777777" w:rsidTr="00172BA5">
        <w:trPr>
          <w:trHeight w:val="454"/>
        </w:trPr>
        <w:tc>
          <w:tcPr>
            <w:tcW w:w="2079" w:type="dxa"/>
            <w:vAlign w:val="center"/>
          </w:tcPr>
          <w:p w14:paraId="17C326E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מָגֵן</w:t>
            </w:r>
          </w:p>
        </w:tc>
        <w:tc>
          <w:tcPr>
            <w:tcW w:w="2174" w:type="dxa"/>
            <w:tcBorders>
              <w:right w:val="single" w:sz="4" w:space="0" w:color="auto"/>
            </w:tcBorders>
            <w:vAlign w:val="center"/>
          </w:tcPr>
          <w:p w14:paraId="34B7528A" w14:textId="77777777" w:rsidR="00F72A9B" w:rsidRPr="00B61684" w:rsidRDefault="00F72A9B" w:rsidP="00423B26">
            <w:pPr>
              <w:rPr>
                <w:szCs w:val="18"/>
              </w:rPr>
            </w:pPr>
            <w:r w:rsidRPr="00B61684">
              <w:rPr>
                <w:szCs w:val="18"/>
              </w:rPr>
              <w:t>shield</w:t>
            </w:r>
          </w:p>
        </w:tc>
        <w:tc>
          <w:tcPr>
            <w:tcW w:w="1984" w:type="dxa"/>
            <w:tcBorders>
              <w:left w:val="single" w:sz="4" w:space="0" w:color="auto"/>
              <w:right w:val="single" w:sz="4" w:space="0" w:color="auto"/>
            </w:tcBorders>
            <w:vAlign w:val="center"/>
          </w:tcPr>
          <w:p w14:paraId="77E658F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AEEE31A" w14:textId="77777777" w:rsidR="00F72A9B" w:rsidRPr="00B61684" w:rsidRDefault="00F72A9B" w:rsidP="00423B26">
            <w:pPr>
              <w:pStyle w:val="text"/>
              <w:rPr>
                <w:szCs w:val="18"/>
              </w:rPr>
            </w:pPr>
          </w:p>
        </w:tc>
      </w:tr>
      <w:tr w:rsidR="00F72A9B" w:rsidRPr="00B61684" w14:paraId="2DB8D297" w14:textId="77777777" w:rsidTr="00172BA5">
        <w:trPr>
          <w:trHeight w:val="454"/>
        </w:trPr>
        <w:tc>
          <w:tcPr>
            <w:tcW w:w="2079" w:type="dxa"/>
            <w:vAlign w:val="center"/>
          </w:tcPr>
          <w:p w14:paraId="0CAE603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מִדְבָּר</w:t>
            </w:r>
          </w:p>
        </w:tc>
        <w:tc>
          <w:tcPr>
            <w:tcW w:w="2174" w:type="dxa"/>
            <w:tcBorders>
              <w:right w:val="single" w:sz="4" w:space="0" w:color="auto"/>
            </w:tcBorders>
            <w:vAlign w:val="center"/>
          </w:tcPr>
          <w:p w14:paraId="18AD1131" w14:textId="77777777" w:rsidR="00F72A9B" w:rsidRPr="00B61684" w:rsidRDefault="00F72A9B" w:rsidP="00423B26">
            <w:pPr>
              <w:rPr>
                <w:szCs w:val="18"/>
              </w:rPr>
            </w:pPr>
            <w:r w:rsidRPr="00B61684">
              <w:rPr>
                <w:szCs w:val="18"/>
              </w:rPr>
              <w:t>wilderness, desert</w:t>
            </w:r>
          </w:p>
        </w:tc>
        <w:tc>
          <w:tcPr>
            <w:tcW w:w="1984" w:type="dxa"/>
            <w:tcBorders>
              <w:left w:val="single" w:sz="4" w:space="0" w:color="auto"/>
              <w:right w:val="single" w:sz="4" w:space="0" w:color="auto"/>
            </w:tcBorders>
            <w:vAlign w:val="center"/>
          </w:tcPr>
          <w:p w14:paraId="4279530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372FF4C" w14:textId="77777777" w:rsidR="00F72A9B" w:rsidRPr="00B61684" w:rsidRDefault="00F72A9B" w:rsidP="00423B26">
            <w:pPr>
              <w:pStyle w:val="text"/>
              <w:rPr>
                <w:szCs w:val="18"/>
              </w:rPr>
            </w:pPr>
          </w:p>
        </w:tc>
      </w:tr>
      <w:tr w:rsidR="00F72A9B" w:rsidRPr="00B61684" w14:paraId="659BD9C7" w14:textId="77777777" w:rsidTr="00172BA5">
        <w:trPr>
          <w:trHeight w:val="454"/>
        </w:trPr>
        <w:tc>
          <w:tcPr>
            <w:tcW w:w="2079" w:type="dxa"/>
            <w:vAlign w:val="center"/>
          </w:tcPr>
          <w:p w14:paraId="2673A56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מדד</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D9C2865" w14:textId="77777777" w:rsidR="00F72A9B" w:rsidRPr="00B61684" w:rsidRDefault="00F72A9B" w:rsidP="00423B26">
            <w:pPr>
              <w:rPr>
                <w:szCs w:val="18"/>
              </w:rPr>
            </w:pPr>
            <w:r w:rsidRPr="00B61684">
              <w:rPr>
                <w:szCs w:val="18"/>
              </w:rPr>
              <w:t>measure</w:t>
            </w:r>
          </w:p>
        </w:tc>
        <w:tc>
          <w:tcPr>
            <w:tcW w:w="1984" w:type="dxa"/>
            <w:tcBorders>
              <w:bottom w:val="single" w:sz="4" w:space="0" w:color="auto"/>
            </w:tcBorders>
            <w:vAlign w:val="center"/>
          </w:tcPr>
          <w:p w14:paraId="2AC6805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מִדָּה</w:t>
            </w:r>
          </w:p>
        </w:tc>
        <w:tc>
          <w:tcPr>
            <w:tcW w:w="2268" w:type="dxa"/>
            <w:tcBorders>
              <w:bottom w:val="single" w:sz="4" w:space="0" w:color="auto"/>
            </w:tcBorders>
            <w:vAlign w:val="center"/>
          </w:tcPr>
          <w:p w14:paraId="1C362E53" w14:textId="77777777" w:rsidR="00F72A9B" w:rsidRPr="00B61684" w:rsidRDefault="00F72A9B" w:rsidP="00423B26">
            <w:pPr>
              <w:rPr>
                <w:szCs w:val="18"/>
              </w:rPr>
            </w:pPr>
            <w:r w:rsidRPr="00B61684">
              <w:rPr>
                <w:szCs w:val="18"/>
              </w:rPr>
              <w:t>measure</w:t>
            </w:r>
          </w:p>
        </w:tc>
      </w:tr>
      <w:tr w:rsidR="00F72A9B" w:rsidRPr="00B61684" w14:paraId="3FB130DE" w14:textId="77777777" w:rsidTr="00172BA5">
        <w:trPr>
          <w:trHeight w:val="454"/>
        </w:trPr>
        <w:tc>
          <w:tcPr>
            <w:tcW w:w="2079" w:type="dxa"/>
            <w:vAlign w:val="center"/>
          </w:tcPr>
          <w:p w14:paraId="26FE86E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מֶה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מַה</w:t>
            </w:r>
          </w:p>
        </w:tc>
        <w:tc>
          <w:tcPr>
            <w:tcW w:w="2174" w:type="dxa"/>
            <w:tcBorders>
              <w:right w:val="single" w:sz="4" w:space="0" w:color="auto"/>
            </w:tcBorders>
            <w:vAlign w:val="center"/>
          </w:tcPr>
          <w:p w14:paraId="0D8A1D12" w14:textId="77777777" w:rsidR="00F72A9B" w:rsidRPr="00B61684" w:rsidRDefault="00F72A9B" w:rsidP="00423B26">
            <w:pPr>
              <w:rPr>
                <w:szCs w:val="18"/>
              </w:rPr>
            </w:pPr>
            <w:proofErr w:type="gramStart"/>
            <w:r w:rsidRPr="00B61684">
              <w:rPr>
                <w:szCs w:val="18"/>
              </w:rPr>
              <w:t>what</w:t>
            </w:r>
            <w:proofErr w:type="gramEnd"/>
            <w:r w:rsidRPr="00B61684">
              <w:rPr>
                <w:szCs w:val="18"/>
              </w:rPr>
              <w:t xml:space="preserve">? </w:t>
            </w:r>
            <w:proofErr w:type="gramStart"/>
            <w:r w:rsidRPr="00B61684">
              <w:rPr>
                <w:szCs w:val="18"/>
              </w:rPr>
              <w:t>how</w:t>
            </w:r>
            <w:proofErr w:type="gramEnd"/>
            <w:r w:rsidRPr="00B61684">
              <w:rPr>
                <w:szCs w:val="18"/>
              </w:rPr>
              <w:t>?</w:t>
            </w:r>
          </w:p>
        </w:tc>
        <w:tc>
          <w:tcPr>
            <w:tcW w:w="1984" w:type="dxa"/>
            <w:tcBorders>
              <w:left w:val="single" w:sz="4" w:space="0" w:color="auto"/>
              <w:right w:val="single" w:sz="4" w:space="0" w:color="auto"/>
            </w:tcBorders>
            <w:vAlign w:val="center"/>
          </w:tcPr>
          <w:p w14:paraId="0689E42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30270E0" w14:textId="77777777" w:rsidR="00F72A9B" w:rsidRPr="00B61684" w:rsidRDefault="00F72A9B" w:rsidP="00423B26">
            <w:pPr>
              <w:pStyle w:val="text"/>
              <w:rPr>
                <w:szCs w:val="18"/>
              </w:rPr>
            </w:pPr>
          </w:p>
        </w:tc>
      </w:tr>
      <w:tr w:rsidR="00F72A9B" w:rsidRPr="00B61684" w14:paraId="1624F2C2" w14:textId="77777777" w:rsidTr="00172BA5">
        <w:trPr>
          <w:trHeight w:val="454"/>
        </w:trPr>
        <w:tc>
          <w:tcPr>
            <w:tcW w:w="2079" w:type="dxa"/>
            <w:vAlign w:val="center"/>
          </w:tcPr>
          <w:p w14:paraId="0BAC994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מהר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7811075" w14:textId="77777777" w:rsidR="00F72A9B" w:rsidRPr="00B61684" w:rsidRDefault="00F72A9B" w:rsidP="00423B26">
            <w:pPr>
              <w:rPr>
                <w:szCs w:val="18"/>
              </w:rPr>
            </w:pPr>
            <w:r w:rsidRPr="00B61684">
              <w:rPr>
                <w:szCs w:val="18"/>
              </w:rPr>
              <w:t>hurry</w:t>
            </w:r>
          </w:p>
        </w:tc>
        <w:tc>
          <w:tcPr>
            <w:tcW w:w="1984" w:type="dxa"/>
            <w:tcBorders>
              <w:left w:val="single" w:sz="4" w:space="0" w:color="auto"/>
              <w:right w:val="single" w:sz="4" w:space="0" w:color="auto"/>
            </w:tcBorders>
            <w:vAlign w:val="center"/>
          </w:tcPr>
          <w:p w14:paraId="2D61464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7D1C952" w14:textId="77777777" w:rsidR="00F72A9B" w:rsidRPr="00B61684" w:rsidRDefault="00F72A9B" w:rsidP="00423B26">
            <w:pPr>
              <w:pStyle w:val="text"/>
              <w:rPr>
                <w:szCs w:val="18"/>
              </w:rPr>
            </w:pPr>
          </w:p>
        </w:tc>
      </w:tr>
      <w:tr w:rsidR="00F72A9B" w:rsidRPr="00B61684" w14:paraId="4ED0E453" w14:textId="77777777" w:rsidTr="00172BA5">
        <w:trPr>
          <w:trHeight w:val="454"/>
        </w:trPr>
        <w:tc>
          <w:tcPr>
            <w:tcW w:w="2079" w:type="dxa"/>
            <w:tcBorders>
              <w:bottom w:val="single" w:sz="4" w:space="0" w:color="auto"/>
            </w:tcBorders>
            <w:vAlign w:val="center"/>
          </w:tcPr>
          <w:p w14:paraId="2281B72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מוּסָר</w:t>
            </w:r>
          </w:p>
        </w:tc>
        <w:tc>
          <w:tcPr>
            <w:tcW w:w="2174" w:type="dxa"/>
            <w:tcBorders>
              <w:bottom w:val="single" w:sz="4" w:space="0" w:color="auto"/>
              <w:right w:val="single" w:sz="4" w:space="0" w:color="auto"/>
            </w:tcBorders>
            <w:vAlign w:val="center"/>
          </w:tcPr>
          <w:p w14:paraId="655BE8E5" w14:textId="77777777" w:rsidR="00F72A9B" w:rsidRPr="00B61684" w:rsidRDefault="00F72A9B" w:rsidP="00423B26">
            <w:pPr>
              <w:rPr>
                <w:szCs w:val="18"/>
              </w:rPr>
            </w:pPr>
            <w:r w:rsidRPr="00B61684">
              <w:rPr>
                <w:szCs w:val="18"/>
              </w:rPr>
              <w:t>correction</w:t>
            </w:r>
          </w:p>
        </w:tc>
        <w:tc>
          <w:tcPr>
            <w:tcW w:w="1984" w:type="dxa"/>
            <w:tcBorders>
              <w:left w:val="single" w:sz="4" w:space="0" w:color="auto"/>
              <w:right w:val="single" w:sz="4" w:space="0" w:color="auto"/>
            </w:tcBorders>
            <w:vAlign w:val="center"/>
          </w:tcPr>
          <w:p w14:paraId="12028CF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6E65ED6" w14:textId="77777777" w:rsidR="00F72A9B" w:rsidRPr="00B61684" w:rsidRDefault="00F72A9B" w:rsidP="00423B26">
            <w:pPr>
              <w:pStyle w:val="text"/>
              <w:rPr>
                <w:szCs w:val="18"/>
              </w:rPr>
            </w:pPr>
          </w:p>
        </w:tc>
      </w:tr>
      <w:tr w:rsidR="00F72A9B" w:rsidRPr="00B61684" w14:paraId="54D2CC74" w14:textId="77777777" w:rsidTr="00EC0503">
        <w:trPr>
          <w:trHeight w:val="454"/>
        </w:trPr>
        <w:tc>
          <w:tcPr>
            <w:tcW w:w="2079" w:type="dxa"/>
            <w:tcBorders>
              <w:bottom w:val="nil"/>
            </w:tcBorders>
            <w:vAlign w:val="center"/>
          </w:tcPr>
          <w:p w14:paraId="3ED420E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מות</w:t>
            </w:r>
            <w:r w:rsidRPr="00B61684">
              <w:rPr>
                <w:rFonts w:asciiTheme="majorBidi" w:hAnsiTheme="majorBidi" w:cstheme="majorBidi"/>
                <w:sz w:val="36"/>
                <w:szCs w:val="36"/>
                <w:rtl/>
              </w:rPr>
              <w:t>√</w:t>
            </w:r>
          </w:p>
        </w:tc>
        <w:tc>
          <w:tcPr>
            <w:tcW w:w="2174" w:type="dxa"/>
            <w:vMerge w:val="restart"/>
          </w:tcPr>
          <w:p w14:paraId="6AFF85E6" w14:textId="77777777" w:rsidR="00F72A9B" w:rsidRPr="00B61684" w:rsidRDefault="00F72A9B" w:rsidP="00EC0503">
            <w:pPr>
              <w:rPr>
                <w:szCs w:val="18"/>
              </w:rPr>
            </w:pPr>
            <w:r w:rsidRPr="00B61684">
              <w:rPr>
                <w:szCs w:val="18"/>
              </w:rPr>
              <w:t>die</w:t>
            </w:r>
          </w:p>
        </w:tc>
        <w:tc>
          <w:tcPr>
            <w:tcW w:w="1984" w:type="dxa"/>
            <w:vAlign w:val="center"/>
          </w:tcPr>
          <w:p w14:paraId="67C0C10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מָוֶת</w:t>
            </w:r>
          </w:p>
        </w:tc>
        <w:tc>
          <w:tcPr>
            <w:tcW w:w="2268" w:type="dxa"/>
            <w:vAlign w:val="center"/>
          </w:tcPr>
          <w:p w14:paraId="68BA7978" w14:textId="77777777" w:rsidR="00F72A9B" w:rsidRPr="00B61684" w:rsidRDefault="00F72A9B" w:rsidP="00423B26">
            <w:pPr>
              <w:rPr>
                <w:szCs w:val="18"/>
              </w:rPr>
            </w:pPr>
            <w:r w:rsidRPr="00B61684">
              <w:rPr>
                <w:szCs w:val="18"/>
              </w:rPr>
              <w:t>death</w:t>
            </w:r>
          </w:p>
        </w:tc>
      </w:tr>
      <w:tr w:rsidR="00F72A9B" w:rsidRPr="00B61684" w14:paraId="1A65F03E" w14:textId="77777777" w:rsidTr="00EC0503">
        <w:trPr>
          <w:trHeight w:val="454"/>
        </w:trPr>
        <w:tc>
          <w:tcPr>
            <w:tcW w:w="2079" w:type="dxa"/>
            <w:tcBorders>
              <w:top w:val="nil"/>
            </w:tcBorders>
            <w:vAlign w:val="center"/>
          </w:tcPr>
          <w:p w14:paraId="35FA7281"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64079C12" w14:textId="77777777" w:rsidR="00F72A9B" w:rsidRPr="00B61684" w:rsidRDefault="00F72A9B" w:rsidP="00423B26">
            <w:pPr>
              <w:rPr>
                <w:szCs w:val="18"/>
              </w:rPr>
            </w:pPr>
          </w:p>
        </w:tc>
        <w:tc>
          <w:tcPr>
            <w:tcW w:w="1984" w:type="dxa"/>
            <w:tcBorders>
              <w:bottom w:val="single" w:sz="4" w:space="0" w:color="auto"/>
            </w:tcBorders>
            <w:vAlign w:val="center"/>
          </w:tcPr>
          <w:p w14:paraId="12FB5D3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מֵת</w:t>
            </w:r>
          </w:p>
        </w:tc>
        <w:tc>
          <w:tcPr>
            <w:tcW w:w="2268" w:type="dxa"/>
            <w:tcBorders>
              <w:bottom w:val="single" w:sz="4" w:space="0" w:color="auto"/>
            </w:tcBorders>
            <w:vAlign w:val="center"/>
          </w:tcPr>
          <w:p w14:paraId="5034F348" w14:textId="77777777" w:rsidR="00F72A9B" w:rsidRPr="00B61684" w:rsidRDefault="00F72A9B" w:rsidP="00423B26">
            <w:pPr>
              <w:rPr>
                <w:szCs w:val="18"/>
              </w:rPr>
            </w:pPr>
            <w:r w:rsidRPr="00B61684">
              <w:rPr>
                <w:szCs w:val="18"/>
              </w:rPr>
              <w:t>dead</w:t>
            </w:r>
          </w:p>
        </w:tc>
      </w:tr>
      <w:tr w:rsidR="00F72A9B" w:rsidRPr="00B61684" w14:paraId="6A921287" w14:textId="77777777" w:rsidTr="00172BA5">
        <w:trPr>
          <w:trHeight w:val="454"/>
        </w:trPr>
        <w:tc>
          <w:tcPr>
            <w:tcW w:w="2079" w:type="dxa"/>
            <w:vAlign w:val="center"/>
          </w:tcPr>
          <w:p w14:paraId="53BE414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מִזְרָח</w:t>
            </w:r>
          </w:p>
        </w:tc>
        <w:tc>
          <w:tcPr>
            <w:tcW w:w="2174" w:type="dxa"/>
            <w:tcBorders>
              <w:right w:val="single" w:sz="4" w:space="0" w:color="auto"/>
            </w:tcBorders>
            <w:vAlign w:val="center"/>
          </w:tcPr>
          <w:p w14:paraId="44DA466F" w14:textId="77777777" w:rsidR="00F72A9B" w:rsidRPr="00B61684" w:rsidRDefault="00F72A9B" w:rsidP="00423B26">
            <w:pPr>
              <w:rPr>
                <w:szCs w:val="18"/>
              </w:rPr>
            </w:pPr>
            <w:r w:rsidRPr="00B61684">
              <w:rPr>
                <w:szCs w:val="18"/>
              </w:rPr>
              <w:t>sunrise, east</w:t>
            </w:r>
          </w:p>
        </w:tc>
        <w:tc>
          <w:tcPr>
            <w:tcW w:w="1984" w:type="dxa"/>
            <w:tcBorders>
              <w:left w:val="single" w:sz="4" w:space="0" w:color="auto"/>
              <w:right w:val="single" w:sz="4" w:space="0" w:color="auto"/>
            </w:tcBorders>
            <w:vAlign w:val="center"/>
          </w:tcPr>
          <w:p w14:paraId="04CCF8C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670A5B6" w14:textId="77777777" w:rsidR="00F72A9B" w:rsidRPr="00B61684" w:rsidRDefault="00F72A9B" w:rsidP="00423B26">
            <w:pPr>
              <w:pStyle w:val="text"/>
              <w:rPr>
                <w:szCs w:val="18"/>
              </w:rPr>
            </w:pPr>
          </w:p>
        </w:tc>
      </w:tr>
      <w:tr w:rsidR="00F72A9B" w:rsidRPr="00B61684" w14:paraId="78AADD11" w14:textId="77777777" w:rsidTr="00172BA5">
        <w:trPr>
          <w:trHeight w:val="454"/>
        </w:trPr>
        <w:tc>
          <w:tcPr>
            <w:tcW w:w="2079" w:type="dxa"/>
            <w:vAlign w:val="center"/>
          </w:tcPr>
          <w:p w14:paraId="00DDB5F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מָחָר</w:t>
            </w:r>
          </w:p>
        </w:tc>
        <w:tc>
          <w:tcPr>
            <w:tcW w:w="2174" w:type="dxa"/>
            <w:tcBorders>
              <w:right w:val="single" w:sz="4" w:space="0" w:color="auto"/>
            </w:tcBorders>
            <w:vAlign w:val="center"/>
          </w:tcPr>
          <w:p w14:paraId="549A6DF1" w14:textId="6A83A705" w:rsidR="00F72A9B" w:rsidRPr="00B61684" w:rsidRDefault="00F72A9B" w:rsidP="00423B26">
            <w:pPr>
              <w:rPr>
                <w:szCs w:val="18"/>
              </w:rPr>
            </w:pPr>
            <w:r w:rsidRPr="00B61684">
              <w:rPr>
                <w:szCs w:val="18"/>
              </w:rPr>
              <w:t>tomorrow</w:t>
            </w:r>
            <w:r w:rsidR="00D661C1" w:rsidRPr="00B61684">
              <w:rPr>
                <w:szCs w:val="18"/>
              </w:rPr>
              <w:t>, in future</w:t>
            </w:r>
          </w:p>
        </w:tc>
        <w:tc>
          <w:tcPr>
            <w:tcW w:w="1984" w:type="dxa"/>
            <w:tcBorders>
              <w:left w:val="single" w:sz="4" w:space="0" w:color="auto"/>
              <w:right w:val="single" w:sz="4" w:space="0" w:color="auto"/>
            </w:tcBorders>
            <w:vAlign w:val="center"/>
          </w:tcPr>
          <w:p w14:paraId="43788CA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2B86FEF" w14:textId="77777777" w:rsidR="00F72A9B" w:rsidRPr="00B61684" w:rsidRDefault="00F72A9B" w:rsidP="00423B26">
            <w:pPr>
              <w:pStyle w:val="text"/>
              <w:rPr>
                <w:szCs w:val="18"/>
              </w:rPr>
            </w:pPr>
          </w:p>
        </w:tc>
      </w:tr>
      <w:tr w:rsidR="00F72A9B" w:rsidRPr="00B61684" w14:paraId="283E2156" w14:textId="77777777" w:rsidTr="00172BA5">
        <w:trPr>
          <w:trHeight w:val="454"/>
        </w:trPr>
        <w:tc>
          <w:tcPr>
            <w:tcW w:w="2079" w:type="dxa"/>
            <w:vAlign w:val="center"/>
          </w:tcPr>
          <w:p w14:paraId="4DEFCCB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מִי</w:t>
            </w:r>
          </w:p>
        </w:tc>
        <w:tc>
          <w:tcPr>
            <w:tcW w:w="2174" w:type="dxa"/>
            <w:tcBorders>
              <w:right w:val="single" w:sz="4" w:space="0" w:color="auto"/>
            </w:tcBorders>
            <w:vAlign w:val="center"/>
          </w:tcPr>
          <w:p w14:paraId="038C61EB" w14:textId="77777777" w:rsidR="00F72A9B" w:rsidRPr="00B61684" w:rsidRDefault="00F72A9B" w:rsidP="00423B26">
            <w:pPr>
              <w:rPr>
                <w:szCs w:val="18"/>
              </w:rPr>
            </w:pPr>
            <w:proofErr w:type="gramStart"/>
            <w:r w:rsidRPr="00B61684">
              <w:rPr>
                <w:szCs w:val="18"/>
              </w:rPr>
              <w:t>who</w:t>
            </w:r>
            <w:proofErr w:type="gramEnd"/>
            <w:r w:rsidRPr="00B61684">
              <w:rPr>
                <w:szCs w:val="18"/>
              </w:rPr>
              <w:t>?</w:t>
            </w:r>
          </w:p>
        </w:tc>
        <w:tc>
          <w:tcPr>
            <w:tcW w:w="1984" w:type="dxa"/>
            <w:tcBorders>
              <w:left w:val="single" w:sz="4" w:space="0" w:color="auto"/>
              <w:right w:val="single" w:sz="4" w:space="0" w:color="auto"/>
            </w:tcBorders>
            <w:vAlign w:val="center"/>
          </w:tcPr>
          <w:p w14:paraId="3B95300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55FD368" w14:textId="77777777" w:rsidR="00F72A9B" w:rsidRPr="00B61684" w:rsidRDefault="00F72A9B" w:rsidP="00423B26">
            <w:pPr>
              <w:pStyle w:val="text"/>
              <w:rPr>
                <w:szCs w:val="18"/>
              </w:rPr>
            </w:pPr>
          </w:p>
        </w:tc>
      </w:tr>
      <w:tr w:rsidR="00F72A9B" w:rsidRPr="00B61684" w14:paraId="67A509D3" w14:textId="77777777" w:rsidTr="00172BA5">
        <w:trPr>
          <w:trHeight w:val="454"/>
        </w:trPr>
        <w:tc>
          <w:tcPr>
            <w:tcW w:w="2079" w:type="dxa"/>
            <w:vAlign w:val="center"/>
          </w:tcPr>
          <w:p w14:paraId="7291B0F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מַיִם</w:t>
            </w:r>
          </w:p>
        </w:tc>
        <w:tc>
          <w:tcPr>
            <w:tcW w:w="2174" w:type="dxa"/>
            <w:tcBorders>
              <w:right w:val="single" w:sz="4" w:space="0" w:color="auto"/>
            </w:tcBorders>
            <w:vAlign w:val="center"/>
          </w:tcPr>
          <w:p w14:paraId="5A3DD914" w14:textId="77777777" w:rsidR="00F72A9B" w:rsidRPr="00B61684" w:rsidRDefault="00F72A9B" w:rsidP="00423B26">
            <w:pPr>
              <w:rPr>
                <w:szCs w:val="18"/>
              </w:rPr>
            </w:pPr>
            <w:r w:rsidRPr="00B61684">
              <w:rPr>
                <w:szCs w:val="18"/>
              </w:rPr>
              <w:t>water</w:t>
            </w:r>
          </w:p>
        </w:tc>
        <w:tc>
          <w:tcPr>
            <w:tcW w:w="1984" w:type="dxa"/>
            <w:tcBorders>
              <w:left w:val="single" w:sz="4" w:space="0" w:color="auto"/>
              <w:right w:val="single" w:sz="4" w:space="0" w:color="auto"/>
            </w:tcBorders>
            <w:vAlign w:val="center"/>
          </w:tcPr>
          <w:p w14:paraId="11BDB1B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5570D46" w14:textId="77777777" w:rsidR="00F72A9B" w:rsidRPr="00B61684" w:rsidRDefault="00F72A9B" w:rsidP="00423B26">
            <w:pPr>
              <w:pStyle w:val="text"/>
              <w:rPr>
                <w:szCs w:val="18"/>
              </w:rPr>
            </w:pPr>
          </w:p>
        </w:tc>
      </w:tr>
      <w:tr w:rsidR="00F72A9B" w:rsidRPr="00B61684" w14:paraId="4AAA36EE" w14:textId="77777777" w:rsidTr="00172BA5">
        <w:trPr>
          <w:trHeight w:val="454"/>
        </w:trPr>
        <w:tc>
          <w:tcPr>
            <w:tcW w:w="2079" w:type="dxa"/>
            <w:vAlign w:val="center"/>
          </w:tcPr>
          <w:p w14:paraId="4176C3D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מכר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444B175" w14:textId="77777777" w:rsidR="00F72A9B" w:rsidRPr="00B61684" w:rsidRDefault="00F72A9B" w:rsidP="00423B26">
            <w:pPr>
              <w:rPr>
                <w:szCs w:val="18"/>
              </w:rPr>
            </w:pPr>
            <w:r w:rsidRPr="00B61684">
              <w:rPr>
                <w:szCs w:val="18"/>
              </w:rPr>
              <w:t>sell</w:t>
            </w:r>
          </w:p>
        </w:tc>
        <w:tc>
          <w:tcPr>
            <w:tcW w:w="1984" w:type="dxa"/>
            <w:tcBorders>
              <w:left w:val="single" w:sz="4" w:space="0" w:color="auto"/>
              <w:right w:val="single" w:sz="4" w:space="0" w:color="auto"/>
            </w:tcBorders>
            <w:vAlign w:val="center"/>
          </w:tcPr>
          <w:p w14:paraId="5A58838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0BA004D" w14:textId="77777777" w:rsidR="00F72A9B" w:rsidRPr="00B61684" w:rsidRDefault="00F72A9B" w:rsidP="00423B26">
            <w:pPr>
              <w:pStyle w:val="text"/>
              <w:rPr>
                <w:szCs w:val="18"/>
              </w:rPr>
            </w:pPr>
          </w:p>
        </w:tc>
      </w:tr>
      <w:tr w:rsidR="00F72A9B" w:rsidRPr="00B61684" w14:paraId="3B0D6364" w14:textId="77777777" w:rsidTr="00172BA5">
        <w:trPr>
          <w:trHeight w:val="454"/>
        </w:trPr>
        <w:tc>
          <w:tcPr>
            <w:tcW w:w="2079" w:type="dxa"/>
            <w:vAlign w:val="center"/>
          </w:tcPr>
          <w:p w14:paraId="7F0A21B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מלא</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2BBB6AE" w14:textId="77777777" w:rsidR="00F72A9B" w:rsidRPr="00B61684" w:rsidRDefault="00F72A9B" w:rsidP="00423B26">
            <w:pPr>
              <w:rPr>
                <w:szCs w:val="18"/>
              </w:rPr>
            </w:pPr>
            <w:r w:rsidRPr="00B61684">
              <w:rPr>
                <w:szCs w:val="18"/>
              </w:rPr>
              <w:t>be full; fill, fulfil</w:t>
            </w:r>
          </w:p>
        </w:tc>
        <w:tc>
          <w:tcPr>
            <w:tcW w:w="1984" w:type="dxa"/>
            <w:tcBorders>
              <w:bottom w:val="single" w:sz="4" w:space="0" w:color="auto"/>
            </w:tcBorders>
            <w:vAlign w:val="center"/>
          </w:tcPr>
          <w:p w14:paraId="365C055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מָלֵא</w:t>
            </w:r>
          </w:p>
        </w:tc>
        <w:tc>
          <w:tcPr>
            <w:tcW w:w="2268" w:type="dxa"/>
            <w:tcBorders>
              <w:bottom w:val="single" w:sz="4" w:space="0" w:color="auto"/>
            </w:tcBorders>
            <w:vAlign w:val="center"/>
          </w:tcPr>
          <w:p w14:paraId="03464D3A" w14:textId="77777777" w:rsidR="00F72A9B" w:rsidRPr="00B61684" w:rsidRDefault="00F72A9B" w:rsidP="00423B26">
            <w:pPr>
              <w:rPr>
                <w:szCs w:val="18"/>
              </w:rPr>
            </w:pPr>
            <w:r w:rsidRPr="00B61684">
              <w:rPr>
                <w:szCs w:val="18"/>
              </w:rPr>
              <w:t>full</w:t>
            </w:r>
          </w:p>
        </w:tc>
      </w:tr>
      <w:tr w:rsidR="00F72A9B" w:rsidRPr="00B61684" w14:paraId="7E42F090" w14:textId="77777777" w:rsidTr="00172BA5">
        <w:trPr>
          <w:trHeight w:val="454"/>
        </w:trPr>
        <w:tc>
          <w:tcPr>
            <w:tcW w:w="2079" w:type="dxa"/>
            <w:vAlign w:val="center"/>
          </w:tcPr>
          <w:p w14:paraId="0BAACB7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מַלְאָךְ</w:t>
            </w:r>
          </w:p>
        </w:tc>
        <w:tc>
          <w:tcPr>
            <w:tcW w:w="2174" w:type="dxa"/>
            <w:tcBorders>
              <w:right w:val="single" w:sz="4" w:space="0" w:color="auto"/>
            </w:tcBorders>
            <w:vAlign w:val="center"/>
          </w:tcPr>
          <w:p w14:paraId="324BB646" w14:textId="77777777" w:rsidR="00F72A9B" w:rsidRPr="00B61684" w:rsidRDefault="00F72A9B" w:rsidP="00423B26">
            <w:pPr>
              <w:rPr>
                <w:szCs w:val="18"/>
              </w:rPr>
            </w:pPr>
            <w:r w:rsidRPr="00B61684">
              <w:rPr>
                <w:szCs w:val="18"/>
              </w:rPr>
              <w:t>messenger, angel</w:t>
            </w:r>
          </w:p>
        </w:tc>
        <w:tc>
          <w:tcPr>
            <w:tcW w:w="1984" w:type="dxa"/>
            <w:tcBorders>
              <w:left w:val="single" w:sz="4" w:space="0" w:color="auto"/>
              <w:right w:val="single" w:sz="4" w:space="0" w:color="auto"/>
            </w:tcBorders>
            <w:vAlign w:val="center"/>
          </w:tcPr>
          <w:p w14:paraId="1D9C577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1D39D37" w14:textId="77777777" w:rsidR="00F72A9B" w:rsidRPr="00B61684" w:rsidRDefault="00F72A9B" w:rsidP="00423B26">
            <w:pPr>
              <w:pStyle w:val="text"/>
              <w:rPr>
                <w:szCs w:val="18"/>
              </w:rPr>
            </w:pPr>
          </w:p>
        </w:tc>
      </w:tr>
      <w:tr w:rsidR="00F72A9B" w:rsidRPr="00B61684" w14:paraId="13AFE014" w14:textId="77777777" w:rsidTr="00172BA5">
        <w:trPr>
          <w:trHeight w:val="454"/>
        </w:trPr>
        <w:tc>
          <w:tcPr>
            <w:tcW w:w="2079" w:type="dxa"/>
            <w:vAlign w:val="center"/>
          </w:tcPr>
          <w:p w14:paraId="6913BD3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מְלָאכָה</w:t>
            </w:r>
          </w:p>
        </w:tc>
        <w:tc>
          <w:tcPr>
            <w:tcW w:w="2174" w:type="dxa"/>
            <w:tcBorders>
              <w:right w:val="single" w:sz="4" w:space="0" w:color="auto"/>
            </w:tcBorders>
            <w:vAlign w:val="center"/>
          </w:tcPr>
          <w:p w14:paraId="354FFA52" w14:textId="77777777" w:rsidR="00F72A9B" w:rsidRPr="00B61684" w:rsidRDefault="00F72A9B" w:rsidP="00423B26">
            <w:pPr>
              <w:rPr>
                <w:szCs w:val="18"/>
              </w:rPr>
            </w:pPr>
            <w:r w:rsidRPr="00B61684">
              <w:rPr>
                <w:szCs w:val="18"/>
              </w:rPr>
              <w:t>work</w:t>
            </w:r>
          </w:p>
        </w:tc>
        <w:tc>
          <w:tcPr>
            <w:tcW w:w="1984" w:type="dxa"/>
            <w:tcBorders>
              <w:left w:val="single" w:sz="4" w:space="0" w:color="auto"/>
              <w:right w:val="single" w:sz="4" w:space="0" w:color="auto"/>
            </w:tcBorders>
            <w:vAlign w:val="center"/>
          </w:tcPr>
          <w:p w14:paraId="5842ECD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A85A24B" w14:textId="77777777" w:rsidR="00F72A9B" w:rsidRPr="00B61684" w:rsidRDefault="00F72A9B" w:rsidP="00423B26">
            <w:pPr>
              <w:pStyle w:val="text"/>
              <w:rPr>
                <w:szCs w:val="18"/>
              </w:rPr>
            </w:pPr>
          </w:p>
        </w:tc>
      </w:tr>
      <w:tr w:rsidR="00F72A9B" w:rsidRPr="00B61684" w14:paraId="0C90FA9D" w14:textId="77777777" w:rsidTr="00172BA5">
        <w:trPr>
          <w:trHeight w:val="454"/>
        </w:trPr>
        <w:tc>
          <w:tcPr>
            <w:tcW w:w="2079" w:type="dxa"/>
            <w:tcBorders>
              <w:bottom w:val="single" w:sz="4" w:space="0" w:color="auto"/>
            </w:tcBorders>
            <w:vAlign w:val="center"/>
          </w:tcPr>
          <w:p w14:paraId="5D34280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מלט</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34F02FF8" w14:textId="77777777" w:rsidR="00F72A9B" w:rsidRPr="00B61684" w:rsidRDefault="00F72A9B" w:rsidP="00423B26">
            <w:pPr>
              <w:rPr>
                <w:szCs w:val="18"/>
              </w:rPr>
            </w:pPr>
            <w:r w:rsidRPr="00B61684">
              <w:rPr>
                <w:szCs w:val="18"/>
              </w:rPr>
              <w:t>escape; save, deliver</w:t>
            </w:r>
          </w:p>
        </w:tc>
        <w:tc>
          <w:tcPr>
            <w:tcW w:w="1984" w:type="dxa"/>
            <w:tcBorders>
              <w:left w:val="single" w:sz="4" w:space="0" w:color="auto"/>
              <w:right w:val="single" w:sz="4" w:space="0" w:color="auto"/>
            </w:tcBorders>
            <w:vAlign w:val="center"/>
          </w:tcPr>
          <w:p w14:paraId="7D6D030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A1902E5" w14:textId="77777777" w:rsidR="00F72A9B" w:rsidRPr="00B61684" w:rsidRDefault="00F72A9B" w:rsidP="00423B26">
            <w:pPr>
              <w:pStyle w:val="text"/>
              <w:rPr>
                <w:szCs w:val="18"/>
              </w:rPr>
            </w:pPr>
          </w:p>
        </w:tc>
      </w:tr>
      <w:tr w:rsidR="00F72A9B" w:rsidRPr="00B61684" w14:paraId="0E2D2278" w14:textId="77777777" w:rsidTr="00EC0503">
        <w:trPr>
          <w:trHeight w:val="454"/>
        </w:trPr>
        <w:tc>
          <w:tcPr>
            <w:tcW w:w="2079" w:type="dxa"/>
            <w:tcBorders>
              <w:bottom w:val="nil"/>
            </w:tcBorders>
            <w:vAlign w:val="center"/>
          </w:tcPr>
          <w:p w14:paraId="30EB105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מלך</w:t>
            </w:r>
            <w:r w:rsidRPr="00B61684">
              <w:rPr>
                <w:rFonts w:asciiTheme="majorBidi" w:hAnsiTheme="majorBidi" w:cstheme="majorBidi"/>
                <w:sz w:val="36"/>
                <w:szCs w:val="36"/>
                <w:rtl/>
              </w:rPr>
              <w:t>√</w:t>
            </w:r>
          </w:p>
        </w:tc>
        <w:tc>
          <w:tcPr>
            <w:tcW w:w="2174" w:type="dxa"/>
            <w:vMerge w:val="restart"/>
          </w:tcPr>
          <w:p w14:paraId="44DE68AB" w14:textId="77777777" w:rsidR="00F72A9B" w:rsidRPr="00B61684" w:rsidRDefault="00F72A9B" w:rsidP="00EC0503">
            <w:pPr>
              <w:rPr>
                <w:szCs w:val="18"/>
              </w:rPr>
            </w:pPr>
            <w:r w:rsidRPr="00B61684">
              <w:rPr>
                <w:szCs w:val="18"/>
              </w:rPr>
              <w:t>reign, be king</w:t>
            </w:r>
          </w:p>
        </w:tc>
        <w:tc>
          <w:tcPr>
            <w:tcW w:w="1984" w:type="dxa"/>
            <w:vAlign w:val="center"/>
          </w:tcPr>
          <w:p w14:paraId="23622F2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מֶלֶךְ</w:t>
            </w:r>
          </w:p>
        </w:tc>
        <w:tc>
          <w:tcPr>
            <w:tcW w:w="2268" w:type="dxa"/>
            <w:vAlign w:val="center"/>
          </w:tcPr>
          <w:p w14:paraId="08B7CC81" w14:textId="77777777" w:rsidR="00F72A9B" w:rsidRPr="00B61684" w:rsidRDefault="00F72A9B" w:rsidP="00423B26">
            <w:pPr>
              <w:rPr>
                <w:szCs w:val="18"/>
              </w:rPr>
            </w:pPr>
            <w:r w:rsidRPr="00B61684">
              <w:rPr>
                <w:szCs w:val="18"/>
              </w:rPr>
              <w:t>king</w:t>
            </w:r>
          </w:p>
        </w:tc>
      </w:tr>
      <w:tr w:rsidR="00F72A9B" w:rsidRPr="00B61684" w14:paraId="5BFBF4E3" w14:textId="77777777" w:rsidTr="00EC0503">
        <w:trPr>
          <w:trHeight w:val="454"/>
        </w:trPr>
        <w:tc>
          <w:tcPr>
            <w:tcW w:w="2079" w:type="dxa"/>
            <w:tcBorders>
              <w:top w:val="nil"/>
              <w:bottom w:val="nil"/>
            </w:tcBorders>
            <w:vAlign w:val="center"/>
          </w:tcPr>
          <w:p w14:paraId="74901282" w14:textId="77777777" w:rsidR="00F72A9B" w:rsidRPr="00B61684" w:rsidRDefault="00F72A9B" w:rsidP="00423B26">
            <w:pPr>
              <w:bidi/>
              <w:rPr>
                <w:rFonts w:asciiTheme="majorBidi" w:hAnsiTheme="majorBidi" w:cstheme="majorBidi"/>
                <w:sz w:val="36"/>
                <w:szCs w:val="36"/>
              </w:rPr>
            </w:pPr>
          </w:p>
        </w:tc>
        <w:tc>
          <w:tcPr>
            <w:tcW w:w="2174" w:type="dxa"/>
            <w:vMerge/>
            <w:vAlign w:val="center"/>
          </w:tcPr>
          <w:p w14:paraId="5622F8EA" w14:textId="77777777" w:rsidR="00F72A9B" w:rsidRPr="00B61684" w:rsidRDefault="00F72A9B" w:rsidP="00423B26">
            <w:pPr>
              <w:rPr>
                <w:szCs w:val="18"/>
              </w:rPr>
            </w:pPr>
          </w:p>
        </w:tc>
        <w:tc>
          <w:tcPr>
            <w:tcW w:w="1984" w:type="dxa"/>
            <w:vAlign w:val="center"/>
          </w:tcPr>
          <w:p w14:paraId="16B4143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מַמְלָכָה</w:t>
            </w:r>
          </w:p>
        </w:tc>
        <w:tc>
          <w:tcPr>
            <w:tcW w:w="2268" w:type="dxa"/>
            <w:vAlign w:val="center"/>
          </w:tcPr>
          <w:p w14:paraId="1578F281" w14:textId="77777777" w:rsidR="00F72A9B" w:rsidRPr="00B61684" w:rsidRDefault="00F72A9B" w:rsidP="00423B26">
            <w:pPr>
              <w:rPr>
                <w:szCs w:val="18"/>
              </w:rPr>
            </w:pPr>
            <w:r w:rsidRPr="00B61684">
              <w:rPr>
                <w:szCs w:val="18"/>
              </w:rPr>
              <w:t>kingdom</w:t>
            </w:r>
          </w:p>
        </w:tc>
      </w:tr>
      <w:tr w:rsidR="00F72A9B" w:rsidRPr="00B61684" w14:paraId="65908041" w14:textId="77777777" w:rsidTr="00EC0503">
        <w:trPr>
          <w:trHeight w:val="454"/>
        </w:trPr>
        <w:tc>
          <w:tcPr>
            <w:tcW w:w="2079" w:type="dxa"/>
            <w:tcBorders>
              <w:top w:val="nil"/>
            </w:tcBorders>
            <w:vAlign w:val="center"/>
          </w:tcPr>
          <w:p w14:paraId="6BEE80E1"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37D31E77" w14:textId="77777777" w:rsidR="00F72A9B" w:rsidRPr="00B61684" w:rsidRDefault="00F72A9B" w:rsidP="00423B26">
            <w:pPr>
              <w:rPr>
                <w:szCs w:val="18"/>
              </w:rPr>
            </w:pPr>
          </w:p>
        </w:tc>
        <w:tc>
          <w:tcPr>
            <w:tcW w:w="1984" w:type="dxa"/>
            <w:tcBorders>
              <w:bottom w:val="single" w:sz="4" w:space="0" w:color="auto"/>
            </w:tcBorders>
            <w:vAlign w:val="center"/>
          </w:tcPr>
          <w:p w14:paraId="3944964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מַלְכוּת</w:t>
            </w:r>
          </w:p>
        </w:tc>
        <w:tc>
          <w:tcPr>
            <w:tcW w:w="2268" w:type="dxa"/>
            <w:tcBorders>
              <w:bottom w:val="single" w:sz="4" w:space="0" w:color="auto"/>
            </w:tcBorders>
            <w:vAlign w:val="center"/>
          </w:tcPr>
          <w:p w14:paraId="1745A325" w14:textId="77777777" w:rsidR="00F72A9B" w:rsidRPr="00B61684" w:rsidRDefault="00F72A9B" w:rsidP="00423B26">
            <w:pPr>
              <w:rPr>
                <w:szCs w:val="18"/>
              </w:rPr>
            </w:pPr>
            <w:r w:rsidRPr="00B61684">
              <w:rPr>
                <w:szCs w:val="18"/>
              </w:rPr>
              <w:t>kingdom</w:t>
            </w:r>
          </w:p>
        </w:tc>
      </w:tr>
      <w:tr w:rsidR="00F72A9B" w:rsidRPr="00B61684" w14:paraId="40D22E8B" w14:textId="77777777" w:rsidTr="00172BA5">
        <w:trPr>
          <w:trHeight w:val="454"/>
        </w:trPr>
        <w:tc>
          <w:tcPr>
            <w:tcW w:w="2079" w:type="dxa"/>
            <w:vAlign w:val="center"/>
          </w:tcPr>
          <w:p w14:paraId="7395383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מִן</w:t>
            </w:r>
          </w:p>
        </w:tc>
        <w:tc>
          <w:tcPr>
            <w:tcW w:w="2174" w:type="dxa"/>
            <w:tcBorders>
              <w:right w:val="single" w:sz="4" w:space="0" w:color="auto"/>
            </w:tcBorders>
            <w:vAlign w:val="center"/>
          </w:tcPr>
          <w:p w14:paraId="3E99B64C" w14:textId="77777777" w:rsidR="00F72A9B" w:rsidRPr="00B61684" w:rsidRDefault="00F72A9B" w:rsidP="00423B26">
            <w:pPr>
              <w:rPr>
                <w:szCs w:val="18"/>
              </w:rPr>
            </w:pPr>
            <w:r w:rsidRPr="00B61684">
              <w:rPr>
                <w:szCs w:val="18"/>
              </w:rPr>
              <w:t>from, out of, part of, because of, than</w:t>
            </w:r>
          </w:p>
        </w:tc>
        <w:tc>
          <w:tcPr>
            <w:tcW w:w="1984" w:type="dxa"/>
            <w:tcBorders>
              <w:left w:val="single" w:sz="4" w:space="0" w:color="auto"/>
              <w:right w:val="single" w:sz="4" w:space="0" w:color="auto"/>
            </w:tcBorders>
            <w:vAlign w:val="center"/>
          </w:tcPr>
          <w:p w14:paraId="29F35D4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84D1958" w14:textId="77777777" w:rsidR="00F72A9B" w:rsidRPr="00B61684" w:rsidRDefault="00F72A9B" w:rsidP="00423B26">
            <w:pPr>
              <w:pStyle w:val="text"/>
              <w:rPr>
                <w:szCs w:val="18"/>
              </w:rPr>
            </w:pPr>
          </w:p>
        </w:tc>
      </w:tr>
      <w:tr w:rsidR="00F72A9B" w:rsidRPr="00B61684" w14:paraId="18B83884" w14:textId="77777777" w:rsidTr="00172BA5">
        <w:trPr>
          <w:trHeight w:val="454"/>
        </w:trPr>
        <w:tc>
          <w:tcPr>
            <w:tcW w:w="2079" w:type="dxa"/>
            <w:vAlign w:val="center"/>
          </w:tcPr>
          <w:p w14:paraId="5A5061C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מִנְחָה</w:t>
            </w:r>
          </w:p>
        </w:tc>
        <w:tc>
          <w:tcPr>
            <w:tcW w:w="2174" w:type="dxa"/>
            <w:tcBorders>
              <w:right w:val="single" w:sz="4" w:space="0" w:color="auto"/>
            </w:tcBorders>
            <w:vAlign w:val="center"/>
          </w:tcPr>
          <w:p w14:paraId="58C44D4F" w14:textId="77777777" w:rsidR="00F72A9B" w:rsidRPr="00B61684" w:rsidRDefault="00F72A9B" w:rsidP="00423B26">
            <w:pPr>
              <w:rPr>
                <w:szCs w:val="18"/>
              </w:rPr>
            </w:pPr>
            <w:r w:rsidRPr="00B61684">
              <w:rPr>
                <w:szCs w:val="18"/>
              </w:rPr>
              <w:t>gift; offering</w:t>
            </w:r>
          </w:p>
        </w:tc>
        <w:tc>
          <w:tcPr>
            <w:tcW w:w="1984" w:type="dxa"/>
            <w:tcBorders>
              <w:left w:val="single" w:sz="4" w:space="0" w:color="auto"/>
              <w:right w:val="single" w:sz="4" w:space="0" w:color="auto"/>
            </w:tcBorders>
            <w:vAlign w:val="center"/>
          </w:tcPr>
          <w:p w14:paraId="7DD6C21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2E1BA63" w14:textId="77777777" w:rsidR="00F72A9B" w:rsidRPr="00B61684" w:rsidRDefault="00F72A9B" w:rsidP="00423B26">
            <w:pPr>
              <w:pStyle w:val="text"/>
              <w:rPr>
                <w:szCs w:val="18"/>
              </w:rPr>
            </w:pPr>
          </w:p>
        </w:tc>
      </w:tr>
      <w:tr w:rsidR="00F72A9B" w:rsidRPr="00B61684" w14:paraId="75090A13" w14:textId="77777777" w:rsidTr="00172BA5">
        <w:trPr>
          <w:trHeight w:val="454"/>
        </w:trPr>
        <w:tc>
          <w:tcPr>
            <w:tcW w:w="2079" w:type="dxa"/>
            <w:vAlign w:val="center"/>
          </w:tcPr>
          <w:p w14:paraId="6E5CDD8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מְעַט</w:t>
            </w:r>
          </w:p>
        </w:tc>
        <w:tc>
          <w:tcPr>
            <w:tcW w:w="2174" w:type="dxa"/>
            <w:tcBorders>
              <w:right w:val="single" w:sz="4" w:space="0" w:color="auto"/>
            </w:tcBorders>
            <w:vAlign w:val="center"/>
          </w:tcPr>
          <w:p w14:paraId="7BAC032C" w14:textId="77777777" w:rsidR="00F72A9B" w:rsidRPr="00B61684" w:rsidRDefault="00F72A9B" w:rsidP="00423B26">
            <w:pPr>
              <w:rPr>
                <w:szCs w:val="18"/>
              </w:rPr>
            </w:pPr>
            <w:r w:rsidRPr="00B61684">
              <w:rPr>
                <w:szCs w:val="18"/>
              </w:rPr>
              <w:t>few; a little</w:t>
            </w:r>
          </w:p>
        </w:tc>
        <w:tc>
          <w:tcPr>
            <w:tcW w:w="1984" w:type="dxa"/>
            <w:tcBorders>
              <w:left w:val="single" w:sz="4" w:space="0" w:color="auto"/>
              <w:right w:val="single" w:sz="4" w:space="0" w:color="auto"/>
            </w:tcBorders>
            <w:vAlign w:val="center"/>
          </w:tcPr>
          <w:p w14:paraId="11029B8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C167812" w14:textId="77777777" w:rsidR="00F72A9B" w:rsidRPr="00B61684" w:rsidRDefault="00F72A9B" w:rsidP="00423B26">
            <w:pPr>
              <w:pStyle w:val="text"/>
              <w:rPr>
                <w:szCs w:val="18"/>
              </w:rPr>
            </w:pPr>
          </w:p>
        </w:tc>
      </w:tr>
      <w:tr w:rsidR="00F72A9B" w:rsidRPr="00B61684" w14:paraId="75D4DCBC" w14:textId="77777777" w:rsidTr="00172BA5">
        <w:trPr>
          <w:trHeight w:val="454"/>
        </w:trPr>
        <w:tc>
          <w:tcPr>
            <w:tcW w:w="2079" w:type="dxa"/>
            <w:vAlign w:val="center"/>
          </w:tcPr>
          <w:p w14:paraId="76D47C4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מצא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0B18A7C" w14:textId="77777777" w:rsidR="00F72A9B" w:rsidRPr="00B61684" w:rsidRDefault="00F72A9B" w:rsidP="00423B26">
            <w:pPr>
              <w:rPr>
                <w:szCs w:val="18"/>
              </w:rPr>
            </w:pPr>
            <w:r w:rsidRPr="00B61684">
              <w:rPr>
                <w:szCs w:val="18"/>
              </w:rPr>
              <w:t>find</w:t>
            </w:r>
          </w:p>
        </w:tc>
        <w:tc>
          <w:tcPr>
            <w:tcW w:w="1984" w:type="dxa"/>
            <w:tcBorders>
              <w:left w:val="single" w:sz="4" w:space="0" w:color="auto"/>
              <w:right w:val="single" w:sz="4" w:space="0" w:color="auto"/>
            </w:tcBorders>
            <w:vAlign w:val="center"/>
          </w:tcPr>
          <w:p w14:paraId="461AA24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6D00823" w14:textId="77777777" w:rsidR="00F72A9B" w:rsidRPr="00B61684" w:rsidRDefault="00F72A9B" w:rsidP="00423B26">
            <w:pPr>
              <w:pStyle w:val="text"/>
              <w:rPr>
                <w:szCs w:val="18"/>
              </w:rPr>
            </w:pPr>
          </w:p>
        </w:tc>
      </w:tr>
      <w:tr w:rsidR="00F72A9B" w:rsidRPr="00B61684" w14:paraId="22FB4B7D" w14:textId="77777777" w:rsidTr="00172BA5">
        <w:trPr>
          <w:trHeight w:val="454"/>
        </w:trPr>
        <w:tc>
          <w:tcPr>
            <w:tcW w:w="2079" w:type="dxa"/>
            <w:vAlign w:val="center"/>
          </w:tcPr>
          <w:p w14:paraId="0225171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מַצָּה</w:t>
            </w:r>
          </w:p>
        </w:tc>
        <w:tc>
          <w:tcPr>
            <w:tcW w:w="2174" w:type="dxa"/>
            <w:tcBorders>
              <w:right w:val="single" w:sz="4" w:space="0" w:color="auto"/>
            </w:tcBorders>
            <w:vAlign w:val="center"/>
          </w:tcPr>
          <w:p w14:paraId="63F31AA1" w14:textId="77777777" w:rsidR="00F72A9B" w:rsidRPr="00B61684" w:rsidRDefault="00F72A9B" w:rsidP="00423B26">
            <w:pPr>
              <w:rPr>
                <w:szCs w:val="18"/>
              </w:rPr>
            </w:pPr>
            <w:r w:rsidRPr="00B61684">
              <w:rPr>
                <w:szCs w:val="18"/>
              </w:rPr>
              <w:t>unleavened bread</w:t>
            </w:r>
          </w:p>
        </w:tc>
        <w:tc>
          <w:tcPr>
            <w:tcW w:w="1984" w:type="dxa"/>
            <w:tcBorders>
              <w:left w:val="single" w:sz="4" w:space="0" w:color="auto"/>
              <w:right w:val="single" w:sz="4" w:space="0" w:color="auto"/>
            </w:tcBorders>
            <w:vAlign w:val="center"/>
          </w:tcPr>
          <w:p w14:paraId="00516D7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EE0D940" w14:textId="77777777" w:rsidR="00F72A9B" w:rsidRPr="00B61684" w:rsidRDefault="00F72A9B" w:rsidP="00423B26">
            <w:pPr>
              <w:pStyle w:val="text"/>
              <w:rPr>
                <w:szCs w:val="18"/>
              </w:rPr>
            </w:pPr>
          </w:p>
        </w:tc>
      </w:tr>
      <w:tr w:rsidR="00F72A9B" w:rsidRPr="00B61684" w14:paraId="177B1469" w14:textId="77777777" w:rsidTr="00172BA5">
        <w:trPr>
          <w:trHeight w:val="454"/>
        </w:trPr>
        <w:tc>
          <w:tcPr>
            <w:tcW w:w="2079" w:type="dxa"/>
            <w:vAlign w:val="center"/>
          </w:tcPr>
          <w:p w14:paraId="1D8BB71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מָקוֹם</w:t>
            </w:r>
          </w:p>
        </w:tc>
        <w:tc>
          <w:tcPr>
            <w:tcW w:w="2174" w:type="dxa"/>
            <w:tcBorders>
              <w:right w:val="single" w:sz="4" w:space="0" w:color="auto"/>
            </w:tcBorders>
            <w:vAlign w:val="center"/>
          </w:tcPr>
          <w:p w14:paraId="13FC3F3C" w14:textId="77777777" w:rsidR="00F72A9B" w:rsidRPr="00B61684" w:rsidRDefault="00F72A9B" w:rsidP="00423B26">
            <w:pPr>
              <w:rPr>
                <w:szCs w:val="18"/>
              </w:rPr>
            </w:pPr>
            <w:r w:rsidRPr="00B61684">
              <w:rPr>
                <w:szCs w:val="18"/>
              </w:rPr>
              <w:t>place</w:t>
            </w:r>
          </w:p>
        </w:tc>
        <w:tc>
          <w:tcPr>
            <w:tcW w:w="1984" w:type="dxa"/>
            <w:tcBorders>
              <w:left w:val="single" w:sz="4" w:space="0" w:color="auto"/>
              <w:right w:val="single" w:sz="4" w:space="0" w:color="auto"/>
            </w:tcBorders>
            <w:vAlign w:val="center"/>
          </w:tcPr>
          <w:p w14:paraId="4F128BA8"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58481FA" w14:textId="77777777" w:rsidR="00F72A9B" w:rsidRPr="00B61684" w:rsidRDefault="00F72A9B" w:rsidP="00423B26">
            <w:pPr>
              <w:pStyle w:val="text"/>
              <w:rPr>
                <w:szCs w:val="18"/>
              </w:rPr>
            </w:pPr>
          </w:p>
        </w:tc>
      </w:tr>
      <w:tr w:rsidR="00F72A9B" w:rsidRPr="00B61684" w14:paraId="332D42FE" w14:textId="77777777" w:rsidTr="00172BA5">
        <w:trPr>
          <w:trHeight w:val="454"/>
        </w:trPr>
        <w:tc>
          <w:tcPr>
            <w:tcW w:w="2079" w:type="dxa"/>
            <w:vAlign w:val="center"/>
          </w:tcPr>
          <w:p w14:paraId="67CAC9A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משׁח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9A6C669" w14:textId="77777777" w:rsidR="00F72A9B" w:rsidRPr="00B61684" w:rsidRDefault="00F72A9B" w:rsidP="00423B26">
            <w:pPr>
              <w:rPr>
                <w:szCs w:val="18"/>
              </w:rPr>
            </w:pPr>
            <w:r w:rsidRPr="00B61684">
              <w:rPr>
                <w:szCs w:val="18"/>
              </w:rPr>
              <w:t>anoint</w:t>
            </w:r>
          </w:p>
        </w:tc>
        <w:tc>
          <w:tcPr>
            <w:tcW w:w="1984" w:type="dxa"/>
            <w:tcBorders>
              <w:left w:val="single" w:sz="4" w:space="0" w:color="auto"/>
              <w:right w:val="single" w:sz="4" w:space="0" w:color="auto"/>
            </w:tcBorders>
            <w:vAlign w:val="center"/>
          </w:tcPr>
          <w:p w14:paraId="3E16939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3281153" w14:textId="77777777" w:rsidR="00F72A9B" w:rsidRPr="00B61684" w:rsidRDefault="00F72A9B" w:rsidP="00423B26">
            <w:pPr>
              <w:pStyle w:val="text"/>
              <w:rPr>
                <w:szCs w:val="18"/>
              </w:rPr>
            </w:pPr>
          </w:p>
        </w:tc>
      </w:tr>
      <w:tr w:rsidR="00F72A9B" w:rsidRPr="00B61684" w14:paraId="2FC47355" w14:textId="77777777" w:rsidTr="00172BA5">
        <w:trPr>
          <w:trHeight w:val="454"/>
        </w:trPr>
        <w:tc>
          <w:tcPr>
            <w:tcW w:w="2079" w:type="dxa"/>
            <w:vAlign w:val="center"/>
          </w:tcPr>
          <w:p w14:paraId="6A6FD9B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משׁל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FFF872F" w14:textId="77777777" w:rsidR="00F72A9B" w:rsidRPr="00B61684" w:rsidRDefault="00F72A9B" w:rsidP="00423B26">
            <w:pPr>
              <w:rPr>
                <w:szCs w:val="18"/>
              </w:rPr>
            </w:pPr>
            <w:r w:rsidRPr="00B61684">
              <w:rPr>
                <w:szCs w:val="18"/>
              </w:rPr>
              <w:t>rule, govern</w:t>
            </w:r>
          </w:p>
        </w:tc>
        <w:tc>
          <w:tcPr>
            <w:tcW w:w="1984" w:type="dxa"/>
            <w:tcBorders>
              <w:left w:val="single" w:sz="4" w:space="0" w:color="auto"/>
              <w:right w:val="single" w:sz="4" w:space="0" w:color="auto"/>
            </w:tcBorders>
            <w:vAlign w:val="center"/>
          </w:tcPr>
          <w:p w14:paraId="68F20A2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87BC86B" w14:textId="77777777" w:rsidR="00F72A9B" w:rsidRPr="00B61684" w:rsidRDefault="00F72A9B" w:rsidP="00423B26">
            <w:pPr>
              <w:pStyle w:val="text"/>
              <w:rPr>
                <w:szCs w:val="18"/>
              </w:rPr>
            </w:pPr>
          </w:p>
        </w:tc>
      </w:tr>
      <w:tr w:rsidR="00F72A9B" w:rsidRPr="00B61684" w14:paraId="2D407CB0" w14:textId="77777777" w:rsidTr="00172BA5">
        <w:trPr>
          <w:trHeight w:val="454"/>
        </w:trPr>
        <w:tc>
          <w:tcPr>
            <w:tcW w:w="2079" w:type="dxa"/>
            <w:vAlign w:val="center"/>
          </w:tcPr>
          <w:p w14:paraId="1E89622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מִשְׁפָּחָה</w:t>
            </w:r>
          </w:p>
        </w:tc>
        <w:tc>
          <w:tcPr>
            <w:tcW w:w="2174" w:type="dxa"/>
            <w:tcBorders>
              <w:right w:val="single" w:sz="4" w:space="0" w:color="auto"/>
            </w:tcBorders>
            <w:vAlign w:val="center"/>
          </w:tcPr>
          <w:p w14:paraId="1786C5E3" w14:textId="31F6D4C0" w:rsidR="00F72A9B" w:rsidRPr="00B61684" w:rsidRDefault="00367C25" w:rsidP="00367C25">
            <w:pPr>
              <w:rPr>
                <w:szCs w:val="18"/>
              </w:rPr>
            </w:pPr>
            <w:r w:rsidRPr="00B61684">
              <w:rPr>
                <w:szCs w:val="18"/>
              </w:rPr>
              <w:t>(extended) family</w:t>
            </w:r>
          </w:p>
        </w:tc>
        <w:tc>
          <w:tcPr>
            <w:tcW w:w="1984" w:type="dxa"/>
            <w:tcBorders>
              <w:left w:val="single" w:sz="4" w:space="0" w:color="auto"/>
              <w:right w:val="single" w:sz="4" w:space="0" w:color="auto"/>
            </w:tcBorders>
            <w:vAlign w:val="center"/>
          </w:tcPr>
          <w:p w14:paraId="286261E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1524C28" w14:textId="77777777" w:rsidR="00F72A9B" w:rsidRPr="00B61684" w:rsidRDefault="00F72A9B" w:rsidP="00423B26">
            <w:pPr>
              <w:pStyle w:val="text"/>
              <w:rPr>
                <w:szCs w:val="18"/>
              </w:rPr>
            </w:pPr>
          </w:p>
        </w:tc>
      </w:tr>
      <w:tr w:rsidR="00F72A9B" w:rsidRPr="00B61684" w14:paraId="33695771" w14:textId="77777777" w:rsidTr="00172BA5">
        <w:trPr>
          <w:trHeight w:val="454"/>
        </w:trPr>
        <w:tc>
          <w:tcPr>
            <w:tcW w:w="2079" w:type="dxa"/>
            <w:vAlign w:val="center"/>
          </w:tcPr>
          <w:p w14:paraId="1DFC43D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נָא</w:t>
            </w:r>
          </w:p>
        </w:tc>
        <w:tc>
          <w:tcPr>
            <w:tcW w:w="2174" w:type="dxa"/>
            <w:tcBorders>
              <w:right w:val="single" w:sz="4" w:space="0" w:color="auto"/>
            </w:tcBorders>
            <w:vAlign w:val="center"/>
          </w:tcPr>
          <w:p w14:paraId="71C2F853" w14:textId="77777777" w:rsidR="00F72A9B" w:rsidRPr="00B61684" w:rsidRDefault="00F72A9B" w:rsidP="00423B26">
            <w:pPr>
              <w:rPr>
                <w:szCs w:val="18"/>
              </w:rPr>
            </w:pPr>
            <w:r w:rsidRPr="00B61684">
              <w:rPr>
                <w:szCs w:val="18"/>
              </w:rPr>
              <w:t>now; please</w:t>
            </w:r>
          </w:p>
        </w:tc>
        <w:tc>
          <w:tcPr>
            <w:tcW w:w="1984" w:type="dxa"/>
            <w:tcBorders>
              <w:left w:val="single" w:sz="4" w:space="0" w:color="auto"/>
              <w:right w:val="single" w:sz="4" w:space="0" w:color="auto"/>
            </w:tcBorders>
            <w:vAlign w:val="center"/>
          </w:tcPr>
          <w:p w14:paraId="5FBD7FF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3E2EB4B" w14:textId="77777777" w:rsidR="00F72A9B" w:rsidRPr="00B61684" w:rsidRDefault="00F72A9B" w:rsidP="00423B26">
            <w:pPr>
              <w:pStyle w:val="text"/>
              <w:rPr>
                <w:szCs w:val="18"/>
              </w:rPr>
            </w:pPr>
          </w:p>
        </w:tc>
      </w:tr>
      <w:tr w:rsidR="00F72A9B" w:rsidRPr="00B61684" w14:paraId="16498AA4" w14:textId="77777777" w:rsidTr="00172BA5">
        <w:trPr>
          <w:trHeight w:val="454"/>
        </w:trPr>
        <w:tc>
          <w:tcPr>
            <w:tcW w:w="2079" w:type="dxa"/>
            <w:vAlign w:val="center"/>
          </w:tcPr>
          <w:p w14:paraId="6B4C508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נְאֻם</w:t>
            </w:r>
          </w:p>
        </w:tc>
        <w:tc>
          <w:tcPr>
            <w:tcW w:w="2174" w:type="dxa"/>
            <w:tcBorders>
              <w:right w:val="single" w:sz="4" w:space="0" w:color="auto"/>
            </w:tcBorders>
            <w:vAlign w:val="center"/>
          </w:tcPr>
          <w:p w14:paraId="1C4B018B" w14:textId="77777777" w:rsidR="00E20BD8" w:rsidRPr="00B61684" w:rsidRDefault="00F72A9B" w:rsidP="00423B26">
            <w:pPr>
              <w:rPr>
                <w:szCs w:val="18"/>
              </w:rPr>
            </w:pPr>
            <w:r w:rsidRPr="00B61684">
              <w:rPr>
                <w:szCs w:val="18"/>
              </w:rPr>
              <w:t>declaration</w:t>
            </w:r>
            <w:r w:rsidR="00844551" w:rsidRPr="00B61684">
              <w:rPr>
                <w:szCs w:val="18"/>
              </w:rPr>
              <w:t xml:space="preserve"> of, </w:t>
            </w:r>
          </w:p>
          <w:p w14:paraId="69BB54DD" w14:textId="0486E81F" w:rsidR="00F72A9B" w:rsidRPr="00B61684" w:rsidRDefault="00844551" w:rsidP="00423B26">
            <w:pPr>
              <w:rPr>
                <w:szCs w:val="18"/>
                <w:rtl/>
                <w:lang w:bidi="he-IL"/>
              </w:rPr>
            </w:pPr>
            <w:r w:rsidRPr="00B61684">
              <w:rPr>
                <w:szCs w:val="18"/>
              </w:rPr>
              <w:t>word of</w:t>
            </w:r>
          </w:p>
        </w:tc>
        <w:tc>
          <w:tcPr>
            <w:tcW w:w="1984" w:type="dxa"/>
            <w:tcBorders>
              <w:left w:val="single" w:sz="4" w:space="0" w:color="auto"/>
              <w:right w:val="single" w:sz="4" w:space="0" w:color="auto"/>
            </w:tcBorders>
            <w:vAlign w:val="center"/>
          </w:tcPr>
          <w:p w14:paraId="52B3971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EB87ABD" w14:textId="77777777" w:rsidR="00F72A9B" w:rsidRPr="00B61684" w:rsidRDefault="00F72A9B" w:rsidP="00423B26">
            <w:pPr>
              <w:pStyle w:val="text"/>
              <w:rPr>
                <w:szCs w:val="18"/>
              </w:rPr>
            </w:pPr>
          </w:p>
        </w:tc>
      </w:tr>
      <w:tr w:rsidR="00F72A9B" w:rsidRPr="00B61684" w14:paraId="44026859" w14:textId="77777777" w:rsidTr="00172BA5">
        <w:trPr>
          <w:trHeight w:val="454"/>
        </w:trPr>
        <w:tc>
          <w:tcPr>
            <w:tcW w:w="2079" w:type="dxa"/>
            <w:vAlign w:val="center"/>
          </w:tcPr>
          <w:p w14:paraId="1E58713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נבא</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1FC61A9" w14:textId="77777777" w:rsidR="00F72A9B" w:rsidRPr="00B61684" w:rsidRDefault="00F72A9B" w:rsidP="00423B26">
            <w:pPr>
              <w:rPr>
                <w:szCs w:val="18"/>
              </w:rPr>
            </w:pPr>
            <w:r w:rsidRPr="00B61684">
              <w:rPr>
                <w:szCs w:val="18"/>
              </w:rPr>
              <w:t>prophesy</w:t>
            </w:r>
          </w:p>
        </w:tc>
        <w:tc>
          <w:tcPr>
            <w:tcW w:w="1984" w:type="dxa"/>
            <w:tcBorders>
              <w:bottom w:val="single" w:sz="4" w:space="0" w:color="auto"/>
            </w:tcBorders>
            <w:vAlign w:val="center"/>
          </w:tcPr>
          <w:p w14:paraId="0A3B74F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נָבִיא</w:t>
            </w:r>
          </w:p>
        </w:tc>
        <w:tc>
          <w:tcPr>
            <w:tcW w:w="2268" w:type="dxa"/>
            <w:tcBorders>
              <w:bottom w:val="single" w:sz="4" w:space="0" w:color="auto"/>
            </w:tcBorders>
            <w:vAlign w:val="center"/>
          </w:tcPr>
          <w:p w14:paraId="26025EFA" w14:textId="77777777" w:rsidR="00F72A9B" w:rsidRPr="00B61684" w:rsidRDefault="00F72A9B" w:rsidP="00423B26">
            <w:pPr>
              <w:rPr>
                <w:szCs w:val="18"/>
              </w:rPr>
            </w:pPr>
            <w:r w:rsidRPr="00B61684">
              <w:rPr>
                <w:szCs w:val="18"/>
              </w:rPr>
              <w:t>prophet</w:t>
            </w:r>
          </w:p>
        </w:tc>
      </w:tr>
      <w:tr w:rsidR="00F72A9B" w:rsidRPr="00B61684" w14:paraId="2E5A0055" w14:textId="77777777" w:rsidTr="00172BA5">
        <w:trPr>
          <w:trHeight w:val="454"/>
        </w:trPr>
        <w:tc>
          <w:tcPr>
            <w:tcW w:w="2079" w:type="dxa"/>
            <w:vAlign w:val="center"/>
          </w:tcPr>
          <w:p w14:paraId="2B69FBC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נבט</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BEC7B73" w14:textId="77777777" w:rsidR="00F72A9B" w:rsidRPr="00B61684" w:rsidRDefault="00F72A9B" w:rsidP="00423B26">
            <w:pPr>
              <w:rPr>
                <w:szCs w:val="18"/>
              </w:rPr>
            </w:pPr>
            <w:r w:rsidRPr="00B61684">
              <w:rPr>
                <w:szCs w:val="18"/>
              </w:rPr>
              <w:t>look at</w:t>
            </w:r>
          </w:p>
        </w:tc>
        <w:tc>
          <w:tcPr>
            <w:tcW w:w="1984" w:type="dxa"/>
            <w:tcBorders>
              <w:left w:val="single" w:sz="4" w:space="0" w:color="auto"/>
              <w:right w:val="single" w:sz="4" w:space="0" w:color="auto"/>
            </w:tcBorders>
            <w:vAlign w:val="center"/>
          </w:tcPr>
          <w:p w14:paraId="5A48BE2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3B47E32" w14:textId="77777777" w:rsidR="00F72A9B" w:rsidRPr="00B61684" w:rsidRDefault="00F72A9B" w:rsidP="00423B26">
            <w:pPr>
              <w:pStyle w:val="text"/>
              <w:rPr>
                <w:szCs w:val="18"/>
              </w:rPr>
            </w:pPr>
          </w:p>
        </w:tc>
      </w:tr>
      <w:tr w:rsidR="00F72A9B" w:rsidRPr="00B61684" w14:paraId="1C50F8FB" w14:textId="77777777" w:rsidTr="00172BA5">
        <w:trPr>
          <w:trHeight w:val="454"/>
        </w:trPr>
        <w:tc>
          <w:tcPr>
            <w:tcW w:w="2079" w:type="dxa"/>
            <w:vAlign w:val="center"/>
          </w:tcPr>
          <w:p w14:paraId="4DCB913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נֶגֶב</w:t>
            </w:r>
          </w:p>
        </w:tc>
        <w:tc>
          <w:tcPr>
            <w:tcW w:w="2174" w:type="dxa"/>
            <w:tcBorders>
              <w:right w:val="single" w:sz="4" w:space="0" w:color="auto"/>
            </w:tcBorders>
            <w:vAlign w:val="center"/>
          </w:tcPr>
          <w:p w14:paraId="15900BF6" w14:textId="77777777" w:rsidR="00F72A9B" w:rsidRPr="00B61684" w:rsidRDefault="00F72A9B" w:rsidP="00423B26">
            <w:pPr>
              <w:rPr>
                <w:szCs w:val="18"/>
              </w:rPr>
            </w:pPr>
            <w:r w:rsidRPr="00B61684">
              <w:rPr>
                <w:szCs w:val="18"/>
              </w:rPr>
              <w:t>the dry country; south</w:t>
            </w:r>
          </w:p>
        </w:tc>
        <w:tc>
          <w:tcPr>
            <w:tcW w:w="1984" w:type="dxa"/>
            <w:tcBorders>
              <w:left w:val="single" w:sz="4" w:space="0" w:color="auto"/>
              <w:right w:val="single" w:sz="4" w:space="0" w:color="auto"/>
            </w:tcBorders>
            <w:vAlign w:val="center"/>
          </w:tcPr>
          <w:p w14:paraId="5227895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1CC0E64" w14:textId="77777777" w:rsidR="00F72A9B" w:rsidRPr="00B61684" w:rsidRDefault="00F72A9B" w:rsidP="00423B26">
            <w:pPr>
              <w:pStyle w:val="text"/>
              <w:rPr>
                <w:szCs w:val="18"/>
              </w:rPr>
            </w:pPr>
          </w:p>
        </w:tc>
      </w:tr>
      <w:tr w:rsidR="00F72A9B" w:rsidRPr="00B61684" w14:paraId="4E3EDDF7" w14:textId="77777777" w:rsidTr="00172BA5">
        <w:trPr>
          <w:trHeight w:val="454"/>
        </w:trPr>
        <w:tc>
          <w:tcPr>
            <w:tcW w:w="2079" w:type="dxa"/>
            <w:vAlign w:val="center"/>
          </w:tcPr>
          <w:p w14:paraId="696C892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נֶגֶד</w:t>
            </w:r>
          </w:p>
        </w:tc>
        <w:tc>
          <w:tcPr>
            <w:tcW w:w="2174" w:type="dxa"/>
            <w:tcBorders>
              <w:right w:val="single" w:sz="4" w:space="0" w:color="auto"/>
            </w:tcBorders>
            <w:vAlign w:val="center"/>
          </w:tcPr>
          <w:p w14:paraId="03D774F1" w14:textId="54905A21" w:rsidR="00F72A9B" w:rsidRPr="00B61684" w:rsidRDefault="00F72A9B" w:rsidP="00423B26">
            <w:pPr>
              <w:rPr>
                <w:szCs w:val="18"/>
              </w:rPr>
            </w:pPr>
            <w:r w:rsidRPr="00B61684">
              <w:rPr>
                <w:szCs w:val="18"/>
              </w:rPr>
              <w:t>opposite, before</w:t>
            </w:r>
            <w:r w:rsidR="00A866BE" w:rsidRPr="00B61684">
              <w:rPr>
                <w:szCs w:val="18"/>
              </w:rPr>
              <w:t>, against</w:t>
            </w:r>
          </w:p>
        </w:tc>
        <w:tc>
          <w:tcPr>
            <w:tcW w:w="1984" w:type="dxa"/>
            <w:tcBorders>
              <w:left w:val="single" w:sz="4" w:space="0" w:color="auto"/>
              <w:right w:val="single" w:sz="4" w:space="0" w:color="auto"/>
            </w:tcBorders>
            <w:vAlign w:val="center"/>
          </w:tcPr>
          <w:p w14:paraId="7BAE031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DBA46E6" w14:textId="77777777" w:rsidR="00F72A9B" w:rsidRPr="00B61684" w:rsidRDefault="00F72A9B" w:rsidP="00423B26">
            <w:pPr>
              <w:pStyle w:val="text"/>
              <w:rPr>
                <w:szCs w:val="18"/>
              </w:rPr>
            </w:pPr>
          </w:p>
        </w:tc>
      </w:tr>
      <w:tr w:rsidR="00F72A9B" w:rsidRPr="00B61684" w14:paraId="00A1F357" w14:textId="77777777" w:rsidTr="00172BA5">
        <w:trPr>
          <w:trHeight w:val="454"/>
        </w:trPr>
        <w:tc>
          <w:tcPr>
            <w:tcW w:w="2079" w:type="dxa"/>
            <w:vAlign w:val="center"/>
          </w:tcPr>
          <w:p w14:paraId="5CD6229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נגד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DFA2791" w14:textId="77777777" w:rsidR="00F72A9B" w:rsidRPr="00B61684" w:rsidRDefault="00F72A9B" w:rsidP="00423B26">
            <w:pPr>
              <w:rPr>
                <w:szCs w:val="18"/>
              </w:rPr>
            </w:pPr>
            <w:r w:rsidRPr="00B61684">
              <w:rPr>
                <w:szCs w:val="18"/>
              </w:rPr>
              <w:t>make known, tell</w:t>
            </w:r>
          </w:p>
        </w:tc>
        <w:tc>
          <w:tcPr>
            <w:tcW w:w="1984" w:type="dxa"/>
            <w:tcBorders>
              <w:left w:val="single" w:sz="4" w:space="0" w:color="auto"/>
              <w:right w:val="single" w:sz="4" w:space="0" w:color="auto"/>
            </w:tcBorders>
            <w:vAlign w:val="center"/>
          </w:tcPr>
          <w:p w14:paraId="20CCB34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80771B4" w14:textId="77777777" w:rsidR="00F72A9B" w:rsidRPr="00B61684" w:rsidRDefault="00F72A9B" w:rsidP="00423B26">
            <w:pPr>
              <w:pStyle w:val="text"/>
              <w:rPr>
                <w:szCs w:val="18"/>
              </w:rPr>
            </w:pPr>
          </w:p>
        </w:tc>
      </w:tr>
      <w:tr w:rsidR="00F72A9B" w:rsidRPr="00B61684" w14:paraId="3CEFCE0A" w14:textId="77777777" w:rsidTr="00172BA5">
        <w:trPr>
          <w:trHeight w:val="454"/>
        </w:trPr>
        <w:tc>
          <w:tcPr>
            <w:tcW w:w="2079" w:type="dxa"/>
            <w:vAlign w:val="center"/>
          </w:tcPr>
          <w:p w14:paraId="6001082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נגע</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22A1A452" w14:textId="77777777" w:rsidR="00F72A9B" w:rsidRPr="00B61684" w:rsidRDefault="00F72A9B" w:rsidP="00423B26">
            <w:pPr>
              <w:rPr>
                <w:szCs w:val="18"/>
              </w:rPr>
            </w:pPr>
            <w:r w:rsidRPr="00B61684">
              <w:rPr>
                <w:szCs w:val="18"/>
              </w:rPr>
              <w:t>touch, reach</w:t>
            </w:r>
          </w:p>
        </w:tc>
        <w:tc>
          <w:tcPr>
            <w:tcW w:w="1984" w:type="dxa"/>
            <w:tcBorders>
              <w:bottom w:val="single" w:sz="4" w:space="0" w:color="auto"/>
            </w:tcBorders>
            <w:vAlign w:val="center"/>
          </w:tcPr>
          <w:p w14:paraId="2E29A3E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נֶגַע</w:t>
            </w:r>
          </w:p>
        </w:tc>
        <w:tc>
          <w:tcPr>
            <w:tcW w:w="2268" w:type="dxa"/>
            <w:tcBorders>
              <w:bottom w:val="single" w:sz="4" w:space="0" w:color="auto"/>
            </w:tcBorders>
            <w:vAlign w:val="center"/>
          </w:tcPr>
          <w:p w14:paraId="0E826F2D" w14:textId="77777777" w:rsidR="00F72A9B" w:rsidRPr="00B61684" w:rsidRDefault="00F72A9B" w:rsidP="00423B26">
            <w:pPr>
              <w:rPr>
                <w:szCs w:val="18"/>
              </w:rPr>
            </w:pPr>
            <w:r w:rsidRPr="00B61684">
              <w:rPr>
                <w:szCs w:val="18"/>
              </w:rPr>
              <w:t>plague, blow</w:t>
            </w:r>
          </w:p>
        </w:tc>
      </w:tr>
      <w:tr w:rsidR="00F72A9B" w:rsidRPr="00B61684" w14:paraId="7F6C45D5" w14:textId="77777777" w:rsidTr="00172BA5">
        <w:trPr>
          <w:trHeight w:val="454"/>
        </w:trPr>
        <w:tc>
          <w:tcPr>
            <w:tcW w:w="2079" w:type="dxa"/>
            <w:vAlign w:val="center"/>
          </w:tcPr>
          <w:p w14:paraId="56C0346B" w14:textId="77777777" w:rsidR="00F72A9B" w:rsidRPr="00B61684" w:rsidRDefault="00F72A9B" w:rsidP="0061548E">
            <w:pPr>
              <w:bidi/>
              <w:rPr>
                <w:rFonts w:asciiTheme="majorBidi" w:hAnsiTheme="majorBidi" w:cstheme="majorBidi"/>
                <w:sz w:val="36"/>
                <w:szCs w:val="36"/>
                <w:rtl/>
                <w:lang w:bidi="he-IL"/>
              </w:rPr>
            </w:pPr>
            <w:r w:rsidRPr="00B61684">
              <w:rPr>
                <w:rFonts w:asciiTheme="majorBidi" w:hAnsiTheme="majorBidi" w:cstheme="majorBidi"/>
                <w:sz w:val="36"/>
                <w:szCs w:val="36"/>
                <w:rtl/>
                <w:lang w:bidi="he-IL"/>
              </w:rPr>
              <w:t>נג</w:t>
            </w:r>
            <w:r w:rsidRPr="00B61684">
              <w:rPr>
                <w:rFonts w:asciiTheme="majorBidi" w:hAnsiTheme="majorBidi" w:cstheme="majorBidi" w:hint="cs"/>
                <w:sz w:val="36"/>
                <w:szCs w:val="36"/>
                <w:rtl/>
                <w:lang w:bidi="he-IL"/>
              </w:rPr>
              <w:t>ף</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6A7BE18" w14:textId="77777777" w:rsidR="00F72A9B" w:rsidRPr="00B61684" w:rsidRDefault="00F72A9B" w:rsidP="0061548E">
            <w:pPr>
              <w:rPr>
                <w:szCs w:val="18"/>
              </w:rPr>
            </w:pPr>
            <w:r w:rsidRPr="00B61684">
              <w:rPr>
                <w:szCs w:val="18"/>
              </w:rPr>
              <w:t>strike, plague</w:t>
            </w:r>
          </w:p>
        </w:tc>
        <w:tc>
          <w:tcPr>
            <w:tcW w:w="1984" w:type="dxa"/>
            <w:tcBorders>
              <w:left w:val="single" w:sz="4" w:space="0" w:color="auto"/>
              <w:right w:val="single" w:sz="4" w:space="0" w:color="auto"/>
            </w:tcBorders>
            <w:vAlign w:val="center"/>
          </w:tcPr>
          <w:p w14:paraId="0C3474A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36C5E58" w14:textId="77777777" w:rsidR="00F72A9B" w:rsidRPr="00B61684" w:rsidRDefault="00F72A9B" w:rsidP="00423B26">
            <w:pPr>
              <w:pStyle w:val="text"/>
              <w:rPr>
                <w:szCs w:val="18"/>
              </w:rPr>
            </w:pPr>
          </w:p>
        </w:tc>
      </w:tr>
      <w:tr w:rsidR="00F72A9B" w:rsidRPr="00B61684" w14:paraId="69097C06" w14:textId="77777777" w:rsidTr="00172BA5">
        <w:trPr>
          <w:trHeight w:val="454"/>
        </w:trPr>
        <w:tc>
          <w:tcPr>
            <w:tcW w:w="2079" w:type="dxa"/>
            <w:vAlign w:val="center"/>
          </w:tcPr>
          <w:p w14:paraId="77C003D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נגשׁ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C608542" w14:textId="77777777" w:rsidR="00F72A9B" w:rsidRPr="00B61684" w:rsidRDefault="00F72A9B" w:rsidP="00423B26">
            <w:pPr>
              <w:rPr>
                <w:szCs w:val="18"/>
              </w:rPr>
            </w:pPr>
            <w:r w:rsidRPr="00B61684">
              <w:rPr>
                <w:szCs w:val="18"/>
              </w:rPr>
              <w:t>draw near, approach</w:t>
            </w:r>
          </w:p>
        </w:tc>
        <w:tc>
          <w:tcPr>
            <w:tcW w:w="1984" w:type="dxa"/>
            <w:tcBorders>
              <w:left w:val="single" w:sz="4" w:space="0" w:color="auto"/>
              <w:right w:val="single" w:sz="4" w:space="0" w:color="auto"/>
            </w:tcBorders>
            <w:vAlign w:val="center"/>
          </w:tcPr>
          <w:p w14:paraId="3DE4FE5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4FDD60D" w14:textId="77777777" w:rsidR="00F72A9B" w:rsidRPr="00B61684" w:rsidRDefault="00F72A9B" w:rsidP="00423B26">
            <w:pPr>
              <w:pStyle w:val="text"/>
              <w:rPr>
                <w:szCs w:val="18"/>
              </w:rPr>
            </w:pPr>
          </w:p>
        </w:tc>
      </w:tr>
      <w:tr w:rsidR="00F72A9B" w:rsidRPr="00B61684" w14:paraId="7D5A0835" w14:textId="77777777" w:rsidTr="00172BA5">
        <w:trPr>
          <w:trHeight w:val="454"/>
        </w:trPr>
        <w:tc>
          <w:tcPr>
            <w:tcW w:w="2079" w:type="dxa"/>
            <w:vAlign w:val="center"/>
          </w:tcPr>
          <w:p w14:paraId="2BE7E11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נדח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9B26925" w14:textId="65D0A430" w:rsidR="00F72A9B" w:rsidRPr="00B61684" w:rsidRDefault="00305058" w:rsidP="00423B26">
            <w:pPr>
              <w:rPr>
                <w:szCs w:val="18"/>
                <w:rtl/>
                <w:lang w:bidi="he-IL"/>
              </w:rPr>
            </w:pPr>
            <w:r w:rsidRPr="00B61684">
              <w:rPr>
                <w:szCs w:val="18"/>
              </w:rPr>
              <w:t>drive away, banish</w:t>
            </w:r>
          </w:p>
        </w:tc>
        <w:tc>
          <w:tcPr>
            <w:tcW w:w="1984" w:type="dxa"/>
            <w:tcBorders>
              <w:left w:val="single" w:sz="4" w:space="0" w:color="auto"/>
              <w:right w:val="single" w:sz="4" w:space="0" w:color="auto"/>
            </w:tcBorders>
            <w:vAlign w:val="center"/>
          </w:tcPr>
          <w:p w14:paraId="4C78A91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BFB28D3" w14:textId="77777777" w:rsidR="00F72A9B" w:rsidRPr="00B61684" w:rsidRDefault="00F72A9B" w:rsidP="00423B26">
            <w:pPr>
              <w:pStyle w:val="text"/>
              <w:rPr>
                <w:szCs w:val="18"/>
              </w:rPr>
            </w:pPr>
          </w:p>
        </w:tc>
      </w:tr>
      <w:tr w:rsidR="00F72A9B" w:rsidRPr="00B61684" w14:paraId="7D92A583" w14:textId="77777777" w:rsidTr="00172BA5">
        <w:trPr>
          <w:trHeight w:val="454"/>
        </w:trPr>
        <w:tc>
          <w:tcPr>
            <w:tcW w:w="2079" w:type="dxa"/>
            <w:vAlign w:val="center"/>
          </w:tcPr>
          <w:p w14:paraId="01F9C62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נֶדֶר</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נֵדֶר</w:t>
            </w:r>
          </w:p>
        </w:tc>
        <w:tc>
          <w:tcPr>
            <w:tcW w:w="2174" w:type="dxa"/>
            <w:tcBorders>
              <w:right w:val="single" w:sz="4" w:space="0" w:color="auto"/>
            </w:tcBorders>
            <w:vAlign w:val="center"/>
          </w:tcPr>
          <w:p w14:paraId="6632909D" w14:textId="77777777" w:rsidR="00F72A9B" w:rsidRPr="00B61684" w:rsidRDefault="00F72A9B" w:rsidP="00423B26">
            <w:pPr>
              <w:rPr>
                <w:szCs w:val="18"/>
              </w:rPr>
            </w:pPr>
            <w:r w:rsidRPr="00B61684">
              <w:rPr>
                <w:szCs w:val="18"/>
              </w:rPr>
              <w:t>vow, promise</w:t>
            </w:r>
          </w:p>
        </w:tc>
        <w:tc>
          <w:tcPr>
            <w:tcW w:w="1984" w:type="dxa"/>
            <w:tcBorders>
              <w:left w:val="single" w:sz="4" w:space="0" w:color="auto"/>
              <w:right w:val="single" w:sz="4" w:space="0" w:color="auto"/>
            </w:tcBorders>
            <w:vAlign w:val="center"/>
          </w:tcPr>
          <w:p w14:paraId="3CE2D2D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4BE8F77" w14:textId="77777777" w:rsidR="00F72A9B" w:rsidRPr="00B61684" w:rsidRDefault="00F72A9B" w:rsidP="00423B26">
            <w:pPr>
              <w:pStyle w:val="text"/>
              <w:rPr>
                <w:szCs w:val="18"/>
              </w:rPr>
            </w:pPr>
          </w:p>
        </w:tc>
      </w:tr>
      <w:tr w:rsidR="00F72A9B" w:rsidRPr="00B61684" w14:paraId="7803A741" w14:textId="77777777" w:rsidTr="00172BA5">
        <w:trPr>
          <w:trHeight w:val="454"/>
        </w:trPr>
        <w:tc>
          <w:tcPr>
            <w:tcW w:w="2079" w:type="dxa"/>
            <w:vAlign w:val="center"/>
          </w:tcPr>
          <w:p w14:paraId="7DE4984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נָהָר</w:t>
            </w:r>
          </w:p>
        </w:tc>
        <w:tc>
          <w:tcPr>
            <w:tcW w:w="2174" w:type="dxa"/>
            <w:tcBorders>
              <w:right w:val="single" w:sz="4" w:space="0" w:color="auto"/>
            </w:tcBorders>
            <w:vAlign w:val="center"/>
          </w:tcPr>
          <w:p w14:paraId="45B21DFA" w14:textId="77777777" w:rsidR="00F72A9B" w:rsidRPr="00B61684" w:rsidRDefault="00F72A9B" w:rsidP="00423B26">
            <w:pPr>
              <w:rPr>
                <w:szCs w:val="18"/>
              </w:rPr>
            </w:pPr>
            <w:r w:rsidRPr="00B61684">
              <w:rPr>
                <w:szCs w:val="18"/>
              </w:rPr>
              <w:t>river, stream</w:t>
            </w:r>
          </w:p>
        </w:tc>
        <w:tc>
          <w:tcPr>
            <w:tcW w:w="1984" w:type="dxa"/>
            <w:tcBorders>
              <w:left w:val="single" w:sz="4" w:space="0" w:color="auto"/>
              <w:right w:val="single" w:sz="4" w:space="0" w:color="auto"/>
            </w:tcBorders>
            <w:vAlign w:val="center"/>
          </w:tcPr>
          <w:p w14:paraId="5D34DF5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069703D" w14:textId="77777777" w:rsidR="00F72A9B" w:rsidRPr="00B61684" w:rsidRDefault="00F72A9B" w:rsidP="00423B26">
            <w:pPr>
              <w:pStyle w:val="text"/>
              <w:rPr>
                <w:szCs w:val="18"/>
              </w:rPr>
            </w:pPr>
          </w:p>
        </w:tc>
      </w:tr>
      <w:tr w:rsidR="00F72A9B" w:rsidRPr="00B61684" w14:paraId="7C98856C" w14:textId="77777777" w:rsidTr="00172BA5">
        <w:trPr>
          <w:trHeight w:val="454"/>
        </w:trPr>
        <w:tc>
          <w:tcPr>
            <w:tcW w:w="2079" w:type="dxa"/>
            <w:vAlign w:val="center"/>
          </w:tcPr>
          <w:p w14:paraId="3F34535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נוח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56CF0B7" w14:textId="77777777" w:rsidR="00F72A9B" w:rsidRPr="00B61684" w:rsidRDefault="00F72A9B" w:rsidP="00423B26">
            <w:pPr>
              <w:rPr>
                <w:szCs w:val="18"/>
              </w:rPr>
            </w:pPr>
            <w:r w:rsidRPr="00B61684">
              <w:rPr>
                <w:szCs w:val="18"/>
              </w:rPr>
              <w:t>rest, make quiet, lay</w:t>
            </w:r>
          </w:p>
        </w:tc>
        <w:tc>
          <w:tcPr>
            <w:tcW w:w="1984" w:type="dxa"/>
            <w:tcBorders>
              <w:left w:val="single" w:sz="4" w:space="0" w:color="auto"/>
              <w:right w:val="single" w:sz="4" w:space="0" w:color="auto"/>
            </w:tcBorders>
            <w:vAlign w:val="center"/>
          </w:tcPr>
          <w:p w14:paraId="4F5B6F5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1CBA57E" w14:textId="77777777" w:rsidR="00F72A9B" w:rsidRPr="00B61684" w:rsidRDefault="00F72A9B" w:rsidP="00423B26">
            <w:pPr>
              <w:pStyle w:val="text"/>
              <w:rPr>
                <w:szCs w:val="18"/>
              </w:rPr>
            </w:pPr>
          </w:p>
        </w:tc>
      </w:tr>
      <w:tr w:rsidR="00F72A9B" w:rsidRPr="00B61684" w14:paraId="143BE4C7" w14:textId="77777777" w:rsidTr="00172BA5">
        <w:trPr>
          <w:trHeight w:val="454"/>
        </w:trPr>
        <w:tc>
          <w:tcPr>
            <w:tcW w:w="2079" w:type="dxa"/>
            <w:vAlign w:val="center"/>
          </w:tcPr>
          <w:p w14:paraId="0243785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נוס</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16CBF54" w14:textId="77777777" w:rsidR="00F72A9B" w:rsidRPr="00B61684" w:rsidRDefault="00F72A9B" w:rsidP="00423B26">
            <w:pPr>
              <w:rPr>
                <w:szCs w:val="18"/>
              </w:rPr>
            </w:pPr>
            <w:r w:rsidRPr="00B61684">
              <w:rPr>
                <w:szCs w:val="18"/>
              </w:rPr>
              <w:t>run away, flee</w:t>
            </w:r>
          </w:p>
        </w:tc>
        <w:tc>
          <w:tcPr>
            <w:tcW w:w="1984" w:type="dxa"/>
            <w:tcBorders>
              <w:left w:val="single" w:sz="4" w:space="0" w:color="auto"/>
              <w:right w:val="single" w:sz="4" w:space="0" w:color="auto"/>
            </w:tcBorders>
            <w:vAlign w:val="center"/>
          </w:tcPr>
          <w:p w14:paraId="73F4E0E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4657B67" w14:textId="77777777" w:rsidR="00F72A9B" w:rsidRPr="00B61684" w:rsidRDefault="00F72A9B" w:rsidP="00423B26">
            <w:pPr>
              <w:pStyle w:val="text"/>
              <w:rPr>
                <w:szCs w:val="18"/>
              </w:rPr>
            </w:pPr>
          </w:p>
        </w:tc>
      </w:tr>
      <w:tr w:rsidR="00F72A9B" w:rsidRPr="00B61684" w14:paraId="1A316570" w14:textId="77777777" w:rsidTr="00172BA5">
        <w:trPr>
          <w:trHeight w:val="454"/>
        </w:trPr>
        <w:tc>
          <w:tcPr>
            <w:tcW w:w="2079" w:type="dxa"/>
            <w:vAlign w:val="center"/>
          </w:tcPr>
          <w:p w14:paraId="58C46F4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נַחַל</w:t>
            </w:r>
          </w:p>
        </w:tc>
        <w:tc>
          <w:tcPr>
            <w:tcW w:w="2174" w:type="dxa"/>
            <w:tcBorders>
              <w:right w:val="single" w:sz="4" w:space="0" w:color="auto"/>
            </w:tcBorders>
            <w:vAlign w:val="center"/>
          </w:tcPr>
          <w:p w14:paraId="02EDA720" w14:textId="77777777" w:rsidR="00F72A9B" w:rsidRPr="00B61684" w:rsidRDefault="00F72A9B" w:rsidP="00423B26">
            <w:pPr>
              <w:rPr>
                <w:szCs w:val="18"/>
              </w:rPr>
            </w:pPr>
            <w:r w:rsidRPr="00B61684">
              <w:rPr>
                <w:szCs w:val="18"/>
              </w:rPr>
              <w:t xml:space="preserve">torrent valley, </w:t>
            </w:r>
            <w:proofErr w:type="spellStart"/>
            <w:r w:rsidRPr="00B61684">
              <w:rPr>
                <w:szCs w:val="18"/>
              </w:rPr>
              <w:t>wadi</w:t>
            </w:r>
            <w:proofErr w:type="spellEnd"/>
            <w:r w:rsidRPr="00B61684">
              <w:rPr>
                <w:szCs w:val="18"/>
              </w:rPr>
              <w:t>, river</w:t>
            </w:r>
          </w:p>
        </w:tc>
        <w:tc>
          <w:tcPr>
            <w:tcW w:w="1984" w:type="dxa"/>
            <w:tcBorders>
              <w:left w:val="single" w:sz="4" w:space="0" w:color="auto"/>
              <w:right w:val="single" w:sz="4" w:space="0" w:color="auto"/>
            </w:tcBorders>
            <w:vAlign w:val="center"/>
          </w:tcPr>
          <w:p w14:paraId="7231302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411CEA4" w14:textId="77777777" w:rsidR="00F72A9B" w:rsidRPr="00B61684" w:rsidRDefault="00F72A9B" w:rsidP="00423B26">
            <w:pPr>
              <w:pStyle w:val="text"/>
              <w:rPr>
                <w:szCs w:val="18"/>
              </w:rPr>
            </w:pPr>
          </w:p>
        </w:tc>
      </w:tr>
      <w:tr w:rsidR="00F72A9B" w:rsidRPr="00B61684" w14:paraId="1BD5047B" w14:textId="77777777" w:rsidTr="00172BA5">
        <w:trPr>
          <w:trHeight w:val="454"/>
        </w:trPr>
        <w:tc>
          <w:tcPr>
            <w:tcW w:w="2079" w:type="dxa"/>
            <w:vAlign w:val="center"/>
          </w:tcPr>
          <w:p w14:paraId="740D36D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נחל</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9FD453F" w14:textId="77777777" w:rsidR="00F72A9B" w:rsidRPr="00B61684" w:rsidRDefault="00F72A9B" w:rsidP="00423B26">
            <w:pPr>
              <w:rPr>
                <w:szCs w:val="18"/>
              </w:rPr>
            </w:pPr>
            <w:r w:rsidRPr="00B61684">
              <w:rPr>
                <w:szCs w:val="18"/>
              </w:rPr>
              <w:t>inherit property</w:t>
            </w:r>
          </w:p>
        </w:tc>
        <w:tc>
          <w:tcPr>
            <w:tcW w:w="1984" w:type="dxa"/>
            <w:tcBorders>
              <w:bottom w:val="single" w:sz="4" w:space="0" w:color="auto"/>
            </w:tcBorders>
            <w:vAlign w:val="center"/>
          </w:tcPr>
          <w:p w14:paraId="445660D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נַחֲלָה</w:t>
            </w:r>
          </w:p>
        </w:tc>
        <w:tc>
          <w:tcPr>
            <w:tcW w:w="2268" w:type="dxa"/>
            <w:tcBorders>
              <w:bottom w:val="single" w:sz="4" w:space="0" w:color="auto"/>
            </w:tcBorders>
            <w:vAlign w:val="center"/>
          </w:tcPr>
          <w:p w14:paraId="40CD3773" w14:textId="77777777" w:rsidR="00F72A9B" w:rsidRPr="00B61684" w:rsidRDefault="00F72A9B" w:rsidP="00423B26">
            <w:pPr>
              <w:rPr>
                <w:szCs w:val="18"/>
              </w:rPr>
            </w:pPr>
            <w:r w:rsidRPr="00B61684">
              <w:rPr>
                <w:szCs w:val="18"/>
              </w:rPr>
              <w:t>inheritance</w:t>
            </w:r>
          </w:p>
        </w:tc>
      </w:tr>
      <w:tr w:rsidR="00F72A9B" w:rsidRPr="00B61684" w14:paraId="327E0870" w14:textId="77777777" w:rsidTr="00172BA5">
        <w:trPr>
          <w:trHeight w:val="454"/>
        </w:trPr>
        <w:tc>
          <w:tcPr>
            <w:tcW w:w="2079" w:type="dxa"/>
            <w:vAlign w:val="center"/>
          </w:tcPr>
          <w:p w14:paraId="5619A40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נחם</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0B63CA4" w14:textId="77777777" w:rsidR="00F72A9B" w:rsidRPr="00B61684" w:rsidRDefault="00F72A9B" w:rsidP="00423B26">
            <w:pPr>
              <w:rPr>
                <w:szCs w:val="18"/>
              </w:rPr>
            </w:pPr>
            <w:r w:rsidRPr="00B61684">
              <w:rPr>
                <w:szCs w:val="18"/>
              </w:rPr>
              <w:t>be sorry, repent; comfort, console</w:t>
            </w:r>
          </w:p>
        </w:tc>
        <w:tc>
          <w:tcPr>
            <w:tcW w:w="1984" w:type="dxa"/>
            <w:tcBorders>
              <w:left w:val="single" w:sz="4" w:space="0" w:color="auto"/>
              <w:right w:val="single" w:sz="4" w:space="0" w:color="auto"/>
            </w:tcBorders>
            <w:vAlign w:val="center"/>
          </w:tcPr>
          <w:p w14:paraId="5A413DD6" w14:textId="77777777" w:rsidR="00F72A9B" w:rsidRPr="00B61684" w:rsidRDefault="00F72A9B" w:rsidP="00423B26">
            <w:pPr>
              <w:rPr>
                <w:rFonts w:asciiTheme="majorBidi" w:hAnsiTheme="majorBidi" w:cstheme="majorBidi"/>
                <w:sz w:val="36"/>
                <w:szCs w:val="36"/>
              </w:rPr>
            </w:pPr>
          </w:p>
        </w:tc>
        <w:tc>
          <w:tcPr>
            <w:tcW w:w="2268" w:type="dxa"/>
            <w:tcBorders>
              <w:left w:val="single" w:sz="4" w:space="0" w:color="auto"/>
            </w:tcBorders>
            <w:vAlign w:val="center"/>
          </w:tcPr>
          <w:p w14:paraId="13EE27EA" w14:textId="77777777" w:rsidR="00F72A9B" w:rsidRPr="00B61684" w:rsidRDefault="00F72A9B" w:rsidP="00423B26">
            <w:pPr>
              <w:rPr>
                <w:rFonts w:cs="Calibri"/>
                <w:szCs w:val="18"/>
              </w:rPr>
            </w:pPr>
          </w:p>
        </w:tc>
      </w:tr>
      <w:tr w:rsidR="00F72A9B" w:rsidRPr="00B61684" w14:paraId="0721A285" w14:textId="77777777" w:rsidTr="00172BA5">
        <w:trPr>
          <w:trHeight w:val="454"/>
        </w:trPr>
        <w:tc>
          <w:tcPr>
            <w:tcW w:w="2079" w:type="dxa"/>
            <w:vAlign w:val="center"/>
          </w:tcPr>
          <w:p w14:paraId="28166EA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נְחֹשֶׁת</w:t>
            </w:r>
          </w:p>
        </w:tc>
        <w:tc>
          <w:tcPr>
            <w:tcW w:w="2174" w:type="dxa"/>
            <w:tcBorders>
              <w:right w:val="single" w:sz="4" w:space="0" w:color="auto"/>
            </w:tcBorders>
            <w:vAlign w:val="center"/>
          </w:tcPr>
          <w:p w14:paraId="7F9FDED2" w14:textId="77777777" w:rsidR="00F72A9B" w:rsidRPr="00B61684" w:rsidRDefault="00F72A9B" w:rsidP="00423B26">
            <w:pPr>
              <w:rPr>
                <w:szCs w:val="18"/>
              </w:rPr>
            </w:pPr>
            <w:r w:rsidRPr="00B61684">
              <w:rPr>
                <w:szCs w:val="18"/>
              </w:rPr>
              <w:t>copper, bronze</w:t>
            </w:r>
          </w:p>
        </w:tc>
        <w:tc>
          <w:tcPr>
            <w:tcW w:w="1984" w:type="dxa"/>
            <w:tcBorders>
              <w:left w:val="single" w:sz="4" w:space="0" w:color="auto"/>
              <w:right w:val="single" w:sz="4" w:space="0" w:color="auto"/>
            </w:tcBorders>
            <w:vAlign w:val="center"/>
          </w:tcPr>
          <w:p w14:paraId="33341C8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137DCE1" w14:textId="77777777" w:rsidR="00F72A9B" w:rsidRPr="00B61684" w:rsidRDefault="00F72A9B" w:rsidP="00423B26">
            <w:pPr>
              <w:pStyle w:val="text"/>
              <w:rPr>
                <w:szCs w:val="18"/>
              </w:rPr>
            </w:pPr>
          </w:p>
        </w:tc>
      </w:tr>
      <w:tr w:rsidR="00F72A9B" w:rsidRPr="00B61684" w14:paraId="6B1CBFE5" w14:textId="77777777" w:rsidTr="00172BA5">
        <w:trPr>
          <w:trHeight w:val="454"/>
        </w:trPr>
        <w:tc>
          <w:tcPr>
            <w:tcW w:w="2079" w:type="dxa"/>
            <w:vAlign w:val="center"/>
          </w:tcPr>
          <w:p w14:paraId="306488A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נטה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1BDC562D" w14:textId="36BB3545" w:rsidR="00F72A9B" w:rsidRPr="00B61684" w:rsidRDefault="00F72A9B" w:rsidP="00423B26">
            <w:pPr>
              <w:rPr>
                <w:szCs w:val="18"/>
                <w:lang w:bidi="he-IL"/>
              </w:rPr>
            </w:pPr>
            <w:r w:rsidRPr="00B61684">
              <w:rPr>
                <w:szCs w:val="18"/>
              </w:rPr>
              <w:t>turn, stretch out</w:t>
            </w:r>
            <w:r w:rsidR="00912B74" w:rsidRPr="00B61684">
              <w:rPr>
                <w:szCs w:val="18"/>
                <w:lang w:bidi="he-IL"/>
              </w:rPr>
              <w:t>, spread out</w:t>
            </w:r>
          </w:p>
        </w:tc>
        <w:tc>
          <w:tcPr>
            <w:tcW w:w="1984" w:type="dxa"/>
            <w:tcBorders>
              <w:bottom w:val="single" w:sz="4" w:space="0" w:color="auto"/>
            </w:tcBorders>
            <w:vAlign w:val="center"/>
          </w:tcPr>
          <w:p w14:paraId="6EE2C37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מַטֶּה</w:t>
            </w:r>
          </w:p>
        </w:tc>
        <w:tc>
          <w:tcPr>
            <w:tcW w:w="2268" w:type="dxa"/>
            <w:tcBorders>
              <w:bottom w:val="single" w:sz="4" w:space="0" w:color="auto"/>
            </w:tcBorders>
            <w:vAlign w:val="center"/>
          </w:tcPr>
          <w:p w14:paraId="0C712172" w14:textId="77777777" w:rsidR="00F72A9B" w:rsidRPr="00B61684" w:rsidRDefault="00F72A9B" w:rsidP="00423B26">
            <w:pPr>
              <w:rPr>
                <w:szCs w:val="18"/>
              </w:rPr>
            </w:pPr>
            <w:r w:rsidRPr="00B61684">
              <w:rPr>
                <w:szCs w:val="18"/>
              </w:rPr>
              <w:t>stick; tribe</w:t>
            </w:r>
          </w:p>
        </w:tc>
      </w:tr>
      <w:tr w:rsidR="00F72A9B" w:rsidRPr="00B61684" w14:paraId="73EE50F8" w14:textId="77777777" w:rsidTr="00172BA5">
        <w:trPr>
          <w:trHeight w:val="454"/>
        </w:trPr>
        <w:tc>
          <w:tcPr>
            <w:tcW w:w="2079" w:type="dxa"/>
            <w:vAlign w:val="center"/>
          </w:tcPr>
          <w:p w14:paraId="48FA97D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נטע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0A029C9" w14:textId="77777777" w:rsidR="00F72A9B" w:rsidRPr="00B61684" w:rsidRDefault="00F72A9B" w:rsidP="00423B26">
            <w:pPr>
              <w:rPr>
                <w:szCs w:val="18"/>
              </w:rPr>
            </w:pPr>
            <w:r w:rsidRPr="00B61684">
              <w:rPr>
                <w:szCs w:val="18"/>
              </w:rPr>
              <w:t>plant</w:t>
            </w:r>
          </w:p>
        </w:tc>
        <w:tc>
          <w:tcPr>
            <w:tcW w:w="1984" w:type="dxa"/>
            <w:tcBorders>
              <w:left w:val="single" w:sz="4" w:space="0" w:color="auto"/>
              <w:right w:val="single" w:sz="4" w:space="0" w:color="auto"/>
            </w:tcBorders>
            <w:vAlign w:val="center"/>
          </w:tcPr>
          <w:p w14:paraId="2B6FE89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F3A2019" w14:textId="77777777" w:rsidR="00F72A9B" w:rsidRPr="00B61684" w:rsidRDefault="00F72A9B" w:rsidP="00423B26">
            <w:pPr>
              <w:pStyle w:val="text"/>
              <w:rPr>
                <w:szCs w:val="18"/>
              </w:rPr>
            </w:pPr>
          </w:p>
        </w:tc>
      </w:tr>
      <w:tr w:rsidR="00F72A9B" w:rsidRPr="00B61684" w14:paraId="0AA22CAA" w14:textId="77777777" w:rsidTr="00172BA5">
        <w:trPr>
          <w:trHeight w:val="454"/>
        </w:trPr>
        <w:tc>
          <w:tcPr>
            <w:tcW w:w="2079" w:type="dxa"/>
            <w:vAlign w:val="center"/>
          </w:tcPr>
          <w:p w14:paraId="18A53DE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נכה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6444127" w14:textId="77777777" w:rsidR="00F72A9B" w:rsidRPr="00B61684" w:rsidRDefault="00F72A9B" w:rsidP="00423B26">
            <w:pPr>
              <w:rPr>
                <w:szCs w:val="18"/>
              </w:rPr>
            </w:pPr>
            <w:r w:rsidRPr="00B61684">
              <w:rPr>
                <w:szCs w:val="18"/>
              </w:rPr>
              <w:t>hit, strike</w:t>
            </w:r>
          </w:p>
        </w:tc>
        <w:tc>
          <w:tcPr>
            <w:tcW w:w="1984" w:type="dxa"/>
            <w:tcBorders>
              <w:left w:val="single" w:sz="4" w:space="0" w:color="auto"/>
              <w:right w:val="single" w:sz="4" w:space="0" w:color="auto"/>
            </w:tcBorders>
            <w:vAlign w:val="center"/>
          </w:tcPr>
          <w:p w14:paraId="5384292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02C32B6" w14:textId="77777777" w:rsidR="00F72A9B" w:rsidRPr="00B61684" w:rsidRDefault="00F72A9B" w:rsidP="00423B26">
            <w:pPr>
              <w:pStyle w:val="text"/>
              <w:rPr>
                <w:szCs w:val="18"/>
              </w:rPr>
            </w:pPr>
          </w:p>
        </w:tc>
      </w:tr>
      <w:tr w:rsidR="00F72A9B" w:rsidRPr="00B61684" w14:paraId="49402867" w14:textId="77777777" w:rsidTr="00172BA5">
        <w:trPr>
          <w:trHeight w:val="454"/>
        </w:trPr>
        <w:tc>
          <w:tcPr>
            <w:tcW w:w="2079" w:type="dxa"/>
            <w:vAlign w:val="center"/>
          </w:tcPr>
          <w:p w14:paraId="0A98203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נכר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919C3FE" w14:textId="787F0495" w:rsidR="00F72A9B" w:rsidRPr="00B61684" w:rsidRDefault="00E2527C" w:rsidP="00423B26">
            <w:pPr>
              <w:rPr>
                <w:szCs w:val="18"/>
              </w:rPr>
            </w:pPr>
            <w:r w:rsidRPr="00B61684">
              <w:rPr>
                <w:szCs w:val="18"/>
              </w:rPr>
              <w:t xml:space="preserve">be foreign, </w:t>
            </w:r>
            <w:r w:rsidR="0057014F" w:rsidRPr="00B61684">
              <w:rPr>
                <w:szCs w:val="18"/>
              </w:rPr>
              <w:t xml:space="preserve">be </w:t>
            </w:r>
            <w:r w:rsidRPr="00B61684">
              <w:rPr>
                <w:szCs w:val="18"/>
              </w:rPr>
              <w:t>unknown</w:t>
            </w:r>
            <w:r w:rsidR="00F72A9B" w:rsidRPr="00B61684">
              <w:rPr>
                <w:szCs w:val="18"/>
              </w:rPr>
              <w:t>; recognise</w:t>
            </w:r>
          </w:p>
        </w:tc>
        <w:tc>
          <w:tcPr>
            <w:tcW w:w="1984" w:type="dxa"/>
            <w:tcBorders>
              <w:left w:val="single" w:sz="4" w:space="0" w:color="auto"/>
              <w:right w:val="single" w:sz="4" w:space="0" w:color="auto"/>
            </w:tcBorders>
            <w:vAlign w:val="center"/>
          </w:tcPr>
          <w:p w14:paraId="3C80961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C0B5171" w14:textId="77777777" w:rsidR="00F72A9B" w:rsidRPr="00B61684" w:rsidRDefault="00F72A9B" w:rsidP="00423B26">
            <w:pPr>
              <w:pStyle w:val="text"/>
              <w:rPr>
                <w:szCs w:val="18"/>
              </w:rPr>
            </w:pPr>
          </w:p>
        </w:tc>
      </w:tr>
      <w:tr w:rsidR="00F72A9B" w:rsidRPr="00B61684" w14:paraId="72723DEC" w14:textId="77777777" w:rsidTr="00172BA5">
        <w:trPr>
          <w:trHeight w:val="454"/>
        </w:trPr>
        <w:tc>
          <w:tcPr>
            <w:tcW w:w="2079" w:type="dxa"/>
            <w:vAlign w:val="center"/>
          </w:tcPr>
          <w:p w14:paraId="3D5AD4C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נֶסֶךְ</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נֵסֶךְ</w:t>
            </w:r>
          </w:p>
        </w:tc>
        <w:tc>
          <w:tcPr>
            <w:tcW w:w="2174" w:type="dxa"/>
            <w:tcBorders>
              <w:right w:val="single" w:sz="4" w:space="0" w:color="auto"/>
            </w:tcBorders>
            <w:vAlign w:val="center"/>
          </w:tcPr>
          <w:p w14:paraId="60A1BC92" w14:textId="77777777" w:rsidR="00F72A9B" w:rsidRPr="00B61684" w:rsidRDefault="00F72A9B" w:rsidP="00423B26">
            <w:pPr>
              <w:rPr>
                <w:szCs w:val="18"/>
              </w:rPr>
            </w:pPr>
            <w:r w:rsidRPr="00B61684">
              <w:rPr>
                <w:szCs w:val="18"/>
              </w:rPr>
              <w:t>libation (liquid offering)</w:t>
            </w:r>
          </w:p>
        </w:tc>
        <w:tc>
          <w:tcPr>
            <w:tcW w:w="1984" w:type="dxa"/>
            <w:tcBorders>
              <w:left w:val="single" w:sz="4" w:space="0" w:color="auto"/>
              <w:right w:val="single" w:sz="4" w:space="0" w:color="auto"/>
            </w:tcBorders>
            <w:vAlign w:val="center"/>
          </w:tcPr>
          <w:p w14:paraId="37CC048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8D79B6C" w14:textId="77777777" w:rsidR="00F72A9B" w:rsidRPr="00B61684" w:rsidRDefault="00F72A9B" w:rsidP="00423B26">
            <w:pPr>
              <w:pStyle w:val="text"/>
              <w:rPr>
                <w:szCs w:val="18"/>
              </w:rPr>
            </w:pPr>
          </w:p>
        </w:tc>
      </w:tr>
      <w:tr w:rsidR="00F72A9B" w:rsidRPr="00B61684" w14:paraId="49B28C73" w14:textId="77777777" w:rsidTr="00172BA5">
        <w:trPr>
          <w:trHeight w:val="454"/>
        </w:trPr>
        <w:tc>
          <w:tcPr>
            <w:tcW w:w="2079" w:type="dxa"/>
            <w:vAlign w:val="center"/>
          </w:tcPr>
          <w:p w14:paraId="23BE6FB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נסע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BD05F06" w14:textId="77777777" w:rsidR="00F72A9B" w:rsidRPr="00B61684" w:rsidRDefault="00F72A9B" w:rsidP="00423B26">
            <w:pPr>
              <w:rPr>
                <w:szCs w:val="18"/>
              </w:rPr>
            </w:pPr>
            <w:r w:rsidRPr="00B61684">
              <w:rPr>
                <w:szCs w:val="18"/>
              </w:rPr>
              <w:t>travel, depart</w:t>
            </w:r>
          </w:p>
        </w:tc>
        <w:tc>
          <w:tcPr>
            <w:tcW w:w="1984" w:type="dxa"/>
            <w:tcBorders>
              <w:left w:val="single" w:sz="4" w:space="0" w:color="auto"/>
              <w:right w:val="single" w:sz="4" w:space="0" w:color="auto"/>
            </w:tcBorders>
            <w:vAlign w:val="center"/>
          </w:tcPr>
          <w:p w14:paraId="63DA551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9FEA952" w14:textId="77777777" w:rsidR="00F72A9B" w:rsidRPr="00B61684" w:rsidRDefault="00F72A9B" w:rsidP="00423B26">
            <w:pPr>
              <w:pStyle w:val="text"/>
              <w:rPr>
                <w:szCs w:val="18"/>
              </w:rPr>
            </w:pPr>
          </w:p>
        </w:tc>
      </w:tr>
      <w:tr w:rsidR="00F72A9B" w:rsidRPr="00B61684" w14:paraId="5EC80248" w14:textId="77777777" w:rsidTr="00172BA5">
        <w:trPr>
          <w:trHeight w:val="454"/>
        </w:trPr>
        <w:tc>
          <w:tcPr>
            <w:tcW w:w="2079" w:type="dxa"/>
            <w:vAlign w:val="center"/>
          </w:tcPr>
          <w:p w14:paraId="61C2F39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נַעַר</w:t>
            </w:r>
          </w:p>
        </w:tc>
        <w:tc>
          <w:tcPr>
            <w:tcW w:w="2174" w:type="dxa"/>
            <w:tcBorders>
              <w:bottom w:val="single" w:sz="4" w:space="0" w:color="auto"/>
            </w:tcBorders>
            <w:vAlign w:val="center"/>
          </w:tcPr>
          <w:p w14:paraId="0F06C8B6" w14:textId="77777777" w:rsidR="00F72A9B" w:rsidRPr="00B61684" w:rsidRDefault="00F72A9B" w:rsidP="00423B26">
            <w:pPr>
              <w:rPr>
                <w:szCs w:val="18"/>
              </w:rPr>
            </w:pPr>
            <w:r w:rsidRPr="00B61684">
              <w:rPr>
                <w:szCs w:val="18"/>
              </w:rPr>
              <w:t>lad, youth, servant</w:t>
            </w:r>
          </w:p>
        </w:tc>
        <w:tc>
          <w:tcPr>
            <w:tcW w:w="1984" w:type="dxa"/>
            <w:tcBorders>
              <w:bottom w:val="single" w:sz="4" w:space="0" w:color="auto"/>
            </w:tcBorders>
            <w:vAlign w:val="center"/>
          </w:tcPr>
          <w:p w14:paraId="124EA91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נַעֲרָה</w:t>
            </w:r>
          </w:p>
        </w:tc>
        <w:tc>
          <w:tcPr>
            <w:tcW w:w="2268" w:type="dxa"/>
            <w:tcBorders>
              <w:bottom w:val="single" w:sz="4" w:space="0" w:color="auto"/>
            </w:tcBorders>
            <w:vAlign w:val="center"/>
          </w:tcPr>
          <w:p w14:paraId="6EB988F5" w14:textId="77777777" w:rsidR="00F72A9B" w:rsidRPr="00B61684" w:rsidRDefault="00F72A9B" w:rsidP="00423B26">
            <w:pPr>
              <w:rPr>
                <w:szCs w:val="18"/>
              </w:rPr>
            </w:pPr>
            <w:r w:rsidRPr="00B61684">
              <w:rPr>
                <w:szCs w:val="18"/>
              </w:rPr>
              <w:t>young girl, maid</w:t>
            </w:r>
          </w:p>
        </w:tc>
      </w:tr>
      <w:tr w:rsidR="00F72A9B" w:rsidRPr="00B61684" w14:paraId="1B01BA8E" w14:textId="77777777" w:rsidTr="00172BA5">
        <w:trPr>
          <w:trHeight w:val="454"/>
        </w:trPr>
        <w:tc>
          <w:tcPr>
            <w:tcW w:w="2079" w:type="dxa"/>
            <w:vAlign w:val="center"/>
          </w:tcPr>
          <w:p w14:paraId="3A0C77E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נפל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B616491" w14:textId="77777777" w:rsidR="00F72A9B" w:rsidRPr="00B61684" w:rsidRDefault="00F72A9B" w:rsidP="00423B26">
            <w:pPr>
              <w:rPr>
                <w:szCs w:val="18"/>
              </w:rPr>
            </w:pPr>
            <w:r w:rsidRPr="00B61684">
              <w:rPr>
                <w:szCs w:val="18"/>
              </w:rPr>
              <w:t>fall</w:t>
            </w:r>
          </w:p>
        </w:tc>
        <w:tc>
          <w:tcPr>
            <w:tcW w:w="1984" w:type="dxa"/>
            <w:tcBorders>
              <w:left w:val="single" w:sz="4" w:space="0" w:color="auto"/>
              <w:right w:val="single" w:sz="4" w:space="0" w:color="auto"/>
            </w:tcBorders>
            <w:vAlign w:val="center"/>
          </w:tcPr>
          <w:p w14:paraId="325BBB4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42BAFBE" w14:textId="77777777" w:rsidR="00F72A9B" w:rsidRPr="00B61684" w:rsidRDefault="00F72A9B" w:rsidP="00423B26">
            <w:pPr>
              <w:pStyle w:val="text"/>
              <w:rPr>
                <w:szCs w:val="18"/>
              </w:rPr>
            </w:pPr>
          </w:p>
        </w:tc>
      </w:tr>
      <w:tr w:rsidR="00F72A9B" w:rsidRPr="00B61684" w14:paraId="253EFEAE" w14:textId="77777777" w:rsidTr="00172BA5">
        <w:trPr>
          <w:trHeight w:val="454"/>
        </w:trPr>
        <w:tc>
          <w:tcPr>
            <w:tcW w:w="2079" w:type="dxa"/>
            <w:vAlign w:val="center"/>
          </w:tcPr>
          <w:p w14:paraId="2C5EABB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נֶפֶשׁ</w:t>
            </w:r>
          </w:p>
        </w:tc>
        <w:tc>
          <w:tcPr>
            <w:tcW w:w="2174" w:type="dxa"/>
            <w:tcBorders>
              <w:right w:val="single" w:sz="4" w:space="0" w:color="auto"/>
            </w:tcBorders>
            <w:vAlign w:val="center"/>
          </w:tcPr>
          <w:p w14:paraId="46EE1B97" w14:textId="77777777" w:rsidR="00F72A9B" w:rsidRPr="00B61684" w:rsidRDefault="00F72A9B" w:rsidP="00423B26">
            <w:pPr>
              <w:rPr>
                <w:szCs w:val="18"/>
              </w:rPr>
            </w:pPr>
            <w:r w:rsidRPr="00B61684">
              <w:rPr>
                <w:szCs w:val="18"/>
              </w:rPr>
              <w:t>life, self, soul, mind</w:t>
            </w:r>
          </w:p>
        </w:tc>
        <w:tc>
          <w:tcPr>
            <w:tcW w:w="1984" w:type="dxa"/>
            <w:tcBorders>
              <w:left w:val="single" w:sz="4" w:space="0" w:color="auto"/>
              <w:right w:val="single" w:sz="4" w:space="0" w:color="auto"/>
            </w:tcBorders>
            <w:vAlign w:val="center"/>
          </w:tcPr>
          <w:p w14:paraId="37A54BB8"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B569FD8" w14:textId="77777777" w:rsidR="00F72A9B" w:rsidRPr="00B61684" w:rsidRDefault="00F72A9B" w:rsidP="00423B26">
            <w:pPr>
              <w:pStyle w:val="text"/>
              <w:rPr>
                <w:szCs w:val="18"/>
              </w:rPr>
            </w:pPr>
          </w:p>
        </w:tc>
      </w:tr>
      <w:tr w:rsidR="00F72A9B" w:rsidRPr="00B61684" w14:paraId="0E714338" w14:textId="77777777" w:rsidTr="00172BA5">
        <w:trPr>
          <w:trHeight w:val="454"/>
        </w:trPr>
        <w:tc>
          <w:tcPr>
            <w:tcW w:w="2079" w:type="dxa"/>
            <w:vAlign w:val="center"/>
          </w:tcPr>
          <w:p w14:paraId="7CBD318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נצב</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122CDFC" w14:textId="77777777" w:rsidR="00F72A9B" w:rsidRPr="00B61684" w:rsidRDefault="00F72A9B" w:rsidP="00423B26">
            <w:pPr>
              <w:rPr>
                <w:szCs w:val="18"/>
              </w:rPr>
            </w:pPr>
            <w:r w:rsidRPr="00B61684">
              <w:rPr>
                <w:szCs w:val="18"/>
              </w:rPr>
              <w:t>take a stand, be stationed</w:t>
            </w:r>
          </w:p>
        </w:tc>
        <w:tc>
          <w:tcPr>
            <w:tcW w:w="1984" w:type="dxa"/>
            <w:tcBorders>
              <w:left w:val="single" w:sz="4" w:space="0" w:color="auto"/>
              <w:right w:val="single" w:sz="4" w:space="0" w:color="auto"/>
            </w:tcBorders>
            <w:vAlign w:val="center"/>
          </w:tcPr>
          <w:p w14:paraId="2F44F56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387DE8C" w14:textId="77777777" w:rsidR="00F72A9B" w:rsidRPr="00B61684" w:rsidRDefault="00F72A9B" w:rsidP="00423B26">
            <w:pPr>
              <w:pStyle w:val="text"/>
              <w:rPr>
                <w:szCs w:val="18"/>
              </w:rPr>
            </w:pPr>
          </w:p>
        </w:tc>
      </w:tr>
      <w:tr w:rsidR="00F72A9B" w:rsidRPr="00B61684" w14:paraId="6BF155C0" w14:textId="77777777" w:rsidTr="00172BA5">
        <w:trPr>
          <w:trHeight w:val="454"/>
        </w:trPr>
        <w:tc>
          <w:tcPr>
            <w:tcW w:w="2079" w:type="dxa"/>
            <w:vAlign w:val="center"/>
          </w:tcPr>
          <w:p w14:paraId="2612ACD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נצל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57E05D5" w14:textId="30D4FBCD" w:rsidR="00F72A9B" w:rsidRPr="00B61684" w:rsidRDefault="00995271" w:rsidP="00423B26">
            <w:pPr>
              <w:rPr>
                <w:szCs w:val="18"/>
              </w:rPr>
            </w:pPr>
            <w:r w:rsidRPr="00B61684">
              <w:rPr>
                <w:szCs w:val="18"/>
              </w:rPr>
              <w:t>save</w:t>
            </w:r>
            <w:r w:rsidR="00F72A9B" w:rsidRPr="00B61684">
              <w:rPr>
                <w:szCs w:val="18"/>
              </w:rPr>
              <w:t>; take away</w:t>
            </w:r>
          </w:p>
        </w:tc>
        <w:tc>
          <w:tcPr>
            <w:tcW w:w="1984" w:type="dxa"/>
            <w:tcBorders>
              <w:left w:val="single" w:sz="4" w:space="0" w:color="auto"/>
              <w:right w:val="single" w:sz="4" w:space="0" w:color="auto"/>
            </w:tcBorders>
            <w:vAlign w:val="center"/>
          </w:tcPr>
          <w:p w14:paraId="3EB27FA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0D87AF1" w14:textId="77777777" w:rsidR="00F72A9B" w:rsidRPr="00B61684" w:rsidRDefault="00F72A9B" w:rsidP="00423B26">
            <w:pPr>
              <w:pStyle w:val="text"/>
              <w:rPr>
                <w:szCs w:val="18"/>
              </w:rPr>
            </w:pPr>
          </w:p>
        </w:tc>
      </w:tr>
      <w:tr w:rsidR="00F72A9B" w:rsidRPr="00B61684" w14:paraId="70CFDD59" w14:textId="77777777" w:rsidTr="00172BA5">
        <w:trPr>
          <w:trHeight w:val="454"/>
        </w:trPr>
        <w:tc>
          <w:tcPr>
            <w:tcW w:w="2079" w:type="dxa"/>
            <w:vAlign w:val="center"/>
          </w:tcPr>
          <w:p w14:paraId="24739DA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נצר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274406E" w14:textId="77777777" w:rsidR="00F72A9B" w:rsidRPr="00B61684" w:rsidRDefault="00F72A9B" w:rsidP="00423B26">
            <w:pPr>
              <w:rPr>
                <w:szCs w:val="18"/>
              </w:rPr>
            </w:pPr>
            <w:r w:rsidRPr="00B61684">
              <w:rPr>
                <w:szCs w:val="18"/>
              </w:rPr>
              <w:t>watch, guard</w:t>
            </w:r>
          </w:p>
        </w:tc>
        <w:tc>
          <w:tcPr>
            <w:tcW w:w="1984" w:type="dxa"/>
            <w:tcBorders>
              <w:left w:val="single" w:sz="4" w:space="0" w:color="auto"/>
              <w:right w:val="single" w:sz="4" w:space="0" w:color="auto"/>
            </w:tcBorders>
            <w:vAlign w:val="center"/>
          </w:tcPr>
          <w:p w14:paraId="40D85BE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749AF1E" w14:textId="77777777" w:rsidR="00F72A9B" w:rsidRPr="00B61684" w:rsidRDefault="00F72A9B" w:rsidP="00423B26">
            <w:pPr>
              <w:pStyle w:val="text"/>
              <w:rPr>
                <w:szCs w:val="18"/>
              </w:rPr>
            </w:pPr>
          </w:p>
        </w:tc>
      </w:tr>
      <w:tr w:rsidR="00F72A9B" w:rsidRPr="00B61684" w14:paraId="5E9ADB3C" w14:textId="77777777" w:rsidTr="00172BA5">
        <w:trPr>
          <w:trHeight w:val="454"/>
        </w:trPr>
        <w:tc>
          <w:tcPr>
            <w:tcW w:w="2079" w:type="dxa"/>
            <w:vAlign w:val="center"/>
          </w:tcPr>
          <w:p w14:paraId="716B9C2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נשׂא</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852C269" w14:textId="77777777" w:rsidR="00F72A9B" w:rsidRPr="00B61684" w:rsidRDefault="00F72A9B" w:rsidP="00423B26">
            <w:pPr>
              <w:rPr>
                <w:szCs w:val="18"/>
              </w:rPr>
            </w:pPr>
            <w:r w:rsidRPr="00B61684">
              <w:rPr>
                <w:szCs w:val="18"/>
              </w:rPr>
              <w:t>lift, carry</w:t>
            </w:r>
          </w:p>
        </w:tc>
        <w:tc>
          <w:tcPr>
            <w:tcW w:w="1984" w:type="dxa"/>
            <w:tcBorders>
              <w:bottom w:val="single" w:sz="4" w:space="0" w:color="auto"/>
            </w:tcBorders>
            <w:vAlign w:val="center"/>
          </w:tcPr>
          <w:p w14:paraId="29F9172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נָשִׂיא</w:t>
            </w:r>
          </w:p>
        </w:tc>
        <w:tc>
          <w:tcPr>
            <w:tcW w:w="2268" w:type="dxa"/>
            <w:tcBorders>
              <w:bottom w:val="single" w:sz="4" w:space="0" w:color="auto"/>
            </w:tcBorders>
            <w:vAlign w:val="center"/>
          </w:tcPr>
          <w:p w14:paraId="53FAFBCD" w14:textId="77777777" w:rsidR="00F72A9B" w:rsidRPr="00B61684" w:rsidRDefault="00F72A9B" w:rsidP="00423B26">
            <w:pPr>
              <w:rPr>
                <w:szCs w:val="18"/>
              </w:rPr>
            </w:pPr>
            <w:r w:rsidRPr="00B61684">
              <w:rPr>
                <w:szCs w:val="18"/>
              </w:rPr>
              <w:t>prince, leader</w:t>
            </w:r>
          </w:p>
        </w:tc>
      </w:tr>
      <w:tr w:rsidR="00F72A9B" w:rsidRPr="00B61684" w14:paraId="15748397" w14:textId="77777777" w:rsidTr="00172BA5">
        <w:trPr>
          <w:trHeight w:val="454"/>
        </w:trPr>
        <w:tc>
          <w:tcPr>
            <w:tcW w:w="2079" w:type="dxa"/>
            <w:vAlign w:val="center"/>
          </w:tcPr>
          <w:p w14:paraId="75D97EF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נשׂג</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3E982DB" w14:textId="06A8B60C" w:rsidR="00F72A9B" w:rsidRPr="00B61684" w:rsidRDefault="00F72A9B" w:rsidP="00423B26">
            <w:pPr>
              <w:rPr>
                <w:szCs w:val="18"/>
              </w:rPr>
            </w:pPr>
            <w:r w:rsidRPr="00B61684">
              <w:rPr>
                <w:szCs w:val="18"/>
              </w:rPr>
              <w:t>overtake</w:t>
            </w:r>
            <w:r w:rsidR="00272A14" w:rsidRPr="00B61684">
              <w:rPr>
                <w:szCs w:val="18"/>
              </w:rPr>
              <w:t>, reach</w:t>
            </w:r>
          </w:p>
        </w:tc>
        <w:tc>
          <w:tcPr>
            <w:tcW w:w="1984" w:type="dxa"/>
            <w:tcBorders>
              <w:left w:val="single" w:sz="4" w:space="0" w:color="auto"/>
              <w:right w:val="single" w:sz="4" w:space="0" w:color="auto"/>
            </w:tcBorders>
            <w:vAlign w:val="center"/>
          </w:tcPr>
          <w:p w14:paraId="204DE86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7D9468D" w14:textId="77777777" w:rsidR="00F72A9B" w:rsidRPr="00B61684" w:rsidRDefault="00F72A9B" w:rsidP="00423B26">
            <w:pPr>
              <w:pStyle w:val="text"/>
              <w:rPr>
                <w:szCs w:val="18"/>
              </w:rPr>
            </w:pPr>
          </w:p>
        </w:tc>
      </w:tr>
      <w:tr w:rsidR="00F72A9B" w:rsidRPr="00B61684" w14:paraId="4D917DB2" w14:textId="77777777" w:rsidTr="00172BA5">
        <w:trPr>
          <w:trHeight w:val="454"/>
        </w:trPr>
        <w:tc>
          <w:tcPr>
            <w:tcW w:w="2079" w:type="dxa"/>
            <w:vAlign w:val="center"/>
          </w:tcPr>
          <w:p w14:paraId="31E8EEB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נתן</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01A47BB" w14:textId="5890993B" w:rsidR="00F72A9B" w:rsidRPr="00B61684" w:rsidRDefault="00F72A9B" w:rsidP="00423B26">
            <w:pPr>
              <w:rPr>
                <w:szCs w:val="18"/>
              </w:rPr>
            </w:pPr>
            <w:r w:rsidRPr="00B61684">
              <w:rPr>
                <w:szCs w:val="18"/>
              </w:rPr>
              <w:t>give</w:t>
            </w:r>
            <w:r w:rsidR="00C63401" w:rsidRPr="00B61684">
              <w:rPr>
                <w:szCs w:val="18"/>
              </w:rPr>
              <w:t>, put, allow</w:t>
            </w:r>
            <w:r w:rsidR="008E75DB" w:rsidRPr="00B61684">
              <w:rPr>
                <w:szCs w:val="18"/>
              </w:rPr>
              <w:t>, make</w:t>
            </w:r>
          </w:p>
        </w:tc>
        <w:tc>
          <w:tcPr>
            <w:tcW w:w="1984" w:type="dxa"/>
            <w:tcBorders>
              <w:left w:val="single" w:sz="4" w:space="0" w:color="auto"/>
              <w:right w:val="single" w:sz="4" w:space="0" w:color="auto"/>
            </w:tcBorders>
            <w:vAlign w:val="center"/>
          </w:tcPr>
          <w:p w14:paraId="1B3EB0B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F0D5562" w14:textId="77777777" w:rsidR="00F72A9B" w:rsidRPr="00B61684" w:rsidRDefault="00F72A9B" w:rsidP="00423B26">
            <w:pPr>
              <w:pStyle w:val="text"/>
              <w:rPr>
                <w:szCs w:val="18"/>
              </w:rPr>
            </w:pPr>
          </w:p>
        </w:tc>
      </w:tr>
      <w:tr w:rsidR="00F72A9B" w:rsidRPr="00B61684" w14:paraId="2FA08672" w14:textId="77777777" w:rsidTr="00172BA5">
        <w:trPr>
          <w:trHeight w:val="454"/>
        </w:trPr>
        <w:tc>
          <w:tcPr>
            <w:tcW w:w="2079" w:type="dxa"/>
            <w:vAlign w:val="center"/>
          </w:tcPr>
          <w:p w14:paraId="6190017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סבב</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6C95DA7F" w14:textId="43882217" w:rsidR="00F72A9B" w:rsidRPr="00B61684" w:rsidRDefault="00F72A9B" w:rsidP="00423B26">
            <w:pPr>
              <w:rPr>
                <w:szCs w:val="18"/>
              </w:rPr>
            </w:pPr>
            <w:r w:rsidRPr="00B61684">
              <w:rPr>
                <w:szCs w:val="18"/>
              </w:rPr>
              <w:t xml:space="preserve">turn </w:t>
            </w:r>
            <w:r w:rsidR="008E75DB" w:rsidRPr="00B61684">
              <w:rPr>
                <w:szCs w:val="18"/>
              </w:rPr>
              <w:t>(</w:t>
            </w:r>
            <w:r w:rsidRPr="00B61684">
              <w:rPr>
                <w:szCs w:val="18"/>
              </w:rPr>
              <w:t>around</w:t>
            </w:r>
            <w:r w:rsidR="008E75DB" w:rsidRPr="00B61684">
              <w:rPr>
                <w:szCs w:val="18"/>
              </w:rPr>
              <w:t>)</w:t>
            </w:r>
            <w:r w:rsidRPr="00B61684">
              <w:rPr>
                <w:szCs w:val="18"/>
              </w:rPr>
              <w:t>, surround</w:t>
            </w:r>
          </w:p>
        </w:tc>
        <w:tc>
          <w:tcPr>
            <w:tcW w:w="1984" w:type="dxa"/>
            <w:tcBorders>
              <w:bottom w:val="single" w:sz="4" w:space="0" w:color="auto"/>
            </w:tcBorders>
            <w:vAlign w:val="center"/>
          </w:tcPr>
          <w:p w14:paraId="4BEC1BE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סָבִיב</w:t>
            </w:r>
          </w:p>
        </w:tc>
        <w:tc>
          <w:tcPr>
            <w:tcW w:w="2268" w:type="dxa"/>
            <w:tcBorders>
              <w:bottom w:val="single" w:sz="4" w:space="0" w:color="auto"/>
            </w:tcBorders>
            <w:vAlign w:val="center"/>
          </w:tcPr>
          <w:p w14:paraId="3BF7E1DC" w14:textId="77777777" w:rsidR="00F72A9B" w:rsidRPr="00B61684" w:rsidRDefault="00F72A9B" w:rsidP="00423B26">
            <w:pPr>
              <w:rPr>
                <w:szCs w:val="18"/>
              </w:rPr>
            </w:pPr>
            <w:r w:rsidRPr="00B61684">
              <w:rPr>
                <w:szCs w:val="18"/>
              </w:rPr>
              <w:t>circuit; surrounding</w:t>
            </w:r>
          </w:p>
        </w:tc>
      </w:tr>
      <w:tr w:rsidR="00F72A9B" w:rsidRPr="00B61684" w14:paraId="050A50EC" w14:textId="77777777" w:rsidTr="00172BA5">
        <w:trPr>
          <w:trHeight w:val="454"/>
        </w:trPr>
        <w:tc>
          <w:tcPr>
            <w:tcW w:w="2079" w:type="dxa"/>
            <w:vAlign w:val="center"/>
          </w:tcPr>
          <w:p w14:paraId="3C528ED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סגר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E017499" w14:textId="77777777" w:rsidR="00132084" w:rsidRPr="00B61684" w:rsidRDefault="00875F64" w:rsidP="00875F64">
            <w:pPr>
              <w:rPr>
                <w:szCs w:val="18"/>
              </w:rPr>
            </w:pPr>
            <w:r w:rsidRPr="00B61684">
              <w:rPr>
                <w:szCs w:val="18"/>
              </w:rPr>
              <w:t xml:space="preserve">shut, close; </w:t>
            </w:r>
          </w:p>
          <w:p w14:paraId="463FB11E" w14:textId="08E2D206" w:rsidR="00F72A9B" w:rsidRPr="00B61684" w:rsidRDefault="00875F64" w:rsidP="00875F64">
            <w:pPr>
              <w:rPr>
                <w:szCs w:val="18"/>
              </w:rPr>
            </w:pPr>
            <w:r w:rsidRPr="00B61684">
              <w:rPr>
                <w:szCs w:val="18"/>
              </w:rPr>
              <w:t>hand over</w:t>
            </w:r>
          </w:p>
        </w:tc>
        <w:tc>
          <w:tcPr>
            <w:tcW w:w="1984" w:type="dxa"/>
            <w:tcBorders>
              <w:left w:val="single" w:sz="4" w:space="0" w:color="auto"/>
              <w:right w:val="single" w:sz="4" w:space="0" w:color="auto"/>
            </w:tcBorders>
            <w:vAlign w:val="center"/>
          </w:tcPr>
          <w:p w14:paraId="147A96E8"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DFBEEF0" w14:textId="77777777" w:rsidR="00F72A9B" w:rsidRPr="00B61684" w:rsidRDefault="00F72A9B" w:rsidP="00423B26">
            <w:pPr>
              <w:pStyle w:val="text"/>
              <w:rPr>
                <w:szCs w:val="18"/>
              </w:rPr>
            </w:pPr>
          </w:p>
        </w:tc>
      </w:tr>
      <w:tr w:rsidR="00F72A9B" w:rsidRPr="00B61684" w14:paraId="64CBC406" w14:textId="77777777" w:rsidTr="00172BA5">
        <w:trPr>
          <w:trHeight w:val="454"/>
        </w:trPr>
        <w:tc>
          <w:tcPr>
            <w:tcW w:w="2079" w:type="dxa"/>
            <w:vAlign w:val="center"/>
          </w:tcPr>
          <w:p w14:paraId="77CF182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סוּס</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סוּסָה</w:t>
            </w:r>
          </w:p>
        </w:tc>
        <w:tc>
          <w:tcPr>
            <w:tcW w:w="2174" w:type="dxa"/>
            <w:tcBorders>
              <w:right w:val="single" w:sz="4" w:space="0" w:color="auto"/>
            </w:tcBorders>
            <w:vAlign w:val="center"/>
          </w:tcPr>
          <w:p w14:paraId="5EDE15F0" w14:textId="77777777" w:rsidR="00F72A9B" w:rsidRPr="00B61684" w:rsidRDefault="00F72A9B" w:rsidP="00423B26">
            <w:pPr>
              <w:rPr>
                <w:szCs w:val="18"/>
              </w:rPr>
            </w:pPr>
            <w:r w:rsidRPr="00B61684">
              <w:rPr>
                <w:szCs w:val="18"/>
              </w:rPr>
              <w:t>(m, f) horse</w:t>
            </w:r>
          </w:p>
        </w:tc>
        <w:tc>
          <w:tcPr>
            <w:tcW w:w="1984" w:type="dxa"/>
            <w:tcBorders>
              <w:left w:val="single" w:sz="4" w:space="0" w:color="auto"/>
              <w:right w:val="single" w:sz="4" w:space="0" w:color="auto"/>
            </w:tcBorders>
            <w:vAlign w:val="center"/>
          </w:tcPr>
          <w:p w14:paraId="08FC719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79E08FD" w14:textId="77777777" w:rsidR="00F72A9B" w:rsidRPr="00B61684" w:rsidRDefault="00F72A9B" w:rsidP="00423B26">
            <w:pPr>
              <w:pStyle w:val="text"/>
              <w:rPr>
                <w:szCs w:val="18"/>
              </w:rPr>
            </w:pPr>
          </w:p>
        </w:tc>
      </w:tr>
      <w:tr w:rsidR="00F72A9B" w:rsidRPr="00B61684" w14:paraId="4C3E0D55" w14:textId="77777777" w:rsidTr="00172BA5">
        <w:trPr>
          <w:trHeight w:val="454"/>
        </w:trPr>
        <w:tc>
          <w:tcPr>
            <w:tcW w:w="2079" w:type="dxa"/>
            <w:tcBorders>
              <w:bottom w:val="single" w:sz="4" w:space="0" w:color="auto"/>
            </w:tcBorders>
            <w:vAlign w:val="center"/>
          </w:tcPr>
          <w:p w14:paraId="782C0C8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סור</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4CE92B33" w14:textId="77777777" w:rsidR="00F72A9B" w:rsidRPr="00B61684" w:rsidRDefault="00F72A9B" w:rsidP="00423B26">
            <w:pPr>
              <w:rPr>
                <w:szCs w:val="18"/>
              </w:rPr>
            </w:pPr>
            <w:r w:rsidRPr="00B61684">
              <w:rPr>
                <w:szCs w:val="18"/>
              </w:rPr>
              <w:t>turn aside; take away, remove</w:t>
            </w:r>
          </w:p>
        </w:tc>
        <w:tc>
          <w:tcPr>
            <w:tcW w:w="1984" w:type="dxa"/>
            <w:tcBorders>
              <w:left w:val="single" w:sz="4" w:space="0" w:color="auto"/>
              <w:right w:val="single" w:sz="4" w:space="0" w:color="auto"/>
            </w:tcBorders>
            <w:vAlign w:val="center"/>
          </w:tcPr>
          <w:p w14:paraId="282B182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84939E0" w14:textId="77777777" w:rsidR="00F72A9B" w:rsidRPr="00B61684" w:rsidRDefault="00F72A9B" w:rsidP="00423B26">
            <w:pPr>
              <w:pStyle w:val="text"/>
              <w:rPr>
                <w:szCs w:val="18"/>
              </w:rPr>
            </w:pPr>
          </w:p>
        </w:tc>
      </w:tr>
      <w:tr w:rsidR="00F72A9B" w:rsidRPr="00B61684" w14:paraId="2A404F80" w14:textId="77777777" w:rsidTr="00172BA5">
        <w:trPr>
          <w:trHeight w:val="454"/>
        </w:trPr>
        <w:tc>
          <w:tcPr>
            <w:tcW w:w="2079" w:type="dxa"/>
            <w:vAlign w:val="center"/>
          </w:tcPr>
          <w:p w14:paraId="0392503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סֶלַע</w:t>
            </w:r>
          </w:p>
        </w:tc>
        <w:tc>
          <w:tcPr>
            <w:tcW w:w="2174" w:type="dxa"/>
            <w:tcBorders>
              <w:right w:val="single" w:sz="4" w:space="0" w:color="auto"/>
            </w:tcBorders>
            <w:vAlign w:val="center"/>
          </w:tcPr>
          <w:p w14:paraId="1F1D369D" w14:textId="77777777" w:rsidR="00F72A9B" w:rsidRPr="00B61684" w:rsidRDefault="00F72A9B" w:rsidP="00423B26">
            <w:pPr>
              <w:rPr>
                <w:szCs w:val="18"/>
              </w:rPr>
            </w:pPr>
            <w:r w:rsidRPr="00B61684">
              <w:rPr>
                <w:szCs w:val="18"/>
              </w:rPr>
              <w:t>rock</w:t>
            </w:r>
          </w:p>
        </w:tc>
        <w:tc>
          <w:tcPr>
            <w:tcW w:w="1984" w:type="dxa"/>
            <w:tcBorders>
              <w:left w:val="single" w:sz="4" w:space="0" w:color="auto"/>
              <w:right w:val="single" w:sz="4" w:space="0" w:color="auto"/>
            </w:tcBorders>
            <w:vAlign w:val="center"/>
          </w:tcPr>
          <w:p w14:paraId="3EC4E19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20EBB9E" w14:textId="77777777" w:rsidR="00F72A9B" w:rsidRPr="00B61684" w:rsidRDefault="00F72A9B" w:rsidP="00423B26">
            <w:pPr>
              <w:pStyle w:val="text"/>
              <w:rPr>
                <w:szCs w:val="18"/>
              </w:rPr>
            </w:pPr>
          </w:p>
        </w:tc>
      </w:tr>
      <w:tr w:rsidR="00F72A9B" w:rsidRPr="00B61684" w14:paraId="77F70004" w14:textId="77777777" w:rsidTr="00172BA5">
        <w:trPr>
          <w:trHeight w:val="454"/>
        </w:trPr>
        <w:tc>
          <w:tcPr>
            <w:tcW w:w="2079" w:type="dxa"/>
            <w:vAlign w:val="center"/>
          </w:tcPr>
          <w:p w14:paraId="0036B6B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סֹלֶת</w:t>
            </w:r>
          </w:p>
        </w:tc>
        <w:tc>
          <w:tcPr>
            <w:tcW w:w="2174" w:type="dxa"/>
            <w:tcBorders>
              <w:right w:val="single" w:sz="4" w:space="0" w:color="auto"/>
            </w:tcBorders>
            <w:vAlign w:val="center"/>
          </w:tcPr>
          <w:p w14:paraId="4E0B924C" w14:textId="77777777" w:rsidR="00F72A9B" w:rsidRPr="00B61684" w:rsidRDefault="00F72A9B" w:rsidP="00423B26">
            <w:pPr>
              <w:rPr>
                <w:szCs w:val="18"/>
              </w:rPr>
            </w:pPr>
            <w:r w:rsidRPr="00B61684">
              <w:rPr>
                <w:szCs w:val="18"/>
              </w:rPr>
              <w:t>fine wheat flour</w:t>
            </w:r>
          </w:p>
        </w:tc>
        <w:tc>
          <w:tcPr>
            <w:tcW w:w="1984" w:type="dxa"/>
            <w:tcBorders>
              <w:left w:val="single" w:sz="4" w:space="0" w:color="auto"/>
              <w:right w:val="single" w:sz="4" w:space="0" w:color="auto"/>
            </w:tcBorders>
            <w:vAlign w:val="center"/>
          </w:tcPr>
          <w:p w14:paraId="2CF839F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9D47E1D" w14:textId="77777777" w:rsidR="00F72A9B" w:rsidRPr="00B61684" w:rsidRDefault="00F72A9B" w:rsidP="00423B26">
            <w:pPr>
              <w:pStyle w:val="text"/>
              <w:rPr>
                <w:szCs w:val="18"/>
              </w:rPr>
            </w:pPr>
          </w:p>
        </w:tc>
      </w:tr>
      <w:tr w:rsidR="00F72A9B" w:rsidRPr="00B61684" w14:paraId="556ACE14" w14:textId="77777777" w:rsidTr="00EC0503">
        <w:trPr>
          <w:trHeight w:val="454"/>
        </w:trPr>
        <w:tc>
          <w:tcPr>
            <w:tcW w:w="2079" w:type="dxa"/>
            <w:tcBorders>
              <w:bottom w:val="nil"/>
            </w:tcBorders>
            <w:vAlign w:val="center"/>
          </w:tcPr>
          <w:p w14:paraId="59C87F5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ספר</w:t>
            </w:r>
            <w:r w:rsidRPr="00B61684">
              <w:rPr>
                <w:rFonts w:asciiTheme="majorBidi" w:hAnsiTheme="majorBidi" w:cstheme="majorBidi"/>
                <w:sz w:val="36"/>
                <w:szCs w:val="36"/>
                <w:rtl/>
              </w:rPr>
              <w:t>√</w:t>
            </w:r>
          </w:p>
        </w:tc>
        <w:tc>
          <w:tcPr>
            <w:tcW w:w="2174" w:type="dxa"/>
            <w:vMerge w:val="restart"/>
          </w:tcPr>
          <w:p w14:paraId="7BCAA118" w14:textId="77777777" w:rsidR="00F72A9B" w:rsidRPr="00B61684" w:rsidRDefault="00F72A9B" w:rsidP="00EC0503">
            <w:pPr>
              <w:rPr>
                <w:szCs w:val="18"/>
              </w:rPr>
            </w:pPr>
            <w:r w:rsidRPr="00B61684">
              <w:rPr>
                <w:szCs w:val="18"/>
              </w:rPr>
              <w:t>write, count; tell</w:t>
            </w:r>
          </w:p>
        </w:tc>
        <w:tc>
          <w:tcPr>
            <w:tcW w:w="1984" w:type="dxa"/>
            <w:vAlign w:val="center"/>
          </w:tcPr>
          <w:p w14:paraId="27930A2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מִסְפָּר</w:t>
            </w:r>
          </w:p>
        </w:tc>
        <w:tc>
          <w:tcPr>
            <w:tcW w:w="2268" w:type="dxa"/>
            <w:vAlign w:val="center"/>
          </w:tcPr>
          <w:p w14:paraId="4EF984DC" w14:textId="77777777" w:rsidR="00F72A9B" w:rsidRPr="00B61684" w:rsidRDefault="00F72A9B" w:rsidP="00423B26">
            <w:pPr>
              <w:rPr>
                <w:szCs w:val="18"/>
              </w:rPr>
            </w:pPr>
            <w:r w:rsidRPr="00B61684">
              <w:rPr>
                <w:szCs w:val="18"/>
              </w:rPr>
              <w:t>number</w:t>
            </w:r>
          </w:p>
        </w:tc>
      </w:tr>
      <w:tr w:rsidR="00F72A9B" w:rsidRPr="00B61684" w14:paraId="2C51414C" w14:textId="77777777" w:rsidTr="00EC0503">
        <w:trPr>
          <w:trHeight w:val="454"/>
        </w:trPr>
        <w:tc>
          <w:tcPr>
            <w:tcW w:w="2079" w:type="dxa"/>
            <w:tcBorders>
              <w:top w:val="nil"/>
              <w:bottom w:val="nil"/>
            </w:tcBorders>
            <w:vAlign w:val="center"/>
          </w:tcPr>
          <w:p w14:paraId="7D70AD27" w14:textId="77777777" w:rsidR="00F72A9B" w:rsidRPr="00B61684" w:rsidRDefault="00F72A9B" w:rsidP="00423B26">
            <w:pPr>
              <w:bidi/>
              <w:rPr>
                <w:rFonts w:asciiTheme="majorBidi" w:hAnsiTheme="majorBidi" w:cstheme="majorBidi"/>
                <w:sz w:val="36"/>
                <w:szCs w:val="36"/>
              </w:rPr>
            </w:pPr>
          </w:p>
        </w:tc>
        <w:tc>
          <w:tcPr>
            <w:tcW w:w="2174" w:type="dxa"/>
            <w:vMerge/>
          </w:tcPr>
          <w:p w14:paraId="66AFB3D7" w14:textId="77777777" w:rsidR="00F72A9B" w:rsidRPr="00B61684" w:rsidRDefault="00F72A9B" w:rsidP="00EC0503">
            <w:pPr>
              <w:rPr>
                <w:szCs w:val="18"/>
              </w:rPr>
            </w:pPr>
          </w:p>
        </w:tc>
        <w:tc>
          <w:tcPr>
            <w:tcW w:w="1984" w:type="dxa"/>
            <w:vAlign w:val="center"/>
          </w:tcPr>
          <w:p w14:paraId="7D9336E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סֹפֵר</w:t>
            </w:r>
          </w:p>
        </w:tc>
        <w:tc>
          <w:tcPr>
            <w:tcW w:w="2268" w:type="dxa"/>
            <w:vAlign w:val="center"/>
          </w:tcPr>
          <w:p w14:paraId="13AE99DC" w14:textId="77777777" w:rsidR="00F72A9B" w:rsidRPr="00B61684" w:rsidRDefault="00F72A9B" w:rsidP="00423B26">
            <w:pPr>
              <w:rPr>
                <w:szCs w:val="18"/>
              </w:rPr>
            </w:pPr>
            <w:r w:rsidRPr="00B61684">
              <w:rPr>
                <w:szCs w:val="18"/>
              </w:rPr>
              <w:t>scribe, writer</w:t>
            </w:r>
          </w:p>
        </w:tc>
      </w:tr>
      <w:tr w:rsidR="00F72A9B" w:rsidRPr="00B61684" w14:paraId="1FFE9E50" w14:textId="77777777" w:rsidTr="00EC0503">
        <w:trPr>
          <w:trHeight w:val="454"/>
        </w:trPr>
        <w:tc>
          <w:tcPr>
            <w:tcW w:w="2079" w:type="dxa"/>
            <w:tcBorders>
              <w:top w:val="nil"/>
              <w:bottom w:val="single" w:sz="4" w:space="0" w:color="auto"/>
            </w:tcBorders>
            <w:vAlign w:val="center"/>
          </w:tcPr>
          <w:p w14:paraId="4442D92D"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tcPr>
          <w:p w14:paraId="539261A6" w14:textId="77777777" w:rsidR="00F72A9B" w:rsidRPr="00B61684" w:rsidRDefault="00F72A9B" w:rsidP="00EC0503">
            <w:pPr>
              <w:rPr>
                <w:szCs w:val="18"/>
              </w:rPr>
            </w:pPr>
          </w:p>
        </w:tc>
        <w:tc>
          <w:tcPr>
            <w:tcW w:w="1984" w:type="dxa"/>
            <w:tcBorders>
              <w:bottom w:val="single" w:sz="4" w:space="0" w:color="auto"/>
            </w:tcBorders>
            <w:vAlign w:val="center"/>
          </w:tcPr>
          <w:p w14:paraId="31B8F00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סֵפֶר</w:t>
            </w:r>
          </w:p>
        </w:tc>
        <w:tc>
          <w:tcPr>
            <w:tcW w:w="2268" w:type="dxa"/>
            <w:tcBorders>
              <w:bottom w:val="single" w:sz="4" w:space="0" w:color="auto"/>
            </w:tcBorders>
            <w:vAlign w:val="center"/>
          </w:tcPr>
          <w:p w14:paraId="1EDD0467" w14:textId="77777777" w:rsidR="00F72A9B" w:rsidRPr="00B61684" w:rsidRDefault="00F72A9B" w:rsidP="00423B26">
            <w:pPr>
              <w:rPr>
                <w:szCs w:val="18"/>
              </w:rPr>
            </w:pPr>
            <w:r w:rsidRPr="00B61684">
              <w:rPr>
                <w:szCs w:val="18"/>
              </w:rPr>
              <w:t>scroll, book</w:t>
            </w:r>
          </w:p>
        </w:tc>
      </w:tr>
      <w:tr w:rsidR="00F72A9B" w:rsidRPr="00B61684" w14:paraId="270FB2BF" w14:textId="77777777" w:rsidTr="00172BA5">
        <w:trPr>
          <w:trHeight w:val="454"/>
        </w:trPr>
        <w:tc>
          <w:tcPr>
            <w:tcW w:w="2079" w:type="dxa"/>
            <w:tcBorders>
              <w:bottom w:val="single" w:sz="4" w:space="0" w:color="auto"/>
            </w:tcBorders>
            <w:vAlign w:val="center"/>
          </w:tcPr>
          <w:p w14:paraId="060C341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סתר</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1D360ADA" w14:textId="77777777" w:rsidR="00F72A9B" w:rsidRPr="00B61684" w:rsidRDefault="00F72A9B" w:rsidP="00423B26">
            <w:pPr>
              <w:rPr>
                <w:szCs w:val="18"/>
              </w:rPr>
            </w:pPr>
            <w:r w:rsidRPr="00B61684">
              <w:rPr>
                <w:szCs w:val="18"/>
              </w:rPr>
              <w:t>conceal, hide</w:t>
            </w:r>
          </w:p>
        </w:tc>
        <w:tc>
          <w:tcPr>
            <w:tcW w:w="1984" w:type="dxa"/>
            <w:tcBorders>
              <w:left w:val="single" w:sz="4" w:space="0" w:color="auto"/>
              <w:bottom w:val="single" w:sz="4" w:space="0" w:color="auto"/>
              <w:right w:val="single" w:sz="4" w:space="0" w:color="auto"/>
            </w:tcBorders>
            <w:vAlign w:val="center"/>
          </w:tcPr>
          <w:p w14:paraId="3D4B1A2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bottom w:val="single" w:sz="4" w:space="0" w:color="auto"/>
            </w:tcBorders>
            <w:vAlign w:val="center"/>
          </w:tcPr>
          <w:p w14:paraId="0536EC30" w14:textId="77777777" w:rsidR="00F72A9B" w:rsidRPr="00B61684" w:rsidRDefault="00F72A9B" w:rsidP="00423B26">
            <w:pPr>
              <w:pStyle w:val="text"/>
              <w:rPr>
                <w:szCs w:val="18"/>
              </w:rPr>
            </w:pPr>
          </w:p>
        </w:tc>
      </w:tr>
      <w:tr w:rsidR="00F72A9B" w:rsidRPr="00B61684" w14:paraId="497E428D" w14:textId="77777777" w:rsidTr="00172BA5">
        <w:trPr>
          <w:trHeight w:val="454"/>
        </w:trPr>
        <w:tc>
          <w:tcPr>
            <w:tcW w:w="2079" w:type="dxa"/>
            <w:vMerge w:val="restart"/>
            <w:tcBorders>
              <w:top w:val="nil"/>
            </w:tcBorders>
            <w:vAlign w:val="center"/>
          </w:tcPr>
          <w:p w14:paraId="2DF763CE" w14:textId="77777777" w:rsidR="00F72A9B" w:rsidRPr="00B61684" w:rsidRDefault="00F72A9B"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עבד</w:t>
            </w:r>
            <w:r w:rsidRPr="00B61684">
              <w:rPr>
                <w:rFonts w:asciiTheme="majorBidi" w:hAnsiTheme="majorBidi" w:cstheme="majorBidi"/>
                <w:sz w:val="36"/>
                <w:szCs w:val="36"/>
                <w:rtl/>
              </w:rPr>
              <w:t>√</w:t>
            </w:r>
          </w:p>
        </w:tc>
        <w:tc>
          <w:tcPr>
            <w:tcW w:w="2174" w:type="dxa"/>
            <w:vMerge w:val="restart"/>
            <w:tcBorders>
              <w:top w:val="nil"/>
            </w:tcBorders>
            <w:vAlign w:val="center"/>
          </w:tcPr>
          <w:p w14:paraId="06BCA411" w14:textId="77777777" w:rsidR="00F72A9B" w:rsidRPr="00B61684" w:rsidRDefault="00F72A9B" w:rsidP="0061548E">
            <w:pPr>
              <w:rPr>
                <w:szCs w:val="18"/>
              </w:rPr>
            </w:pPr>
            <w:r w:rsidRPr="00B61684">
              <w:rPr>
                <w:szCs w:val="18"/>
              </w:rPr>
              <w:t>serve, work</w:t>
            </w:r>
          </w:p>
        </w:tc>
        <w:tc>
          <w:tcPr>
            <w:tcW w:w="1984" w:type="dxa"/>
            <w:tcBorders>
              <w:top w:val="nil"/>
              <w:bottom w:val="single" w:sz="4" w:space="0" w:color="auto"/>
            </w:tcBorders>
            <w:vAlign w:val="center"/>
          </w:tcPr>
          <w:p w14:paraId="0DEEC592" w14:textId="77777777" w:rsidR="00F72A9B" w:rsidRPr="00B61684" w:rsidRDefault="00F72A9B"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עֶבֶד</w:t>
            </w:r>
          </w:p>
        </w:tc>
        <w:tc>
          <w:tcPr>
            <w:tcW w:w="2268" w:type="dxa"/>
            <w:tcBorders>
              <w:top w:val="nil"/>
            </w:tcBorders>
            <w:vAlign w:val="center"/>
          </w:tcPr>
          <w:p w14:paraId="1C1E17A8" w14:textId="77777777" w:rsidR="00F72A9B" w:rsidRPr="00B61684" w:rsidRDefault="00F72A9B" w:rsidP="0061548E">
            <w:pPr>
              <w:rPr>
                <w:szCs w:val="18"/>
              </w:rPr>
            </w:pPr>
            <w:r w:rsidRPr="00B61684">
              <w:rPr>
                <w:szCs w:val="18"/>
              </w:rPr>
              <w:t>servant</w:t>
            </w:r>
          </w:p>
        </w:tc>
      </w:tr>
      <w:tr w:rsidR="00F72A9B" w:rsidRPr="00B61684" w14:paraId="24D51590" w14:textId="77777777" w:rsidTr="00172BA5">
        <w:trPr>
          <w:trHeight w:val="454"/>
        </w:trPr>
        <w:tc>
          <w:tcPr>
            <w:tcW w:w="2079" w:type="dxa"/>
            <w:vMerge/>
            <w:vAlign w:val="center"/>
          </w:tcPr>
          <w:p w14:paraId="0BCBEFBF" w14:textId="77777777" w:rsidR="00F72A9B" w:rsidRPr="00B61684" w:rsidRDefault="00F72A9B" w:rsidP="0061548E">
            <w:pPr>
              <w:bidi/>
              <w:rPr>
                <w:rFonts w:asciiTheme="majorBidi" w:hAnsiTheme="majorBidi" w:cstheme="majorBidi"/>
                <w:sz w:val="36"/>
                <w:szCs w:val="36"/>
                <w:rtl/>
              </w:rPr>
            </w:pPr>
          </w:p>
        </w:tc>
        <w:tc>
          <w:tcPr>
            <w:tcW w:w="2174" w:type="dxa"/>
            <w:vMerge/>
            <w:tcBorders>
              <w:bottom w:val="single" w:sz="4" w:space="0" w:color="auto"/>
            </w:tcBorders>
            <w:vAlign w:val="center"/>
          </w:tcPr>
          <w:p w14:paraId="29B921AB" w14:textId="77777777" w:rsidR="00F72A9B" w:rsidRPr="00B61684" w:rsidRDefault="00F72A9B" w:rsidP="0061548E">
            <w:pPr>
              <w:rPr>
                <w:szCs w:val="18"/>
              </w:rPr>
            </w:pPr>
          </w:p>
        </w:tc>
        <w:tc>
          <w:tcPr>
            <w:tcW w:w="1984" w:type="dxa"/>
            <w:tcBorders>
              <w:bottom w:val="single" w:sz="4" w:space="0" w:color="auto"/>
            </w:tcBorders>
            <w:vAlign w:val="center"/>
          </w:tcPr>
          <w:p w14:paraId="3E4D6833" w14:textId="77777777" w:rsidR="00F72A9B" w:rsidRPr="00B61684" w:rsidRDefault="00F72A9B"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עֲבוֹדָה</w:t>
            </w:r>
          </w:p>
        </w:tc>
        <w:tc>
          <w:tcPr>
            <w:tcW w:w="2268" w:type="dxa"/>
            <w:tcBorders>
              <w:bottom w:val="single" w:sz="4" w:space="0" w:color="auto"/>
            </w:tcBorders>
            <w:vAlign w:val="center"/>
          </w:tcPr>
          <w:p w14:paraId="3AA34684" w14:textId="77777777" w:rsidR="00F72A9B" w:rsidRPr="00B61684" w:rsidRDefault="00F72A9B" w:rsidP="0061548E">
            <w:pPr>
              <w:rPr>
                <w:szCs w:val="18"/>
              </w:rPr>
            </w:pPr>
            <w:r w:rsidRPr="00B61684">
              <w:rPr>
                <w:szCs w:val="18"/>
              </w:rPr>
              <w:t>service, work</w:t>
            </w:r>
          </w:p>
        </w:tc>
      </w:tr>
      <w:tr w:rsidR="00F72A9B" w:rsidRPr="00B61684" w14:paraId="7BF3A79A" w14:textId="77777777" w:rsidTr="00172BA5">
        <w:trPr>
          <w:trHeight w:val="454"/>
        </w:trPr>
        <w:tc>
          <w:tcPr>
            <w:tcW w:w="2079" w:type="dxa"/>
            <w:vAlign w:val="center"/>
          </w:tcPr>
          <w:p w14:paraId="1DA9067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עבר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7869ABD7" w14:textId="77777777" w:rsidR="00F72A9B" w:rsidRPr="00B61684" w:rsidRDefault="00F72A9B" w:rsidP="00423B26">
            <w:pPr>
              <w:rPr>
                <w:szCs w:val="18"/>
              </w:rPr>
            </w:pPr>
            <w:r w:rsidRPr="00B61684">
              <w:rPr>
                <w:szCs w:val="18"/>
              </w:rPr>
              <w:t>pass, cross, transgress</w:t>
            </w:r>
          </w:p>
        </w:tc>
        <w:tc>
          <w:tcPr>
            <w:tcW w:w="1984" w:type="dxa"/>
            <w:tcBorders>
              <w:bottom w:val="single" w:sz="4" w:space="0" w:color="auto"/>
            </w:tcBorders>
            <w:vAlign w:val="center"/>
          </w:tcPr>
          <w:p w14:paraId="08F2422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עֵבֶר</w:t>
            </w:r>
          </w:p>
        </w:tc>
        <w:tc>
          <w:tcPr>
            <w:tcW w:w="2268" w:type="dxa"/>
            <w:tcBorders>
              <w:bottom w:val="single" w:sz="4" w:space="0" w:color="auto"/>
            </w:tcBorders>
            <w:vAlign w:val="center"/>
          </w:tcPr>
          <w:p w14:paraId="50E1A7EA" w14:textId="77777777" w:rsidR="00F72A9B" w:rsidRPr="00B61684" w:rsidRDefault="00F72A9B" w:rsidP="00423B26">
            <w:pPr>
              <w:rPr>
                <w:szCs w:val="18"/>
              </w:rPr>
            </w:pPr>
            <w:r w:rsidRPr="00B61684">
              <w:rPr>
                <w:szCs w:val="18"/>
              </w:rPr>
              <w:t>side, opposite side</w:t>
            </w:r>
          </w:p>
        </w:tc>
      </w:tr>
      <w:tr w:rsidR="00F72A9B" w:rsidRPr="00B61684" w14:paraId="7C5F4BED" w14:textId="77777777" w:rsidTr="00172BA5">
        <w:trPr>
          <w:trHeight w:val="454"/>
        </w:trPr>
        <w:tc>
          <w:tcPr>
            <w:tcW w:w="2079" w:type="dxa"/>
            <w:vAlign w:val="center"/>
          </w:tcPr>
          <w:p w14:paraId="4D71B8D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עַד</w:t>
            </w:r>
          </w:p>
        </w:tc>
        <w:tc>
          <w:tcPr>
            <w:tcW w:w="2174" w:type="dxa"/>
            <w:tcBorders>
              <w:right w:val="single" w:sz="4" w:space="0" w:color="auto"/>
            </w:tcBorders>
            <w:vAlign w:val="center"/>
          </w:tcPr>
          <w:p w14:paraId="1ECD716B" w14:textId="77777777" w:rsidR="00F72A9B" w:rsidRPr="00B61684" w:rsidRDefault="00F72A9B" w:rsidP="00423B26">
            <w:pPr>
              <w:rPr>
                <w:szCs w:val="18"/>
              </w:rPr>
            </w:pPr>
            <w:r w:rsidRPr="00B61684">
              <w:rPr>
                <w:szCs w:val="18"/>
              </w:rPr>
              <w:t>to, as far as, until, while; eternity, always</w:t>
            </w:r>
          </w:p>
        </w:tc>
        <w:tc>
          <w:tcPr>
            <w:tcW w:w="1984" w:type="dxa"/>
            <w:tcBorders>
              <w:left w:val="single" w:sz="4" w:space="0" w:color="auto"/>
              <w:right w:val="single" w:sz="4" w:space="0" w:color="auto"/>
            </w:tcBorders>
            <w:vAlign w:val="center"/>
          </w:tcPr>
          <w:p w14:paraId="4A84D0C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449C033" w14:textId="77777777" w:rsidR="00F72A9B" w:rsidRPr="00B61684" w:rsidRDefault="00F72A9B" w:rsidP="00423B26">
            <w:pPr>
              <w:pStyle w:val="text"/>
              <w:rPr>
                <w:szCs w:val="18"/>
              </w:rPr>
            </w:pPr>
          </w:p>
        </w:tc>
      </w:tr>
      <w:tr w:rsidR="00F72A9B" w:rsidRPr="00B61684" w14:paraId="5719C230" w14:textId="77777777" w:rsidTr="00172BA5">
        <w:trPr>
          <w:trHeight w:val="454"/>
        </w:trPr>
        <w:tc>
          <w:tcPr>
            <w:tcW w:w="2079" w:type="dxa"/>
            <w:vAlign w:val="center"/>
          </w:tcPr>
          <w:p w14:paraId="6EF0B66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עוֹד</w:t>
            </w:r>
          </w:p>
        </w:tc>
        <w:tc>
          <w:tcPr>
            <w:tcW w:w="2174" w:type="dxa"/>
            <w:tcBorders>
              <w:right w:val="single" w:sz="4" w:space="0" w:color="auto"/>
            </w:tcBorders>
            <w:vAlign w:val="center"/>
          </w:tcPr>
          <w:p w14:paraId="2392C8F7" w14:textId="77777777" w:rsidR="00F72A9B" w:rsidRPr="00B61684" w:rsidRDefault="00F72A9B" w:rsidP="00423B26">
            <w:pPr>
              <w:rPr>
                <w:szCs w:val="18"/>
              </w:rPr>
            </w:pPr>
            <w:r w:rsidRPr="00B61684">
              <w:rPr>
                <w:szCs w:val="18"/>
              </w:rPr>
              <w:t>yet, still, again</w:t>
            </w:r>
          </w:p>
        </w:tc>
        <w:tc>
          <w:tcPr>
            <w:tcW w:w="1984" w:type="dxa"/>
            <w:tcBorders>
              <w:left w:val="single" w:sz="4" w:space="0" w:color="auto"/>
              <w:right w:val="single" w:sz="4" w:space="0" w:color="auto"/>
            </w:tcBorders>
            <w:vAlign w:val="center"/>
          </w:tcPr>
          <w:p w14:paraId="5134781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4EF9AFD" w14:textId="77777777" w:rsidR="00F72A9B" w:rsidRPr="00B61684" w:rsidRDefault="00F72A9B" w:rsidP="00423B26">
            <w:pPr>
              <w:pStyle w:val="text"/>
              <w:rPr>
                <w:szCs w:val="18"/>
              </w:rPr>
            </w:pPr>
          </w:p>
        </w:tc>
      </w:tr>
      <w:tr w:rsidR="00F72A9B" w:rsidRPr="00B61684" w14:paraId="1C719A3A" w14:textId="77777777" w:rsidTr="00EC0503">
        <w:trPr>
          <w:trHeight w:val="454"/>
        </w:trPr>
        <w:tc>
          <w:tcPr>
            <w:tcW w:w="2079" w:type="dxa"/>
            <w:tcBorders>
              <w:bottom w:val="nil"/>
            </w:tcBorders>
            <w:vAlign w:val="center"/>
          </w:tcPr>
          <w:p w14:paraId="123B82F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עוד</w:t>
            </w:r>
            <w:r w:rsidRPr="00B61684">
              <w:rPr>
                <w:rFonts w:asciiTheme="majorBidi" w:hAnsiTheme="majorBidi" w:cstheme="majorBidi"/>
                <w:sz w:val="36"/>
                <w:szCs w:val="36"/>
                <w:rtl/>
              </w:rPr>
              <w:t>√</w:t>
            </w:r>
          </w:p>
        </w:tc>
        <w:tc>
          <w:tcPr>
            <w:tcW w:w="2174" w:type="dxa"/>
            <w:vMerge w:val="restart"/>
          </w:tcPr>
          <w:p w14:paraId="101BAA7A" w14:textId="59157D55" w:rsidR="00F72A9B" w:rsidRPr="00B61684" w:rsidRDefault="00B61684" w:rsidP="00B61684">
            <w:pPr>
              <w:rPr>
                <w:szCs w:val="18"/>
              </w:rPr>
            </w:pPr>
            <w:r>
              <w:rPr>
                <w:szCs w:val="18"/>
              </w:rPr>
              <w:t>testify</w:t>
            </w:r>
          </w:p>
        </w:tc>
        <w:tc>
          <w:tcPr>
            <w:tcW w:w="1984" w:type="dxa"/>
            <w:vAlign w:val="center"/>
          </w:tcPr>
          <w:p w14:paraId="1067CA0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עֵדוּת</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עֵדָה</w:t>
            </w:r>
          </w:p>
        </w:tc>
        <w:tc>
          <w:tcPr>
            <w:tcW w:w="2268" w:type="dxa"/>
            <w:vAlign w:val="center"/>
          </w:tcPr>
          <w:p w14:paraId="78BD97B3" w14:textId="77777777" w:rsidR="00F72A9B" w:rsidRPr="00B61684" w:rsidRDefault="00F72A9B" w:rsidP="00423B26">
            <w:pPr>
              <w:rPr>
                <w:szCs w:val="18"/>
              </w:rPr>
            </w:pPr>
            <w:r w:rsidRPr="00B61684">
              <w:rPr>
                <w:szCs w:val="18"/>
              </w:rPr>
              <w:t>warning sign, reminder, testimony; commandment</w:t>
            </w:r>
          </w:p>
        </w:tc>
      </w:tr>
      <w:tr w:rsidR="00F72A9B" w:rsidRPr="00B61684" w14:paraId="12FFCD9C" w14:textId="77777777" w:rsidTr="00EC0503">
        <w:trPr>
          <w:trHeight w:val="454"/>
        </w:trPr>
        <w:tc>
          <w:tcPr>
            <w:tcW w:w="2079" w:type="dxa"/>
            <w:tcBorders>
              <w:top w:val="nil"/>
            </w:tcBorders>
            <w:vAlign w:val="center"/>
          </w:tcPr>
          <w:p w14:paraId="4D3661A3"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tcPr>
          <w:p w14:paraId="3A4C7764" w14:textId="77777777" w:rsidR="00F72A9B" w:rsidRPr="00B61684" w:rsidRDefault="00F72A9B" w:rsidP="00EC0503">
            <w:pPr>
              <w:rPr>
                <w:szCs w:val="18"/>
              </w:rPr>
            </w:pPr>
          </w:p>
        </w:tc>
        <w:tc>
          <w:tcPr>
            <w:tcW w:w="1984" w:type="dxa"/>
            <w:tcBorders>
              <w:bottom w:val="single" w:sz="4" w:space="0" w:color="auto"/>
            </w:tcBorders>
            <w:vAlign w:val="center"/>
          </w:tcPr>
          <w:p w14:paraId="228D149E" w14:textId="77777777" w:rsidR="00F72A9B" w:rsidRPr="00B61684" w:rsidRDefault="00F72A9B"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ע</w:t>
            </w:r>
            <w:r w:rsidRPr="00B61684">
              <w:rPr>
                <w:rFonts w:asciiTheme="majorBidi" w:hAnsiTheme="majorBidi" w:cstheme="majorBidi" w:hint="cs"/>
                <w:sz w:val="36"/>
                <w:szCs w:val="36"/>
                <w:rtl/>
                <w:lang w:bidi="he-IL"/>
              </w:rPr>
              <w:t>ֵ</w:t>
            </w:r>
            <w:r w:rsidRPr="00B61684">
              <w:rPr>
                <w:rFonts w:asciiTheme="majorBidi" w:hAnsiTheme="majorBidi" w:cstheme="majorBidi"/>
                <w:sz w:val="36"/>
                <w:szCs w:val="36"/>
                <w:rtl/>
                <w:lang w:bidi="he-IL"/>
              </w:rPr>
              <w:t>ד</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עֵדָה</w:t>
            </w:r>
          </w:p>
        </w:tc>
        <w:tc>
          <w:tcPr>
            <w:tcW w:w="2268" w:type="dxa"/>
            <w:tcBorders>
              <w:bottom w:val="single" w:sz="4" w:space="0" w:color="auto"/>
            </w:tcBorders>
            <w:vAlign w:val="center"/>
          </w:tcPr>
          <w:p w14:paraId="195CAA59" w14:textId="77777777" w:rsidR="00F72A9B" w:rsidRPr="00B61684" w:rsidRDefault="00F72A9B" w:rsidP="0061548E">
            <w:pPr>
              <w:rPr>
                <w:szCs w:val="18"/>
              </w:rPr>
            </w:pPr>
            <w:r w:rsidRPr="00B61684">
              <w:rPr>
                <w:szCs w:val="18"/>
              </w:rPr>
              <w:t>witness</w:t>
            </w:r>
          </w:p>
        </w:tc>
      </w:tr>
      <w:tr w:rsidR="00F72A9B" w:rsidRPr="00B61684" w14:paraId="1B66574A" w14:textId="77777777" w:rsidTr="00172BA5">
        <w:trPr>
          <w:trHeight w:val="454"/>
        </w:trPr>
        <w:tc>
          <w:tcPr>
            <w:tcW w:w="2079" w:type="dxa"/>
            <w:vAlign w:val="center"/>
          </w:tcPr>
          <w:p w14:paraId="7A7F92C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עוֹלָם</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עֹלָם</w:t>
            </w:r>
          </w:p>
        </w:tc>
        <w:tc>
          <w:tcPr>
            <w:tcW w:w="2174" w:type="dxa"/>
            <w:tcBorders>
              <w:right w:val="single" w:sz="4" w:space="0" w:color="auto"/>
            </w:tcBorders>
            <w:vAlign w:val="center"/>
          </w:tcPr>
          <w:p w14:paraId="0B2E52C8" w14:textId="00E788C2" w:rsidR="00F72A9B" w:rsidRPr="00B61684" w:rsidRDefault="00F72A9B" w:rsidP="00423B26">
            <w:pPr>
              <w:rPr>
                <w:szCs w:val="18"/>
              </w:rPr>
            </w:pPr>
            <w:r w:rsidRPr="00B61684">
              <w:rPr>
                <w:szCs w:val="18"/>
              </w:rPr>
              <w:t>forever, eternity</w:t>
            </w:r>
            <w:r w:rsidR="00B663DF" w:rsidRPr="00B61684">
              <w:rPr>
                <w:szCs w:val="18"/>
              </w:rPr>
              <w:t>, remote time</w:t>
            </w:r>
          </w:p>
        </w:tc>
        <w:tc>
          <w:tcPr>
            <w:tcW w:w="1984" w:type="dxa"/>
            <w:tcBorders>
              <w:left w:val="single" w:sz="4" w:space="0" w:color="auto"/>
              <w:right w:val="single" w:sz="4" w:space="0" w:color="auto"/>
            </w:tcBorders>
            <w:vAlign w:val="center"/>
          </w:tcPr>
          <w:p w14:paraId="0B2A739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6A10C6B" w14:textId="77777777" w:rsidR="00F72A9B" w:rsidRPr="00B61684" w:rsidRDefault="00F72A9B" w:rsidP="00423B26">
            <w:pPr>
              <w:pStyle w:val="text"/>
              <w:rPr>
                <w:szCs w:val="18"/>
              </w:rPr>
            </w:pPr>
          </w:p>
        </w:tc>
      </w:tr>
      <w:tr w:rsidR="00F72A9B" w:rsidRPr="00B61684" w14:paraId="706F1C0C" w14:textId="77777777" w:rsidTr="00172BA5">
        <w:trPr>
          <w:trHeight w:val="454"/>
        </w:trPr>
        <w:tc>
          <w:tcPr>
            <w:tcW w:w="2079" w:type="dxa"/>
            <w:vAlign w:val="center"/>
          </w:tcPr>
          <w:p w14:paraId="402F737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עָוֹן</w:t>
            </w:r>
          </w:p>
        </w:tc>
        <w:tc>
          <w:tcPr>
            <w:tcW w:w="2174" w:type="dxa"/>
            <w:tcBorders>
              <w:right w:val="single" w:sz="4" w:space="0" w:color="auto"/>
            </w:tcBorders>
            <w:vAlign w:val="center"/>
          </w:tcPr>
          <w:p w14:paraId="776CB3C7" w14:textId="77777777" w:rsidR="00F72A9B" w:rsidRPr="00B61684" w:rsidRDefault="00F72A9B" w:rsidP="00423B26">
            <w:pPr>
              <w:rPr>
                <w:szCs w:val="18"/>
              </w:rPr>
            </w:pPr>
            <w:r w:rsidRPr="00B61684">
              <w:rPr>
                <w:szCs w:val="18"/>
              </w:rPr>
              <w:t>transgression, sin</w:t>
            </w:r>
          </w:p>
        </w:tc>
        <w:tc>
          <w:tcPr>
            <w:tcW w:w="1984" w:type="dxa"/>
            <w:tcBorders>
              <w:left w:val="single" w:sz="4" w:space="0" w:color="auto"/>
              <w:right w:val="single" w:sz="4" w:space="0" w:color="auto"/>
            </w:tcBorders>
            <w:vAlign w:val="center"/>
          </w:tcPr>
          <w:p w14:paraId="2039D18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528FC97" w14:textId="77777777" w:rsidR="00F72A9B" w:rsidRPr="00B61684" w:rsidRDefault="00F72A9B" w:rsidP="00423B26">
            <w:pPr>
              <w:pStyle w:val="text"/>
              <w:rPr>
                <w:szCs w:val="18"/>
              </w:rPr>
            </w:pPr>
          </w:p>
        </w:tc>
      </w:tr>
      <w:tr w:rsidR="00F72A9B" w:rsidRPr="00B61684" w14:paraId="47771639" w14:textId="77777777" w:rsidTr="00172BA5">
        <w:trPr>
          <w:trHeight w:val="454"/>
        </w:trPr>
        <w:tc>
          <w:tcPr>
            <w:tcW w:w="2079" w:type="dxa"/>
            <w:vAlign w:val="center"/>
          </w:tcPr>
          <w:p w14:paraId="7193E77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עוֹף</w:t>
            </w:r>
          </w:p>
        </w:tc>
        <w:tc>
          <w:tcPr>
            <w:tcW w:w="2174" w:type="dxa"/>
            <w:tcBorders>
              <w:right w:val="single" w:sz="4" w:space="0" w:color="auto"/>
            </w:tcBorders>
            <w:vAlign w:val="center"/>
          </w:tcPr>
          <w:p w14:paraId="52241B8B" w14:textId="77777777" w:rsidR="00F72A9B" w:rsidRPr="00B61684" w:rsidRDefault="00F72A9B" w:rsidP="00423B26">
            <w:pPr>
              <w:rPr>
                <w:szCs w:val="18"/>
              </w:rPr>
            </w:pPr>
            <w:r w:rsidRPr="00B61684">
              <w:rPr>
                <w:szCs w:val="18"/>
              </w:rPr>
              <w:t>flying creatures; birds</w:t>
            </w:r>
          </w:p>
        </w:tc>
        <w:tc>
          <w:tcPr>
            <w:tcW w:w="1984" w:type="dxa"/>
            <w:tcBorders>
              <w:left w:val="single" w:sz="4" w:space="0" w:color="auto"/>
              <w:right w:val="single" w:sz="4" w:space="0" w:color="auto"/>
            </w:tcBorders>
            <w:vAlign w:val="center"/>
          </w:tcPr>
          <w:p w14:paraId="4E4196C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54371F1" w14:textId="77777777" w:rsidR="00F72A9B" w:rsidRPr="00B61684" w:rsidRDefault="00F72A9B" w:rsidP="00423B26">
            <w:pPr>
              <w:pStyle w:val="text"/>
              <w:rPr>
                <w:szCs w:val="18"/>
              </w:rPr>
            </w:pPr>
          </w:p>
        </w:tc>
      </w:tr>
      <w:tr w:rsidR="00F72A9B" w:rsidRPr="00B61684" w14:paraId="1CCEA951" w14:textId="77777777" w:rsidTr="00172BA5">
        <w:trPr>
          <w:trHeight w:val="454"/>
        </w:trPr>
        <w:tc>
          <w:tcPr>
            <w:tcW w:w="2079" w:type="dxa"/>
            <w:tcBorders>
              <w:bottom w:val="single" w:sz="4" w:space="0" w:color="auto"/>
            </w:tcBorders>
            <w:vAlign w:val="center"/>
          </w:tcPr>
          <w:p w14:paraId="3E9C633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עוֹר</w:t>
            </w:r>
          </w:p>
        </w:tc>
        <w:tc>
          <w:tcPr>
            <w:tcW w:w="2174" w:type="dxa"/>
            <w:tcBorders>
              <w:bottom w:val="single" w:sz="4" w:space="0" w:color="auto"/>
              <w:right w:val="single" w:sz="4" w:space="0" w:color="auto"/>
            </w:tcBorders>
            <w:vAlign w:val="center"/>
          </w:tcPr>
          <w:p w14:paraId="1097455F" w14:textId="77777777" w:rsidR="00F72A9B" w:rsidRPr="00B61684" w:rsidRDefault="00F72A9B" w:rsidP="00423B26">
            <w:pPr>
              <w:rPr>
                <w:szCs w:val="18"/>
              </w:rPr>
            </w:pPr>
            <w:r w:rsidRPr="00B61684">
              <w:rPr>
                <w:szCs w:val="18"/>
              </w:rPr>
              <w:t>skin, leather</w:t>
            </w:r>
          </w:p>
        </w:tc>
        <w:tc>
          <w:tcPr>
            <w:tcW w:w="1984" w:type="dxa"/>
            <w:tcBorders>
              <w:left w:val="single" w:sz="4" w:space="0" w:color="auto"/>
              <w:right w:val="single" w:sz="4" w:space="0" w:color="auto"/>
            </w:tcBorders>
            <w:vAlign w:val="center"/>
          </w:tcPr>
          <w:p w14:paraId="164D01D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34B5A29" w14:textId="77777777" w:rsidR="00F72A9B" w:rsidRPr="00B61684" w:rsidRDefault="00F72A9B" w:rsidP="00423B26">
            <w:pPr>
              <w:pStyle w:val="text"/>
              <w:rPr>
                <w:szCs w:val="18"/>
              </w:rPr>
            </w:pPr>
          </w:p>
        </w:tc>
      </w:tr>
      <w:tr w:rsidR="00F72A9B" w:rsidRPr="00B61684" w14:paraId="2EBEA330" w14:textId="77777777" w:rsidTr="00172BA5">
        <w:trPr>
          <w:trHeight w:val="454"/>
        </w:trPr>
        <w:tc>
          <w:tcPr>
            <w:tcW w:w="2079" w:type="dxa"/>
            <w:vAlign w:val="center"/>
          </w:tcPr>
          <w:p w14:paraId="3F425AC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עור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FA1294E" w14:textId="7EABB664" w:rsidR="00F72A9B" w:rsidRPr="00B61684" w:rsidRDefault="00F72A9B" w:rsidP="00423B26">
            <w:pPr>
              <w:rPr>
                <w:szCs w:val="18"/>
              </w:rPr>
            </w:pPr>
            <w:r w:rsidRPr="00B61684">
              <w:rPr>
                <w:szCs w:val="18"/>
              </w:rPr>
              <w:t>arouse, awake; blind</w:t>
            </w:r>
          </w:p>
        </w:tc>
        <w:tc>
          <w:tcPr>
            <w:tcW w:w="1984" w:type="dxa"/>
            <w:tcBorders>
              <w:left w:val="single" w:sz="4" w:space="0" w:color="auto"/>
              <w:right w:val="single" w:sz="4" w:space="0" w:color="auto"/>
            </w:tcBorders>
            <w:vAlign w:val="center"/>
          </w:tcPr>
          <w:p w14:paraId="14BA8B3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37AF2BA" w14:textId="77777777" w:rsidR="00F72A9B" w:rsidRPr="00B61684" w:rsidRDefault="00F72A9B" w:rsidP="00423B26">
            <w:pPr>
              <w:pStyle w:val="text"/>
              <w:rPr>
                <w:szCs w:val="18"/>
              </w:rPr>
            </w:pPr>
          </w:p>
        </w:tc>
      </w:tr>
      <w:tr w:rsidR="00F72A9B" w:rsidRPr="00B61684" w14:paraId="0508705E" w14:textId="77777777" w:rsidTr="00172BA5">
        <w:trPr>
          <w:trHeight w:val="454"/>
        </w:trPr>
        <w:tc>
          <w:tcPr>
            <w:tcW w:w="2079" w:type="dxa"/>
            <w:vAlign w:val="center"/>
          </w:tcPr>
          <w:p w14:paraId="6287253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עֵז</w:t>
            </w:r>
          </w:p>
        </w:tc>
        <w:tc>
          <w:tcPr>
            <w:tcW w:w="2174" w:type="dxa"/>
            <w:tcBorders>
              <w:right w:val="single" w:sz="4" w:space="0" w:color="auto"/>
            </w:tcBorders>
            <w:vAlign w:val="center"/>
          </w:tcPr>
          <w:p w14:paraId="75AB21A4" w14:textId="77777777" w:rsidR="00F72A9B" w:rsidRPr="00B61684" w:rsidRDefault="00F72A9B" w:rsidP="00423B26">
            <w:pPr>
              <w:rPr>
                <w:szCs w:val="18"/>
              </w:rPr>
            </w:pPr>
            <w:r w:rsidRPr="00B61684">
              <w:rPr>
                <w:szCs w:val="18"/>
              </w:rPr>
              <w:t>goat; goat's hair</w:t>
            </w:r>
          </w:p>
        </w:tc>
        <w:tc>
          <w:tcPr>
            <w:tcW w:w="1984" w:type="dxa"/>
            <w:tcBorders>
              <w:left w:val="single" w:sz="4" w:space="0" w:color="auto"/>
              <w:right w:val="single" w:sz="4" w:space="0" w:color="auto"/>
            </w:tcBorders>
            <w:vAlign w:val="center"/>
          </w:tcPr>
          <w:p w14:paraId="4136840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3747063" w14:textId="77777777" w:rsidR="00F72A9B" w:rsidRPr="00B61684" w:rsidRDefault="00F72A9B" w:rsidP="00423B26">
            <w:pPr>
              <w:pStyle w:val="text"/>
              <w:rPr>
                <w:szCs w:val="18"/>
              </w:rPr>
            </w:pPr>
          </w:p>
        </w:tc>
      </w:tr>
      <w:tr w:rsidR="00F72A9B" w:rsidRPr="00B61684" w14:paraId="18C3B10B" w14:textId="77777777" w:rsidTr="00172BA5">
        <w:trPr>
          <w:trHeight w:val="454"/>
        </w:trPr>
        <w:tc>
          <w:tcPr>
            <w:tcW w:w="2079" w:type="dxa"/>
            <w:tcBorders>
              <w:bottom w:val="single" w:sz="4" w:space="0" w:color="auto"/>
            </w:tcBorders>
            <w:vAlign w:val="center"/>
          </w:tcPr>
          <w:p w14:paraId="2FCB76E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עֹז</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עָז</w:t>
            </w:r>
          </w:p>
        </w:tc>
        <w:tc>
          <w:tcPr>
            <w:tcW w:w="2174" w:type="dxa"/>
            <w:tcBorders>
              <w:bottom w:val="single" w:sz="4" w:space="0" w:color="auto"/>
              <w:right w:val="single" w:sz="4" w:space="0" w:color="auto"/>
            </w:tcBorders>
            <w:vAlign w:val="center"/>
          </w:tcPr>
          <w:p w14:paraId="2B9E4574" w14:textId="77777777" w:rsidR="00F72A9B" w:rsidRPr="00B61684" w:rsidRDefault="00F72A9B" w:rsidP="00423B26">
            <w:pPr>
              <w:rPr>
                <w:szCs w:val="18"/>
              </w:rPr>
            </w:pPr>
            <w:r w:rsidRPr="00B61684">
              <w:rPr>
                <w:szCs w:val="18"/>
              </w:rPr>
              <w:t>strength, power</w:t>
            </w:r>
          </w:p>
        </w:tc>
        <w:tc>
          <w:tcPr>
            <w:tcW w:w="1984" w:type="dxa"/>
            <w:tcBorders>
              <w:left w:val="single" w:sz="4" w:space="0" w:color="auto"/>
              <w:right w:val="single" w:sz="4" w:space="0" w:color="auto"/>
            </w:tcBorders>
            <w:vAlign w:val="center"/>
          </w:tcPr>
          <w:p w14:paraId="71DB476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450546E" w14:textId="77777777" w:rsidR="00F72A9B" w:rsidRPr="00B61684" w:rsidRDefault="00F72A9B" w:rsidP="00423B26">
            <w:pPr>
              <w:pStyle w:val="text"/>
              <w:rPr>
                <w:szCs w:val="18"/>
              </w:rPr>
            </w:pPr>
          </w:p>
        </w:tc>
      </w:tr>
      <w:tr w:rsidR="00F72A9B" w:rsidRPr="00B61684" w14:paraId="5BA6F6C2" w14:textId="77777777" w:rsidTr="00172BA5">
        <w:trPr>
          <w:trHeight w:val="454"/>
        </w:trPr>
        <w:tc>
          <w:tcPr>
            <w:tcW w:w="2079" w:type="dxa"/>
            <w:vAlign w:val="center"/>
          </w:tcPr>
          <w:p w14:paraId="266BA58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עזב</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AB8E350" w14:textId="77777777" w:rsidR="00F72A9B" w:rsidRPr="00B61684" w:rsidRDefault="00F72A9B" w:rsidP="00423B26">
            <w:pPr>
              <w:rPr>
                <w:szCs w:val="18"/>
              </w:rPr>
            </w:pPr>
            <w:r w:rsidRPr="00B61684">
              <w:rPr>
                <w:szCs w:val="18"/>
              </w:rPr>
              <w:t>leave, abandon</w:t>
            </w:r>
          </w:p>
        </w:tc>
        <w:tc>
          <w:tcPr>
            <w:tcW w:w="1984" w:type="dxa"/>
            <w:tcBorders>
              <w:left w:val="single" w:sz="4" w:space="0" w:color="auto"/>
              <w:right w:val="single" w:sz="4" w:space="0" w:color="auto"/>
            </w:tcBorders>
            <w:vAlign w:val="center"/>
          </w:tcPr>
          <w:p w14:paraId="71F5364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730F153" w14:textId="77777777" w:rsidR="00F72A9B" w:rsidRPr="00B61684" w:rsidRDefault="00F72A9B" w:rsidP="00423B26">
            <w:pPr>
              <w:pStyle w:val="text"/>
              <w:rPr>
                <w:szCs w:val="18"/>
              </w:rPr>
            </w:pPr>
          </w:p>
        </w:tc>
      </w:tr>
      <w:tr w:rsidR="00F72A9B" w:rsidRPr="00B61684" w14:paraId="44B6567C" w14:textId="77777777" w:rsidTr="00172BA5">
        <w:trPr>
          <w:trHeight w:val="454"/>
        </w:trPr>
        <w:tc>
          <w:tcPr>
            <w:tcW w:w="2079" w:type="dxa"/>
            <w:tcBorders>
              <w:bottom w:val="single" w:sz="4" w:space="0" w:color="auto"/>
            </w:tcBorders>
            <w:vAlign w:val="center"/>
          </w:tcPr>
          <w:p w14:paraId="2F55691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עזר</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7AAE41F1" w14:textId="77777777" w:rsidR="00F72A9B" w:rsidRPr="00B61684" w:rsidRDefault="00F72A9B" w:rsidP="00423B26">
            <w:pPr>
              <w:rPr>
                <w:szCs w:val="18"/>
              </w:rPr>
            </w:pPr>
            <w:r w:rsidRPr="00B61684">
              <w:rPr>
                <w:szCs w:val="18"/>
              </w:rPr>
              <w:t>help</w:t>
            </w:r>
          </w:p>
        </w:tc>
        <w:tc>
          <w:tcPr>
            <w:tcW w:w="1984" w:type="dxa"/>
            <w:tcBorders>
              <w:left w:val="single" w:sz="4" w:space="0" w:color="auto"/>
              <w:right w:val="single" w:sz="4" w:space="0" w:color="auto"/>
            </w:tcBorders>
            <w:vAlign w:val="center"/>
          </w:tcPr>
          <w:p w14:paraId="0A24B48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D2EBA85" w14:textId="77777777" w:rsidR="00F72A9B" w:rsidRPr="00B61684" w:rsidRDefault="00F72A9B" w:rsidP="00423B26">
            <w:pPr>
              <w:pStyle w:val="text"/>
              <w:rPr>
                <w:szCs w:val="18"/>
              </w:rPr>
            </w:pPr>
          </w:p>
        </w:tc>
      </w:tr>
      <w:tr w:rsidR="00F72A9B" w:rsidRPr="00B61684" w14:paraId="77FFFD9E" w14:textId="77777777" w:rsidTr="00172BA5">
        <w:trPr>
          <w:trHeight w:val="454"/>
        </w:trPr>
        <w:tc>
          <w:tcPr>
            <w:tcW w:w="2079" w:type="dxa"/>
            <w:vAlign w:val="center"/>
          </w:tcPr>
          <w:p w14:paraId="2220A88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עַיִן</w:t>
            </w:r>
          </w:p>
        </w:tc>
        <w:tc>
          <w:tcPr>
            <w:tcW w:w="2174" w:type="dxa"/>
            <w:tcBorders>
              <w:right w:val="single" w:sz="4" w:space="0" w:color="auto"/>
            </w:tcBorders>
            <w:vAlign w:val="center"/>
          </w:tcPr>
          <w:p w14:paraId="59EE99A3" w14:textId="77777777" w:rsidR="00F72A9B" w:rsidRPr="00B61684" w:rsidRDefault="00F72A9B" w:rsidP="00423B26">
            <w:pPr>
              <w:rPr>
                <w:szCs w:val="18"/>
              </w:rPr>
            </w:pPr>
            <w:r w:rsidRPr="00B61684">
              <w:rPr>
                <w:szCs w:val="18"/>
              </w:rPr>
              <w:t>eye; fountain</w:t>
            </w:r>
          </w:p>
        </w:tc>
        <w:tc>
          <w:tcPr>
            <w:tcW w:w="1984" w:type="dxa"/>
            <w:tcBorders>
              <w:left w:val="single" w:sz="4" w:space="0" w:color="auto"/>
              <w:right w:val="single" w:sz="4" w:space="0" w:color="auto"/>
            </w:tcBorders>
            <w:vAlign w:val="center"/>
          </w:tcPr>
          <w:p w14:paraId="3188E47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BB0C845" w14:textId="77777777" w:rsidR="00F72A9B" w:rsidRPr="00B61684" w:rsidRDefault="00F72A9B" w:rsidP="00423B26">
            <w:pPr>
              <w:pStyle w:val="text"/>
              <w:rPr>
                <w:szCs w:val="18"/>
              </w:rPr>
            </w:pPr>
          </w:p>
        </w:tc>
      </w:tr>
      <w:tr w:rsidR="00F72A9B" w:rsidRPr="00B61684" w14:paraId="4BDB5B97" w14:textId="77777777" w:rsidTr="00172BA5">
        <w:trPr>
          <w:trHeight w:val="454"/>
        </w:trPr>
        <w:tc>
          <w:tcPr>
            <w:tcW w:w="2079" w:type="dxa"/>
            <w:vAlign w:val="center"/>
          </w:tcPr>
          <w:p w14:paraId="32B18EA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עִיר</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עָרִים</w:t>
            </w:r>
          </w:p>
        </w:tc>
        <w:tc>
          <w:tcPr>
            <w:tcW w:w="2174" w:type="dxa"/>
            <w:tcBorders>
              <w:right w:val="single" w:sz="4" w:space="0" w:color="auto"/>
            </w:tcBorders>
            <w:vAlign w:val="center"/>
          </w:tcPr>
          <w:p w14:paraId="60BAB166" w14:textId="77777777" w:rsidR="00F72A9B" w:rsidRPr="00B61684" w:rsidRDefault="00F72A9B" w:rsidP="00423B26">
            <w:pPr>
              <w:rPr>
                <w:szCs w:val="18"/>
              </w:rPr>
            </w:pPr>
            <w:r w:rsidRPr="00B61684">
              <w:rPr>
                <w:szCs w:val="18"/>
              </w:rPr>
              <w:t xml:space="preserve">(s, </w:t>
            </w:r>
            <w:proofErr w:type="spellStart"/>
            <w:r w:rsidRPr="00B61684">
              <w:rPr>
                <w:szCs w:val="18"/>
              </w:rPr>
              <w:t>pl</w:t>
            </w:r>
            <w:proofErr w:type="spellEnd"/>
            <w:r w:rsidRPr="00B61684">
              <w:rPr>
                <w:szCs w:val="18"/>
              </w:rPr>
              <w:t>) city</w:t>
            </w:r>
          </w:p>
        </w:tc>
        <w:tc>
          <w:tcPr>
            <w:tcW w:w="1984" w:type="dxa"/>
            <w:tcBorders>
              <w:left w:val="single" w:sz="4" w:space="0" w:color="auto"/>
              <w:right w:val="single" w:sz="4" w:space="0" w:color="auto"/>
            </w:tcBorders>
            <w:vAlign w:val="center"/>
          </w:tcPr>
          <w:p w14:paraId="7534853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AE8B101" w14:textId="77777777" w:rsidR="00F72A9B" w:rsidRPr="00B61684" w:rsidRDefault="00F72A9B" w:rsidP="00423B26">
            <w:pPr>
              <w:pStyle w:val="text"/>
              <w:rPr>
                <w:szCs w:val="18"/>
              </w:rPr>
            </w:pPr>
          </w:p>
        </w:tc>
      </w:tr>
      <w:tr w:rsidR="00F72A9B" w:rsidRPr="00B61684" w14:paraId="24BFA38E" w14:textId="77777777" w:rsidTr="00172BA5">
        <w:trPr>
          <w:trHeight w:val="454"/>
        </w:trPr>
        <w:tc>
          <w:tcPr>
            <w:tcW w:w="2079" w:type="dxa"/>
            <w:vAlign w:val="center"/>
          </w:tcPr>
          <w:p w14:paraId="39557CC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עַל</w:t>
            </w:r>
          </w:p>
        </w:tc>
        <w:tc>
          <w:tcPr>
            <w:tcW w:w="2174" w:type="dxa"/>
            <w:tcBorders>
              <w:right w:val="single" w:sz="4" w:space="0" w:color="auto"/>
            </w:tcBorders>
            <w:vAlign w:val="center"/>
          </w:tcPr>
          <w:p w14:paraId="1FA1D995" w14:textId="77777777" w:rsidR="00F72A9B" w:rsidRPr="00B61684" w:rsidRDefault="00F72A9B" w:rsidP="00423B26">
            <w:pPr>
              <w:rPr>
                <w:szCs w:val="18"/>
              </w:rPr>
            </w:pPr>
            <w:r w:rsidRPr="00B61684">
              <w:rPr>
                <w:szCs w:val="18"/>
              </w:rPr>
              <w:t>on, upon, against, over</w:t>
            </w:r>
          </w:p>
        </w:tc>
        <w:tc>
          <w:tcPr>
            <w:tcW w:w="1984" w:type="dxa"/>
            <w:tcBorders>
              <w:left w:val="single" w:sz="4" w:space="0" w:color="auto"/>
              <w:right w:val="single" w:sz="4" w:space="0" w:color="auto"/>
            </w:tcBorders>
            <w:vAlign w:val="center"/>
          </w:tcPr>
          <w:p w14:paraId="1F24EE7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6DC1933" w14:textId="77777777" w:rsidR="00F72A9B" w:rsidRPr="00B61684" w:rsidRDefault="00F72A9B" w:rsidP="00423B26">
            <w:pPr>
              <w:pStyle w:val="text"/>
              <w:rPr>
                <w:szCs w:val="18"/>
              </w:rPr>
            </w:pPr>
          </w:p>
        </w:tc>
      </w:tr>
      <w:tr w:rsidR="00F72A9B" w:rsidRPr="00B61684" w14:paraId="311CDED2" w14:textId="77777777" w:rsidTr="00EC0503">
        <w:trPr>
          <w:trHeight w:val="454"/>
        </w:trPr>
        <w:tc>
          <w:tcPr>
            <w:tcW w:w="2079" w:type="dxa"/>
            <w:tcBorders>
              <w:bottom w:val="nil"/>
            </w:tcBorders>
            <w:vAlign w:val="center"/>
          </w:tcPr>
          <w:p w14:paraId="66F232E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עלה</w:t>
            </w:r>
            <w:r w:rsidRPr="00B61684">
              <w:rPr>
                <w:rFonts w:asciiTheme="majorBidi" w:hAnsiTheme="majorBidi" w:cstheme="majorBidi"/>
                <w:sz w:val="36"/>
                <w:szCs w:val="36"/>
                <w:rtl/>
              </w:rPr>
              <w:t>√</w:t>
            </w:r>
          </w:p>
        </w:tc>
        <w:tc>
          <w:tcPr>
            <w:tcW w:w="2174" w:type="dxa"/>
            <w:vMerge w:val="restart"/>
          </w:tcPr>
          <w:p w14:paraId="7497000F" w14:textId="77777777" w:rsidR="00F72A9B" w:rsidRPr="00B61684" w:rsidRDefault="00F72A9B" w:rsidP="00EC0503">
            <w:pPr>
              <w:rPr>
                <w:szCs w:val="18"/>
              </w:rPr>
            </w:pPr>
            <w:r w:rsidRPr="00B61684">
              <w:rPr>
                <w:szCs w:val="18"/>
              </w:rPr>
              <w:t>go up; offer up</w:t>
            </w:r>
          </w:p>
        </w:tc>
        <w:tc>
          <w:tcPr>
            <w:tcW w:w="1984" w:type="dxa"/>
            <w:vAlign w:val="center"/>
          </w:tcPr>
          <w:p w14:paraId="5FEA383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מַעַל</w:t>
            </w:r>
          </w:p>
        </w:tc>
        <w:tc>
          <w:tcPr>
            <w:tcW w:w="2268" w:type="dxa"/>
            <w:vAlign w:val="center"/>
          </w:tcPr>
          <w:p w14:paraId="377C2825" w14:textId="77777777" w:rsidR="00F72A9B" w:rsidRPr="00B61684" w:rsidRDefault="00F72A9B" w:rsidP="00423B26">
            <w:pPr>
              <w:rPr>
                <w:szCs w:val="18"/>
              </w:rPr>
            </w:pPr>
            <w:r w:rsidRPr="00B61684">
              <w:rPr>
                <w:szCs w:val="18"/>
              </w:rPr>
              <w:t>upwards; above</w:t>
            </w:r>
          </w:p>
        </w:tc>
      </w:tr>
      <w:tr w:rsidR="00F72A9B" w:rsidRPr="00B61684" w14:paraId="0D3C0FB9" w14:textId="77777777" w:rsidTr="00EC0503">
        <w:trPr>
          <w:trHeight w:val="454"/>
        </w:trPr>
        <w:tc>
          <w:tcPr>
            <w:tcW w:w="2079" w:type="dxa"/>
            <w:tcBorders>
              <w:top w:val="nil"/>
              <w:bottom w:val="nil"/>
            </w:tcBorders>
            <w:vAlign w:val="center"/>
          </w:tcPr>
          <w:p w14:paraId="3B9CEDCA" w14:textId="77777777" w:rsidR="00F72A9B" w:rsidRPr="00B61684" w:rsidRDefault="00F72A9B" w:rsidP="00423B26">
            <w:pPr>
              <w:bidi/>
              <w:rPr>
                <w:rFonts w:asciiTheme="majorBidi" w:hAnsiTheme="majorBidi" w:cstheme="majorBidi"/>
                <w:sz w:val="36"/>
                <w:szCs w:val="36"/>
              </w:rPr>
            </w:pPr>
          </w:p>
        </w:tc>
        <w:tc>
          <w:tcPr>
            <w:tcW w:w="2174" w:type="dxa"/>
            <w:vMerge/>
            <w:vAlign w:val="center"/>
          </w:tcPr>
          <w:p w14:paraId="0E5B2D83" w14:textId="77777777" w:rsidR="00F72A9B" w:rsidRPr="00B61684" w:rsidRDefault="00F72A9B" w:rsidP="00423B26">
            <w:pPr>
              <w:rPr>
                <w:szCs w:val="18"/>
              </w:rPr>
            </w:pPr>
          </w:p>
        </w:tc>
        <w:tc>
          <w:tcPr>
            <w:tcW w:w="1984" w:type="dxa"/>
            <w:vAlign w:val="center"/>
          </w:tcPr>
          <w:p w14:paraId="5AEDA6D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עֹלָה</w:t>
            </w:r>
          </w:p>
        </w:tc>
        <w:tc>
          <w:tcPr>
            <w:tcW w:w="2268" w:type="dxa"/>
            <w:vAlign w:val="center"/>
          </w:tcPr>
          <w:p w14:paraId="6A27A043" w14:textId="77777777" w:rsidR="00F72A9B" w:rsidRPr="00B61684" w:rsidRDefault="00F72A9B" w:rsidP="00423B26">
            <w:pPr>
              <w:rPr>
                <w:szCs w:val="18"/>
              </w:rPr>
            </w:pPr>
            <w:r w:rsidRPr="00B61684">
              <w:rPr>
                <w:szCs w:val="18"/>
              </w:rPr>
              <w:t>burnt offering</w:t>
            </w:r>
          </w:p>
        </w:tc>
      </w:tr>
      <w:tr w:rsidR="00F72A9B" w:rsidRPr="00B61684" w14:paraId="43C5DB2F" w14:textId="77777777" w:rsidTr="00EC0503">
        <w:trPr>
          <w:trHeight w:val="454"/>
        </w:trPr>
        <w:tc>
          <w:tcPr>
            <w:tcW w:w="2079" w:type="dxa"/>
            <w:tcBorders>
              <w:top w:val="nil"/>
            </w:tcBorders>
            <w:vAlign w:val="center"/>
          </w:tcPr>
          <w:p w14:paraId="5433D677"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63B77E27" w14:textId="77777777" w:rsidR="00F72A9B" w:rsidRPr="00B61684" w:rsidRDefault="00F72A9B" w:rsidP="00423B26">
            <w:pPr>
              <w:rPr>
                <w:szCs w:val="18"/>
              </w:rPr>
            </w:pPr>
          </w:p>
        </w:tc>
        <w:tc>
          <w:tcPr>
            <w:tcW w:w="1984" w:type="dxa"/>
            <w:tcBorders>
              <w:bottom w:val="single" w:sz="4" w:space="0" w:color="auto"/>
            </w:tcBorders>
            <w:vAlign w:val="center"/>
          </w:tcPr>
          <w:p w14:paraId="116F7FB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עֶלְיוֹן</w:t>
            </w:r>
          </w:p>
        </w:tc>
        <w:tc>
          <w:tcPr>
            <w:tcW w:w="2268" w:type="dxa"/>
            <w:tcBorders>
              <w:bottom w:val="single" w:sz="4" w:space="0" w:color="auto"/>
            </w:tcBorders>
            <w:vAlign w:val="center"/>
          </w:tcPr>
          <w:p w14:paraId="7D83C913" w14:textId="5636AB62" w:rsidR="00F72A9B" w:rsidRPr="00B61684" w:rsidRDefault="00F72A9B" w:rsidP="00423B26">
            <w:pPr>
              <w:rPr>
                <w:szCs w:val="18"/>
              </w:rPr>
            </w:pPr>
            <w:r w:rsidRPr="00B61684">
              <w:rPr>
                <w:szCs w:val="18"/>
              </w:rPr>
              <w:t xml:space="preserve">upper, Most High </w:t>
            </w:r>
            <w:r w:rsidRPr="00B61684">
              <w:rPr>
                <w:szCs w:val="18"/>
              </w:rPr>
              <w:br/>
              <w:t>(G-d)</w:t>
            </w:r>
          </w:p>
        </w:tc>
      </w:tr>
      <w:tr w:rsidR="00F72A9B" w:rsidRPr="00B61684" w14:paraId="346C36A7" w14:textId="77777777" w:rsidTr="00172BA5">
        <w:trPr>
          <w:trHeight w:val="454"/>
        </w:trPr>
        <w:tc>
          <w:tcPr>
            <w:tcW w:w="2079" w:type="dxa"/>
            <w:vAlign w:val="center"/>
          </w:tcPr>
          <w:p w14:paraId="1876688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עִם</w:t>
            </w:r>
          </w:p>
        </w:tc>
        <w:tc>
          <w:tcPr>
            <w:tcW w:w="2174" w:type="dxa"/>
            <w:tcBorders>
              <w:right w:val="single" w:sz="4" w:space="0" w:color="auto"/>
            </w:tcBorders>
            <w:vAlign w:val="center"/>
          </w:tcPr>
          <w:p w14:paraId="1194BD57" w14:textId="77777777" w:rsidR="00F72A9B" w:rsidRPr="00B61684" w:rsidRDefault="00F72A9B" w:rsidP="00423B26">
            <w:pPr>
              <w:rPr>
                <w:szCs w:val="18"/>
              </w:rPr>
            </w:pPr>
            <w:r w:rsidRPr="00B61684">
              <w:rPr>
                <w:szCs w:val="18"/>
              </w:rPr>
              <w:t>with</w:t>
            </w:r>
          </w:p>
        </w:tc>
        <w:tc>
          <w:tcPr>
            <w:tcW w:w="1984" w:type="dxa"/>
            <w:tcBorders>
              <w:left w:val="single" w:sz="4" w:space="0" w:color="auto"/>
              <w:right w:val="single" w:sz="4" w:space="0" w:color="auto"/>
            </w:tcBorders>
            <w:vAlign w:val="center"/>
          </w:tcPr>
          <w:p w14:paraId="1230723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79AB059" w14:textId="77777777" w:rsidR="00F72A9B" w:rsidRPr="00B61684" w:rsidRDefault="00F72A9B" w:rsidP="00423B26">
            <w:pPr>
              <w:pStyle w:val="text"/>
              <w:rPr>
                <w:szCs w:val="18"/>
              </w:rPr>
            </w:pPr>
          </w:p>
        </w:tc>
      </w:tr>
      <w:tr w:rsidR="00F72A9B" w:rsidRPr="00B61684" w14:paraId="2ED475AC" w14:textId="77777777" w:rsidTr="00172BA5">
        <w:trPr>
          <w:trHeight w:val="454"/>
        </w:trPr>
        <w:tc>
          <w:tcPr>
            <w:tcW w:w="2079" w:type="dxa"/>
            <w:vAlign w:val="center"/>
          </w:tcPr>
          <w:p w14:paraId="367962D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עַם</w:t>
            </w:r>
          </w:p>
        </w:tc>
        <w:tc>
          <w:tcPr>
            <w:tcW w:w="2174" w:type="dxa"/>
            <w:tcBorders>
              <w:right w:val="single" w:sz="4" w:space="0" w:color="auto"/>
            </w:tcBorders>
            <w:vAlign w:val="center"/>
          </w:tcPr>
          <w:p w14:paraId="69D2629E" w14:textId="77777777" w:rsidR="00F72A9B" w:rsidRPr="00B61684" w:rsidRDefault="00F72A9B" w:rsidP="00423B26">
            <w:pPr>
              <w:rPr>
                <w:szCs w:val="18"/>
              </w:rPr>
            </w:pPr>
            <w:r w:rsidRPr="00B61684">
              <w:rPr>
                <w:szCs w:val="18"/>
              </w:rPr>
              <w:t>people, nation</w:t>
            </w:r>
          </w:p>
        </w:tc>
        <w:tc>
          <w:tcPr>
            <w:tcW w:w="1984" w:type="dxa"/>
            <w:tcBorders>
              <w:left w:val="single" w:sz="4" w:space="0" w:color="auto"/>
              <w:right w:val="single" w:sz="4" w:space="0" w:color="auto"/>
            </w:tcBorders>
            <w:vAlign w:val="center"/>
          </w:tcPr>
          <w:p w14:paraId="471E394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D88A951" w14:textId="77777777" w:rsidR="00F72A9B" w:rsidRPr="00B61684" w:rsidRDefault="00F72A9B" w:rsidP="00423B26">
            <w:pPr>
              <w:pStyle w:val="text"/>
              <w:rPr>
                <w:szCs w:val="18"/>
              </w:rPr>
            </w:pPr>
          </w:p>
        </w:tc>
      </w:tr>
      <w:tr w:rsidR="00F72A9B" w:rsidRPr="00B61684" w14:paraId="0B143D78" w14:textId="77777777" w:rsidTr="00172BA5">
        <w:trPr>
          <w:trHeight w:val="454"/>
        </w:trPr>
        <w:tc>
          <w:tcPr>
            <w:tcW w:w="2079" w:type="dxa"/>
            <w:vAlign w:val="center"/>
          </w:tcPr>
          <w:p w14:paraId="27B31B0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עמד</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1D20C9B1" w14:textId="77777777" w:rsidR="00F72A9B" w:rsidRPr="00B61684" w:rsidRDefault="00F72A9B" w:rsidP="00423B26">
            <w:pPr>
              <w:rPr>
                <w:szCs w:val="18"/>
              </w:rPr>
            </w:pPr>
            <w:r w:rsidRPr="00B61684">
              <w:rPr>
                <w:szCs w:val="18"/>
              </w:rPr>
              <w:t>stand</w:t>
            </w:r>
          </w:p>
        </w:tc>
        <w:tc>
          <w:tcPr>
            <w:tcW w:w="1984" w:type="dxa"/>
            <w:tcBorders>
              <w:bottom w:val="single" w:sz="4" w:space="0" w:color="auto"/>
            </w:tcBorders>
            <w:vAlign w:val="center"/>
          </w:tcPr>
          <w:p w14:paraId="0DE63F3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עַמּוּד</w:t>
            </w:r>
          </w:p>
        </w:tc>
        <w:tc>
          <w:tcPr>
            <w:tcW w:w="2268" w:type="dxa"/>
            <w:tcBorders>
              <w:bottom w:val="single" w:sz="4" w:space="0" w:color="auto"/>
            </w:tcBorders>
            <w:vAlign w:val="center"/>
          </w:tcPr>
          <w:p w14:paraId="55146930" w14:textId="77777777" w:rsidR="00F72A9B" w:rsidRPr="00B61684" w:rsidRDefault="00F72A9B" w:rsidP="00423B26">
            <w:pPr>
              <w:rPr>
                <w:szCs w:val="18"/>
              </w:rPr>
            </w:pPr>
            <w:r w:rsidRPr="00B61684">
              <w:rPr>
                <w:szCs w:val="18"/>
              </w:rPr>
              <w:t>pillar, column</w:t>
            </w:r>
          </w:p>
        </w:tc>
      </w:tr>
      <w:tr w:rsidR="00F72A9B" w:rsidRPr="00B61684" w14:paraId="1010CA46" w14:textId="77777777" w:rsidTr="00172BA5">
        <w:trPr>
          <w:trHeight w:val="454"/>
        </w:trPr>
        <w:tc>
          <w:tcPr>
            <w:tcW w:w="2079" w:type="dxa"/>
            <w:vAlign w:val="center"/>
          </w:tcPr>
          <w:p w14:paraId="2286CEB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עָמָל</w:t>
            </w:r>
          </w:p>
        </w:tc>
        <w:tc>
          <w:tcPr>
            <w:tcW w:w="2174" w:type="dxa"/>
            <w:tcBorders>
              <w:right w:val="single" w:sz="4" w:space="0" w:color="auto"/>
            </w:tcBorders>
            <w:vAlign w:val="center"/>
          </w:tcPr>
          <w:p w14:paraId="28B4AC61" w14:textId="77777777" w:rsidR="00F72A9B" w:rsidRPr="00B61684" w:rsidRDefault="00F72A9B" w:rsidP="00423B26">
            <w:pPr>
              <w:rPr>
                <w:szCs w:val="18"/>
              </w:rPr>
            </w:pPr>
            <w:r w:rsidRPr="00B61684">
              <w:rPr>
                <w:szCs w:val="18"/>
              </w:rPr>
              <w:t>distress, trouble; effort</w:t>
            </w:r>
          </w:p>
        </w:tc>
        <w:tc>
          <w:tcPr>
            <w:tcW w:w="1984" w:type="dxa"/>
            <w:tcBorders>
              <w:left w:val="single" w:sz="4" w:space="0" w:color="auto"/>
              <w:right w:val="single" w:sz="4" w:space="0" w:color="auto"/>
            </w:tcBorders>
            <w:vAlign w:val="center"/>
          </w:tcPr>
          <w:p w14:paraId="3645C8A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E305A9B" w14:textId="77777777" w:rsidR="00F72A9B" w:rsidRPr="00B61684" w:rsidRDefault="00F72A9B" w:rsidP="00423B26">
            <w:pPr>
              <w:pStyle w:val="text"/>
              <w:rPr>
                <w:szCs w:val="18"/>
              </w:rPr>
            </w:pPr>
          </w:p>
        </w:tc>
      </w:tr>
      <w:tr w:rsidR="00F72A9B" w:rsidRPr="00B61684" w14:paraId="7033AE09" w14:textId="77777777" w:rsidTr="00172BA5">
        <w:trPr>
          <w:trHeight w:val="454"/>
        </w:trPr>
        <w:tc>
          <w:tcPr>
            <w:tcW w:w="2079" w:type="dxa"/>
            <w:vAlign w:val="center"/>
          </w:tcPr>
          <w:p w14:paraId="6F2C8A5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עֵמֶק</w:t>
            </w:r>
          </w:p>
        </w:tc>
        <w:tc>
          <w:tcPr>
            <w:tcW w:w="2174" w:type="dxa"/>
            <w:tcBorders>
              <w:right w:val="single" w:sz="4" w:space="0" w:color="auto"/>
            </w:tcBorders>
            <w:vAlign w:val="center"/>
          </w:tcPr>
          <w:p w14:paraId="1AC4EEB3" w14:textId="77777777" w:rsidR="00F72A9B" w:rsidRPr="00B61684" w:rsidRDefault="00F72A9B" w:rsidP="00423B26">
            <w:pPr>
              <w:rPr>
                <w:szCs w:val="18"/>
              </w:rPr>
            </w:pPr>
            <w:r w:rsidRPr="00B61684">
              <w:rPr>
                <w:szCs w:val="18"/>
              </w:rPr>
              <w:t>valley</w:t>
            </w:r>
          </w:p>
        </w:tc>
        <w:tc>
          <w:tcPr>
            <w:tcW w:w="1984" w:type="dxa"/>
            <w:tcBorders>
              <w:left w:val="single" w:sz="4" w:space="0" w:color="auto"/>
              <w:right w:val="single" w:sz="4" w:space="0" w:color="auto"/>
            </w:tcBorders>
            <w:vAlign w:val="center"/>
          </w:tcPr>
          <w:p w14:paraId="1006057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20DA304" w14:textId="77777777" w:rsidR="00F72A9B" w:rsidRPr="00B61684" w:rsidRDefault="00F72A9B" w:rsidP="00423B26">
            <w:pPr>
              <w:pStyle w:val="text"/>
              <w:rPr>
                <w:szCs w:val="18"/>
              </w:rPr>
            </w:pPr>
          </w:p>
        </w:tc>
      </w:tr>
      <w:tr w:rsidR="00F72A9B" w:rsidRPr="00B61684" w14:paraId="1C32C1C3" w14:textId="77777777" w:rsidTr="00172BA5">
        <w:trPr>
          <w:trHeight w:val="454"/>
        </w:trPr>
        <w:tc>
          <w:tcPr>
            <w:tcW w:w="2079" w:type="dxa"/>
            <w:vAlign w:val="center"/>
          </w:tcPr>
          <w:p w14:paraId="09A88A7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ענה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21D44F4C" w14:textId="77777777" w:rsidR="00F72A9B" w:rsidRPr="00B61684" w:rsidRDefault="00F72A9B" w:rsidP="00423B26">
            <w:pPr>
              <w:rPr>
                <w:szCs w:val="18"/>
              </w:rPr>
            </w:pPr>
            <w:r w:rsidRPr="00B61684">
              <w:rPr>
                <w:szCs w:val="18"/>
              </w:rPr>
              <w:t>answer; be afflicted, oppress</w:t>
            </w:r>
          </w:p>
        </w:tc>
        <w:tc>
          <w:tcPr>
            <w:tcW w:w="1984" w:type="dxa"/>
            <w:tcBorders>
              <w:bottom w:val="single" w:sz="4" w:space="0" w:color="auto"/>
            </w:tcBorders>
            <w:vAlign w:val="center"/>
          </w:tcPr>
          <w:p w14:paraId="68F2D13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עָנִי</w:t>
            </w:r>
          </w:p>
        </w:tc>
        <w:tc>
          <w:tcPr>
            <w:tcW w:w="2268" w:type="dxa"/>
            <w:tcBorders>
              <w:bottom w:val="single" w:sz="4" w:space="0" w:color="auto"/>
            </w:tcBorders>
            <w:vAlign w:val="center"/>
          </w:tcPr>
          <w:p w14:paraId="46509361" w14:textId="77777777" w:rsidR="00F72A9B" w:rsidRPr="00B61684" w:rsidRDefault="00F72A9B" w:rsidP="00423B26">
            <w:pPr>
              <w:rPr>
                <w:szCs w:val="18"/>
              </w:rPr>
            </w:pPr>
            <w:r w:rsidRPr="00B61684">
              <w:rPr>
                <w:szCs w:val="18"/>
              </w:rPr>
              <w:t>afflicted, poor</w:t>
            </w:r>
          </w:p>
        </w:tc>
      </w:tr>
      <w:tr w:rsidR="00F72A9B" w:rsidRPr="00B61684" w14:paraId="4E08B6E8" w14:textId="77777777" w:rsidTr="00172BA5">
        <w:trPr>
          <w:trHeight w:val="454"/>
        </w:trPr>
        <w:tc>
          <w:tcPr>
            <w:tcW w:w="2079" w:type="dxa"/>
            <w:vAlign w:val="center"/>
          </w:tcPr>
          <w:p w14:paraId="6240214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עָנָן</w:t>
            </w:r>
          </w:p>
        </w:tc>
        <w:tc>
          <w:tcPr>
            <w:tcW w:w="2174" w:type="dxa"/>
            <w:tcBorders>
              <w:right w:val="single" w:sz="4" w:space="0" w:color="auto"/>
            </w:tcBorders>
            <w:vAlign w:val="center"/>
          </w:tcPr>
          <w:p w14:paraId="514A10B6" w14:textId="77777777" w:rsidR="00F72A9B" w:rsidRPr="00B61684" w:rsidRDefault="00F72A9B" w:rsidP="00423B26">
            <w:pPr>
              <w:rPr>
                <w:szCs w:val="18"/>
              </w:rPr>
            </w:pPr>
            <w:r w:rsidRPr="00B61684">
              <w:rPr>
                <w:szCs w:val="18"/>
              </w:rPr>
              <w:t>clouds</w:t>
            </w:r>
          </w:p>
        </w:tc>
        <w:tc>
          <w:tcPr>
            <w:tcW w:w="1984" w:type="dxa"/>
            <w:tcBorders>
              <w:left w:val="single" w:sz="4" w:space="0" w:color="auto"/>
              <w:right w:val="single" w:sz="4" w:space="0" w:color="auto"/>
            </w:tcBorders>
            <w:vAlign w:val="center"/>
          </w:tcPr>
          <w:p w14:paraId="2170077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1DBF311" w14:textId="77777777" w:rsidR="00F72A9B" w:rsidRPr="00B61684" w:rsidRDefault="00F72A9B" w:rsidP="00423B26">
            <w:pPr>
              <w:pStyle w:val="text"/>
              <w:rPr>
                <w:szCs w:val="18"/>
              </w:rPr>
            </w:pPr>
          </w:p>
        </w:tc>
      </w:tr>
      <w:tr w:rsidR="00F72A9B" w:rsidRPr="00B61684" w14:paraId="6BE5915B" w14:textId="77777777" w:rsidTr="00172BA5">
        <w:trPr>
          <w:trHeight w:val="454"/>
        </w:trPr>
        <w:tc>
          <w:tcPr>
            <w:tcW w:w="2079" w:type="dxa"/>
            <w:vAlign w:val="center"/>
          </w:tcPr>
          <w:p w14:paraId="3F5DB30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עָפָר</w:t>
            </w:r>
          </w:p>
        </w:tc>
        <w:tc>
          <w:tcPr>
            <w:tcW w:w="2174" w:type="dxa"/>
            <w:tcBorders>
              <w:right w:val="single" w:sz="4" w:space="0" w:color="auto"/>
            </w:tcBorders>
            <w:vAlign w:val="center"/>
          </w:tcPr>
          <w:p w14:paraId="08AAF296" w14:textId="77777777" w:rsidR="00F72A9B" w:rsidRPr="00B61684" w:rsidRDefault="00F72A9B" w:rsidP="00423B26">
            <w:pPr>
              <w:rPr>
                <w:szCs w:val="18"/>
              </w:rPr>
            </w:pPr>
            <w:r w:rsidRPr="00B61684">
              <w:rPr>
                <w:szCs w:val="18"/>
              </w:rPr>
              <w:t>dry earth, dust</w:t>
            </w:r>
          </w:p>
        </w:tc>
        <w:tc>
          <w:tcPr>
            <w:tcW w:w="1984" w:type="dxa"/>
            <w:tcBorders>
              <w:left w:val="single" w:sz="4" w:space="0" w:color="auto"/>
              <w:right w:val="single" w:sz="4" w:space="0" w:color="auto"/>
            </w:tcBorders>
            <w:vAlign w:val="center"/>
          </w:tcPr>
          <w:p w14:paraId="2129177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07537AC" w14:textId="77777777" w:rsidR="00F72A9B" w:rsidRPr="00B61684" w:rsidRDefault="00F72A9B" w:rsidP="00423B26">
            <w:pPr>
              <w:pStyle w:val="text"/>
              <w:rPr>
                <w:szCs w:val="18"/>
              </w:rPr>
            </w:pPr>
          </w:p>
        </w:tc>
      </w:tr>
      <w:tr w:rsidR="00F72A9B" w:rsidRPr="00B61684" w14:paraId="6A93427D" w14:textId="77777777" w:rsidTr="00172BA5">
        <w:trPr>
          <w:trHeight w:val="454"/>
        </w:trPr>
        <w:tc>
          <w:tcPr>
            <w:tcW w:w="2079" w:type="dxa"/>
            <w:vAlign w:val="center"/>
          </w:tcPr>
          <w:p w14:paraId="6106420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עֵץ</w:t>
            </w:r>
          </w:p>
        </w:tc>
        <w:tc>
          <w:tcPr>
            <w:tcW w:w="2174" w:type="dxa"/>
            <w:tcBorders>
              <w:right w:val="single" w:sz="4" w:space="0" w:color="auto"/>
            </w:tcBorders>
            <w:vAlign w:val="center"/>
          </w:tcPr>
          <w:p w14:paraId="481FC4A9" w14:textId="396AD602" w:rsidR="00F72A9B" w:rsidRPr="00B61684" w:rsidRDefault="00F72A9B" w:rsidP="00423B26">
            <w:pPr>
              <w:rPr>
                <w:szCs w:val="18"/>
              </w:rPr>
            </w:pPr>
            <w:r w:rsidRPr="00B61684">
              <w:rPr>
                <w:szCs w:val="18"/>
              </w:rPr>
              <w:t>tree</w:t>
            </w:r>
            <w:r w:rsidR="00685AAC" w:rsidRPr="00B61684">
              <w:rPr>
                <w:szCs w:val="18"/>
              </w:rPr>
              <w:t>, wood</w:t>
            </w:r>
          </w:p>
        </w:tc>
        <w:tc>
          <w:tcPr>
            <w:tcW w:w="1984" w:type="dxa"/>
            <w:tcBorders>
              <w:left w:val="single" w:sz="4" w:space="0" w:color="auto"/>
              <w:right w:val="single" w:sz="4" w:space="0" w:color="auto"/>
            </w:tcBorders>
            <w:vAlign w:val="center"/>
          </w:tcPr>
          <w:p w14:paraId="05C8512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0DD0845" w14:textId="77777777" w:rsidR="00F72A9B" w:rsidRPr="00B61684" w:rsidRDefault="00F72A9B" w:rsidP="00423B26">
            <w:pPr>
              <w:pStyle w:val="text"/>
              <w:rPr>
                <w:szCs w:val="18"/>
              </w:rPr>
            </w:pPr>
          </w:p>
        </w:tc>
      </w:tr>
      <w:tr w:rsidR="00F72A9B" w:rsidRPr="00B61684" w14:paraId="66791F99" w14:textId="77777777" w:rsidTr="00172BA5">
        <w:trPr>
          <w:trHeight w:val="454"/>
        </w:trPr>
        <w:tc>
          <w:tcPr>
            <w:tcW w:w="2079" w:type="dxa"/>
            <w:vAlign w:val="center"/>
          </w:tcPr>
          <w:p w14:paraId="2E6AA65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עֶצֶם</w:t>
            </w:r>
          </w:p>
        </w:tc>
        <w:tc>
          <w:tcPr>
            <w:tcW w:w="2174" w:type="dxa"/>
            <w:tcBorders>
              <w:right w:val="single" w:sz="4" w:space="0" w:color="auto"/>
            </w:tcBorders>
            <w:vAlign w:val="center"/>
          </w:tcPr>
          <w:p w14:paraId="4C7BB417" w14:textId="256518DD" w:rsidR="00F72A9B" w:rsidRPr="00B61684" w:rsidRDefault="00F72A9B" w:rsidP="00423B26">
            <w:pPr>
              <w:rPr>
                <w:szCs w:val="18"/>
              </w:rPr>
            </w:pPr>
            <w:r w:rsidRPr="00B61684">
              <w:rPr>
                <w:szCs w:val="18"/>
              </w:rPr>
              <w:t>bone</w:t>
            </w:r>
            <w:r w:rsidR="00CA1C7D" w:rsidRPr="00B61684">
              <w:rPr>
                <w:szCs w:val="18"/>
              </w:rPr>
              <w:t>; self, substance</w:t>
            </w:r>
          </w:p>
        </w:tc>
        <w:tc>
          <w:tcPr>
            <w:tcW w:w="1984" w:type="dxa"/>
            <w:tcBorders>
              <w:left w:val="single" w:sz="4" w:space="0" w:color="auto"/>
              <w:right w:val="single" w:sz="4" w:space="0" w:color="auto"/>
            </w:tcBorders>
            <w:vAlign w:val="center"/>
          </w:tcPr>
          <w:p w14:paraId="40B8AC7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7BC864E" w14:textId="77777777" w:rsidR="00F72A9B" w:rsidRPr="00B61684" w:rsidRDefault="00F72A9B" w:rsidP="00423B26">
            <w:pPr>
              <w:pStyle w:val="text"/>
              <w:rPr>
                <w:szCs w:val="18"/>
              </w:rPr>
            </w:pPr>
          </w:p>
        </w:tc>
      </w:tr>
      <w:tr w:rsidR="00F72A9B" w:rsidRPr="00B61684" w14:paraId="1966495B" w14:textId="77777777" w:rsidTr="00172BA5">
        <w:trPr>
          <w:trHeight w:val="454"/>
        </w:trPr>
        <w:tc>
          <w:tcPr>
            <w:tcW w:w="2079" w:type="dxa"/>
            <w:vAlign w:val="center"/>
          </w:tcPr>
          <w:p w14:paraId="4FBE127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עֶרֶב</w:t>
            </w:r>
          </w:p>
        </w:tc>
        <w:tc>
          <w:tcPr>
            <w:tcW w:w="2174" w:type="dxa"/>
            <w:tcBorders>
              <w:right w:val="single" w:sz="4" w:space="0" w:color="auto"/>
            </w:tcBorders>
            <w:vAlign w:val="center"/>
          </w:tcPr>
          <w:p w14:paraId="49D63511" w14:textId="77777777" w:rsidR="00F72A9B" w:rsidRPr="00B61684" w:rsidRDefault="00F72A9B" w:rsidP="00423B26">
            <w:pPr>
              <w:rPr>
                <w:szCs w:val="18"/>
              </w:rPr>
            </w:pPr>
            <w:r w:rsidRPr="00B61684">
              <w:rPr>
                <w:szCs w:val="18"/>
              </w:rPr>
              <w:t>evening</w:t>
            </w:r>
          </w:p>
        </w:tc>
        <w:tc>
          <w:tcPr>
            <w:tcW w:w="1984" w:type="dxa"/>
            <w:tcBorders>
              <w:left w:val="single" w:sz="4" w:space="0" w:color="auto"/>
              <w:right w:val="single" w:sz="4" w:space="0" w:color="auto"/>
            </w:tcBorders>
            <w:vAlign w:val="center"/>
          </w:tcPr>
          <w:p w14:paraId="39BEB9F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4F15567" w14:textId="77777777" w:rsidR="00F72A9B" w:rsidRPr="00B61684" w:rsidRDefault="00F72A9B" w:rsidP="00423B26">
            <w:pPr>
              <w:pStyle w:val="text"/>
              <w:rPr>
                <w:szCs w:val="18"/>
              </w:rPr>
            </w:pPr>
          </w:p>
        </w:tc>
      </w:tr>
      <w:tr w:rsidR="00F72A9B" w:rsidRPr="00B61684" w14:paraId="409C026E" w14:textId="77777777" w:rsidTr="00172BA5">
        <w:trPr>
          <w:trHeight w:val="454"/>
        </w:trPr>
        <w:tc>
          <w:tcPr>
            <w:tcW w:w="2079" w:type="dxa"/>
            <w:vAlign w:val="center"/>
          </w:tcPr>
          <w:p w14:paraId="0418E1F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עֲרָבָה</w:t>
            </w:r>
          </w:p>
        </w:tc>
        <w:tc>
          <w:tcPr>
            <w:tcW w:w="2174" w:type="dxa"/>
            <w:tcBorders>
              <w:right w:val="single" w:sz="4" w:space="0" w:color="auto"/>
            </w:tcBorders>
            <w:vAlign w:val="center"/>
          </w:tcPr>
          <w:p w14:paraId="49A21D52" w14:textId="77777777" w:rsidR="00F72A9B" w:rsidRPr="00B61684" w:rsidRDefault="00F72A9B" w:rsidP="00423B26">
            <w:pPr>
              <w:rPr>
                <w:szCs w:val="18"/>
              </w:rPr>
            </w:pPr>
            <w:r w:rsidRPr="00B61684">
              <w:rPr>
                <w:szCs w:val="18"/>
              </w:rPr>
              <w:t>desert, plain</w:t>
            </w:r>
          </w:p>
        </w:tc>
        <w:tc>
          <w:tcPr>
            <w:tcW w:w="1984" w:type="dxa"/>
            <w:tcBorders>
              <w:left w:val="single" w:sz="4" w:space="0" w:color="auto"/>
              <w:right w:val="single" w:sz="4" w:space="0" w:color="auto"/>
            </w:tcBorders>
            <w:vAlign w:val="center"/>
          </w:tcPr>
          <w:p w14:paraId="6B4BA30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FBA7EB7" w14:textId="77777777" w:rsidR="00F72A9B" w:rsidRPr="00B61684" w:rsidRDefault="00F72A9B" w:rsidP="00423B26">
            <w:pPr>
              <w:pStyle w:val="text"/>
              <w:rPr>
                <w:szCs w:val="18"/>
              </w:rPr>
            </w:pPr>
          </w:p>
        </w:tc>
      </w:tr>
      <w:tr w:rsidR="00F72A9B" w:rsidRPr="00B61684" w14:paraId="23E11545" w14:textId="77777777" w:rsidTr="00172BA5">
        <w:trPr>
          <w:trHeight w:val="454"/>
        </w:trPr>
        <w:tc>
          <w:tcPr>
            <w:tcW w:w="2079" w:type="dxa"/>
            <w:vAlign w:val="center"/>
          </w:tcPr>
          <w:p w14:paraId="3C16088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עֶרְוָה</w:t>
            </w:r>
          </w:p>
        </w:tc>
        <w:tc>
          <w:tcPr>
            <w:tcW w:w="2174" w:type="dxa"/>
            <w:tcBorders>
              <w:right w:val="single" w:sz="4" w:space="0" w:color="auto"/>
            </w:tcBorders>
            <w:vAlign w:val="center"/>
          </w:tcPr>
          <w:p w14:paraId="345229B1" w14:textId="77777777" w:rsidR="00F72A9B" w:rsidRPr="00B61684" w:rsidRDefault="00F72A9B" w:rsidP="00423B26">
            <w:pPr>
              <w:rPr>
                <w:szCs w:val="18"/>
              </w:rPr>
            </w:pPr>
            <w:r w:rsidRPr="00B61684">
              <w:rPr>
                <w:szCs w:val="18"/>
              </w:rPr>
              <w:t>nakedness</w:t>
            </w:r>
          </w:p>
        </w:tc>
        <w:tc>
          <w:tcPr>
            <w:tcW w:w="1984" w:type="dxa"/>
            <w:tcBorders>
              <w:left w:val="single" w:sz="4" w:space="0" w:color="auto"/>
              <w:right w:val="single" w:sz="4" w:space="0" w:color="auto"/>
            </w:tcBorders>
            <w:vAlign w:val="center"/>
          </w:tcPr>
          <w:p w14:paraId="4F162E7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1004EF0" w14:textId="77777777" w:rsidR="00F72A9B" w:rsidRPr="00B61684" w:rsidRDefault="00F72A9B" w:rsidP="00423B26">
            <w:pPr>
              <w:pStyle w:val="text"/>
              <w:rPr>
                <w:szCs w:val="18"/>
              </w:rPr>
            </w:pPr>
          </w:p>
        </w:tc>
      </w:tr>
      <w:tr w:rsidR="00F72A9B" w:rsidRPr="00B61684" w14:paraId="348C49A9" w14:textId="77777777" w:rsidTr="00172BA5">
        <w:trPr>
          <w:trHeight w:val="454"/>
        </w:trPr>
        <w:tc>
          <w:tcPr>
            <w:tcW w:w="2079" w:type="dxa"/>
            <w:vAlign w:val="center"/>
          </w:tcPr>
          <w:p w14:paraId="0CF9C7D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ערך</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5755448" w14:textId="77777777" w:rsidR="00F72A9B" w:rsidRPr="00B61684" w:rsidRDefault="00F72A9B" w:rsidP="00423B26">
            <w:pPr>
              <w:rPr>
                <w:szCs w:val="18"/>
              </w:rPr>
            </w:pPr>
            <w:r w:rsidRPr="00B61684">
              <w:rPr>
                <w:szCs w:val="18"/>
              </w:rPr>
              <w:t>arrange, set in order</w:t>
            </w:r>
          </w:p>
        </w:tc>
        <w:tc>
          <w:tcPr>
            <w:tcW w:w="1984" w:type="dxa"/>
            <w:tcBorders>
              <w:left w:val="single" w:sz="4" w:space="0" w:color="auto"/>
              <w:right w:val="single" w:sz="4" w:space="0" w:color="auto"/>
            </w:tcBorders>
            <w:vAlign w:val="center"/>
          </w:tcPr>
          <w:p w14:paraId="612F36A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B5199F5" w14:textId="77777777" w:rsidR="00F72A9B" w:rsidRPr="00B61684" w:rsidRDefault="00F72A9B" w:rsidP="00423B26">
            <w:pPr>
              <w:pStyle w:val="text"/>
              <w:rPr>
                <w:szCs w:val="18"/>
              </w:rPr>
            </w:pPr>
          </w:p>
        </w:tc>
      </w:tr>
      <w:tr w:rsidR="00F72A9B" w:rsidRPr="00B61684" w14:paraId="354A427E" w14:textId="77777777" w:rsidTr="00172BA5">
        <w:trPr>
          <w:trHeight w:val="454"/>
        </w:trPr>
        <w:tc>
          <w:tcPr>
            <w:tcW w:w="2079" w:type="dxa"/>
            <w:vAlign w:val="center"/>
          </w:tcPr>
          <w:p w14:paraId="04F2A36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עשׂה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6B735313" w14:textId="77777777" w:rsidR="00F72A9B" w:rsidRPr="00B61684" w:rsidRDefault="00F72A9B" w:rsidP="00423B26">
            <w:pPr>
              <w:rPr>
                <w:szCs w:val="18"/>
              </w:rPr>
            </w:pPr>
            <w:r w:rsidRPr="00B61684">
              <w:rPr>
                <w:szCs w:val="18"/>
              </w:rPr>
              <w:t>do, make</w:t>
            </w:r>
          </w:p>
        </w:tc>
        <w:tc>
          <w:tcPr>
            <w:tcW w:w="1984" w:type="dxa"/>
            <w:tcBorders>
              <w:bottom w:val="single" w:sz="4" w:space="0" w:color="auto"/>
            </w:tcBorders>
            <w:vAlign w:val="center"/>
          </w:tcPr>
          <w:p w14:paraId="4246E3A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מַעֲשֶׂה</w:t>
            </w:r>
          </w:p>
        </w:tc>
        <w:tc>
          <w:tcPr>
            <w:tcW w:w="2268" w:type="dxa"/>
            <w:tcBorders>
              <w:bottom w:val="single" w:sz="4" w:space="0" w:color="auto"/>
            </w:tcBorders>
            <w:vAlign w:val="center"/>
          </w:tcPr>
          <w:p w14:paraId="34978EB3" w14:textId="77777777" w:rsidR="00F72A9B" w:rsidRPr="00B61684" w:rsidRDefault="00F72A9B" w:rsidP="00423B26">
            <w:pPr>
              <w:rPr>
                <w:szCs w:val="18"/>
              </w:rPr>
            </w:pPr>
            <w:r w:rsidRPr="00B61684">
              <w:rPr>
                <w:szCs w:val="18"/>
              </w:rPr>
              <w:t>work</w:t>
            </w:r>
          </w:p>
        </w:tc>
      </w:tr>
      <w:tr w:rsidR="00F72A9B" w:rsidRPr="00B61684" w14:paraId="231B95FF" w14:textId="77777777" w:rsidTr="00172BA5">
        <w:trPr>
          <w:trHeight w:val="454"/>
        </w:trPr>
        <w:tc>
          <w:tcPr>
            <w:tcW w:w="2079" w:type="dxa"/>
            <w:vAlign w:val="center"/>
          </w:tcPr>
          <w:p w14:paraId="7CE5B0F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עֵת</w:t>
            </w:r>
          </w:p>
        </w:tc>
        <w:tc>
          <w:tcPr>
            <w:tcW w:w="2174" w:type="dxa"/>
            <w:tcBorders>
              <w:right w:val="single" w:sz="4" w:space="0" w:color="auto"/>
            </w:tcBorders>
            <w:vAlign w:val="center"/>
          </w:tcPr>
          <w:p w14:paraId="12C2E1BA" w14:textId="77777777" w:rsidR="00F72A9B" w:rsidRPr="00B61684" w:rsidRDefault="00F72A9B" w:rsidP="00423B26">
            <w:pPr>
              <w:rPr>
                <w:szCs w:val="18"/>
              </w:rPr>
            </w:pPr>
            <w:r w:rsidRPr="00B61684">
              <w:rPr>
                <w:szCs w:val="18"/>
              </w:rPr>
              <w:t>time</w:t>
            </w:r>
          </w:p>
        </w:tc>
        <w:tc>
          <w:tcPr>
            <w:tcW w:w="1984" w:type="dxa"/>
            <w:tcBorders>
              <w:left w:val="single" w:sz="4" w:space="0" w:color="auto"/>
              <w:right w:val="single" w:sz="4" w:space="0" w:color="auto"/>
            </w:tcBorders>
            <w:vAlign w:val="center"/>
          </w:tcPr>
          <w:p w14:paraId="595A68E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C780317" w14:textId="77777777" w:rsidR="00F72A9B" w:rsidRPr="00B61684" w:rsidRDefault="00F72A9B" w:rsidP="00423B26">
            <w:pPr>
              <w:pStyle w:val="text"/>
              <w:rPr>
                <w:szCs w:val="18"/>
              </w:rPr>
            </w:pPr>
          </w:p>
        </w:tc>
      </w:tr>
      <w:tr w:rsidR="00F72A9B" w:rsidRPr="00B61684" w14:paraId="5E018C3A" w14:textId="77777777" w:rsidTr="00172BA5">
        <w:trPr>
          <w:trHeight w:val="454"/>
        </w:trPr>
        <w:tc>
          <w:tcPr>
            <w:tcW w:w="2079" w:type="dxa"/>
            <w:vAlign w:val="center"/>
          </w:tcPr>
          <w:p w14:paraId="74562F3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עַתָּה</w:t>
            </w:r>
          </w:p>
        </w:tc>
        <w:tc>
          <w:tcPr>
            <w:tcW w:w="2174" w:type="dxa"/>
            <w:tcBorders>
              <w:right w:val="single" w:sz="4" w:space="0" w:color="auto"/>
            </w:tcBorders>
            <w:vAlign w:val="center"/>
          </w:tcPr>
          <w:p w14:paraId="295EAAE0" w14:textId="77777777" w:rsidR="00F72A9B" w:rsidRPr="00B61684" w:rsidRDefault="00F72A9B" w:rsidP="00423B26">
            <w:pPr>
              <w:rPr>
                <w:szCs w:val="18"/>
              </w:rPr>
            </w:pPr>
            <w:r w:rsidRPr="00B61684">
              <w:rPr>
                <w:szCs w:val="18"/>
              </w:rPr>
              <w:t>now</w:t>
            </w:r>
          </w:p>
        </w:tc>
        <w:tc>
          <w:tcPr>
            <w:tcW w:w="1984" w:type="dxa"/>
            <w:tcBorders>
              <w:left w:val="single" w:sz="4" w:space="0" w:color="auto"/>
              <w:right w:val="single" w:sz="4" w:space="0" w:color="auto"/>
            </w:tcBorders>
            <w:vAlign w:val="center"/>
          </w:tcPr>
          <w:p w14:paraId="2FCE0EF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F201CE7" w14:textId="77777777" w:rsidR="00F72A9B" w:rsidRPr="00B61684" w:rsidRDefault="00F72A9B" w:rsidP="00423B26">
            <w:pPr>
              <w:pStyle w:val="text"/>
              <w:rPr>
                <w:szCs w:val="18"/>
              </w:rPr>
            </w:pPr>
          </w:p>
        </w:tc>
      </w:tr>
      <w:tr w:rsidR="00F72A9B" w:rsidRPr="00B61684" w14:paraId="49D76106" w14:textId="77777777" w:rsidTr="00172BA5">
        <w:trPr>
          <w:trHeight w:val="454"/>
        </w:trPr>
        <w:tc>
          <w:tcPr>
            <w:tcW w:w="2079" w:type="dxa"/>
            <w:vAlign w:val="center"/>
          </w:tcPr>
          <w:p w14:paraId="7C6D83C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פֵּאָה</w:t>
            </w:r>
          </w:p>
        </w:tc>
        <w:tc>
          <w:tcPr>
            <w:tcW w:w="2174" w:type="dxa"/>
            <w:tcBorders>
              <w:right w:val="single" w:sz="4" w:space="0" w:color="auto"/>
            </w:tcBorders>
            <w:vAlign w:val="center"/>
          </w:tcPr>
          <w:p w14:paraId="10647887" w14:textId="77777777" w:rsidR="00F72A9B" w:rsidRPr="00B61684" w:rsidRDefault="00F72A9B" w:rsidP="00423B26">
            <w:pPr>
              <w:rPr>
                <w:szCs w:val="18"/>
              </w:rPr>
            </w:pPr>
            <w:r w:rsidRPr="00B61684">
              <w:rPr>
                <w:szCs w:val="18"/>
              </w:rPr>
              <w:t>side, corner</w:t>
            </w:r>
          </w:p>
        </w:tc>
        <w:tc>
          <w:tcPr>
            <w:tcW w:w="1984" w:type="dxa"/>
            <w:tcBorders>
              <w:left w:val="single" w:sz="4" w:space="0" w:color="auto"/>
              <w:right w:val="single" w:sz="4" w:space="0" w:color="auto"/>
            </w:tcBorders>
            <w:vAlign w:val="center"/>
          </w:tcPr>
          <w:p w14:paraId="79709EC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088C416" w14:textId="77777777" w:rsidR="00F72A9B" w:rsidRPr="00B61684" w:rsidRDefault="00F72A9B" w:rsidP="00423B26">
            <w:pPr>
              <w:pStyle w:val="text"/>
              <w:rPr>
                <w:szCs w:val="18"/>
              </w:rPr>
            </w:pPr>
          </w:p>
        </w:tc>
      </w:tr>
      <w:tr w:rsidR="00F72A9B" w:rsidRPr="00B61684" w14:paraId="30727996" w14:textId="77777777" w:rsidTr="00172BA5">
        <w:trPr>
          <w:trHeight w:val="454"/>
        </w:trPr>
        <w:tc>
          <w:tcPr>
            <w:tcW w:w="2079" w:type="dxa"/>
            <w:vAlign w:val="center"/>
          </w:tcPr>
          <w:p w14:paraId="66B205B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פדה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691EB7C" w14:textId="77777777" w:rsidR="00F72A9B" w:rsidRPr="00B61684" w:rsidRDefault="00F72A9B" w:rsidP="00423B26">
            <w:pPr>
              <w:rPr>
                <w:szCs w:val="18"/>
              </w:rPr>
            </w:pPr>
            <w:r w:rsidRPr="00B61684">
              <w:rPr>
                <w:szCs w:val="18"/>
              </w:rPr>
              <w:t>buy (off), redeem, ransom</w:t>
            </w:r>
          </w:p>
        </w:tc>
        <w:tc>
          <w:tcPr>
            <w:tcW w:w="1984" w:type="dxa"/>
            <w:tcBorders>
              <w:left w:val="single" w:sz="4" w:space="0" w:color="auto"/>
              <w:right w:val="single" w:sz="4" w:space="0" w:color="auto"/>
            </w:tcBorders>
            <w:vAlign w:val="center"/>
          </w:tcPr>
          <w:p w14:paraId="3703E21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B066C38" w14:textId="77777777" w:rsidR="00F72A9B" w:rsidRPr="00B61684" w:rsidRDefault="00F72A9B" w:rsidP="00423B26">
            <w:pPr>
              <w:pStyle w:val="text"/>
              <w:rPr>
                <w:szCs w:val="18"/>
              </w:rPr>
            </w:pPr>
          </w:p>
        </w:tc>
      </w:tr>
      <w:tr w:rsidR="00F72A9B" w:rsidRPr="00B61684" w14:paraId="00D17F45" w14:textId="77777777" w:rsidTr="00172BA5">
        <w:trPr>
          <w:trHeight w:val="454"/>
        </w:trPr>
        <w:tc>
          <w:tcPr>
            <w:tcW w:w="2079" w:type="dxa"/>
            <w:vAlign w:val="center"/>
          </w:tcPr>
          <w:p w14:paraId="32AF2FC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פֶּה</w:t>
            </w:r>
          </w:p>
        </w:tc>
        <w:tc>
          <w:tcPr>
            <w:tcW w:w="2174" w:type="dxa"/>
            <w:tcBorders>
              <w:right w:val="single" w:sz="4" w:space="0" w:color="auto"/>
            </w:tcBorders>
            <w:vAlign w:val="center"/>
          </w:tcPr>
          <w:p w14:paraId="05C8DFA8" w14:textId="77777777" w:rsidR="00F72A9B" w:rsidRPr="00B61684" w:rsidRDefault="00F72A9B" w:rsidP="00423B26">
            <w:pPr>
              <w:rPr>
                <w:szCs w:val="18"/>
              </w:rPr>
            </w:pPr>
            <w:r w:rsidRPr="00B61684">
              <w:rPr>
                <w:szCs w:val="18"/>
              </w:rPr>
              <w:t>mouth</w:t>
            </w:r>
          </w:p>
        </w:tc>
        <w:tc>
          <w:tcPr>
            <w:tcW w:w="1984" w:type="dxa"/>
            <w:tcBorders>
              <w:left w:val="single" w:sz="4" w:space="0" w:color="auto"/>
              <w:right w:val="single" w:sz="4" w:space="0" w:color="auto"/>
            </w:tcBorders>
            <w:vAlign w:val="center"/>
          </w:tcPr>
          <w:p w14:paraId="0638D4E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D4C3D1E" w14:textId="77777777" w:rsidR="00F72A9B" w:rsidRPr="00B61684" w:rsidRDefault="00F72A9B" w:rsidP="00423B26">
            <w:pPr>
              <w:pStyle w:val="text"/>
              <w:rPr>
                <w:szCs w:val="18"/>
              </w:rPr>
            </w:pPr>
          </w:p>
        </w:tc>
      </w:tr>
      <w:tr w:rsidR="00F72A9B" w:rsidRPr="00B61684" w14:paraId="6CFCEF0A" w14:textId="77777777" w:rsidTr="00172BA5">
        <w:trPr>
          <w:trHeight w:val="454"/>
        </w:trPr>
        <w:tc>
          <w:tcPr>
            <w:tcW w:w="2079" w:type="dxa"/>
            <w:vAlign w:val="center"/>
          </w:tcPr>
          <w:p w14:paraId="000C259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פּוֹ</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פֹּא</w:t>
            </w:r>
          </w:p>
        </w:tc>
        <w:tc>
          <w:tcPr>
            <w:tcW w:w="2174" w:type="dxa"/>
            <w:tcBorders>
              <w:right w:val="single" w:sz="4" w:space="0" w:color="auto"/>
            </w:tcBorders>
            <w:vAlign w:val="center"/>
          </w:tcPr>
          <w:p w14:paraId="6D0B4CE0" w14:textId="77777777" w:rsidR="00F72A9B" w:rsidRPr="00B61684" w:rsidRDefault="00F72A9B" w:rsidP="00423B26">
            <w:pPr>
              <w:rPr>
                <w:szCs w:val="18"/>
              </w:rPr>
            </w:pPr>
            <w:r w:rsidRPr="00B61684">
              <w:rPr>
                <w:szCs w:val="18"/>
              </w:rPr>
              <w:t>here</w:t>
            </w:r>
          </w:p>
        </w:tc>
        <w:tc>
          <w:tcPr>
            <w:tcW w:w="1984" w:type="dxa"/>
            <w:tcBorders>
              <w:left w:val="single" w:sz="4" w:space="0" w:color="auto"/>
              <w:right w:val="single" w:sz="4" w:space="0" w:color="auto"/>
            </w:tcBorders>
            <w:vAlign w:val="center"/>
          </w:tcPr>
          <w:p w14:paraId="6591211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BAFA942" w14:textId="77777777" w:rsidR="00F72A9B" w:rsidRPr="00B61684" w:rsidRDefault="00F72A9B" w:rsidP="00423B26">
            <w:pPr>
              <w:pStyle w:val="text"/>
              <w:rPr>
                <w:szCs w:val="18"/>
              </w:rPr>
            </w:pPr>
          </w:p>
        </w:tc>
      </w:tr>
      <w:tr w:rsidR="00F72A9B" w:rsidRPr="00B61684" w14:paraId="7B9A6458" w14:textId="77777777" w:rsidTr="00172BA5">
        <w:trPr>
          <w:trHeight w:val="454"/>
        </w:trPr>
        <w:tc>
          <w:tcPr>
            <w:tcW w:w="2079" w:type="dxa"/>
            <w:vAlign w:val="center"/>
          </w:tcPr>
          <w:p w14:paraId="3E6B36F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פוץ</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2285D99" w14:textId="77777777" w:rsidR="00F72A9B" w:rsidRPr="00B61684" w:rsidRDefault="00F72A9B" w:rsidP="00423B26">
            <w:pPr>
              <w:rPr>
                <w:szCs w:val="18"/>
              </w:rPr>
            </w:pPr>
            <w:r w:rsidRPr="00B61684">
              <w:rPr>
                <w:szCs w:val="18"/>
              </w:rPr>
              <w:t>scatter, disperse</w:t>
            </w:r>
          </w:p>
        </w:tc>
        <w:tc>
          <w:tcPr>
            <w:tcW w:w="1984" w:type="dxa"/>
            <w:tcBorders>
              <w:left w:val="single" w:sz="4" w:space="0" w:color="auto"/>
              <w:right w:val="single" w:sz="4" w:space="0" w:color="auto"/>
            </w:tcBorders>
            <w:vAlign w:val="center"/>
          </w:tcPr>
          <w:p w14:paraId="519B957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8C0E83D" w14:textId="77777777" w:rsidR="00F72A9B" w:rsidRPr="00B61684" w:rsidRDefault="00F72A9B" w:rsidP="00423B26">
            <w:pPr>
              <w:pStyle w:val="text"/>
              <w:rPr>
                <w:szCs w:val="18"/>
              </w:rPr>
            </w:pPr>
          </w:p>
        </w:tc>
      </w:tr>
      <w:tr w:rsidR="00F72A9B" w:rsidRPr="00B61684" w14:paraId="25F43614" w14:textId="77777777" w:rsidTr="00172BA5">
        <w:trPr>
          <w:trHeight w:val="454"/>
        </w:trPr>
        <w:tc>
          <w:tcPr>
            <w:tcW w:w="2079" w:type="dxa"/>
            <w:vAlign w:val="center"/>
          </w:tcPr>
          <w:p w14:paraId="6D086B4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פלא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70908AA" w14:textId="77777777" w:rsidR="00F72A9B" w:rsidRPr="00B61684" w:rsidRDefault="00F72A9B" w:rsidP="00423B26">
            <w:pPr>
              <w:rPr>
                <w:szCs w:val="18"/>
              </w:rPr>
            </w:pPr>
            <w:r w:rsidRPr="00B61684">
              <w:rPr>
                <w:szCs w:val="18"/>
              </w:rPr>
              <w:t>be extraordinary, wonderful</w:t>
            </w:r>
          </w:p>
        </w:tc>
        <w:tc>
          <w:tcPr>
            <w:tcW w:w="1984" w:type="dxa"/>
            <w:tcBorders>
              <w:left w:val="single" w:sz="4" w:space="0" w:color="auto"/>
              <w:right w:val="single" w:sz="4" w:space="0" w:color="auto"/>
            </w:tcBorders>
            <w:vAlign w:val="center"/>
          </w:tcPr>
          <w:p w14:paraId="309E5BA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62F76FA" w14:textId="77777777" w:rsidR="00F72A9B" w:rsidRPr="00B61684" w:rsidRDefault="00F72A9B" w:rsidP="00423B26">
            <w:pPr>
              <w:pStyle w:val="text"/>
              <w:rPr>
                <w:szCs w:val="18"/>
              </w:rPr>
            </w:pPr>
          </w:p>
        </w:tc>
      </w:tr>
      <w:tr w:rsidR="00F72A9B" w:rsidRPr="00B61684" w14:paraId="72192333" w14:textId="77777777" w:rsidTr="00172BA5">
        <w:trPr>
          <w:trHeight w:val="454"/>
        </w:trPr>
        <w:tc>
          <w:tcPr>
            <w:tcW w:w="2079" w:type="dxa"/>
            <w:tcBorders>
              <w:bottom w:val="single" w:sz="4" w:space="0" w:color="auto"/>
            </w:tcBorders>
            <w:vAlign w:val="center"/>
          </w:tcPr>
          <w:p w14:paraId="24CB6E4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פלל</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2B51E7BE" w14:textId="77777777" w:rsidR="00F72A9B" w:rsidRPr="00B61684" w:rsidRDefault="00F72A9B" w:rsidP="00423B26">
            <w:pPr>
              <w:rPr>
                <w:szCs w:val="18"/>
              </w:rPr>
            </w:pPr>
            <w:r w:rsidRPr="00B61684">
              <w:rPr>
                <w:szCs w:val="18"/>
              </w:rPr>
              <w:t>pray</w:t>
            </w:r>
          </w:p>
        </w:tc>
        <w:tc>
          <w:tcPr>
            <w:tcW w:w="1984" w:type="dxa"/>
            <w:tcBorders>
              <w:bottom w:val="single" w:sz="4" w:space="0" w:color="auto"/>
            </w:tcBorders>
            <w:vAlign w:val="center"/>
          </w:tcPr>
          <w:p w14:paraId="003430F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תְּפִלָּה</w:t>
            </w:r>
          </w:p>
        </w:tc>
        <w:tc>
          <w:tcPr>
            <w:tcW w:w="2268" w:type="dxa"/>
            <w:tcBorders>
              <w:bottom w:val="single" w:sz="4" w:space="0" w:color="auto"/>
            </w:tcBorders>
            <w:vAlign w:val="center"/>
          </w:tcPr>
          <w:p w14:paraId="6D47AF33" w14:textId="77777777" w:rsidR="00F72A9B" w:rsidRPr="00B61684" w:rsidRDefault="00F72A9B" w:rsidP="00423B26">
            <w:pPr>
              <w:rPr>
                <w:szCs w:val="18"/>
              </w:rPr>
            </w:pPr>
            <w:r w:rsidRPr="00B61684">
              <w:rPr>
                <w:szCs w:val="18"/>
              </w:rPr>
              <w:t>prayer</w:t>
            </w:r>
          </w:p>
        </w:tc>
      </w:tr>
      <w:tr w:rsidR="00F72A9B" w:rsidRPr="00B61684" w14:paraId="64D6F32E" w14:textId="77777777" w:rsidTr="00172BA5">
        <w:trPr>
          <w:trHeight w:val="454"/>
        </w:trPr>
        <w:tc>
          <w:tcPr>
            <w:tcW w:w="2079" w:type="dxa"/>
            <w:vAlign w:val="center"/>
          </w:tcPr>
          <w:p w14:paraId="4968448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פֶּן</w:t>
            </w:r>
          </w:p>
        </w:tc>
        <w:tc>
          <w:tcPr>
            <w:tcW w:w="2174" w:type="dxa"/>
            <w:tcBorders>
              <w:right w:val="single" w:sz="4" w:space="0" w:color="auto"/>
            </w:tcBorders>
            <w:vAlign w:val="center"/>
          </w:tcPr>
          <w:p w14:paraId="4018CEC6" w14:textId="26326B24" w:rsidR="00F72A9B" w:rsidRPr="00B61684" w:rsidRDefault="00F72A9B" w:rsidP="00423B26">
            <w:pPr>
              <w:rPr>
                <w:szCs w:val="18"/>
              </w:rPr>
            </w:pPr>
            <w:r w:rsidRPr="00B61684">
              <w:rPr>
                <w:szCs w:val="18"/>
              </w:rPr>
              <w:t>in case, for fear that</w:t>
            </w:r>
          </w:p>
        </w:tc>
        <w:tc>
          <w:tcPr>
            <w:tcW w:w="1984" w:type="dxa"/>
            <w:tcBorders>
              <w:left w:val="single" w:sz="4" w:space="0" w:color="auto"/>
              <w:right w:val="single" w:sz="4" w:space="0" w:color="auto"/>
            </w:tcBorders>
            <w:vAlign w:val="center"/>
          </w:tcPr>
          <w:p w14:paraId="12C1477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BDF694A" w14:textId="77777777" w:rsidR="00F72A9B" w:rsidRPr="00B61684" w:rsidRDefault="00F72A9B" w:rsidP="00423B26">
            <w:pPr>
              <w:pStyle w:val="text"/>
              <w:rPr>
                <w:szCs w:val="18"/>
              </w:rPr>
            </w:pPr>
          </w:p>
        </w:tc>
      </w:tr>
      <w:tr w:rsidR="00F72A9B" w:rsidRPr="00B61684" w14:paraId="0906718F" w14:textId="77777777" w:rsidTr="00EC0503">
        <w:trPr>
          <w:trHeight w:val="454"/>
        </w:trPr>
        <w:tc>
          <w:tcPr>
            <w:tcW w:w="2079" w:type="dxa"/>
            <w:tcBorders>
              <w:bottom w:val="nil"/>
            </w:tcBorders>
            <w:vAlign w:val="center"/>
          </w:tcPr>
          <w:p w14:paraId="253C078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פנה</w:t>
            </w:r>
            <w:r w:rsidRPr="00B61684">
              <w:rPr>
                <w:rFonts w:asciiTheme="majorBidi" w:hAnsiTheme="majorBidi" w:cstheme="majorBidi"/>
                <w:sz w:val="36"/>
                <w:szCs w:val="36"/>
                <w:rtl/>
              </w:rPr>
              <w:t>√</w:t>
            </w:r>
          </w:p>
        </w:tc>
        <w:tc>
          <w:tcPr>
            <w:tcW w:w="2174" w:type="dxa"/>
            <w:vMerge w:val="restart"/>
          </w:tcPr>
          <w:p w14:paraId="0AF88089" w14:textId="77777777" w:rsidR="00F72A9B" w:rsidRPr="00B61684" w:rsidRDefault="00F72A9B" w:rsidP="00EC0503">
            <w:pPr>
              <w:rPr>
                <w:szCs w:val="18"/>
              </w:rPr>
            </w:pPr>
            <w:r w:rsidRPr="00B61684">
              <w:rPr>
                <w:szCs w:val="18"/>
              </w:rPr>
              <w:t>turn</w:t>
            </w:r>
          </w:p>
        </w:tc>
        <w:tc>
          <w:tcPr>
            <w:tcW w:w="1984" w:type="dxa"/>
            <w:vAlign w:val="center"/>
          </w:tcPr>
          <w:p w14:paraId="7A67C2B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פָּנִים</w:t>
            </w:r>
          </w:p>
        </w:tc>
        <w:tc>
          <w:tcPr>
            <w:tcW w:w="2268" w:type="dxa"/>
            <w:vAlign w:val="center"/>
          </w:tcPr>
          <w:p w14:paraId="79A6A49F" w14:textId="77777777" w:rsidR="00F72A9B" w:rsidRPr="00B61684" w:rsidRDefault="00F72A9B" w:rsidP="00423B26">
            <w:pPr>
              <w:rPr>
                <w:szCs w:val="18"/>
              </w:rPr>
            </w:pPr>
            <w:r w:rsidRPr="00B61684">
              <w:rPr>
                <w:szCs w:val="18"/>
              </w:rPr>
              <w:t>face</w:t>
            </w:r>
          </w:p>
        </w:tc>
      </w:tr>
      <w:tr w:rsidR="00F72A9B" w:rsidRPr="00B61684" w14:paraId="0747E412" w14:textId="77777777" w:rsidTr="00EC0503">
        <w:trPr>
          <w:trHeight w:val="454"/>
        </w:trPr>
        <w:tc>
          <w:tcPr>
            <w:tcW w:w="2079" w:type="dxa"/>
            <w:tcBorders>
              <w:top w:val="nil"/>
            </w:tcBorders>
            <w:vAlign w:val="center"/>
          </w:tcPr>
          <w:p w14:paraId="573F2FEC"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2E1E5AAF" w14:textId="77777777" w:rsidR="00F72A9B" w:rsidRPr="00B61684" w:rsidRDefault="00F72A9B" w:rsidP="00423B26">
            <w:pPr>
              <w:rPr>
                <w:szCs w:val="18"/>
              </w:rPr>
            </w:pPr>
          </w:p>
        </w:tc>
        <w:tc>
          <w:tcPr>
            <w:tcW w:w="1984" w:type="dxa"/>
            <w:tcBorders>
              <w:bottom w:val="single" w:sz="4" w:space="0" w:color="auto"/>
            </w:tcBorders>
            <w:vAlign w:val="center"/>
          </w:tcPr>
          <w:p w14:paraId="5D89BF4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לִפְנֵי</w:t>
            </w:r>
          </w:p>
        </w:tc>
        <w:tc>
          <w:tcPr>
            <w:tcW w:w="2268" w:type="dxa"/>
            <w:tcBorders>
              <w:bottom w:val="single" w:sz="4" w:space="0" w:color="auto"/>
            </w:tcBorders>
            <w:vAlign w:val="center"/>
          </w:tcPr>
          <w:p w14:paraId="087B8FCA" w14:textId="77777777" w:rsidR="00F72A9B" w:rsidRPr="00B61684" w:rsidRDefault="00F72A9B" w:rsidP="00423B26">
            <w:pPr>
              <w:rPr>
                <w:szCs w:val="18"/>
              </w:rPr>
            </w:pPr>
            <w:r w:rsidRPr="00B61684">
              <w:rPr>
                <w:szCs w:val="18"/>
              </w:rPr>
              <w:t>before, in front of</w:t>
            </w:r>
          </w:p>
        </w:tc>
      </w:tr>
      <w:tr w:rsidR="00F72A9B" w:rsidRPr="00B61684" w14:paraId="1C6A1B4D" w14:textId="77777777" w:rsidTr="00172BA5">
        <w:trPr>
          <w:trHeight w:val="454"/>
        </w:trPr>
        <w:tc>
          <w:tcPr>
            <w:tcW w:w="2079" w:type="dxa"/>
            <w:vAlign w:val="center"/>
          </w:tcPr>
          <w:p w14:paraId="6C05360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פעל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EF723FB" w14:textId="77777777" w:rsidR="00F72A9B" w:rsidRPr="00B61684" w:rsidRDefault="00F72A9B" w:rsidP="00423B26">
            <w:pPr>
              <w:rPr>
                <w:szCs w:val="18"/>
              </w:rPr>
            </w:pPr>
            <w:r w:rsidRPr="00B61684">
              <w:rPr>
                <w:szCs w:val="18"/>
              </w:rPr>
              <w:t>make, do</w:t>
            </w:r>
          </w:p>
        </w:tc>
        <w:tc>
          <w:tcPr>
            <w:tcW w:w="1984" w:type="dxa"/>
            <w:tcBorders>
              <w:left w:val="single" w:sz="4" w:space="0" w:color="auto"/>
              <w:right w:val="single" w:sz="4" w:space="0" w:color="auto"/>
            </w:tcBorders>
            <w:vAlign w:val="center"/>
          </w:tcPr>
          <w:p w14:paraId="0A2C21E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A1CC2CD" w14:textId="77777777" w:rsidR="00F72A9B" w:rsidRPr="00B61684" w:rsidRDefault="00F72A9B" w:rsidP="00423B26">
            <w:pPr>
              <w:pStyle w:val="text"/>
              <w:rPr>
                <w:szCs w:val="18"/>
              </w:rPr>
            </w:pPr>
          </w:p>
        </w:tc>
      </w:tr>
      <w:tr w:rsidR="00F72A9B" w:rsidRPr="00B61684" w14:paraId="4AD8605B" w14:textId="77777777" w:rsidTr="00172BA5">
        <w:trPr>
          <w:trHeight w:val="454"/>
        </w:trPr>
        <w:tc>
          <w:tcPr>
            <w:tcW w:w="2079" w:type="dxa"/>
            <w:vAlign w:val="center"/>
          </w:tcPr>
          <w:p w14:paraId="2DA610D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פַּעַם</w:t>
            </w:r>
          </w:p>
        </w:tc>
        <w:tc>
          <w:tcPr>
            <w:tcW w:w="2174" w:type="dxa"/>
            <w:tcBorders>
              <w:right w:val="single" w:sz="4" w:space="0" w:color="auto"/>
            </w:tcBorders>
            <w:vAlign w:val="center"/>
          </w:tcPr>
          <w:p w14:paraId="56E201D1" w14:textId="77777777" w:rsidR="00F72A9B" w:rsidRPr="00B61684" w:rsidRDefault="00F72A9B" w:rsidP="00423B26">
            <w:pPr>
              <w:rPr>
                <w:szCs w:val="18"/>
              </w:rPr>
            </w:pPr>
            <w:r w:rsidRPr="00B61684">
              <w:rPr>
                <w:szCs w:val="18"/>
              </w:rPr>
              <w:t>foot, step; time</w:t>
            </w:r>
          </w:p>
        </w:tc>
        <w:tc>
          <w:tcPr>
            <w:tcW w:w="1984" w:type="dxa"/>
            <w:tcBorders>
              <w:left w:val="single" w:sz="4" w:space="0" w:color="auto"/>
              <w:right w:val="single" w:sz="4" w:space="0" w:color="auto"/>
            </w:tcBorders>
            <w:vAlign w:val="center"/>
          </w:tcPr>
          <w:p w14:paraId="376CA1B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D84CDCF" w14:textId="77777777" w:rsidR="00F72A9B" w:rsidRPr="00B61684" w:rsidRDefault="00F72A9B" w:rsidP="00423B26">
            <w:pPr>
              <w:pStyle w:val="text"/>
              <w:rPr>
                <w:szCs w:val="18"/>
              </w:rPr>
            </w:pPr>
          </w:p>
        </w:tc>
      </w:tr>
      <w:tr w:rsidR="00F72A9B" w:rsidRPr="00B61684" w14:paraId="4D6FD0E0" w14:textId="77777777" w:rsidTr="00172BA5">
        <w:trPr>
          <w:trHeight w:val="454"/>
        </w:trPr>
        <w:tc>
          <w:tcPr>
            <w:tcW w:w="2079" w:type="dxa"/>
            <w:vAlign w:val="center"/>
          </w:tcPr>
          <w:p w14:paraId="69F55AF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פקד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4AEF898" w14:textId="77777777" w:rsidR="00F72A9B" w:rsidRPr="00B61684" w:rsidRDefault="00F72A9B" w:rsidP="00423B26">
            <w:pPr>
              <w:rPr>
                <w:szCs w:val="18"/>
              </w:rPr>
            </w:pPr>
            <w:r w:rsidRPr="00B61684">
              <w:rPr>
                <w:szCs w:val="18"/>
              </w:rPr>
              <w:t>visit, count, appoint; miss; remember</w:t>
            </w:r>
          </w:p>
        </w:tc>
        <w:tc>
          <w:tcPr>
            <w:tcW w:w="1984" w:type="dxa"/>
            <w:tcBorders>
              <w:left w:val="single" w:sz="4" w:space="0" w:color="auto"/>
              <w:right w:val="single" w:sz="4" w:space="0" w:color="auto"/>
            </w:tcBorders>
            <w:vAlign w:val="center"/>
          </w:tcPr>
          <w:p w14:paraId="47838A4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C5D96D3" w14:textId="77777777" w:rsidR="00F72A9B" w:rsidRPr="00B61684" w:rsidRDefault="00F72A9B" w:rsidP="00423B26">
            <w:pPr>
              <w:pStyle w:val="text"/>
              <w:rPr>
                <w:szCs w:val="18"/>
              </w:rPr>
            </w:pPr>
          </w:p>
        </w:tc>
      </w:tr>
      <w:tr w:rsidR="00F72A9B" w:rsidRPr="00B61684" w14:paraId="562A3C6F" w14:textId="77777777" w:rsidTr="00172BA5">
        <w:trPr>
          <w:trHeight w:val="454"/>
        </w:trPr>
        <w:tc>
          <w:tcPr>
            <w:tcW w:w="2079" w:type="dxa"/>
            <w:vAlign w:val="center"/>
          </w:tcPr>
          <w:p w14:paraId="55AD125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פַּר</w:t>
            </w:r>
            <w:r w:rsidRPr="00B61684">
              <w:rPr>
                <w:rFonts w:asciiTheme="majorBidi" w:hAnsiTheme="majorBidi" w:cstheme="majorBidi"/>
                <w:sz w:val="36"/>
                <w:szCs w:val="36"/>
              </w:rPr>
              <w:t>,</w:t>
            </w:r>
            <w:r w:rsidRPr="00B61684">
              <w:rPr>
                <w:rFonts w:asciiTheme="majorBidi" w:hAnsiTheme="majorBidi" w:cstheme="majorBidi"/>
                <w:sz w:val="36"/>
                <w:szCs w:val="36"/>
                <w:rtl/>
                <w:lang w:bidi="he-IL"/>
              </w:rPr>
              <w:t xml:space="preserve"> פָּרָה</w:t>
            </w:r>
          </w:p>
        </w:tc>
        <w:tc>
          <w:tcPr>
            <w:tcW w:w="2174" w:type="dxa"/>
            <w:tcBorders>
              <w:right w:val="single" w:sz="4" w:space="0" w:color="auto"/>
            </w:tcBorders>
            <w:vAlign w:val="center"/>
          </w:tcPr>
          <w:p w14:paraId="6BA676B0" w14:textId="77777777" w:rsidR="00F72A9B" w:rsidRPr="00B61684" w:rsidRDefault="00F72A9B" w:rsidP="00423B26">
            <w:pPr>
              <w:rPr>
                <w:szCs w:val="18"/>
              </w:rPr>
            </w:pPr>
            <w:r w:rsidRPr="00B61684">
              <w:rPr>
                <w:szCs w:val="18"/>
              </w:rPr>
              <w:t>(m, f) young bull; cow</w:t>
            </w:r>
          </w:p>
        </w:tc>
        <w:tc>
          <w:tcPr>
            <w:tcW w:w="1984" w:type="dxa"/>
            <w:tcBorders>
              <w:left w:val="single" w:sz="4" w:space="0" w:color="auto"/>
              <w:right w:val="single" w:sz="4" w:space="0" w:color="auto"/>
            </w:tcBorders>
            <w:vAlign w:val="center"/>
          </w:tcPr>
          <w:p w14:paraId="6C24364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442EA7B" w14:textId="77777777" w:rsidR="00F72A9B" w:rsidRPr="00B61684" w:rsidRDefault="00F72A9B" w:rsidP="00423B26">
            <w:pPr>
              <w:pStyle w:val="text"/>
              <w:rPr>
                <w:szCs w:val="18"/>
              </w:rPr>
            </w:pPr>
          </w:p>
        </w:tc>
      </w:tr>
      <w:tr w:rsidR="00F72A9B" w:rsidRPr="00B61684" w14:paraId="333838A6" w14:textId="77777777" w:rsidTr="00172BA5">
        <w:trPr>
          <w:trHeight w:val="454"/>
        </w:trPr>
        <w:tc>
          <w:tcPr>
            <w:tcW w:w="2079" w:type="dxa"/>
            <w:vAlign w:val="center"/>
          </w:tcPr>
          <w:p w14:paraId="2D5D60A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פְּרִי</w:t>
            </w:r>
          </w:p>
        </w:tc>
        <w:tc>
          <w:tcPr>
            <w:tcW w:w="2174" w:type="dxa"/>
            <w:tcBorders>
              <w:right w:val="single" w:sz="4" w:space="0" w:color="auto"/>
            </w:tcBorders>
            <w:vAlign w:val="center"/>
          </w:tcPr>
          <w:p w14:paraId="72523AA3" w14:textId="77777777" w:rsidR="00F72A9B" w:rsidRPr="00B61684" w:rsidRDefault="00F72A9B" w:rsidP="00423B26">
            <w:pPr>
              <w:rPr>
                <w:szCs w:val="18"/>
              </w:rPr>
            </w:pPr>
            <w:r w:rsidRPr="00B61684">
              <w:rPr>
                <w:szCs w:val="18"/>
              </w:rPr>
              <w:t>fruit, offspring</w:t>
            </w:r>
          </w:p>
        </w:tc>
        <w:tc>
          <w:tcPr>
            <w:tcW w:w="1984" w:type="dxa"/>
            <w:tcBorders>
              <w:left w:val="single" w:sz="4" w:space="0" w:color="auto"/>
              <w:right w:val="single" w:sz="4" w:space="0" w:color="auto"/>
            </w:tcBorders>
            <w:vAlign w:val="center"/>
          </w:tcPr>
          <w:p w14:paraId="57A07A1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278E6BA" w14:textId="77777777" w:rsidR="00F72A9B" w:rsidRPr="00B61684" w:rsidRDefault="00F72A9B" w:rsidP="00423B26">
            <w:pPr>
              <w:pStyle w:val="text"/>
              <w:rPr>
                <w:szCs w:val="18"/>
              </w:rPr>
            </w:pPr>
          </w:p>
        </w:tc>
      </w:tr>
      <w:tr w:rsidR="00F72A9B" w:rsidRPr="00B61684" w14:paraId="1893B0A5" w14:textId="77777777" w:rsidTr="00172BA5">
        <w:trPr>
          <w:trHeight w:val="454"/>
        </w:trPr>
        <w:tc>
          <w:tcPr>
            <w:tcW w:w="2079" w:type="dxa"/>
            <w:vAlign w:val="center"/>
          </w:tcPr>
          <w:p w14:paraId="0EE2124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פרץ</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1E4A6DC" w14:textId="77777777" w:rsidR="00F72A9B" w:rsidRPr="00B61684" w:rsidRDefault="00F72A9B" w:rsidP="00423B26">
            <w:pPr>
              <w:rPr>
                <w:szCs w:val="18"/>
              </w:rPr>
            </w:pPr>
            <w:r w:rsidRPr="00B61684">
              <w:rPr>
                <w:szCs w:val="18"/>
              </w:rPr>
              <w:t>make a breach; burst out</w:t>
            </w:r>
          </w:p>
        </w:tc>
        <w:tc>
          <w:tcPr>
            <w:tcW w:w="1984" w:type="dxa"/>
            <w:tcBorders>
              <w:left w:val="single" w:sz="4" w:space="0" w:color="auto"/>
              <w:right w:val="single" w:sz="4" w:space="0" w:color="auto"/>
            </w:tcBorders>
            <w:vAlign w:val="center"/>
          </w:tcPr>
          <w:p w14:paraId="0BE1F0B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5DC1EBA" w14:textId="77777777" w:rsidR="00F72A9B" w:rsidRPr="00B61684" w:rsidRDefault="00F72A9B" w:rsidP="00423B26">
            <w:pPr>
              <w:pStyle w:val="text"/>
              <w:rPr>
                <w:szCs w:val="18"/>
              </w:rPr>
            </w:pPr>
          </w:p>
        </w:tc>
      </w:tr>
      <w:tr w:rsidR="00F72A9B" w:rsidRPr="00B61684" w14:paraId="1BF69911" w14:textId="77777777" w:rsidTr="00172BA5">
        <w:trPr>
          <w:trHeight w:val="454"/>
        </w:trPr>
        <w:tc>
          <w:tcPr>
            <w:tcW w:w="2079" w:type="dxa"/>
            <w:vAlign w:val="center"/>
          </w:tcPr>
          <w:p w14:paraId="74EC732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פרר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E0A3E0A" w14:textId="35B110F0" w:rsidR="00F72A9B" w:rsidRPr="00B61684" w:rsidRDefault="00F72A9B" w:rsidP="00B61684">
            <w:pPr>
              <w:rPr>
                <w:szCs w:val="18"/>
              </w:rPr>
            </w:pPr>
            <w:r w:rsidRPr="00B61684">
              <w:rPr>
                <w:szCs w:val="18"/>
              </w:rPr>
              <w:t>break</w:t>
            </w:r>
            <w:r w:rsidR="00B61684">
              <w:rPr>
                <w:szCs w:val="18"/>
              </w:rPr>
              <w:t xml:space="preserve"> out, burst forth</w:t>
            </w:r>
          </w:p>
        </w:tc>
        <w:tc>
          <w:tcPr>
            <w:tcW w:w="1984" w:type="dxa"/>
            <w:tcBorders>
              <w:left w:val="single" w:sz="4" w:space="0" w:color="auto"/>
              <w:right w:val="single" w:sz="4" w:space="0" w:color="auto"/>
            </w:tcBorders>
            <w:vAlign w:val="center"/>
          </w:tcPr>
          <w:p w14:paraId="59FAD92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76A817F" w14:textId="77777777" w:rsidR="00F72A9B" w:rsidRPr="00B61684" w:rsidRDefault="00F72A9B" w:rsidP="00423B26">
            <w:pPr>
              <w:pStyle w:val="text"/>
              <w:rPr>
                <w:szCs w:val="18"/>
              </w:rPr>
            </w:pPr>
          </w:p>
        </w:tc>
      </w:tr>
      <w:tr w:rsidR="00F72A9B" w:rsidRPr="00B61684" w14:paraId="22D61BCB" w14:textId="77777777" w:rsidTr="00172BA5">
        <w:trPr>
          <w:trHeight w:val="454"/>
        </w:trPr>
        <w:tc>
          <w:tcPr>
            <w:tcW w:w="2079" w:type="dxa"/>
            <w:vAlign w:val="center"/>
          </w:tcPr>
          <w:p w14:paraId="5E5ACFE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פָּרָשׁ</w:t>
            </w:r>
          </w:p>
        </w:tc>
        <w:tc>
          <w:tcPr>
            <w:tcW w:w="2174" w:type="dxa"/>
            <w:tcBorders>
              <w:right w:val="single" w:sz="4" w:space="0" w:color="auto"/>
            </w:tcBorders>
            <w:vAlign w:val="center"/>
          </w:tcPr>
          <w:p w14:paraId="5CE7C47C" w14:textId="3846FE82" w:rsidR="00F72A9B" w:rsidRPr="00B61684" w:rsidRDefault="00D33140" w:rsidP="00423B26">
            <w:pPr>
              <w:rPr>
                <w:szCs w:val="18"/>
              </w:rPr>
            </w:pPr>
            <w:r w:rsidRPr="00B61684">
              <w:rPr>
                <w:szCs w:val="18"/>
              </w:rPr>
              <w:t>horsema</w:t>
            </w:r>
            <w:r w:rsidR="00F72A9B" w:rsidRPr="00B61684">
              <w:rPr>
                <w:szCs w:val="18"/>
              </w:rPr>
              <w:t>n, horse</w:t>
            </w:r>
          </w:p>
        </w:tc>
        <w:tc>
          <w:tcPr>
            <w:tcW w:w="1984" w:type="dxa"/>
            <w:tcBorders>
              <w:left w:val="single" w:sz="4" w:space="0" w:color="auto"/>
              <w:right w:val="single" w:sz="4" w:space="0" w:color="auto"/>
            </w:tcBorders>
            <w:vAlign w:val="center"/>
          </w:tcPr>
          <w:p w14:paraId="4269BFE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DF31E16" w14:textId="77777777" w:rsidR="00F72A9B" w:rsidRPr="00B61684" w:rsidRDefault="00F72A9B" w:rsidP="00423B26">
            <w:pPr>
              <w:pStyle w:val="text"/>
              <w:rPr>
                <w:szCs w:val="18"/>
              </w:rPr>
            </w:pPr>
          </w:p>
        </w:tc>
      </w:tr>
      <w:tr w:rsidR="00F72A9B" w:rsidRPr="00B61684" w14:paraId="2B13E024" w14:textId="77777777" w:rsidTr="00172BA5">
        <w:trPr>
          <w:trHeight w:val="454"/>
        </w:trPr>
        <w:tc>
          <w:tcPr>
            <w:tcW w:w="2079" w:type="dxa"/>
            <w:vAlign w:val="center"/>
          </w:tcPr>
          <w:p w14:paraId="0AF5008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פרשׂ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42132D2" w14:textId="77777777" w:rsidR="00F72A9B" w:rsidRPr="00B61684" w:rsidRDefault="00F72A9B" w:rsidP="00423B26">
            <w:pPr>
              <w:rPr>
                <w:szCs w:val="18"/>
              </w:rPr>
            </w:pPr>
            <w:r w:rsidRPr="00B61684">
              <w:rPr>
                <w:szCs w:val="18"/>
              </w:rPr>
              <w:t>spread out; flaunt</w:t>
            </w:r>
          </w:p>
        </w:tc>
        <w:tc>
          <w:tcPr>
            <w:tcW w:w="1984" w:type="dxa"/>
            <w:tcBorders>
              <w:left w:val="single" w:sz="4" w:space="0" w:color="auto"/>
              <w:right w:val="single" w:sz="4" w:space="0" w:color="auto"/>
            </w:tcBorders>
            <w:vAlign w:val="center"/>
          </w:tcPr>
          <w:p w14:paraId="38A799F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0C9DC44" w14:textId="77777777" w:rsidR="00F72A9B" w:rsidRPr="00B61684" w:rsidRDefault="00F72A9B" w:rsidP="00423B26">
            <w:pPr>
              <w:pStyle w:val="text"/>
              <w:rPr>
                <w:szCs w:val="18"/>
              </w:rPr>
            </w:pPr>
          </w:p>
        </w:tc>
      </w:tr>
      <w:tr w:rsidR="00F72A9B" w:rsidRPr="00B61684" w14:paraId="35EF22AA" w14:textId="77777777" w:rsidTr="00172BA5">
        <w:trPr>
          <w:trHeight w:val="454"/>
        </w:trPr>
        <w:tc>
          <w:tcPr>
            <w:tcW w:w="2079" w:type="dxa"/>
            <w:vAlign w:val="center"/>
          </w:tcPr>
          <w:p w14:paraId="348A8AD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פֶּשַׁע</w:t>
            </w:r>
          </w:p>
        </w:tc>
        <w:tc>
          <w:tcPr>
            <w:tcW w:w="2174" w:type="dxa"/>
            <w:tcBorders>
              <w:right w:val="single" w:sz="4" w:space="0" w:color="auto"/>
            </w:tcBorders>
            <w:vAlign w:val="center"/>
          </w:tcPr>
          <w:p w14:paraId="41FD11B4" w14:textId="77777777" w:rsidR="00F72A9B" w:rsidRPr="00B61684" w:rsidRDefault="00F72A9B" w:rsidP="00423B26">
            <w:pPr>
              <w:rPr>
                <w:szCs w:val="18"/>
              </w:rPr>
            </w:pPr>
            <w:r w:rsidRPr="00B61684">
              <w:rPr>
                <w:szCs w:val="18"/>
              </w:rPr>
              <w:t>rebellion, revolt, transgression</w:t>
            </w:r>
          </w:p>
        </w:tc>
        <w:tc>
          <w:tcPr>
            <w:tcW w:w="1984" w:type="dxa"/>
            <w:tcBorders>
              <w:left w:val="single" w:sz="4" w:space="0" w:color="auto"/>
              <w:right w:val="single" w:sz="4" w:space="0" w:color="auto"/>
            </w:tcBorders>
            <w:vAlign w:val="center"/>
          </w:tcPr>
          <w:p w14:paraId="249CF7B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4D6F7D9" w14:textId="77777777" w:rsidR="00F72A9B" w:rsidRPr="00B61684" w:rsidRDefault="00F72A9B" w:rsidP="00423B26">
            <w:pPr>
              <w:pStyle w:val="text"/>
              <w:rPr>
                <w:szCs w:val="18"/>
              </w:rPr>
            </w:pPr>
          </w:p>
        </w:tc>
      </w:tr>
      <w:tr w:rsidR="00F72A9B" w:rsidRPr="00B61684" w14:paraId="71686616" w14:textId="77777777" w:rsidTr="00172BA5">
        <w:trPr>
          <w:trHeight w:val="454"/>
        </w:trPr>
        <w:tc>
          <w:tcPr>
            <w:tcW w:w="2079" w:type="dxa"/>
            <w:vAlign w:val="center"/>
          </w:tcPr>
          <w:p w14:paraId="32119DA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פתח</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68D953CC" w14:textId="77777777" w:rsidR="00F72A9B" w:rsidRPr="00B61684" w:rsidRDefault="00F72A9B" w:rsidP="00423B26">
            <w:pPr>
              <w:rPr>
                <w:szCs w:val="18"/>
              </w:rPr>
            </w:pPr>
            <w:r w:rsidRPr="00B61684">
              <w:rPr>
                <w:szCs w:val="18"/>
              </w:rPr>
              <w:t>open, loosen</w:t>
            </w:r>
          </w:p>
        </w:tc>
        <w:tc>
          <w:tcPr>
            <w:tcW w:w="1984" w:type="dxa"/>
            <w:tcBorders>
              <w:bottom w:val="single" w:sz="4" w:space="0" w:color="auto"/>
            </w:tcBorders>
            <w:vAlign w:val="center"/>
          </w:tcPr>
          <w:p w14:paraId="7470B44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פֶּתַח</w:t>
            </w:r>
          </w:p>
        </w:tc>
        <w:tc>
          <w:tcPr>
            <w:tcW w:w="2268" w:type="dxa"/>
            <w:tcBorders>
              <w:bottom w:val="single" w:sz="4" w:space="0" w:color="auto"/>
            </w:tcBorders>
            <w:vAlign w:val="center"/>
          </w:tcPr>
          <w:p w14:paraId="22C16C67" w14:textId="77777777" w:rsidR="00F72A9B" w:rsidRPr="00B61684" w:rsidRDefault="00F72A9B" w:rsidP="00423B26">
            <w:pPr>
              <w:rPr>
                <w:szCs w:val="18"/>
              </w:rPr>
            </w:pPr>
            <w:r w:rsidRPr="00B61684">
              <w:rPr>
                <w:szCs w:val="18"/>
              </w:rPr>
              <w:t>opening, entrance</w:t>
            </w:r>
          </w:p>
        </w:tc>
      </w:tr>
      <w:tr w:rsidR="00F72A9B" w:rsidRPr="00B61684" w14:paraId="5243B26E" w14:textId="77777777" w:rsidTr="00172BA5">
        <w:trPr>
          <w:trHeight w:val="454"/>
        </w:trPr>
        <w:tc>
          <w:tcPr>
            <w:tcW w:w="2079" w:type="dxa"/>
            <w:vAlign w:val="center"/>
          </w:tcPr>
          <w:p w14:paraId="4D213C73" w14:textId="77777777" w:rsidR="00F72A9B" w:rsidRPr="00B61684" w:rsidRDefault="00F72A9B"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צֹאן</w:t>
            </w:r>
          </w:p>
        </w:tc>
        <w:tc>
          <w:tcPr>
            <w:tcW w:w="2174" w:type="dxa"/>
            <w:tcBorders>
              <w:right w:val="single" w:sz="4" w:space="0" w:color="auto"/>
            </w:tcBorders>
            <w:vAlign w:val="center"/>
          </w:tcPr>
          <w:p w14:paraId="0F18D555" w14:textId="77777777" w:rsidR="00F72A9B" w:rsidRPr="00B61684" w:rsidRDefault="00F72A9B" w:rsidP="0061548E">
            <w:pPr>
              <w:rPr>
                <w:szCs w:val="18"/>
              </w:rPr>
            </w:pPr>
            <w:r w:rsidRPr="00B61684">
              <w:rPr>
                <w:szCs w:val="18"/>
              </w:rPr>
              <w:t>flock, sheep</w:t>
            </w:r>
          </w:p>
        </w:tc>
        <w:tc>
          <w:tcPr>
            <w:tcW w:w="1984" w:type="dxa"/>
            <w:tcBorders>
              <w:left w:val="single" w:sz="4" w:space="0" w:color="auto"/>
              <w:right w:val="single" w:sz="4" w:space="0" w:color="auto"/>
            </w:tcBorders>
            <w:vAlign w:val="center"/>
          </w:tcPr>
          <w:p w14:paraId="46BCD148"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4B581DC" w14:textId="77777777" w:rsidR="00F72A9B" w:rsidRPr="00B61684" w:rsidRDefault="00F72A9B" w:rsidP="00423B26">
            <w:pPr>
              <w:pStyle w:val="text"/>
              <w:rPr>
                <w:szCs w:val="18"/>
              </w:rPr>
            </w:pPr>
          </w:p>
        </w:tc>
      </w:tr>
      <w:tr w:rsidR="00F72A9B" w:rsidRPr="00B61684" w14:paraId="6178C1F2" w14:textId="77777777" w:rsidTr="00172BA5">
        <w:trPr>
          <w:trHeight w:val="454"/>
        </w:trPr>
        <w:tc>
          <w:tcPr>
            <w:tcW w:w="2079" w:type="dxa"/>
            <w:vAlign w:val="center"/>
          </w:tcPr>
          <w:p w14:paraId="0A211A2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צָבָא</w:t>
            </w:r>
          </w:p>
        </w:tc>
        <w:tc>
          <w:tcPr>
            <w:tcW w:w="2174" w:type="dxa"/>
            <w:tcBorders>
              <w:right w:val="single" w:sz="4" w:space="0" w:color="auto"/>
            </w:tcBorders>
            <w:vAlign w:val="center"/>
          </w:tcPr>
          <w:p w14:paraId="32F5FF9F" w14:textId="52FB0489" w:rsidR="00F72A9B" w:rsidRPr="00B61684" w:rsidRDefault="00F72A9B" w:rsidP="00423B26">
            <w:pPr>
              <w:rPr>
                <w:szCs w:val="18"/>
              </w:rPr>
            </w:pPr>
            <w:r w:rsidRPr="00B61684">
              <w:rPr>
                <w:szCs w:val="18"/>
              </w:rPr>
              <w:t>army</w:t>
            </w:r>
          </w:p>
        </w:tc>
        <w:tc>
          <w:tcPr>
            <w:tcW w:w="1984" w:type="dxa"/>
            <w:tcBorders>
              <w:left w:val="single" w:sz="4" w:space="0" w:color="auto"/>
              <w:right w:val="single" w:sz="4" w:space="0" w:color="auto"/>
            </w:tcBorders>
            <w:vAlign w:val="center"/>
          </w:tcPr>
          <w:p w14:paraId="225C575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B8FA9FA" w14:textId="77777777" w:rsidR="00F72A9B" w:rsidRPr="00B61684" w:rsidRDefault="00F72A9B" w:rsidP="00423B26">
            <w:pPr>
              <w:pStyle w:val="text"/>
              <w:rPr>
                <w:szCs w:val="18"/>
              </w:rPr>
            </w:pPr>
          </w:p>
        </w:tc>
      </w:tr>
      <w:tr w:rsidR="00F72A9B" w:rsidRPr="00B61684" w14:paraId="712E64E0" w14:textId="77777777" w:rsidTr="00EC0503">
        <w:trPr>
          <w:trHeight w:val="454"/>
        </w:trPr>
        <w:tc>
          <w:tcPr>
            <w:tcW w:w="2079" w:type="dxa"/>
            <w:tcBorders>
              <w:bottom w:val="nil"/>
            </w:tcBorders>
            <w:vAlign w:val="center"/>
          </w:tcPr>
          <w:p w14:paraId="70B550D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צַדִּיק</w:t>
            </w:r>
          </w:p>
        </w:tc>
        <w:tc>
          <w:tcPr>
            <w:tcW w:w="2174" w:type="dxa"/>
            <w:vMerge w:val="restart"/>
          </w:tcPr>
          <w:p w14:paraId="76EBC9A2" w14:textId="77777777" w:rsidR="00F72A9B" w:rsidRPr="00B61684" w:rsidRDefault="00F72A9B" w:rsidP="00EC0503">
            <w:pPr>
              <w:rPr>
                <w:szCs w:val="18"/>
              </w:rPr>
            </w:pPr>
            <w:r w:rsidRPr="00B61684">
              <w:rPr>
                <w:szCs w:val="18"/>
              </w:rPr>
              <w:t>righteous; fair, just</w:t>
            </w:r>
          </w:p>
        </w:tc>
        <w:tc>
          <w:tcPr>
            <w:tcW w:w="1984" w:type="dxa"/>
            <w:vAlign w:val="center"/>
          </w:tcPr>
          <w:p w14:paraId="4EA3313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צֶדֶק</w:t>
            </w:r>
          </w:p>
        </w:tc>
        <w:tc>
          <w:tcPr>
            <w:tcW w:w="2268" w:type="dxa"/>
            <w:vAlign w:val="center"/>
          </w:tcPr>
          <w:p w14:paraId="65A47521" w14:textId="77777777" w:rsidR="00F72A9B" w:rsidRPr="00B61684" w:rsidRDefault="00F72A9B" w:rsidP="00423B26">
            <w:pPr>
              <w:rPr>
                <w:szCs w:val="18"/>
              </w:rPr>
            </w:pPr>
            <w:r w:rsidRPr="00B61684">
              <w:rPr>
                <w:szCs w:val="18"/>
              </w:rPr>
              <w:t>righteousness; what is right</w:t>
            </w:r>
          </w:p>
        </w:tc>
      </w:tr>
      <w:tr w:rsidR="00F72A9B" w:rsidRPr="00B61684" w14:paraId="7D42FA70" w14:textId="77777777" w:rsidTr="00EC0503">
        <w:trPr>
          <w:trHeight w:val="454"/>
        </w:trPr>
        <w:tc>
          <w:tcPr>
            <w:tcW w:w="2079" w:type="dxa"/>
            <w:tcBorders>
              <w:top w:val="nil"/>
            </w:tcBorders>
            <w:vAlign w:val="center"/>
          </w:tcPr>
          <w:p w14:paraId="1BE0E92D" w14:textId="77777777" w:rsidR="00F72A9B" w:rsidRPr="00B61684" w:rsidRDefault="00F72A9B" w:rsidP="00423B26">
            <w:pPr>
              <w:bidi/>
              <w:rPr>
                <w:rFonts w:asciiTheme="majorBidi" w:hAnsiTheme="majorBidi" w:cstheme="majorBidi"/>
                <w:sz w:val="36"/>
                <w:szCs w:val="36"/>
              </w:rPr>
            </w:pPr>
          </w:p>
        </w:tc>
        <w:tc>
          <w:tcPr>
            <w:tcW w:w="2174" w:type="dxa"/>
            <w:vMerge/>
          </w:tcPr>
          <w:p w14:paraId="1E5E2A4F" w14:textId="77777777" w:rsidR="00F72A9B" w:rsidRPr="00B61684" w:rsidRDefault="00F72A9B" w:rsidP="00EC0503">
            <w:pPr>
              <w:rPr>
                <w:szCs w:val="18"/>
              </w:rPr>
            </w:pPr>
          </w:p>
        </w:tc>
        <w:tc>
          <w:tcPr>
            <w:tcW w:w="1984" w:type="dxa"/>
            <w:vAlign w:val="center"/>
          </w:tcPr>
          <w:p w14:paraId="1D89CCB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צְדָקָה</w:t>
            </w:r>
          </w:p>
        </w:tc>
        <w:tc>
          <w:tcPr>
            <w:tcW w:w="2268" w:type="dxa"/>
            <w:vAlign w:val="center"/>
          </w:tcPr>
          <w:p w14:paraId="4A7ECB1D" w14:textId="77777777" w:rsidR="00F72A9B" w:rsidRPr="00B61684" w:rsidRDefault="00F72A9B" w:rsidP="00423B26">
            <w:pPr>
              <w:rPr>
                <w:szCs w:val="18"/>
              </w:rPr>
            </w:pPr>
            <w:r w:rsidRPr="00B61684">
              <w:rPr>
                <w:szCs w:val="18"/>
              </w:rPr>
              <w:t>righteousness</w:t>
            </w:r>
          </w:p>
        </w:tc>
      </w:tr>
      <w:tr w:rsidR="00F72A9B" w:rsidRPr="00B61684" w14:paraId="2879DAC3" w14:textId="77777777" w:rsidTr="00172BA5">
        <w:trPr>
          <w:trHeight w:val="454"/>
        </w:trPr>
        <w:tc>
          <w:tcPr>
            <w:tcW w:w="2079" w:type="dxa"/>
            <w:vAlign w:val="center"/>
          </w:tcPr>
          <w:p w14:paraId="0D8E91E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צוה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17FFE18" w14:textId="77777777" w:rsidR="00F72A9B" w:rsidRPr="00B61684" w:rsidRDefault="00F72A9B" w:rsidP="00423B26">
            <w:pPr>
              <w:rPr>
                <w:szCs w:val="18"/>
              </w:rPr>
            </w:pPr>
            <w:r w:rsidRPr="00B61684">
              <w:rPr>
                <w:szCs w:val="18"/>
              </w:rPr>
              <w:t>command</w:t>
            </w:r>
          </w:p>
        </w:tc>
        <w:tc>
          <w:tcPr>
            <w:tcW w:w="1984" w:type="dxa"/>
            <w:tcBorders>
              <w:bottom w:val="single" w:sz="4" w:space="0" w:color="auto"/>
            </w:tcBorders>
            <w:vAlign w:val="center"/>
          </w:tcPr>
          <w:p w14:paraId="1643BAE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מִצְוָה</w:t>
            </w:r>
          </w:p>
        </w:tc>
        <w:tc>
          <w:tcPr>
            <w:tcW w:w="2268" w:type="dxa"/>
            <w:tcBorders>
              <w:bottom w:val="single" w:sz="4" w:space="0" w:color="auto"/>
            </w:tcBorders>
            <w:vAlign w:val="center"/>
          </w:tcPr>
          <w:p w14:paraId="3F65339D" w14:textId="77777777" w:rsidR="00F72A9B" w:rsidRPr="00B61684" w:rsidRDefault="00F72A9B" w:rsidP="00423B26">
            <w:pPr>
              <w:rPr>
                <w:szCs w:val="18"/>
              </w:rPr>
            </w:pPr>
            <w:r w:rsidRPr="00B61684">
              <w:rPr>
                <w:szCs w:val="18"/>
              </w:rPr>
              <w:t>commandment</w:t>
            </w:r>
          </w:p>
        </w:tc>
      </w:tr>
      <w:tr w:rsidR="00F72A9B" w:rsidRPr="00B61684" w14:paraId="58D862C0" w14:textId="77777777" w:rsidTr="00172BA5">
        <w:trPr>
          <w:trHeight w:val="454"/>
        </w:trPr>
        <w:tc>
          <w:tcPr>
            <w:tcW w:w="2079" w:type="dxa"/>
            <w:vAlign w:val="center"/>
          </w:tcPr>
          <w:p w14:paraId="65CA44A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צוּר</w:t>
            </w:r>
          </w:p>
        </w:tc>
        <w:tc>
          <w:tcPr>
            <w:tcW w:w="2174" w:type="dxa"/>
            <w:tcBorders>
              <w:right w:val="single" w:sz="4" w:space="0" w:color="auto"/>
            </w:tcBorders>
            <w:vAlign w:val="center"/>
          </w:tcPr>
          <w:p w14:paraId="1BB998E3" w14:textId="77777777" w:rsidR="00F72A9B" w:rsidRPr="00B61684" w:rsidRDefault="00F72A9B" w:rsidP="00423B26">
            <w:pPr>
              <w:rPr>
                <w:szCs w:val="18"/>
              </w:rPr>
            </w:pPr>
            <w:r w:rsidRPr="00B61684">
              <w:rPr>
                <w:szCs w:val="18"/>
              </w:rPr>
              <w:t>(large) rock</w:t>
            </w:r>
          </w:p>
        </w:tc>
        <w:tc>
          <w:tcPr>
            <w:tcW w:w="1984" w:type="dxa"/>
            <w:tcBorders>
              <w:left w:val="single" w:sz="4" w:space="0" w:color="auto"/>
              <w:right w:val="single" w:sz="4" w:space="0" w:color="auto"/>
            </w:tcBorders>
            <w:vAlign w:val="center"/>
          </w:tcPr>
          <w:p w14:paraId="3A2AEF7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C328300" w14:textId="77777777" w:rsidR="00F72A9B" w:rsidRPr="00B61684" w:rsidRDefault="00F72A9B" w:rsidP="00423B26">
            <w:pPr>
              <w:pStyle w:val="text"/>
              <w:rPr>
                <w:szCs w:val="18"/>
              </w:rPr>
            </w:pPr>
          </w:p>
        </w:tc>
      </w:tr>
      <w:tr w:rsidR="00F72A9B" w:rsidRPr="00B61684" w14:paraId="30CB14CF" w14:textId="77777777" w:rsidTr="00172BA5">
        <w:trPr>
          <w:trHeight w:val="454"/>
        </w:trPr>
        <w:tc>
          <w:tcPr>
            <w:tcW w:w="2079" w:type="dxa"/>
            <w:tcBorders>
              <w:bottom w:val="single" w:sz="4" w:space="0" w:color="auto"/>
            </w:tcBorders>
            <w:vAlign w:val="center"/>
          </w:tcPr>
          <w:p w14:paraId="0051521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צֵל</w:t>
            </w:r>
          </w:p>
        </w:tc>
        <w:tc>
          <w:tcPr>
            <w:tcW w:w="2174" w:type="dxa"/>
            <w:tcBorders>
              <w:bottom w:val="single" w:sz="4" w:space="0" w:color="auto"/>
              <w:right w:val="single" w:sz="4" w:space="0" w:color="auto"/>
            </w:tcBorders>
            <w:vAlign w:val="center"/>
          </w:tcPr>
          <w:p w14:paraId="4AC71D3D" w14:textId="77777777" w:rsidR="00F72A9B" w:rsidRPr="00B61684" w:rsidRDefault="00F72A9B" w:rsidP="00423B26">
            <w:pPr>
              <w:rPr>
                <w:szCs w:val="18"/>
              </w:rPr>
            </w:pPr>
            <w:r w:rsidRPr="00B61684">
              <w:rPr>
                <w:szCs w:val="18"/>
              </w:rPr>
              <w:t>shadow, shade</w:t>
            </w:r>
          </w:p>
        </w:tc>
        <w:tc>
          <w:tcPr>
            <w:tcW w:w="1984" w:type="dxa"/>
            <w:tcBorders>
              <w:left w:val="single" w:sz="4" w:space="0" w:color="auto"/>
              <w:right w:val="single" w:sz="4" w:space="0" w:color="auto"/>
            </w:tcBorders>
            <w:vAlign w:val="center"/>
          </w:tcPr>
          <w:p w14:paraId="53B981A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EB0D43E" w14:textId="77777777" w:rsidR="00F72A9B" w:rsidRPr="00B61684" w:rsidRDefault="00F72A9B" w:rsidP="00423B26">
            <w:pPr>
              <w:pStyle w:val="text"/>
              <w:rPr>
                <w:szCs w:val="18"/>
              </w:rPr>
            </w:pPr>
          </w:p>
        </w:tc>
      </w:tr>
      <w:tr w:rsidR="00F72A9B" w:rsidRPr="00B61684" w14:paraId="77086885" w14:textId="77777777" w:rsidTr="00172BA5">
        <w:trPr>
          <w:trHeight w:val="454"/>
        </w:trPr>
        <w:tc>
          <w:tcPr>
            <w:tcW w:w="2079" w:type="dxa"/>
            <w:vAlign w:val="center"/>
          </w:tcPr>
          <w:p w14:paraId="79EA0B3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צלח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2BCF16F" w14:textId="5E9F0CDC" w:rsidR="00F72A9B" w:rsidRPr="00B61684" w:rsidRDefault="00E04E80" w:rsidP="00423B26">
            <w:pPr>
              <w:rPr>
                <w:szCs w:val="18"/>
              </w:rPr>
            </w:pPr>
            <w:r w:rsidRPr="00B61684">
              <w:rPr>
                <w:szCs w:val="18"/>
              </w:rPr>
              <w:t xml:space="preserve">advance, rush; </w:t>
            </w:r>
            <w:r w:rsidR="00F72A9B" w:rsidRPr="00B61684">
              <w:rPr>
                <w:szCs w:val="18"/>
              </w:rPr>
              <w:t>succeed</w:t>
            </w:r>
          </w:p>
        </w:tc>
        <w:tc>
          <w:tcPr>
            <w:tcW w:w="1984" w:type="dxa"/>
            <w:tcBorders>
              <w:left w:val="single" w:sz="4" w:space="0" w:color="auto"/>
              <w:right w:val="single" w:sz="4" w:space="0" w:color="auto"/>
            </w:tcBorders>
            <w:vAlign w:val="center"/>
          </w:tcPr>
          <w:p w14:paraId="4586E87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3921A50" w14:textId="77777777" w:rsidR="00F72A9B" w:rsidRPr="00B61684" w:rsidRDefault="00F72A9B" w:rsidP="00423B26">
            <w:pPr>
              <w:pStyle w:val="text"/>
              <w:rPr>
                <w:szCs w:val="18"/>
              </w:rPr>
            </w:pPr>
          </w:p>
        </w:tc>
      </w:tr>
      <w:tr w:rsidR="00F72A9B" w:rsidRPr="00B61684" w14:paraId="32256174" w14:textId="77777777" w:rsidTr="00172BA5">
        <w:trPr>
          <w:trHeight w:val="454"/>
        </w:trPr>
        <w:tc>
          <w:tcPr>
            <w:tcW w:w="2079" w:type="dxa"/>
            <w:tcBorders>
              <w:bottom w:val="single" w:sz="4" w:space="0" w:color="auto"/>
            </w:tcBorders>
            <w:vAlign w:val="center"/>
          </w:tcPr>
          <w:p w14:paraId="189EA10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צעק</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1893E31C" w14:textId="77777777" w:rsidR="00F72A9B" w:rsidRPr="00B61684" w:rsidRDefault="00F72A9B" w:rsidP="00423B26">
            <w:pPr>
              <w:rPr>
                <w:szCs w:val="18"/>
              </w:rPr>
            </w:pPr>
            <w:r w:rsidRPr="00B61684">
              <w:rPr>
                <w:szCs w:val="18"/>
              </w:rPr>
              <w:t>cry out</w:t>
            </w:r>
          </w:p>
        </w:tc>
        <w:tc>
          <w:tcPr>
            <w:tcW w:w="1984" w:type="dxa"/>
            <w:tcBorders>
              <w:left w:val="single" w:sz="4" w:space="0" w:color="auto"/>
              <w:right w:val="single" w:sz="4" w:space="0" w:color="auto"/>
            </w:tcBorders>
            <w:vAlign w:val="center"/>
          </w:tcPr>
          <w:p w14:paraId="7C7C55A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8EFCA01" w14:textId="77777777" w:rsidR="00F72A9B" w:rsidRPr="00B61684" w:rsidRDefault="00F72A9B" w:rsidP="00423B26">
            <w:pPr>
              <w:pStyle w:val="text"/>
              <w:rPr>
                <w:szCs w:val="18"/>
              </w:rPr>
            </w:pPr>
          </w:p>
        </w:tc>
      </w:tr>
      <w:tr w:rsidR="00F72A9B" w:rsidRPr="00B61684" w14:paraId="5D6F7214" w14:textId="77777777" w:rsidTr="00172BA5">
        <w:trPr>
          <w:trHeight w:val="454"/>
        </w:trPr>
        <w:tc>
          <w:tcPr>
            <w:tcW w:w="2079" w:type="dxa"/>
            <w:vAlign w:val="center"/>
          </w:tcPr>
          <w:p w14:paraId="5F1877D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צָפוֹן</w:t>
            </w:r>
          </w:p>
        </w:tc>
        <w:tc>
          <w:tcPr>
            <w:tcW w:w="2174" w:type="dxa"/>
            <w:tcBorders>
              <w:right w:val="single" w:sz="4" w:space="0" w:color="auto"/>
            </w:tcBorders>
            <w:vAlign w:val="center"/>
          </w:tcPr>
          <w:p w14:paraId="48BAE8CC" w14:textId="77777777" w:rsidR="00F72A9B" w:rsidRPr="00B61684" w:rsidRDefault="00F72A9B" w:rsidP="00423B26">
            <w:pPr>
              <w:rPr>
                <w:szCs w:val="18"/>
              </w:rPr>
            </w:pPr>
            <w:r w:rsidRPr="00B61684">
              <w:rPr>
                <w:szCs w:val="18"/>
              </w:rPr>
              <w:t>north</w:t>
            </w:r>
          </w:p>
        </w:tc>
        <w:tc>
          <w:tcPr>
            <w:tcW w:w="1984" w:type="dxa"/>
            <w:tcBorders>
              <w:left w:val="single" w:sz="4" w:space="0" w:color="auto"/>
              <w:right w:val="single" w:sz="4" w:space="0" w:color="auto"/>
            </w:tcBorders>
            <w:vAlign w:val="center"/>
          </w:tcPr>
          <w:p w14:paraId="4581A49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993FD77" w14:textId="77777777" w:rsidR="00F72A9B" w:rsidRPr="00B61684" w:rsidRDefault="00F72A9B" w:rsidP="00423B26">
            <w:pPr>
              <w:pStyle w:val="text"/>
              <w:rPr>
                <w:szCs w:val="18"/>
              </w:rPr>
            </w:pPr>
          </w:p>
        </w:tc>
      </w:tr>
      <w:tr w:rsidR="00F72A9B" w:rsidRPr="00B61684" w14:paraId="5D11540C" w14:textId="77777777" w:rsidTr="00EC0503">
        <w:trPr>
          <w:trHeight w:val="454"/>
        </w:trPr>
        <w:tc>
          <w:tcPr>
            <w:tcW w:w="2079" w:type="dxa"/>
            <w:tcBorders>
              <w:bottom w:val="nil"/>
            </w:tcBorders>
            <w:vAlign w:val="center"/>
          </w:tcPr>
          <w:p w14:paraId="17785DC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צרר</w:t>
            </w:r>
            <w:r w:rsidRPr="00B61684">
              <w:rPr>
                <w:rFonts w:asciiTheme="majorBidi" w:hAnsiTheme="majorBidi" w:cstheme="majorBidi"/>
                <w:sz w:val="36"/>
                <w:szCs w:val="36"/>
                <w:rtl/>
              </w:rPr>
              <w:t>√</w:t>
            </w:r>
          </w:p>
        </w:tc>
        <w:tc>
          <w:tcPr>
            <w:tcW w:w="2174" w:type="dxa"/>
            <w:vMerge w:val="restart"/>
            <w:vAlign w:val="center"/>
          </w:tcPr>
          <w:p w14:paraId="7FB28670" w14:textId="77777777" w:rsidR="00F72A9B" w:rsidRPr="00B61684" w:rsidRDefault="00F72A9B" w:rsidP="00423B26">
            <w:pPr>
              <w:rPr>
                <w:szCs w:val="18"/>
              </w:rPr>
            </w:pPr>
            <w:r w:rsidRPr="00B61684">
              <w:rPr>
                <w:szCs w:val="18"/>
              </w:rPr>
              <w:t>wrap up; be hostile toward; be distressed</w:t>
            </w:r>
          </w:p>
        </w:tc>
        <w:tc>
          <w:tcPr>
            <w:tcW w:w="1984" w:type="dxa"/>
            <w:vAlign w:val="center"/>
          </w:tcPr>
          <w:p w14:paraId="7EDC6D2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צַר</w:t>
            </w:r>
          </w:p>
        </w:tc>
        <w:tc>
          <w:tcPr>
            <w:tcW w:w="2268" w:type="dxa"/>
            <w:vAlign w:val="center"/>
          </w:tcPr>
          <w:p w14:paraId="69542B63" w14:textId="77777777" w:rsidR="00F72A9B" w:rsidRPr="00B61684" w:rsidRDefault="00F72A9B" w:rsidP="00423B26">
            <w:pPr>
              <w:rPr>
                <w:szCs w:val="18"/>
              </w:rPr>
            </w:pPr>
            <w:r w:rsidRPr="00B61684">
              <w:rPr>
                <w:szCs w:val="18"/>
              </w:rPr>
              <w:t>enemy</w:t>
            </w:r>
          </w:p>
        </w:tc>
      </w:tr>
      <w:tr w:rsidR="00F72A9B" w:rsidRPr="00B61684" w14:paraId="5481E70E" w14:textId="77777777" w:rsidTr="00EC0503">
        <w:trPr>
          <w:trHeight w:val="454"/>
        </w:trPr>
        <w:tc>
          <w:tcPr>
            <w:tcW w:w="2079" w:type="dxa"/>
            <w:tcBorders>
              <w:top w:val="nil"/>
            </w:tcBorders>
            <w:vAlign w:val="center"/>
          </w:tcPr>
          <w:p w14:paraId="7CD23D74"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288C76F7" w14:textId="77777777" w:rsidR="00F72A9B" w:rsidRPr="00B61684" w:rsidRDefault="00F72A9B" w:rsidP="00423B26">
            <w:pPr>
              <w:rPr>
                <w:szCs w:val="18"/>
              </w:rPr>
            </w:pPr>
          </w:p>
        </w:tc>
        <w:tc>
          <w:tcPr>
            <w:tcW w:w="1984" w:type="dxa"/>
            <w:tcBorders>
              <w:bottom w:val="single" w:sz="4" w:space="0" w:color="auto"/>
            </w:tcBorders>
            <w:vAlign w:val="center"/>
          </w:tcPr>
          <w:p w14:paraId="2FBCA3E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צָרָה</w:t>
            </w:r>
          </w:p>
        </w:tc>
        <w:tc>
          <w:tcPr>
            <w:tcW w:w="2268" w:type="dxa"/>
            <w:tcBorders>
              <w:bottom w:val="single" w:sz="4" w:space="0" w:color="auto"/>
            </w:tcBorders>
            <w:vAlign w:val="center"/>
          </w:tcPr>
          <w:p w14:paraId="72E84A93" w14:textId="77777777" w:rsidR="00F72A9B" w:rsidRPr="00B61684" w:rsidRDefault="00F72A9B" w:rsidP="00423B26">
            <w:pPr>
              <w:rPr>
                <w:szCs w:val="18"/>
              </w:rPr>
            </w:pPr>
            <w:r w:rsidRPr="00B61684">
              <w:rPr>
                <w:szCs w:val="18"/>
              </w:rPr>
              <w:t>distress</w:t>
            </w:r>
          </w:p>
        </w:tc>
      </w:tr>
      <w:tr w:rsidR="00F72A9B" w:rsidRPr="00B61684" w14:paraId="0C95020E" w14:textId="77777777" w:rsidTr="00172BA5">
        <w:trPr>
          <w:trHeight w:val="454"/>
        </w:trPr>
        <w:tc>
          <w:tcPr>
            <w:tcW w:w="2079" w:type="dxa"/>
            <w:vAlign w:val="center"/>
          </w:tcPr>
          <w:p w14:paraId="1689F57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קבץ</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59A3629" w14:textId="77777777" w:rsidR="00F72A9B" w:rsidRPr="00B61684" w:rsidRDefault="00F72A9B" w:rsidP="00423B26">
            <w:pPr>
              <w:rPr>
                <w:szCs w:val="18"/>
              </w:rPr>
            </w:pPr>
            <w:r w:rsidRPr="00B61684">
              <w:rPr>
                <w:szCs w:val="18"/>
              </w:rPr>
              <w:t>assemble, gather together</w:t>
            </w:r>
          </w:p>
        </w:tc>
        <w:tc>
          <w:tcPr>
            <w:tcW w:w="1984" w:type="dxa"/>
            <w:tcBorders>
              <w:left w:val="single" w:sz="4" w:space="0" w:color="auto"/>
              <w:right w:val="single" w:sz="4" w:space="0" w:color="auto"/>
            </w:tcBorders>
            <w:vAlign w:val="center"/>
          </w:tcPr>
          <w:p w14:paraId="481CA6A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E3118E7" w14:textId="77777777" w:rsidR="00F72A9B" w:rsidRPr="00B61684" w:rsidRDefault="00F72A9B" w:rsidP="00423B26">
            <w:pPr>
              <w:pStyle w:val="text"/>
              <w:rPr>
                <w:szCs w:val="18"/>
              </w:rPr>
            </w:pPr>
          </w:p>
        </w:tc>
      </w:tr>
      <w:tr w:rsidR="00F72A9B" w:rsidRPr="00B61684" w14:paraId="46BC4DAE" w14:textId="77777777" w:rsidTr="00172BA5">
        <w:trPr>
          <w:trHeight w:val="454"/>
        </w:trPr>
        <w:tc>
          <w:tcPr>
            <w:tcW w:w="2079" w:type="dxa"/>
            <w:tcBorders>
              <w:bottom w:val="single" w:sz="4" w:space="0" w:color="auto"/>
            </w:tcBorders>
            <w:vAlign w:val="center"/>
          </w:tcPr>
          <w:p w14:paraId="4B7C860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קבר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032EF4E5" w14:textId="77777777" w:rsidR="00F72A9B" w:rsidRPr="00B61684" w:rsidRDefault="00F72A9B" w:rsidP="00423B26">
            <w:pPr>
              <w:rPr>
                <w:szCs w:val="18"/>
              </w:rPr>
            </w:pPr>
            <w:r w:rsidRPr="00B61684">
              <w:rPr>
                <w:szCs w:val="18"/>
              </w:rPr>
              <w:t>bury</w:t>
            </w:r>
          </w:p>
        </w:tc>
        <w:tc>
          <w:tcPr>
            <w:tcW w:w="1984" w:type="dxa"/>
            <w:vAlign w:val="center"/>
          </w:tcPr>
          <w:p w14:paraId="3B759EB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קֶבֶר</w:t>
            </w:r>
          </w:p>
        </w:tc>
        <w:tc>
          <w:tcPr>
            <w:tcW w:w="2268" w:type="dxa"/>
            <w:vAlign w:val="center"/>
          </w:tcPr>
          <w:p w14:paraId="2A562AFF" w14:textId="77777777" w:rsidR="00F72A9B" w:rsidRPr="00B61684" w:rsidRDefault="00F72A9B" w:rsidP="00423B26">
            <w:pPr>
              <w:rPr>
                <w:szCs w:val="18"/>
              </w:rPr>
            </w:pPr>
            <w:r w:rsidRPr="00B61684">
              <w:rPr>
                <w:szCs w:val="18"/>
              </w:rPr>
              <w:t>grave, burial place</w:t>
            </w:r>
          </w:p>
        </w:tc>
      </w:tr>
      <w:tr w:rsidR="00F72A9B" w:rsidRPr="00B61684" w14:paraId="15A12DF1" w14:textId="77777777" w:rsidTr="00172BA5">
        <w:trPr>
          <w:trHeight w:val="454"/>
        </w:trPr>
        <w:tc>
          <w:tcPr>
            <w:tcW w:w="2079" w:type="dxa"/>
            <w:vAlign w:val="center"/>
          </w:tcPr>
          <w:p w14:paraId="40FCEC4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קֶדֶם</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קֵדֶם</w:t>
            </w:r>
          </w:p>
        </w:tc>
        <w:tc>
          <w:tcPr>
            <w:tcW w:w="2174" w:type="dxa"/>
            <w:vAlign w:val="center"/>
          </w:tcPr>
          <w:p w14:paraId="2811F728" w14:textId="77777777" w:rsidR="00DC1FA1" w:rsidRPr="00B61684" w:rsidRDefault="00DC1FA1" w:rsidP="00423B26">
            <w:pPr>
              <w:rPr>
                <w:szCs w:val="18"/>
              </w:rPr>
            </w:pPr>
            <w:r w:rsidRPr="00B61684">
              <w:rPr>
                <w:szCs w:val="18"/>
              </w:rPr>
              <w:t>in front;</w:t>
            </w:r>
            <w:r w:rsidR="00F72A9B" w:rsidRPr="00B61684">
              <w:rPr>
                <w:szCs w:val="18"/>
              </w:rPr>
              <w:t xml:space="preserve"> east</w:t>
            </w:r>
            <w:r w:rsidRPr="00B61684">
              <w:rPr>
                <w:szCs w:val="18"/>
              </w:rPr>
              <w:t xml:space="preserve">; </w:t>
            </w:r>
          </w:p>
          <w:p w14:paraId="4200E7A9" w14:textId="5443929F" w:rsidR="00F72A9B" w:rsidRPr="00B61684" w:rsidRDefault="00DC1FA1" w:rsidP="00423B26">
            <w:pPr>
              <w:rPr>
                <w:szCs w:val="18"/>
              </w:rPr>
            </w:pPr>
            <w:r w:rsidRPr="00B61684">
              <w:rPr>
                <w:szCs w:val="18"/>
              </w:rPr>
              <w:t>long ago</w:t>
            </w:r>
          </w:p>
        </w:tc>
        <w:tc>
          <w:tcPr>
            <w:tcW w:w="1984" w:type="dxa"/>
            <w:vAlign w:val="center"/>
          </w:tcPr>
          <w:p w14:paraId="37C41B0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קָדִים</w:t>
            </w:r>
          </w:p>
        </w:tc>
        <w:tc>
          <w:tcPr>
            <w:tcW w:w="2268" w:type="dxa"/>
            <w:vAlign w:val="center"/>
          </w:tcPr>
          <w:p w14:paraId="794CE2AE" w14:textId="77777777" w:rsidR="00F72A9B" w:rsidRPr="00B61684" w:rsidRDefault="00F72A9B" w:rsidP="00423B26">
            <w:pPr>
              <w:rPr>
                <w:szCs w:val="18"/>
              </w:rPr>
            </w:pPr>
            <w:r w:rsidRPr="00B61684">
              <w:rPr>
                <w:szCs w:val="18"/>
              </w:rPr>
              <w:t>east side, east</w:t>
            </w:r>
          </w:p>
        </w:tc>
      </w:tr>
      <w:tr w:rsidR="00F72A9B" w:rsidRPr="00B61684" w14:paraId="11065B39" w14:textId="77777777" w:rsidTr="00EC0503">
        <w:trPr>
          <w:trHeight w:val="454"/>
        </w:trPr>
        <w:tc>
          <w:tcPr>
            <w:tcW w:w="2079" w:type="dxa"/>
            <w:tcBorders>
              <w:bottom w:val="nil"/>
            </w:tcBorders>
            <w:vAlign w:val="center"/>
          </w:tcPr>
          <w:p w14:paraId="636C2C6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קדשׁ</w:t>
            </w:r>
            <w:r w:rsidRPr="00B61684">
              <w:rPr>
                <w:rFonts w:asciiTheme="majorBidi" w:hAnsiTheme="majorBidi" w:cstheme="majorBidi"/>
                <w:sz w:val="36"/>
                <w:szCs w:val="36"/>
                <w:rtl/>
              </w:rPr>
              <w:t>√</w:t>
            </w:r>
          </w:p>
        </w:tc>
        <w:tc>
          <w:tcPr>
            <w:tcW w:w="2174" w:type="dxa"/>
            <w:vMerge w:val="restart"/>
          </w:tcPr>
          <w:p w14:paraId="47F11C14" w14:textId="77777777" w:rsidR="00F72A9B" w:rsidRPr="00B61684" w:rsidRDefault="00F72A9B" w:rsidP="00EC0503">
            <w:pPr>
              <w:rPr>
                <w:szCs w:val="18"/>
              </w:rPr>
            </w:pPr>
            <w:r w:rsidRPr="00B61684">
              <w:rPr>
                <w:szCs w:val="18"/>
              </w:rPr>
              <w:t>be holy; make holy</w:t>
            </w:r>
          </w:p>
        </w:tc>
        <w:tc>
          <w:tcPr>
            <w:tcW w:w="1984" w:type="dxa"/>
            <w:vAlign w:val="center"/>
          </w:tcPr>
          <w:p w14:paraId="07CEF3E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קָדוֹשׁ</w:t>
            </w:r>
          </w:p>
        </w:tc>
        <w:tc>
          <w:tcPr>
            <w:tcW w:w="2268" w:type="dxa"/>
            <w:vAlign w:val="center"/>
          </w:tcPr>
          <w:p w14:paraId="296E8C3A" w14:textId="77777777" w:rsidR="00F72A9B" w:rsidRPr="00B61684" w:rsidRDefault="00F72A9B" w:rsidP="00423B26">
            <w:pPr>
              <w:rPr>
                <w:szCs w:val="18"/>
              </w:rPr>
            </w:pPr>
            <w:r w:rsidRPr="00B61684">
              <w:rPr>
                <w:szCs w:val="18"/>
              </w:rPr>
              <w:t>holy</w:t>
            </w:r>
          </w:p>
        </w:tc>
      </w:tr>
      <w:tr w:rsidR="00F72A9B" w:rsidRPr="00B61684" w14:paraId="50E9914E" w14:textId="77777777" w:rsidTr="00EC0503">
        <w:trPr>
          <w:trHeight w:val="454"/>
        </w:trPr>
        <w:tc>
          <w:tcPr>
            <w:tcW w:w="2079" w:type="dxa"/>
            <w:tcBorders>
              <w:top w:val="nil"/>
              <w:bottom w:val="nil"/>
            </w:tcBorders>
            <w:vAlign w:val="center"/>
          </w:tcPr>
          <w:p w14:paraId="3BE65E7E" w14:textId="77777777" w:rsidR="00F72A9B" w:rsidRPr="00B61684" w:rsidRDefault="00F72A9B" w:rsidP="00423B26">
            <w:pPr>
              <w:bidi/>
              <w:rPr>
                <w:rFonts w:asciiTheme="majorBidi" w:hAnsiTheme="majorBidi" w:cstheme="majorBidi"/>
                <w:sz w:val="36"/>
                <w:szCs w:val="36"/>
              </w:rPr>
            </w:pPr>
          </w:p>
        </w:tc>
        <w:tc>
          <w:tcPr>
            <w:tcW w:w="2174" w:type="dxa"/>
            <w:vMerge/>
            <w:vAlign w:val="center"/>
          </w:tcPr>
          <w:p w14:paraId="0FC3D7E0" w14:textId="77777777" w:rsidR="00F72A9B" w:rsidRPr="00B61684" w:rsidRDefault="00F72A9B" w:rsidP="00423B26">
            <w:pPr>
              <w:rPr>
                <w:szCs w:val="18"/>
              </w:rPr>
            </w:pPr>
          </w:p>
        </w:tc>
        <w:tc>
          <w:tcPr>
            <w:tcW w:w="1984" w:type="dxa"/>
            <w:vAlign w:val="center"/>
          </w:tcPr>
          <w:p w14:paraId="673D668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קֹדֶשׁ</w:t>
            </w:r>
          </w:p>
        </w:tc>
        <w:tc>
          <w:tcPr>
            <w:tcW w:w="2268" w:type="dxa"/>
            <w:vAlign w:val="center"/>
          </w:tcPr>
          <w:p w14:paraId="3992D45C" w14:textId="77777777" w:rsidR="00F72A9B" w:rsidRPr="00B61684" w:rsidRDefault="00F72A9B" w:rsidP="00423B26">
            <w:pPr>
              <w:rPr>
                <w:szCs w:val="18"/>
              </w:rPr>
            </w:pPr>
            <w:r w:rsidRPr="00B61684">
              <w:rPr>
                <w:szCs w:val="18"/>
              </w:rPr>
              <w:t>holy (place, thing), holiness</w:t>
            </w:r>
          </w:p>
        </w:tc>
      </w:tr>
      <w:tr w:rsidR="00F72A9B" w:rsidRPr="00B61684" w14:paraId="32006E72" w14:textId="77777777" w:rsidTr="00EC0503">
        <w:trPr>
          <w:trHeight w:val="454"/>
        </w:trPr>
        <w:tc>
          <w:tcPr>
            <w:tcW w:w="2079" w:type="dxa"/>
            <w:tcBorders>
              <w:top w:val="nil"/>
            </w:tcBorders>
            <w:vAlign w:val="center"/>
          </w:tcPr>
          <w:p w14:paraId="2B784CE8"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412B2584" w14:textId="77777777" w:rsidR="00F72A9B" w:rsidRPr="00B61684" w:rsidRDefault="00F72A9B" w:rsidP="00423B26">
            <w:pPr>
              <w:rPr>
                <w:szCs w:val="18"/>
              </w:rPr>
            </w:pPr>
          </w:p>
        </w:tc>
        <w:tc>
          <w:tcPr>
            <w:tcW w:w="1984" w:type="dxa"/>
            <w:tcBorders>
              <w:bottom w:val="single" w:sz="4" w:space="0" w:color="auto"/>
            </w:tcBorders>
            <w:vAlign w:val="center"/>
          </w:tcPr>
          <w:p w14:paraId="2F4B0C8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מִקְדָּשׁ</w:t>
            </w:r>
          </w:p>
        </w:tc>
        <w:tc>
          <w:tcPr>
            <w:tcW w:w="2268" w:type="dxa"/>
            <w:tcBorders>
              <w:bottom w:val="single" w:sz="4" w:space="0" w:color="auto"/>
            </w:tcBorders>
            <w:vAlign w:val="center"/>
          </w:tcPr>
          <w:p w14:paraId="6D2B5247" w14:textId="77777777" w:rsidR="00F72A9B" w:rsidRPr="00B61684" w:rsidRDefault="00F72A9B" w:rsidP="00423B26">
            <w:pPr>
              <w:rPr>
                <w:szCs w:val="18"/>
              </w:rPr>
            </w:pPr>
            <w:r w:rsidRPr="00B61684">
              <w:rPr>
                <w:szCs w:val="18"/>
              </w:rPr>
              <w:t>sanctuary, holy place</w:t>
            </w:r>
          </w:p>
        </w:tc>
      </w:tr>
      <w:tr w:rsidR="00F72A9B" w:rsidRPr="00B61684" w14:paraId="33E176E3" w14:textId="77777777" w:rsidTr="00172BA5">
        <w:trPr>
          <w:trHeight w:val="454"/>
        </w:trPr>
        <w:tc>
          <w:tcPr>
            <w:tcW w:w="2079" w:type="dxa"/>
            <w:vAlign w:val="center"/>
          </w:tcPr>
          <w:p w14:paraId="5599E09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קָהָל</w:t>
            </w:r>
          </w:p>
        </w:tc>
        <w:tc>
          <w:tcPr>
            <w:tcW w:w="2174" w:type="dxa"/>
            <w:tcBorders>
              <w:right w:val="single" w:sz="4" w:space="0" w:color="auto"/>
            </w:tcBorders>
            <w:vAlign w:val="center"/>
          </w:tcPr>
          <w:p w14:paraId="0B4A884F" w14:textId="77777777" w:rsidR="00F72A9B" w:rsidRPr="00B61684" w:rsidRDefault="00F72A9B" w:rsidP="00423B26">
            <w:pPr>
              <w:rPr>
                <w:szCs w:val="18"/>
              </w:rPr>
            </w:pPr>
            <w:r w:rsidRPr="00B61684">
              <w:rPr>
                <w:szCs w:val="18"/>
              </w:rPr>
              <w:t>assembly, congregation</w:t>
            </w:r>
          </w:p>
        </w:tc>
        <w:tc>
          <w:tcPr>
            <w:tcW w:w="1984" w:type="dxa"/>
            <w:tcBorders>
              <w:left w:val="single" w:sz="4" w:space="0" w:color="auto"/>
              <w:right w:val="single" w:sz="4" w:space="0" w:color="auto"/>
            </w:tcBorders>
            <w:vAlign w:val="center"/>
          </w:tcPr>
          <w:p w14:paraId="455BE4B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161114C" w14:textId="77777777" w:rsidR="00F72A9B" w:rsidRPr="00B61684" w:rsidRDefault="00F72A9B" w:rsidP="00423B26">
            <w:pPr>
              <w:pStyle w:val="text"/>
              <w:rPr>
                <w:szCs w:val="18"/>
              </w:rPr>
            </w:pPr>
          </w:p>
        </w:tc>
      </w:tr>
      <w:tr w:rsidR="00F72A9B" w:rsidRPr="00B61684" w14:paraId="75522F4E" w14:textId="77777777" w:rsidTr="00172BA5">
        <w:trPr>
          <w:trHeight w:val="454"/>
        </w:trPr>
        <w:tc>
          <w:tcPr>
            <w:tcW w:w="2079" w:type="dxa"/>
            <w:vAlign w:val="center"/>
          </w:tcPr>
          <w:p w14:paraId="6B9ABA0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קוֹל</w:t>
            </w:r>
          </w:p>
        </w:tc>
        <w:tc>
          <w:tcPr>
            <w:tcW w:w="2174" w:type="dxa"/>
            <w:tcBorders>
              <w:right w:val="single" w:sz="4" w:space="0" w:color="auto"/>
            </w:tcBorders>
            <w:vAlign w:val="center"/>
          </w:tcPr>
          <w:p w14:paraId="29E091E4" w14:textId="77777777" w:rsidR="00F72A9B" w:rsidRPr="00B61684" w:rsidRDefault="00F72A9B" w:rsidP="00423B26">
            <w:pPr>
              <w:rPr>
                <w:szCs w:val="18"/>
              </w:rPr>
            </w:pPr>
            <w:r w:rsidRPr="00B61684">
              <w:rPr>
                <w:szCs w:val="18"/>
              </w:rPr>
              <w:t>voice, sound</w:t>
            </w:r>
          </w:p>
        </w:tc>
        <w:tc>
          <w:tcPr>
            <w:tcW w:w="1984" w:type="dxa"/>
            <w:tcBorders>
              <w:left w:val="single" w:sz="4" w:space="0" w:color="auto"/>
              <w:right w:val="single" w:sz="4" w:space="0" w:color="auto"/>
            </w:tcBorders>
            <w:vAlign w:val="center"/>
          </w:tcPr>
          <w:p w14:paraId="2749936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CA8730A" w14:textId="77777777" w:rsidR="00F72A9B" w:rsidRPr="00B61684" w:rsidRDefault="00F72A9B" w:rsidP="00423B26">
            <w:pPr>
              <w:pStyle w:val="text"/>
              <w:rPr>
                <w:szCs w:val="18"/>
              </w:rPr>
            </w:pPr>
          </w:p>
        </w:tc>
      </w:tr>
      <w:tr w:rsidR="00F72A9B" w:rsidRPr="00B61684" w14:paraId="02DBEA44" w14:textId="77777777" w:rsidTr="00172BA5">
        <w:trPr>
          <w:trHeight w:val="454"/>
        </w:trPr>
        <w:tc>
          <w:tcPr>
            <w:tcW w:w="2079" w:type="dxa"/>
            <w:vAlign w:val="center"/>
          </w:tcPr>
          <w:p w14:paraId="6CEDBA0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קום</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706473A" w14:textId="77777777" w:rsidR="00F72A9B" w:rsidRPr="00B61684" w:rsidRDefault="00F72A9B" w:rsidP="00423B26">
            <w:pPr>
              <w:rPr>
                <w:szCs w:val="18"/>
              </w:rPr>
            </w:pPr>
            <w:r w:rsidRPr="00B61684">
              <w:rPr>
                <w:szCs w:val="18"/>
              </w:rPr>
              <w:t>get up, rise, stand</w:t>
            </w:r>
          </w:p>
        </w:tc>
        <w:tc>
          <w:tcPr>
            <w:tcW w:w="1984" w:type="dxa"/>
            <w:tcBorders>
              <w:left w:val="single" w:sz="4" w:space="0" w:color="auto"/>
              <w:right w:val="single" w:sz="4" w:space="0" w:color="auto"/>
            </w:tcBorders>
            <w:vAlign w:val="center"/>
          </w:tcPr>
          <w:p w14:paraId="46E76E3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77AF37E" w14:textId="77777777" w:rsidR="00F72A9B" w:rsidRPr="00B61684" w:rsidRDefault="00F72A9B" w:rsidP="00423B26">
            <w:pPr>
              <w:pStyle w:val="text"/>
              <w:rPr>
                <w:szCs w:val="18"/>
              </w:rPr>
            </w:pPr>
          </w:p>
        </w:tc>
      </w:tr>
      <w:tr w:rsidR="00F72A9B" w:rsidRPr="00B61684" w14:paraId="0D49B832" w14:textId="77777777" w:rsidTr="00172BA5">
        <w:trPr>
          <w:trHeight w:val="454"/>
        </w:trPr>
        <w:tc>
          <w:tcPr>
            <w:tcW w:w="2079" w:type="dxa"/>
            <w:vAlign w:val="center"/>
          </w:tcPr>
          <w:p w14:paraId="49B6DCBD" w14:textId="68992EB1" w:rsidR="00F72A9B" w:rsidRPr="00B61684" w:rsidRDefault="009C2631" w:rsidP="00423B26">
            <w:pPr>
              <w:bidi/>
              <w:rPr>
                <w:rFonts w:asciiTheme="majorBidi" w:hAnsiTheme="majorBidi" w:cstheme="majorBidi"/>
                <w:sz w:val="36"/>
                <w:szCs w:val="36"/>
              </w:rPr>
            </w:pPr>
            <w:r w:rsidRPr="00B61684">
              <w:rPr>
                <w:rFonts w:asciiTheme="majorBidi" w:hAnsiTheme="majorBidi" w:cstheme="majorBidi" w:hint="cs"/>
                <w:sz w:val="36"/>
                <w:szCs w:val="36"/>
                <w:rtl/>
                <w:lang w:bidi="he-IL"/>
              </w:rPr>
              <w:t xml:space="preserve">קָטָן, </w:t>
            </w:r>
            <w:r w:rsidR="00F72A9B" w:rsidRPr="00B61684">
              <w:rPr>
                <w:rFonts w:asciiTheme="majorBidi" w:hAnsiTheme="majorBidi" w:cstheme="majorBidi"/>
                <w:sz w:val="36"/>
                <w:szCs w:val="36"/>
                <w:rtl/>
                <w:lang w:bidi="he-IL"/>
              </w:rPr>
              <w:t>קָטֹן</w:t>
            </w:r>
          </w:p>
        </w:tc>
        <w:tc>
          <w:tcPr>
            <w:tcW w:w="2174" w:type="dxa"/>
            <w:tcBorders>
              <w:right w:val="single" w:sz="4" w:space="0" w:color="auto"/>
            </w:tcBorders>
            <w:vAlign w:val="center"/>
          </w:tcPr>
          <w:p w14:paraId="073F14AF" w14:textId="5D38BE52" w:rsidR="00F72A9B" w:rsidRPr="00B61684" w:rsidRDefault="00F72A9B" w:rsidP="00F5441F">
            <w:pPr>
              <w:rPr>
                <w:szCs w:val="18"/>
              </w:rPr>
            </w:pPr>
            <w:r w:rsidRPr="00B61684">
              <w:rPr>
                <w:szCs w:val="18"/>
              </w:rPr>
              <w:t xml:space="preserve">small, </w:t>
            </w:r>
            <w:r w:rsidR="00F5441F" w:rsidRPr="00B61684">
              <w:rPr>
                <w:szCs w:val="18"/>
              </w:rPr>
              <w:t>unimportant, young</w:t>
            </w:r>
          </w:p>
        </w:tc>
        <w:tc>
          <w:tcPr>
            <w:tcW w:w="1984" w:type="dxa"/>
            <w:tcBorders>
              <w:left w:val="single" w:sz="4" w:space="0" w:color="auto"/>
              <w:right w:val="single" w:sz="4" w:space="0" w:color="auto"/>
            </w:tcBorders>
            <w:vAlign w:val="center"/>
          </w:tcPr>
          <w:p w14:paraId="1A0935C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E60A93F" w14:textId="77777777" w:rsidR="00F72A9B" w:rsidRPr="00B61684" w:rsidRDefault="00F72A9B" w:rsidP="00423B26">
            <w:pPr>
              <w:pStyle w:val="text"/>
              <w:rPr>
                <w:szCs w:val="18"/>
              </w:rPr>
            </w:pPr>
          </w:p>
        </w:tc>
      </w:tr>
      <w:tr w:rsidR="00F72A9B" w:rsidRPr="00B61684" w14:paraId="672FC4A0" w14:textId="77777777" w:rsidTr="00172BA5">
        <w:trPr>
          <w:trHeight w:val="454"/>
        </w:trPr>
        <w:tc>
          <w:tcPr>
            <w:tcW w:w="2079" w:type="dxa"/>
            <w:vAlign w:val="center"/>
          </w:tcPr>
          <w:p w14:paraId="602C15A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קטר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16469590" w14:textId="77777777" w:rsidR="00F72A9B" w:rsidRPr="00B61684" w:rsidRDefault="00F72A9B" w:rsidP="00423B26">
            <w:pPr>
              <w:rPr>
                <w:szCs w:val="18"/>
              </w:rPr>
            </w:pPr>
            <w:r w:rsidRPr="00B61684">
              <w:rPr>
                <w:szCs w:val="18"/>
              </w:rPr>
              <w:t>send an offering up in smoke; make smoke</w:t>
            </w:r>
          </w:p>
        </w:tc>
        <w:tc>
          <w:tcPr>
            <w:tcW w:w="1984" w:type="dxa"/>
            <w:tcBorders>
              <w:bottom w:val="single" w:sz="4" w:space="0" w:color="auto"/>
            </w:tcBorders>
            <w:vAlign w:val="center"/>
          </w:tcPr>
          <w:p w14:paraId="2CE4612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קְטֹרֶת</w:t>
            </w:r>
          </w:p>
        </w:tc>
        <w:tc>
          <w:tcPr>
            <w:tcW w:w="2268" w:type="dxa"/>
            <w:tcBorders>
              <w:bottom w:val="single" w:sz="4" w:space="0" w:color="auto"/>
            </w:tcBorders>
            <w:vAlign w:val="center"/>
          </w:tcPr>
          <w:p w14:paraId="506FAC3F" w14:textId="77777777" w:rsidR="00F72A9B" w:rsidRPr="00B61684" w:rsidRDefault="00F72A9B" w:rsidP="00423B26">
            <w:pPr>
              <w:rPr>
                <w:szCs w:val="18"/>
              </w:rPr>
            </w:pPr>
            <w:r w:rsidRPr="00B61684">
              <w:rPr>
                <w:szCs w:val="18"/>
              </w:rPr>
              <w:t>smoke (of sacrifice); incense</w:t>
            </w:r>
          </w:p>
        </w:tc>
      </w:tr>
      <w:tr w:rsidR="00F72A9B" w:rsidRPr="00B61684" w14:paraId="5BC435D1" w14:textId="77777777" w:rsidTr="00172BA5">
        <w:trPr>
          <w:trHeight w:val="454"/>
        </w:trPr>
        <w:tc>
          <w:tcPr>
            <w:tcW w:w="2079" w:type="dxa"/>
            <w:vAlign w:val="center"/>
          </w:tcPr>
          <w:p w14:paraId="2E9722D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קִיר</w:t>
            </w:r>
          </w:p>
        </w:tc>
        <w:tc>
          <w:tcPr>
            <w:tcW w:w="2174" w:type="dxa"/>
            <w:tcBorders>
              <w:right w:val="single" w:sz="4" w:space="0" w:color="auto"/>
            </w:tcBorders>
            <w:vAlign w:val="center"/>
          </w:tcPr>
          <w:p w14:paraId="772151F9" w14:textId="77777777" w:rsidR="00F72A9B" w:rsidRPr="00B61684" w:rsidRDefault="00F72A9B" w:rsidP="00423B26">
            <w:pPr>
              <w:rPr>
                <w:szCs w:val="18"/>
              </w:rPr>
            </w:pPr>
            <w:r w:rsidRPr="00B61684">
              <w:rPr>
                <w:szCs w:val="18"/>
              </w:rPr>
              <w:t>wall</w:t>
            </w:r>
          </w:p>
        </w:tc>
        <w:tc>
          <w:tcPr>
            <w:tcW w:w="1984" w:type="dxa"/>
            <w:tcBorders>
              <w:left w:val="single" w:sz="4" w:space="0" w:color="auto"/>
              <w:right w:val="single" w:sz="4" w:space="0" w:color="auto"/>
            </w:tcBorders>
            <w:vAlign w:val="center"/>
          </w:tcPr>
          <w:p w14:paraId="5452A78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1F2D439" w14:textId="77777777" w:rsidR="00F72A9B" w:rsidRPr="00B61684" w:rsidRDefault="00F72A9B" w:rsidP="00423B26">
            <w:pPr>
              <w:pStyle w:val="text"/>
              <w:rPr>
                <w:szCs w:val="18"/>
              </w:rPr>
            </w:pPr>
          </w:p>
        </w:tc>
      </w:tr>
      <w:tr w:rsidR="00F72A9B" w:rsidRPr="00B61684" w14:paraId="2834D8B5" w14:textId="77777777" w:rsidTr="00172BA5">
        <w:trPr>
          <w:trHeight w:val="454"/>
        </w:trPr>
        <w:tc>
          <w:tcPr>
            <w:tcW w:w="2079" w:type="dxa"/>
            <w:vAlign w:val="center"/>
          </w:tcPr>
          <w:p w14:paraId="11518C1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קלל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0780DD3" w14:textId="033C3D5A" w:rsidR="00F72A9B" w:rsidRPr="00B61684" w:rsidRDefault="004F1DEA" w:rsidP="004F1DEA">
            <w:pPr>
              <w:rPr>
                <w:szCs w:val="18"/>
              </w:rPr>
            </w:pPr>
            <w:r w:rsidRPr="00B61684">
              <w:rPr>
                <w:szCs w:val="18"/>
              </w:rPr>
              <w:t xml:space="preserve">curse; be slight, </w:t>
            </w:r>
            <w:r w:rsidR="00F72A9B" w:rsidRPr="00B61684">
              <w:rPr>
                <w:szCs w:val="18"/>
              </w:rPr>
              <w:t>make light</w:t>
            </w:r>
          </w:p>
        </w:tc>
        <w:tc>
          <w:tcPr>
            <w:tcW w:w="1984" w:type="dxa"/>
            <w:tcBorders>
              <w:left w:val="single" w:sz="4" w:space="0" w:color="auto"/>
              <w:right w:val="single" w:sz="4" w:space="0" w:color="auto"/>
            </w:tcBorders>
            <w:vAlign w:val="center"/>
          </w:tcPr>
          <w:p w14:paraId="18B7055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0556C9F" w14:textId="77777777" w:rsidR="00F72A9B" w:rsidRPr="00B61684" w:rsidRDefault="00F72A9B" w:rsidP="00423B26">
            <w:pPr>
              <w:pStyle w:val="text"/>
              <w:rPr>
                <w:szCs w:val="18"/>
              </w:rPr>
            </w:pPr>
          </w:p>
        </w:tc>
      </w:tr>
      <w:tr w:rsidR="00F72A9B" w:rsidRPr="00B61684" w14:paraId="03DB7BE2" w14:textId="77777777" w:rsidTr="00172BA5">
        <w:trPr>
          <w:trHeight w:val="454"/>
        </w:trPr>
        <w:tc>
          <w:tcPr>
            <w:tcW w:w="2079" w:type="dxa"/>
            <w:vAlign w:val="center"/>
          </w:tcPr>
          <w:p w14:paraId="1CD2940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קנה</w:t>
            </w:r>
            <w:r w:rsidRPr="00B61684">
              <w:rPr>
                <w:rFonts w:asciiTheme="majorBidi" w:hAnsiTheme="majorBidi" w:cstheme="majorBidi"/>
                <w:sz w:val="36"/>
                <w:szCs w:val="36"/>
                <w:rtl/>
              </w:rPr>
              <w:t>√</w:t>
            </w:r>
          </w:p>
        </w:tc>
        <w:tc>
          <w:tcPr>
            <w:tcW w:w="2174" w:type="dxa"/>
            <w:vAlign w:val="center"/>
          </w:tcPr>
          <w:p w14:paraId="5584AACD" w14:textId="77777777" w:rsidR="00F72A9B" w:rsidRPr="00B61684" w:rsidRDefault="00F72A9B" w:rsidP="00423B26">
            <w:pPr>
              <w:rPr>
                <w:szCs w:val="18"/>
              </w:rPr>
            </w:pPr>
            <w:r w:rsidRPr="00B61684">
              <w:rPr>
                <w:szCs w:val="18"/>
              </w:rPr>
              <w:t>acquire, buy</w:t>
            </w:r>
          </w:p>
        </w:tc>
        <w:tc>
          <w:tcPr>
            <w:tcW w:w="1984" w:type="dxa"/>
            <w:vAlign w:val="center"/>
          </w:tcPr>
          <w:p w14:paraId="5D995C6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מִקְנֶה</w:t>
            </w:r>
          </w:p>
        </w:tc>
        <w:tc>
          <w:tcPr>
            <w:tcW w:w="2268" w:type="dxa"/>
            <w:vAlign w:val="center"/>
          </w:tcPr>
          <w:p w14:paraId="5F7AC4C4" w14:textId="1899A122" w:rsidR="00F72A9B" w:rsidRPr="00B61684" w:rsidRDefault="002E6E09" w:rsidP="00423B26">
            <w:pPr>
              <w:rPr>
                <w:szCs w:val="18"/>
              </w:rPr>
            </w:pPr>
            <w:r w:rsidRPr="00B61684">
              <w:rPr>
                <w:szCs w:val="18"/>
              </w:rPr>
              <w:t>cattle, livestock</w:t>
            </w:r>
          </w:p>
        </w:tc>
      </w:tr>
      <w:tr w:rsidR="00F72A9B" w:rsidRPr="00B61684" w14:paraId="7B25BBA9" w14:textId="77777777" w:rsidTr="00172BA5">
        <w:trPr>
          <w:trHeight w:val="454"/>
        </w:trPr>
        <w:tc>
          <w:tcPr>
            <w:tcW w:w="2079" w:type="dxa"/>
            <w:vAlign w:val="center"/>
          </w:tcPr>
          <w:p w14:paraId="162C371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קֵץ</w:t>
            </w:r>
          </w:p>
        </w:tc>
        <w:tc>
          <w:tcPr>
            <w:tcW w:w="2174" w:type="dxa"/>
            <w:tcBorders>
              <w:bottom w:val="single" w:sz="4" w:space="0" w:color="auto"/>
            </w:tcBorders>
            <w:vAlign w:val="center"/>
          </w:tcPr>
          <w:p w14:paraId="39492FDD" w14:textId="77777777" w:rsidR="00F72A9B" w:rsidRPr="00B61684" w:rsidRDefault="00F72A9B" w:rsidP="00423B26">
            <w:pPr>
              <w:rPr>
                <w:szCs w:val="18"/>
              </w:rPr>
            </w:pPr>
            <w:r w:rsidRPr="00B61684">
              <w:rPr>
                <w:szCs w:val="18"/>
              </w:rPr>
              <w:t>end; boundary</w:t>
            </w:r>
          </w:p>
        </w:tc>
        <w:tc>
          <w:tcPr>
            <w:tcW w:w="1984" w:type="dxa"/>
            <w:tcBorders>
              <w:bottom w:val="single" w:sz="4" w:space="0" w:color="auto"/>
            </w:tcBorders>
            <w:vAlign w:val="center"/>
          </w:tcPr>
          <w:p w14:paraId="47BDFCF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קָצֶה</w:t>
            </w:r>
          </w:p>
        </w:tc>
        <w:tc>
          <w:tcPr>
            <w:tcW w:w="2268" w:type="dxa"/>
            <w:tcBorders>
              <w:bottom w:val="single" w:sz="4" w:space="0" w:color="auto"/>
            </w:tcBorders>
            <w:vAlign w:val="center"/>
          </w:tcPr>
          <w:p w14:paraId="5E9E54BD" w14:textId="77777777" w:rsidR="00F72A9B" w:rsidRPr="00B61684" w:rsidRDefault="00F72A9B" w:rsidP="00423B26">
            <w:pPr>
              <w:rPr>
                <w:szCs w:val="18"/>
              </w:rPr>
            </w:pPr>
            <w:r w:rsidRPr="00B61684">
              <w:rPr>
                <w:szCs w:val="18"/>
              </w:rPr>
              <w:t>end, border</w:t>
            </w:r>
          </w:p>
        </w:tc>
      </w:tr>
      <w:tr w:rsidR="00F72A9B" w:rsidRPr="00B61684" w14:paraId="18F606A9" w14:textId="77777777" w:rsidTr="00172BA5">
        <w:trPr>
          <w:trHeight w:val="454"/>
        </w:trPr>
        <w:tc>
          <w:tcPr>
            <w:tcW w:w="2079" w:type="dxa"/>
            <w:tcBorders>
              <w:bottom w:val="single" w:sz="4" w:space="0" w:color="auto"/>
            </w:tcBorders>
            <w:vAlign w:val="center"/>
          </w:tcPr>
          <w:p w14:paraId="719D3CE6" w14:textId="77777777" w:rsidR="00F72A9B" w:rsidRPr="00B61684" w:rsidRDefault="00F72A9B" w:rsidP="0061548E">
            <w:pPr>
              <w:bidi/>
              <w:rPr>
                <w:rFonts w:asciiTheme="majorBidi" w:hAnsiTheme="majorBidi" w:cstheme="majorBidi"/>
                <w:sz w:val="36"/>
                <w:szCs w:val="36"/>
                <w:rtl/>
                <w:lang w:bidi="he-IL"/>
              </w:rPr>
            </w:pPr>
            <w:r w:rsidRPr="00B61684">
              <w:rPr>
                <w:rFonts w:asciiTheme="majorBidi" w:hAnsiTheme="majorBidi" w:cstheme="majorBidi"/>
                <w:sz w:val="36"/>
                <w:szCs w:val="36"/>
                <w:rtl/>
                <w:lang w:bidi="he-IL"/>
              </w:rPr>
              <w:t>ק</w:t>
            </w:r>
            <w:r w:rsidRPr="00B61684">
              <w:rPr>
                <w:rFonts w:asciiTheme="majorBidi" w:hAnsiTheme="majorBidi" w:cstheme="majorBidi" w:hint="cs"/>
                <w:sz w:val="36"/>
                <w:szCs w:val="36"/>
                <w:rtl/>
                <w:lang w:bidi="he-IL"/>
              </w:rPr>
              <w:t>צ</w:t>
            </w:r>
            <w:r w:rsidRPr="00B61684">
              <w:rPr>
                <w:rFonts w:asciiTheme="majorBidi" w:hAnsiTheme="majorBidi" w:cstheme="majorBidi"/>
                <w:sz w:val="36"/>
                <w:szCs w:val="36"/>
                <w:rtl/>
                <w:lang w:bidi="he-IL"/>
              </w:rPr>
              <w:t>ר</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38364329" w14:textId="77777777" w:rsidR="00F72A9B" w:rsidRPr="00B61684" w:rsidRDefault="00F72A9B" w:rsidP="0061548E">
            <w:pPr>
              <w:rPr>
                <w:szCs w:val="18"/>
                <w:rtl/>
                <w:lang w:bidi="he-IL"/>
              </w:rPr>
            </w:pPr>
            <w:r w:rsidRPr="00B61684">
              <w:rPr>
                <w:szCs w:val="18"/>
                <w:lang w:bidi="he-IL"/>
              </w:rPr>
              <w:t>be short, shorten, harvest</w:t>
            </w:r>
          </w:p>
        </w:tc>
        <w:tc>
          <w:tcPr>
            <w:tcW w:w="1984" w:type="dxa"/>
            <w:tcBorders>
              <w:left w:val="single" w:sz="4" w:space="0" w:color="auto"/>
              <w:right w:val="single" w:sz="4" w:space="0" w:color="auto"/>
            </w:tcBorders>
            <w:vAlign w:val="center"/>
          </w:tcPr>
          <w:p w14:paraId="14BB3C4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E038AF0" w14:textId="77777777" w:rsidR="00F72A9B" w:rsidRPr="00B61684" w:rsidRDefault="00F72A9B" w:rsidP="00423B26">
            <w:pPr>
              <w:pStyle w:val="text"/>
              <w:rPr>
                <w:szCs w:val="18"/>
              </w:rPr>
            </w:pPr>
          </w:p>
        </w:tc>
      </w:tr>
      <w:tr w:rsidR="00F72A9B" w:rsidRPr="00B61684" w14:paraId="2C926758" w14:textId="77777777" w:rsidTr="00172BA5">
        <w:trPr>
          <w:trHeight w:val="454"/>
        </w:trPr>
        <w:tc>
          <w:tcPr>
            <w:tcW w:w="2079" w:type="dxa"/>
            <w:tcBorders>
              <w:bottom w:val="single" w:sz="4" w:space="0" w:color="auto"/>
            </w:tcBorders>
            <w:vAlign w:val="center"/>
          </w:tcPr>
          <w:p w14:paraId="316A436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קרא</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54A8C798" w14:textId="77777777" w:rsidR="00F72A9B" w:rsidRPr="00B61684" w:rsidRDefault="00F72A9B" w:rsidP="00423B26">
            <w:pPr>
              <w:rPr>
                <w:szCs w:val="18"/>
              </w:rPr>
            </w:pPr>
            <w:r w:rsidRPr="00B61684">
              <w:rPr>
                <w:szCs w:val="18"/>
              </w:rPr>
              <w:t>call; meet; read; happen</w:t>
            </w:r>
          </w:p>
        </w:tc>
        <w:tc>
          <w:tcPr>
            <w:tcW w:w="1984" w:type="dxa"/>
            <w:tcBorders>
              <w:left w:val="single" w:sz="4" w:space="0" w:color="auto"/>
              <w:right w:val="single" w:sz="4" w:space="0" w:color="auto"/>
            </w:tcBorders>
            <w:vAlign w:val="center"/>
          </w:tcPr>
          <w:p w14:paraId="69FDF1C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E30434B" w14:textId="77777777" w:rsidR="00F72A9B" w:rsidRPr="00B61684" w:rsidRDefault="00F72A9B" w:rsidP="00423B26">
            <w:pPr>
              <w:pStyle w:val="text"/>
              <w:rPr>
                <w:szCs w:val="18"/>
              </w:rPr>
            </w:pPr>
          </w:p>
        </w:tc>
      </w:tr>
      <w:tr w:rsidR="00F72A9B" w:rsidRPr="00B61684" w14:paraId="1EC481CB" w14:textId="77777777" w:rsidTr="00172BA5">
        <w:trPr>
          <w:trHeight w:val="454"/>
        </w:trPr>
        <w:tc>
          <w:tcPr>
            <w:tcW w:w="2079" w:type="dxa"/>
            <w:vAlign w:val="center"/>
          </w:tcPr>
          <w:p w14:paraId="07935F4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קֶרֶב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בְּקֶרֶב</w:t>
            </w:r>
          </w:p>
        </w:tc>
        <w:tc>
          <w:tcPr>
            <w:tcW w:w="2174" w:type="dxa"/>
            <w:tcBorders>
              <w:right w:val="single" w:sz="4" w:space="0" w:color="auto"/>
            </w:tcBorders>
            <w:vAlign w:val="center"/>
          </w:tcPr>
          <w:p w14:paraId="3BBBFFFD" w14:textId="77777777" w:rsidR="00F72A9B" w:rsidRPr="00B61684" w:rsidRDefault="00F72A9B" w:rsidP="00423B26">
            <w:pPr>
              <w:rPr>
                <w:szCs w:val="18"/>
              </w:rPr>
            </w:pPr>
            <w:r w:rsidRPr="00B61684">
              <w:rPr>
                <w:szCs w:val="18"/>
              </w:rPr>
              <w:t>inward part; in the middle of</w:t>
            </w:r>
          </w:p>
        </w:tc>
        <w:tc>
          <w:tcPr>
            <w:tcW w:w="1984" w:type="dxa"/>
            <w:tcBorders>
              <w:left w:val="single" w:sz="4" w:space="0" w:color="auto"/>
              <w:right w:val="single" w:sz="4" w:space="0" w:color="auto"/>
            </w:tcBorders>
            <w:vAlign w:val="center"/>
          </w:tcPr>
          <w:p w14:paraId="36585FC8"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75F5172" w14:textId="77777777" w:rsidR="00F72A9B" w:rsidRPr="00B61684" w:rsidRDefault="00F72A9B" w:rsidP="00423B26">
            <w:pPr>
              <w:pStyle w:val="text"/>
              <w:rPr>
                <w:szCs w:val="18"/>
              </w:rPr>
            </w:pPr>
          </w:p>
        </w:tc>
      </w:tr>
      <w:tr w:rsidR="00F72A9B" w:rsidRPr="00B61684" w14:paraId="4EC0DD17" w14:textId="77777777" w:rsidTr="00EC0503">
        <w:trPr>
          <w:trHeight w:val="454"/>
        </w:trPr>
        <w:tc>
          <w:tcPr>
            <w:tcW w:w="2079" w:type="dxa"/>
            <w:tcBorders>
              <w:bottom w:val="nil"/>
            </w:tcBorders>
            <w:vAlign w:val="center"/>
          </w:tcPr>
          <w:p w14:paraId="73B41A7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קרב</w:t>
            </w:r>
            <w:r w:rsidRPr="00B61684">
              <w:rPr>
                <w:rFonts w:asciiTheme="majorBidi" w:hAnsiTheme="majorBidi" w:cstheme="majorBidi"/>
                <w:sz w:val="36"/>
                <w:szCs w:val="36"/>
                <w:rtl/>
              </w:rPr>
              <w:t>√</w:t>
            </w:r>
          </w:p>
        </w:tc>
        <w:tc>
          <w:tcPr>
            <w:tcW w:w="2174" w:type="dxa"/>
            <w:vMerge w:val="restart"/>
          </w:tcPr>
          <w:p w14:paraId="5F693421" w14:textId="77777777" w:rsidR="00F72A9B" w:rsidRPr="00B61684" w:rsidRDefault="00F72A9B" w:rsidP="00EC0503">
            <w:pPr>
              <w:rPr>
                <w:szCs w:val="18"/>
              </w:rPr>
            </w:pPr>
            <w:r w:rsidRPr="00B61684">
              <w:rPr>
                <w:szCs w:val="18"/>
              </w:rPr>
              <w:t>draw near</w:t>
            </w:r>
          </w:p>
        </w:tc>
        <w:tc>
          <w:tcPr>
            <w:tcW w:w="1984" w:type="dxa"/>
            <w:vAlign w:val="center"/>
          </w:tcPr>
          <w:p w14:paraId="6201C69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קָרוֹב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קְרוֹבָה</w:t>
            </w:r>
          </w:p>
        </w:tc>
        <w:tc>
          <w:tcPr>
            <w:tcW w:w="2268" w:type="dxa"/>
            <w:vAlign w:val="center"/>
          </w:tcPr>
          <w:p w14:paraId="792D025F" w14:textId="77777777" w:rsidR="00F72A9B" w:rsidRPr="00B61684" w:rsidRDefault="00F72A9B" w:rsidP="00423B26">
            <w:pPr>
              <w:rPr>
                <w:szCs w:val="18"/>
              </w:rPr>
            </w:pPr>
            <w:r w:rsidRPr="00B61684">
              <w:rPr>
                <w:szCs w:val="18"/>
              </w:rPr>
              <w:t>near</w:t>
            </w:r>
          </w:p>
        </w:tc>
      </w:tr>
      <w:tr w:rsidR="00F72A9B" w:rsidRPr="00B61684" w14:paraId="709715A8" w14:textId="77777777" w:rsidTr="00EC0503">
        <w:trPr>
          <w:trHeight w:val="454"/>
        </w:trPr>
        <w:tc>
          <w:tcPr>
            <w:tcW w:w="2079" w:type="dxa"/>
            <w:tcBorders>
              <w:top w:val="nil"/>
            </w:tcBorders>
            <w:vAlign w:val="center"/>
          </w:tcPr>
          <w:p w14:paraId="57EE8875"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tcPr>
          <w:p w14:paraId="74F5C6D2" w14:textId="77777777" w:rsidR="00F72A9B" w:rsidRPr="00B61684" w:rsidRDefault="00F72A9B" w:rsidP="00EC0503">
            <w:pPr>
              <w:rPr>
                <w:szCs w:val="18"/>
              </w:rPr>
            </w:pPr>
          </w:p>
        </w:tc>
        <w:tc>
          <w:tcPr>
            <w:tcW w:w="1984" w:type="dxa"/>
            <w:tcBorders>
              <w:bottom w:val="single" w:sz="4" w:space="0" w:color="auto"/>
            </w:tcBorders>
            <w:vAlign w:val="center"/>
          </w:tcPr>
          <w:p w14:paraId="13D949B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קָרְבָּן</w:t>
            </w:r>
          </w:p>
        </w:tc>
        <w:tc>
          <w:tcPr>
            <w:tcW w:w="2268" w:type="dxa"/>
            <w:tcBorders>
              <w:bottom w:val="single" w:sz="4" w:space="0" w:color="auto"/>
            </w:tcBorders>
            <w:vAlign w:val="center"/>
          </w:tcPr>
          <w:p w14:paraId="11EDF32F" w14:textId="77777777" w:rsidR="00F72A9B" w:rsidRPr="00B61684" w:rsidRDefault="00F72A9B" w:rsidP="00423B26">
            <w:pPr>
              <w:rPr>
                <w:szCs w:val="18"/>
              </w:rPr>
            </w:pPr>
            <w:r w:rsidRPr="00B61684">
              <w:rPr>
                <w:szCs w:val="18"/>
              </w:rPr>
              <w:t>offering, gift</w:t>
            </w:r>
          </w:p>
        </w:tc>
      </w:tr>
      <w:tr w:rsidR="00F72A9B" w:rsidRPr="00B61684" w14:paraId="538A8F84" w14:textId="77777777" w:rsidTr="00172BA5">
        <w:trPr>
          <w:trHeight w:val="454"/>
        </w:trPr>
        <w:tc>
          <w:tcPr>
            <w:tcW w:w="2079" w:type="dxa"/>
            <w:vAlign w:val="center"/>
          </w:tcPr>
          <w:p w14:paraId="6F26C81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קֶרֶן</w:t>
            </w:r>
          </w:p>
        </w:tc>
        <w:tc>
          <w:tcPr>
            <w:tcW w:w="2174" w:type="dxa"/>
            <w:tcBorders>
              <w:right w:val="single" w:sz="4" w:space="0" w:color="auto"/>
            </w:tcBorders>
            <w:vAlign w:val="center"/>
          </w:tcPr>
          <w:p w14:paraId="3DD6F026" w14:textId="77777777" w:rsidR="00F72A9B" w:rsidRPr="00B61684" w:rsidRDefault="00F72A9B" w:rsidP="00423B26">
            <w:pPr>
              <w:rPr>
                <w:szCs w:val="18"/>
              </w:rPr>
            </w:pPr>
            <w:r w:rsidRPr="00B61684">
              <w:rPr>
                <w:szCs w:val="18"/>
              </w:rPr>
              <w:t>horn</w:t>
            </w:r>
          </w:p>
        </w:tc>
        <w:tc>
          <w:tcPr>
            <w:tcW w:w="1984" w:type="dxa"/>
            <w:tcBorders>
              <w:left w:val="single" w:sz="4" w:space="0" w:color="auto"/>
              <w:right w:val="single" w:sz="4" w:space="0" w:color="auto"/>
            </w:tcBorders>
            <w:vAlign w:val="center"/>
          </w:tcPr>
          <w:p w14:paraId="79C7BAE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E59BBE7" w14:textId="77777777" w:rsidR="00F72A9B" w:rsidRPr="00B61684" w:rsidRDefault="00F72A9B" w:rsidP="00423B26">
            <w:pPr>
              <w:pStyle w:val="text"/>
              <w:rPr>
                <w:szCs w:val="18"/>
              </w:rPr>
            </w:pPr>
          </w:p>
        </w:tc>
      </w:tr>
      <w:tr w:rsidR="00F72A9B" w:rsidRPr="00B61684" w14:paraId="51BE9314" w14:textId="77777777" w:rsidTr="00172BA5">
        <w:trPr>
          <w:trHeight w:val="454"/>
        </w:trPr>
        <w:tc>
          <w:tcPr>
            <w:tcW w:w="2079" w:type="dxa"/>
            <w:vAlign w:val="center"/>
          </w:tcPr>
          <w:p w14:paraId="05B0ABE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קרע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5BE5995" w14:textId="77777777" w:rsidR="00F72A9B" w:rsidRPr="00B61684" w:rsidRDefault="00F72A9B" w:rsidP="00423B26">
            <w:pPr>
              <w:rPr>
                <w:szCs w:val="18"/>
              </w:rPr>
            </w:pPr>
            <w:r w:rsidRPr="00B61684">
              <w:rPr>
                <w:szCs w:val="18"/>
              </w:rPr>
              <w:t>tear up</w:t>
            </w:r>
          </w:p>
        </w:tc>
        <w:tc>
          <w:tcPr>
            <w:tcW w:w="1984" w:type="dxa"/>
            <w:tcBorders>
              <w:left w:val="single" w:sz="4" w:space="0" w:color="auto"/>
              <w:right w:val="single" w:sz="4" w:space="0" w:color="auto"/>
            </w:tcBorders>
            <w:vAlign w:val="center"/>
          </w:tcPr>
          <w:p w14:paraId="527FA59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6003A05" w14:textId="77777777" w:rsidR="00F72A9B" w:rsidRPr="00B61684" w:rsidRDefault="00F72A9B" w:rsidP="00423B26">
            <w:pPr>
              <w:pStyle w:val="text"/>
              <w:rPr>
                <w:szCs w:val="18"/>
              </w:rPr>
            </w:pPr>
          </w:p>
        </w:tc>
      </w:tr>
      <w:tr w:rsidR="00F72A9B" w:rsidRPr="00B61684" w14:paraId="221A863A" w14:textId="77777777" w:rsidTr="00172BA5">
        <w:trPr>
          <w:trHeight w:val="454"/>
        </w:trPr>
        <w:tc>
          <w:tcPr>
            <w:tcW w:w="2079" w:type="dxa"/>
            <w:vAlign w:val="center"/>
          </w:tcPr>
          <w:p w14:paraId="171D482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קֶשֶׁת</w:t>
            </w:r>
          </w:p>
        </w:tc>
        <w:tc>
          <w:tcPr>
            <w:tcW w:w="2174" w:type="dxa"/>
            <w:tcBorders>
              <w:right w:val="single" w:sz="4" w:space="0" w:color="auto"/>
            </w:tcBorders>
            <w:vAlign w:val="center"/>
          </w:tcPr>
          <w:p w14:paraId="5964AFA4" w14:textId="77777777" w:rsidR="00F72A9B" w:rsidRPr="00B61684" w:rsidRDefault="00F72A9B" w:rsidP="00423B26">
            <w:pPr>
              <w:rPr>
                <w:szCs w:val="18"/>
              </w:rPr>
            </w:pPr>
            <w:r w:rsidRPr="00B61684">
              <w:rPr>
                <w:szCs w:val="18"/>
              </w:rPr>
              <w:t>bow (weapon); rainbow</w:t>
            </w:r>
          </w:p>
        </w:tc>
        <w:tc>
          <w:tcPr>
            <w:tcW w:w="1984" w:type="dxa"/>
            <w:tcBorders>
              <w:left w:val="single" w:sz="4" w:space="0" w:color="auto"/>
              <w:right w:val="single" w:sz="4" w:space="0" w:color="auto"/>
            </w:tcBorders>
            <w:vAlign w:val="center"/>
          </w:tcPr>
          <w:p w14:paraId="06B3136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EFB19D3" w14:textId="77777777" w:rsidR="00F72A9B" w:rsidRPr="00B61684" w:rsidRDefault="00F72A9B" w:rsidP="00423B26">
            <w:pPr>
              <w:pStyle w:val="text"/>
              <w:rPr>
                <w:szCs w:val="18"/>
              </w:rPr>
            </w:pPr>
          </w:p>
        </w:tc>
      </w:tr>
      <w:tr w:rsidR="00F72A9B" w:rsidRPr="00B61684" w14:paraId="2AC1009A" w14:textId="77777777" w:rsidTr="00172BA5">
        <w:trPr>
          <w:trHeight w:val="454"/>
        </w:trPr>
        <w:tc>
          <w:tcPr>
            <w:tcW w:w="2079" w:type="dxa"/>
            <w:tcBorders>
              <w:bottom w:val="single" w:sz="4" w:space="0" w:color="auto"/>
            </w:tcBorders>
            <w:vAlign w:val="center"/>
          </w:tcPr>
          <w:p w14:paraId="6E9C18F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ראה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75778B68" w14:textId="77777777" w:rsidR="00F72A9B" w:rsidRPr="00B61684" w:rsidRDefault="00F72A9B" w:rsidP="00423B26">
            <w:pPr>
              <w:rPr>
                <w:szCs w:val="18"/>
              </w:rPr>
            </w:pPr>
            <w:r w:rsidRPr="00B61684">
              <w:rPr>
                <w:szCs w:val="18"/>
              </w:rPr>
              <w:t>see</w:t>
            </w:r>
          </w:p>
        </w:tc>
        <w:tc>
          <w:tcPr>
            <w:tcW w:w="1984" w:type="dxa"/>
            <w:vAlign w:val="center"/>
          </w:tcPr>
          <w:p w14:paraId="062C0B6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מַרְאֶה</w:t>
            </w:r>
          </w:p>
        </w:tc>
        <w:tc>
          <w:tcPr>
            <w:tcW w:w="2268" w:type="dxa"/>
            <w:vAlign w:val="center"/>
          </w:tcPr>
          <w:p w14:paraId="62BDE9D8" w14:textId="77777777" w:rsidR="00F72A9B" w:rsidRPr="00B61684" w:rsidRDefault="00F72A9B" w:rsidP="00423B26">
            <w:pPr>
              <w:rPr>
                <w:szCs w:val="18"/>
              </w:rPr>
            </w:pPr>
            <w:r w:rsidRPr="00B61684">
              <w:rPr>
                <w:szCs w:val="18"/>
              </w:rPr>
              <w:t>sight, appearance</w:t>
            </w:r>
          </w:p>
        </w:tc>
      </w:tr>
      <w:tr w:rsidR="00F72A9B" w:rsidRPr="00B61684" w14:paraId="4345F413" w14:textId="77777777" w:rsidTr="00172BA5">
        <w:trPr>
          <w:trHeight w:val="454"/>
        </w:trPr>
        <w:tc>
          <w:tcPr>
            <w:tcW w:w="2079" w:type="dxa"/>
            <w:vAlign w:val="center"/>
          </w:tcPr>
          <w:p w14:paraId="4940D47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רֹאשׁ</w:t>
            </w:r>
          </w:p>
        </w:tc>
        <w:tc>
          <w:tcPr>
            <w:tcW w:w="2174" w:type="dxa"/>
            <w:vAlign w:val="center"/>
          </w:tcPr>
          <w:p w14:paraId="57237567" w14:textId="77777777" w:rsidR="00F72A9B" w:rsidRPr="00B61684" w:rsidRDefault="00F72A9B" w:rsidP="00423B26">
            <w:pPr>
              <w:rPr>
                <w:szCs w:val="18"/>
              </w:rPr>
            </w:pPr>
            <w:r w:rsidRPr="00B61684">
              <w:rPr>
                <w:szCs w:val="18"/>
              </w:rPr>
              <w:t>head</w:t>
            </w:r>
          </w:p>
        </w:tc>
        <w:tc>
          <w:tcPr>
            <w:tcW w:w="1984" w:type="dxa"/>
            <w:vAlign w:val="center"/>
          </w:tcPr>
          <w:p w14:paraId="065BD5A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רֵאשִׁית</w:t>
            </w:r>
          </w:p>
        </w:tc>
        <w:tc>
          <w:tcPr>
            <w:tcW w:w="2268" w:type="dxa"/>
            <w:vAlign w:val="center"/>
          </w:tcPr>
          <w:p w14:paraId="0C2003FF" w14:textId="77777777" w:rsidR="00F72A9B" w:rsidRPr="00B61684" w:rsidRDefault="00F72A9B" w:rsidP="00423B26">
            <w:pPr>
              <w:rPr>
                <w:szCs w:val="18"/>
              </w:rPr>
            </w:pPr>
            <w:r w:rsidRPr="00B61684">
              <w:rPr>
                <w:szCs w:val="18"/>
              </w:rPr>
              <w:t>beginning, first</w:t>
            </w:r>
          </w:p>
        </w:tc>
      </w:tr>
      <w:tr w:rsidR="00F72A9B" w:rsidRPr="00B61684" w14:paraId="65773905" w14:textId="77777777" w:rsidTr="00EC0503">
        <w:trPr>
          <w:trHeight w:val="454"/>
        </w:trPr>
        <w:tc>
          <w:tcPr>
            <w:tcW w:w="2079" w:type="dxa"/>
            <w:tcBorders>
              <w:bottom w:val="nil"/>
            </w:tcBorders>
            <w:vAlign w:val="center"/>
          </w:tcPr>
          <w:p w14:paraId="6DB15DB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רבב</w:t>
            </w:r>
            <w:r w:rsidRPr="00B61684">
              <w:rPr>
                <w:rFonts w:asciiTheme="majorBidi" w:hAnsiTheme="majorBidi" w:cstheme="majorBidi"/>
                <w:sz w:val="36"/>
                <w:szCs w:val="36"/>
                <w:rtl/>
              </w:rPr>
              <w:t>√</w:t>
            </w:r>
          </w:p>
        </w:tc>
        <w:tc>
          <w:tcPr>
            <w:tcW w:w="2174" w:type="dxa"/>
            <w:vMerge w:val="restart"/>
          </w:tcPr>
          <w:p w14:paraId="4864DCAB" w14:textId="77777777" w:rsidR="00F72A9B" w:rsidRPr="00B61684" w:rsidRDefault="00F72A9B" w:rsidP="00EC0503">
            <w:pPr>
              <w:rPr>
                <w:szCs w:val="18"/>
              </w:rPr>
            </w:pPr>
            <w:r w:rsidRPr="00B61684">
              <w:rPr>
                <w:szCs w:val="18"/>
              </w:rPr>
              <w:t>be(come) numerous; multiply</w:t>
            </w:r>
          </w:p>
        </w:tc>
        <w:tc>
          <w:tcPr>
            <w:tcW w:w="1984" w:type="dxa"/>
            <w:vAlign w:val="center"/>
          </w:tcPr>
          <w:p w14:paraId="607265F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רַב</w:t>
            </w:r>
          </w:p>
        </w:tc>
        <w:tc>
          <w:tcPr>
            <w:tcW w:w="2268" w:type="dxa"/>
            <w:vAlign w:val="center"/>
          </w:tcPr>
          <w:p w14:paraId="1FBE600B" w14:textId="77777777" w:rsidR="00F72A9B" w:rsidRPr="00B61684" w:rsidRDefault="00F72A9B" w:rsidP="00423B26">
            <w:pPr>
              <w:rPr>
                <w:szCs w:val="18"/>
              </w:rPr>
            </w:pPr>
            <w:r w:rsidRPr="00B61684">
              <w:rPr>
                <w:szCs w:val="18"/>
              </w:rPr>
              <w:t>much, many; captain, chief</w:t>
            </w:r>
          </w:p>
        </w:tc>
      </w:tr>
      <w:tr w:rsidR="00F72A9B" w:rsidRPr="00B61684" w14:paraId="71C974A8" w14:textId="77777777" w:rsidTr="00EC0503">
        <w:trPr>
          <w:trHeight w:val="454"/>
        </w:trPr>
        <w:tc>
          <w:tcPr>
            <w:tcW w:w="2079" w:type="dxa"/>
            <w:tcBorders>
              <w:top w:val="nil"/>
            </w:tcBorders>
            <w:vAlign w:val="center"/>
          </w:tcPr>
          <w:p w14:paraId="29D36968"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2E7F8689" w14:textId="77777777" w:rsidR="00F72A9B" w:rsidRPr="00B61684" w:rsidRDefault="00F72A9B" w:rsidP="00423B26">
            <w:pPr>
              <w:rPr>
                <w:szCs w:val="18"/>
              </w:rPr>
            </w:pPr>
          </w:p>
        </w:tc>
        <w:tc>
          <w:tcPr>
            <w:tcW w:w="1984" w:type="dxa"/>
            <w:tcBorders>
              <w:bottom w:val="single" w:sz="4" w:space="0" w:color="auto"/>
            </w:tcBorders>
            <w:vAlign w:val="center"/>
          </w:tcPr>
          <w:p w14:paraId="6D5901B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רֹב</w:t>
            </w:r>
          </w:p>
        </w:tc>
        <w:tc>
          <w:tcPr>
            <w:tcW w:w="2268" w:type="dxa"/>
            <w:tcBorders>
              <w:bottom w:val="single" w:sz="4" w:space="0" w:color="auto"/>
            </w:tcBorders>
            <w:vAlign w:val="center"/>
          </w:tcPr>
          <w:p w14:paraId="0AA4DD46" w14:textId="77777777" w:rsidR="00F72A9B" w:rsidRPr="00B61684" w:rsidRDefault="00F72A9B" w:rsidP="00423B26">
            <w:pPr>
              <w:rPr>
                <w:szCs w:val="18"/>
              </w:rPr>
            </w:pPr>
            <w:r w:rsidRPr="00B61684">
              <w:rPr>
                <w:szCs w:val="18"/>
              </w:rPr>
              <w:t>abundance, multitude</w:t>
            </w:r>
          </w:p>
        </w:tc>
      </w:tr>
      <w:tr w:rsidR="00F72A9B" w:rsidRPr="00B61684" w14:paraId="2221E556" w14:textId="77777777" w:rsidTr="00172BA5">
        <w:trPr>
          <w:trHeight w:val="454"/>
        </w:trPr>
        <w:tc>
          <w:tcPr>
            <w:tcW w:w="2079" w:type="dxa"/>
            <w:vAlign w:val="center"/>
          </w:tcPr>
          <w:p w14:paraId="588D540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רבה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0DC97AF" w14:textId="77777777" w:rsidR="00F72A9B" w:rsidRPr="00B61684" w:rsidRDefault="00F72A9B" w:rsidP="00423B26">
            <w:pPr>
              <w:rPr>
                <w:szCs w:val="18"/>
              </w:rPr>
            </w:pPr>
            <w:r w:rsidRPr="00B61684">
              <w:rPr>
                <w:szCs w:val="18"/>
              </w:rPr>
              <w:t>be(come) numerous; multiply</w:t>
            </w:r>
          </w:p>
        </w:tc>
        <w:tc>
          <w:tcPr>
            <w:tcW w:w="1984" w:type="dxa"/>
            <w:tcBorders>
              <w:left w:val="single" w:sz="4" w:space="0" w:color="auto"/>
              <w:right w:val="single" w:sz="4" w:space="0" w:color="auto"/>
            </w:tcBorders>
            <w:vAlign w:val="center"/>
          </w:tcPr>
          <w:p w14:paraId="69B3EEE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6E24946" w14:textId="77777777" w:rsidR="00F72A9B" w:rsidRPr="00B61684" w:rsidRDefault="00F72A9B" w:rsidP="00423B26">
            <w:pPr>
              <w:pStyle w:val="text"/>
              <w:rPr>
                <w:szCs w:val="18"/>
              </w:rPr>
            </w:pPr>
          </w:p>
        </w:tc>
      </w:tr>
      <w:tr w:rsidR="00F72A9B" w:rsidRPr="00B61684" w14:paraId="48B60C6F" w14:textId="77777777" w:rsidTr="00172BA5">
        <w:trPr>
          <w:trHeight w:val="454"/>
        </w:trPr>
        <w:tc>
          <w:tcPr>
            <w:tcW w:w="2079" w:type="dxa"/>
            <w:vAlign w:val="center"/>
          </w:tcPr>
          <w:p w14:paraId="0967E51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רֶגֶל</w:t>
            </w:r>
          </w:p>
        </w:tc>
        <w:tc>
          <w:tcPr>
            <w:tcW w:w="2174" w:type="dxa"/>
            <w:tcBorders>
              <w:right w:val="single" w:sz="4" w:space="0" w:color="auto"/>
            </w:tcBorders>
            <w:vAlign w:val="center"/>
          </w:tcPr>
          <w:p w14:paraId="71CC7CD1" w14:textId="77777777" w:rsidR="00F72A9B" w:rsidRPr="00B61684" w:rsidRDefault="00F72A9B" w:rsidP="00423B26">
            <w:pPr>
              <w:rPr>
                <w:szCs w:val="18"/>
              </w:rPr>
            </w:pPr>
            <w:r w:rsidRPr="00B61684">
              <w:rPr>
                <w:szCs w:val="18"/>
              </w:rPr>
              <w:t>foot</w:t>
            </w:r>
          </w:p>
        </w:tc>
        <w:tc>
          <w:tcPr>
            <w:tcW w:w="1984" w:type="dxa"/>
            <w:tcBorders>
              <w:left w:val="single" w:sz="4" w:space="0" w:color="auto"/>
              <w:right w:val="single" w:sz="4" w:space="0" w:color="auto"/>
            </w:tcBorders>
            <w:vAlign w:val="center"/>
          </w:tcPr>
          <w:p w14:paraId="4CDD597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2BEB1C0" w14:textId="77777777" w:rsidR="00F72A9B" w:rsidRPr="00B61684" w:rsidRDefault="00F72A9B" w:rsidP="00423B26">
            <w:pPr>
              <w:pStyle w:val="text"/>
              <w:rPr>
                <w:szCs w:val="18"/>
              </w:rPr>
            </w:pPr>
          </w:p>
        </w:tc>
      </w:tr>
      <w:tr w:rsidR="00F72A9B" w:rsidRPr="00B61684" w14:paraId="1EEDF40A" w14:textId="77777777" w:rsidTr="00172BA5">
        <w:trPr>
          <w:trHeight w:val="454"/>
        </w:trPr>
        <w:tc>
          <w:tcPr>
            <w:tcW w:w="2079" w:type="dxa"/>
            <w:vAlign w:val="center"/>
          </w:tcPr>
          <w:p w14:paraId="0B07D79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רדף</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6E595F7" w14:textId="77777777" w:rsidR="00F72A9B" w:rsidRPr="00B61684" w:rsidRDefault="00F72A9B" w:rsidP="00423B26">
            <w:pPr>
              <w:rPr>
                <w:szCs w:val="18"/>
              </w:rPr>
            </w:pPr>
            <w:r w:rsidRPr="00B61684">
              <w:rPr>
                <w:szCs w:val="18"/>
              </w:rPr>
              <w:t>pursue, chase</w:t>
            </w:r>
          </w:p>
        </w:tc>
        <w:tc>
          <w:tcPr>
            <w:tcW w:w="1984" w:type="dxa"/>
            <w:tcBorders>
              <w:left w:val="single" w:sz="4" w:space="0" w:color="auto"/>
              <w:right w:val="single" w:sz="4" w:space="0" w:color="auto"/>
            </w:tcBorders>
            <w:vAlign w:val="center"/>
          </w:tcPr>
          <w:p w14:paraId="70B6F8B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670C2CD" w14:textId="77777777" w:rsidR="00F72A9B" w:rsidRPr="00B61684" w:rsidRDefault="00F72A9B" w:rsidP="00423B26">
            <w:pPr>
              <w:pStyle w:val="text"/>
              <w:rPr>
                <w:szCs w:val="18"/>
              </w:rPr>
            </w:pPr>
          </w:p>
        </w:tc>
      </w:tr>
      <w:tr w:rsidR="00F72A9B" w:rsidRPr="00B61684" w14:paraId="5DBB6D61" w14:textId="77777777" w:rsidTr="00172BA5">
        <w:trPr>
          <w:trHeight w:val="454"/>
        </w:trPr>
        <w:tc>
          <w:tcPr>
            <w:tcW w:w="2079" w:type="dxa"/>
            <w:tcBorders>
              <w:bottom w:val="single" w:sz="4" w:space="0" w:color="auto"/>
            </w:tcBorders>
            <w:vAlign w:val="center"/>
          </w:tcPr>
          <w:p w14:paraId="29B7D4A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רוּחַ</w:t>
            </w:r>
          </w:p>
        </w:tc>
        <w:tc>
          <w:tcPr>
            <w:tcW w:w="2174" w:type="dxa"/>
            <w:tcBorders>
              <w:bottom w:val="single" w:sz="4" w:space="0" w:color="auto"/>
            </w:tcBorders>
            <w:vAlign w:val="center"/>
          </w:tcPr>
          <w:p w14:paraId="0C65431D" w14:textId="77777777" w:rsidR="00F72A9B" w:rsidRPr="00B61684" w:rsidRDefault="00F72A9B" w:rsidP="00423B26">
            <w:pPr>
              <w:rPr>
                <w:szCs w:val="18"/>
              </w:rPr>
            </w:pPr>
            <w:r w:rsidRPr="00B61684">
              <w:rPr>
                <w:szCs w:val="18"/>
              </w:rPr>
              <w:t>spirit, wind</w:t>
            </w:r>
          </w:p>
        </w:tc>
        <w:tc>
          <w:tcPr>
            <w:tcW w:w="1984" w:type="dxa"/>
            <w:vAlign w:val="center"/>
          </w:tcPr>
          <w:p w14:paraId="23CC777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רֵיחַ</w:t>
            </w:r>
          </w:p>
        </w:tc>
        <w:tc>
          <w:tcPr>
            <w:tcW w:w="2268" w:type="dxa"/>
            <w:vAlign w:val="center"/>
          </w:tcPr>
          <w:p w14:paraId="760FF874" w14:textId="77777777" w:rsidR="00F72A9B" w:rsidRPr="00B61684" w:rsidRDefault="00F72A9B" w:rsidP="00423B26">
            <w:pPr>
              <w:rPr>
                <w:szCs w:val="18"/>
              </w:rPr>
            </w:pPr>
            <w:r w:rsidRPr="00B61684">
              <w:rPr>
                <w:szCs w:val="18"/>
              </w:rPr>
              <w:t>scent, smell</w:t>
            </w:r>
          </w:p>
        </w:tc>
      </w:tr>
      <w:tr w:rsidR="00F72A9B" w:rsidRPr="00B61684" w14:paraId="4E48242E" w14:textId="77777777" w:rsidTr="00EC0503">
        <w:trPr>
          <w:trHeight w:val="454"/>
        </w:trPr>
        <w:tc>
          <w:tcPr>
            <w:tcW w:w="2079" w:type="dxa"/>
            <w:tcBorders>
              <w:bottom w:val="nil"/>
            </w:tcBorders>
            <w:vAlign w:val="center"/>
          </w:tcPr>
          <w:p w14:paraId="7A600A2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רום</w:t>
            </w:r>
            <w:r w:rsidRPr="00B61684">
              <w:rPr>
                <w:rFonts w:asciiTheme="majorBidi" w:hAnsiTheme="majorBidi" w:cstheme="majorBidi"/>
                <w:sz w:val="36"/>
                <w:szCs w:val="36"/>
                <w:rtl/>
              </w:rPr>
              <w:t>√</w:t>
            </w:r>
          </w:p>
        </w:tc>
        <w:tc>
          <w:tcPr>
            <w:tcW w:w="2174" w:type="dxa"/>
            <w:vMerge w:val="restart"/>
          </w:tcPr>
          <w:p w14:paraId="5172C4A0" w14:textId="77777777" w:rsidR="00F72A9B" w:rsidRPr="00B61684" w:rsidRDefault="00F72A9B" w:rsidP="00EC0503">
            <w:pPr>
              <w:rPr>
                <w:szCs w:val="18"/>
              </w:rPr>
            </w:pPr>
            <w:r w:rsidRPr="00B61684">
              <w:rPr>
                <w:szCs w:val="18"/>
              </w:rPr>
              <w:t>be high, raise</w:t>
            </w:r>
          </w:p>
        </w:tc>
        <w:tc>
          <w:tcPr>
            <w:tcW w:w="1984" w:type="dxa"/>
            <w:vAlign w:val="center"/>
          </w:tcPr>
          <w:p w14:paraId="3AEE002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תְּרוּמָה</w:t>
            </w:r>
          </w:p>
        </w:tc>
        <w:tc>
          <w:tcPr>
            <w:tcW w:w="2268" w:type="dxa"/>
            <w:vAlign w:val="center"/>
          </w:tcPr>
          <w:p w14:paraId="57896DDA" w14:textId="77777777" w:rsidR="00F72A9B" w:rsidRPr="00B61684" w:rsidRDefault="00F72A9B" w:rsidP="00423B26">
            <w:pPr>
              <w:rPr>
                <w:szCs w:val="18"/>
              </w:rPr>
            </w:pPr>
            <w:r w:rsidRPr="00B61684">
              <w:rPr>
                <w:szCs w:val="18"/>
              </w:rPr>
              <w:t>tribute, contribution</w:t>
            </w:r>
          </w:p>
        </w:tc>
      </w:tr>
      <w:tr w:rsidR="00F72A9B" w:rsidRPr="00B61684" w14:paraId="30138D7B" w14:textId="77777777" w:rsidTr="00EC0503">
        <w:trPr>
          <w:trHeight w:val="454"/>
        </w:trPr>
        <w:tc>
          <w:tcPr>
            <w:tcW w:w="2079" w:type="dxa"/>
            <w:tcBorders>
              <w:top w:val="nil"/>
            </w:tcBorders>
            <w:vAlign w:val="center"/>
          </w:tcPr>
          <w:p w14:paraId="40A0C656"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tcPr>
          <w:p w14:paraId="72E5B1F9" w14:textId="77777777" w:rsidR="00F72A9B" w:rsidRPr="00B61684" w:rsidRDefault="00F72A9B" w:rsidP="00EC0503">
            <w:pPr>
              <w:rPr>
                <w:szCs w:val="18"/>
              </w:rPr>
            </w:pPr>
          </w:p>
        </w:tc>
        <w:tc>
          <w:tcPr>
            <w:tcW w:w="1984" w:type="dxa"/>
            <w:tcBorders>
              <w:bottom w:val="single" w:sz="4" w:space="0" w:color="auto"/>
            </w:tcBorders>
            <w:vAlign w:val="center"/>
          </w:tcPr>
          <w:p w14:paraId="70E98A6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מָרוֹם</w:t>
            </w:r>
          </w:p>
        </w:tc>
        <w:tc>
          <w:tcPr>
            <w:tcW w:w="2268" w:type="dxa"/>
            <w:tcBorders>
              <w:bottom w:val="single" w:sz="4" w:space="0" w:color="auto"/>
            </w:tcBorders>
            <w:vAlign w:val="center"/>
          </w:tcPr>
          <w:p w14:paraId="4A6F6F74" w14:textId="77777777" w:rsidR="00F72A9B" w:rsidRPr="00B61684" w:rsidRDefault="00F72A9B" w:rsidP="00423B26">
            <w:pPr>
              <w:rPr>
                <w:szCs w:val="18"/>
              </w:rPr>
            </w:pPr>
            <w:r w:rsidRPr="00B61684">
              <w:rPr>
                <w:szCs w:val="18"/>
              </w:rPr>
              <w:t>height</w:t>
            </w:r>
          </w:p>
        </w:tc>
      </w:tr>
      <w:tr w:rsidR="00F72A9B" w:rsidRPr="00B61684" w14:paraId="6C5DB702" w14:textId="77777777" w:rsidTr="00172BA5">
        <w:trPr>
          <w:trHeight w:val="454"/>
        </w:trPr>
        <w:tc>
          <w:tcPr>
            <w:tcW w:w="2079" w:type="dxa"/>
            <w:vAlign w:val="center"/>
          </w:tcPr>
          <w:p w14:paraId="7927877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רוץ</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C83D922" w14:textId="77777777" w:rsidR="00F72A9B" w:rsidRPr="00B61684" w:rsidRDefault="00F72A9B" w:rsidP="00423B26">
            <w:pPr>
              <w:rPr>
                <w:szCs w:val="18"/>
              </w:rPr>
            </w:pPr>
            <w:r w:rsidRPr="00B61684">
              <w:rPr>
                <w:szCs w:val="18"/>
              </w:rPr>
              <w:t>run away, flee</w:t>
            </w:r>
          </w:p>
        </w:tc>
        <w:tc>
          <w:tcPr>
            <w:tcW w:w="1984" w:type="dxa"/>
            <w:tcBorders>
              <w:left w:val="single" w:sz="4" w:space="0" w:color="auto"/>
              <w:right w:val="single" w:sz="4" w:space="0" w:color="auto"/>
            </w:tcBorders>
            <w:vAlign w:val="center"/>
          </w:tcPr>
          <w:p w14:paraId="692DDA8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F25132F" w14:textId="77777777" w:rsidR="00F72A9B" w:rsidRPr="00B61684" w:rsidRDefault="00F72A9B" w:rsidP="00423B26">
            <w:pPr>
              <w:pStyle w:val="text"/>
              <w:rPr>
                <w:szCs w:val="18"/>
              </w:rPr>
            </w:pPr>
          </w:p>
        </w:tc>
      </w:tr>
      <w:tr w:rsidR="00F72A9B" w:rsidRPr="00B61684" w14:paraId="30D6F9F2" w14:textId="77777777" w:rsidTr="00172BA5">
        <w:trPr>
          <w:trHeight w:val="454"/>
        </w:trPr>
        <w:tc>
          <w:tcPr>
            <w:tcW w:w="2079" w:type="dxa"/>
            <w:vAlign w:val="center"/>
          </w:tcPr>
          <w:p w14:paraId="6242A5C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רֹחַב</w:t>
            </w:r>
          </w:p>
        </w:tc>
        <w:tc>
          <w:tcPr>
            <w:tcW w:w="2174" w:type="dxa"/>
            <w:tcBorders>
              <w:right w:val="single" w:sz="4" w:space="0" w:color="auto"/>
            </w:tcBorders>
            <w:vAlign w:val="center"/>
          </w:tcPr>
          <w:p w14:paraId="31DE022E" w14:textId="296FDC14" w:rsidR="00F72A9B" w:rsidRPr="00B61684" w:rsidRDefault="006233D0" w:rsidP="00423B26">
            <w:pPr>
              <w:rPr>
                <w:szCs w:val="18"/>
              </w:rPr>
            </w:pPr>
            <w:r w:rsidRPr="00B61684">
              <w:rPr>
                <w:szCs w:val="18"/>
              </w:rPr>
              <w:t>width</w:t>
            </w:r>
          </w:p>
        </w:tc>
        <w:tc>
          <w:tcPr>
            <w:tcW w:w="1984" w:type="dxa"/>
            <w:tcBorders>
              <w:left w:val="single" w:sz="4" w:space="0" w:color="auto"/>
              <w:right w:val="single" w:sz="4" w:space="0" w:color="auto"/>
            </w:tcBorders>
            <w:vAlign w:val="center"/>
          </w:tcPr>
          <w:p w14:paraId="2D067E79" w14:textId="77777777" w:rsidR="00F72A9B" w:rsidRPr="00B61684" w:rsidRDefault="00F72A9B" w:rsidP="00423B26">
            <w:pPr>
              <w:rPr>
                <w:rFonts w:asciiTheme="majorBidi" w:hAnsiTheme="majorBidi" w:cstheme="majorBidi"/>
                <w:sz w:val="36"/>
                <w:szCs w:val="36"/>
              </w:rPr>
            </w:pPr>
          </w:p>
        </w:tc>
        <w:tc>
          <w:tcPr>
            <w:tcW w:w="2268" w:type="dxa"/>
            <w:tcBorders>
              <w:left w:val="single" w:sz="4" w:space="0" w:color="auto"/>
            </w:tcBorders>
            <w:vAlign w:val="center"/>
          </w:tcPr>
          <w:p w14:paraId="6D2EA0AD" w14:textId="77777777" w:rsidR="00F72A9B" w:rsidRPr="00B61684" w:rsidRDefault="00F72A9B" w:rsidP="00423B26">
            <w:pPr>
              <w:rPr>
                <w:rFonts w:cs="Calibri"/>
                <w:szCs w:val="18"/>
              </w:rPr>
            </w:pPr>
          </w:p>
        </w:tc>
      </w:tr>
      <w:tr w:rsidR="00F72A9B" w:rsidRPr="00B61684" w14:paraId="1001F0E7" w14:textId="77777777" w:rsidTr="00172BA5">
        <w:trPr>
          <w:trHeight w:val="454"/>
        </w:trPr>
        <w:tc>
          <w:tcPr>
            <w:tcW w:w="2079" w:type="dxa"/>
            <w:vAlign w:val="center"/>
          </w:tcPr>
          <w:p w14:paraId="423F7E5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רחץ</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8DFEAF7" w14:textId="77777777" w:rsidR="00F72A9B" w:rsidRPr="00B61684" w:rsidRDefault="00F72A9B" w:rsidP="00423B26">
            <w:pPr>
              <w:rPr>
                <w:szCs w:val="18"/>
              </w:rPr>
            </w:pPr>
            <w:r w:rsidRPr="00B61684">
              <w:rPr>
                <w:szCs w:val="18"/>
              </w:rPr>
              <w:t>wash (oneself)</w:t>
            </w:r>
          </w:p>
        </w:tc>
        <w:tc>
          <w:tcPr>
            <w:tcW w:w="1984" w:type="dxa"/>
            <w:tcBorders>
              <w:left w:val="single" w:sz="4" w:space="0" w:color="auto"/>
              <w:right w:val="single" w:sz="4" w:space="0" w:color="auto"/>
            </w:tcBorders>
            <w:vAlign w:val="center"/>
          </w:tcPr>
          <w:p w14:paraId="6145C12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C0FAA37" w14:textId="77777777" w:rsidR="00F72A9B" w:rsidRPr="00B61684" w:rsidRDefault="00F72A9B" w:rsidP="00423B26">
            <w:pPr>
              <w:pStyle w:val="text"/>
              <w:rPr>
                <w:szCs w:val="18"/>
              </w:rPr>
            </w:pPr>
          </w:p>
        </w:tc>
      </w:tr>
      <w:tr w:rsidR="00F72A9B" w:rsidRPr="00B61684" w14:paraId="04CD53AE" w14:textId="77777777" w:rsidTr="00172BA5">
        <w:trPr>
          <w:trHeight w:val="454"/>
        </w:trPr>
        <w:tc>
          <w:tcPr>
            <w:tcW w:w="2079" w:type="dxa"/>
            <w:vAlign w:val="center"/>
          </w:tcPr>
          <w:p w14:paraId="3583772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רחק</w:t>
            </w:r>
            <w:r w:rsidRPr="00B61684">
              <w:rPr>
                <w:rFonts w:asciiTheme="majorBidi" w:hAnsiTheme="majorBidi" w:cstheme="majorBidi"/>
                <w:sz w:val="36"/>
                <w:szCs w:val="36"/>
                <w:rtl/>
              </w:rPr>
              <w:t>√</w:t>
            </w:r>
          </w:p>
        </w:tc>
        <w:tc>
          <w:tcPr>
            <w:tcW w:w="2174" w:type="dxa"/>
            <w:vAlign w:val="center"/>
          </w:tcPr>
          <w:p w14:paraId="0F7E0316" w14:textId="77777777" w:rsidR="00F72A9B" w:rsidRPr="00B61684" w:rsidRDefault="00F72A9B" w:rsidP="00423B26">
            <w:pPr>
              <w:rPr>
                <w:szCs w:val="18"/>
              </w:rPr>
            </w:pPr>
            <w:r w:rsidRPr="00B61684">
              <w:rPr>
                <w:szCs w:val="18"/>
              </w:rPr>
              <w:t>be(come) far, distant</w:t>
            </w:r>
          </w:p>
        </w:tc>
        <w:tc>
          <w:tcPr>
            <w:tcW w:w="1984" w:type="dxa"/>
            <w:vAlign w:val="center"/>
          </w:tcPr>
          <w:p w14:paraId="70490B2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רָחוֹק</w:t>
            </w:r>
          </w:p>
        </w:tc>
        <w:tc>
          <w:tcPr>
            <w:tcW w:w="2268" w:type="dxa"/>
            <w:vAlign w:val="center"/>
          </w:tcPr>
          <w:p w14:paraId="3D3DBECB" w14:textId="77777777" w:rsidR="00F72A9B" w:rsidRPr="00B61684" w:rsidRDefault="00F72A9B" w:rsidP="00423B26">
            <w:pPr>
              <w:rPr>
                <w:szCs w:val="18"/>
              </w:rPr>
            </w:pPr>
            <w:r w:rsidRPr="00B61684">
              <w:rPr>
                <w:szCs w:val="18"/>
              </w:rPr>
              <w:t>far, distant; distance</w:t>
            </w:r>
          </w:p>
        </w:tc>
      </w:tr>
      <w:tr w:rsidR="00F72A9B" w:rsidRPr="00B61684" w14:paraId="140550C5" w14:textId="77777777" w:rsidTr="00172BA5">
        <w:trPr>
          <w:trHeight w:val="454"/>
        </w:trPr>
        <w:tc>
          <w:tcPr>
            <w:tcW w:w="2079" w:type="dxa"/>
            <w:vAlign w:val="center"/>
          </w:tcPr>
          <w:p w14:paraId="540FFD3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ריב</w:t>
            </w:r>
            <w:r w:rsidRPr="00B61684">
              <w:rPr>
                <w:rFonts w:asciiTheme="majorBidi" w:hAnsiTheme="majorBidi" w:cstheme="majorBidi"/>
                <w:sz w:val="36"/>
                <w:szCs w:val="36"/>
                <w:rtl/>
              </w:rPr>
              <w:t>√</w:t>
            </w:r>
          </w:p>
        </w:tc>
        <w:tc>
          <w:tcPr>
            <w:tcW w:w="2174" w:type="dxa"/>
            <w:vAlign w:val="center"/>
          </w:tcPr>
          <w:p w14:paraId="04714FD8" w14:textId="77777777" w:rsidR="00F72A9B" w:rsidRPr="00B61684" w:rsidRDefault="00F72A9B" w:rsidP="00423B26">
            <w:pPr>
              <w:rPr>
                <w:szCs w:val="18"/>
              </w:rPr>
            </w:pPr>
            <w:r w:rsidRPr="00B61684">
              <w:rPr>
                <w:szCs w:val="18"/>
              </w:rPr>
              <w:t>argue, plead (a case)</w:t>
            </w:r>
          </w:p>
        </w:tc>
        <w:tc>
          <w:tcPr>
            <w:tcW w:w="1984" w:type="dxa"/>
            <w:vAlign w:val="center"/>
          </w:tcPr>
          <w:p w14:paraId="0A10BB6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רִיב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רִיבָה</w:t>
            </w:r>
          </w:p>
        </w:tc>
        <w:tc>
          <w:tcPr>
            <w:tcW w:w="2268" w:type="dxa"/>
            <w:vAlign w:val="center"/>
          </w:tcPr>
          <w:p w14:paraId="3EF33A03" w14:textId="77777777" w:rsidR="00F72A9B" w:rsidRPr="00B61684" w:rsidRDefault="00F72A9B" w:rsidP="00423B26">
            <w:pPr>
              <w:rPr>
                <w:szCs w:val="18"/>
              </w:rPr>
            </w:pPr>
            <w:r w:rsidRPr="00B61684">
              <w:rPr>
                <w:szCs w:val="18"/>
              </w:rPr>
              <w:t>argument, quarrel; legal speech</w:t>
            </w:r>
          </w:p>
        </w:tc>
      </w:tr>
      <w:tr w:rsidR="00F72A9B" w:rsidRPr="00B61684" w14:paraId="58503A06" w14:textId="77777777" w:rsidTr="00172BA5">
        <w:trPr>
          <w:trHeight w:val="454"/>
        </w:trPr>
        <w:tc>
          <w:tcPr>
            <w:tcW w:w="2079" w:type="dxa"/>
            <w:vAlign w:val="center"/>
          </w:tcPr>
          <w:p w14:paraId="2AF85A9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רכב</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14B79E69" w14:textId="77777777" w:rsidR="00F72A9B" w:rsidRPr="00B61684" w:rsidRDefault="00F72A9B" w:rsidP="00423B26">
            <w:pPr>
              <w:rPr>
                <w:szCs w:val="18"/>
              </w:rPr>
            </w:pPr>
            <w:r w:rsidRPr="00B61684">
              <w:rPr>
                <w:szCs w:val="18"/>
              </w:rPr>
              <w:t>ride</w:t>
            </w:r>
          </w:p>
        </w:tc>
        <w:tc>
          <w:tcPr>
            <w:tcW w:w="1984" w:type="dxa"/>
            <w:tcBorders>
              <w:bottom w:val="single" w:sz="4" w:space="0" w:color="auto"/>
            </w:tcBorders>
            <w:vAlign w:val="center"/>
          </w:tcPr>
          <w:p w14:paraId="6344CFE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רֶכֶב</w:t>
            </w:r>
          </w:p>
        </w:tc>
        <w:tc>
          <w:tcPr>
            <w:tcW w:w="2268" w:type="dxa"/>
            <w:tcBorders>
              <w:bottom w:val="single" w:sz="4" w:space="0" w:color="auto"/>
            </w:tcBorders>
            <w:vAlign w:val="center"/>
          </w:tcPr>
          <w:p w14:paraId="61E99043" w14:textId="77777777" w:rsidR="00F72A9B" w:rsidRPr="00B61684" w:rsidRDefault="00F72A9B" w:rsidP="00423B26">
            <w:pPr>
              <w:rPr>
                <w:szCs w:val="18"/>
              </w:rPr>
            </w:pPr>
            <w:r w:rsidRPr="00B61684">
              <w:rPr>
                <w:szCs w:val="18"/>
              </w:rPr>
              <w:t xml:space="preserve">chariot, </w:t>
            </w:r>
            <w:proofErr w:type="spellStart"/>
            <w:r w:rsidRPr="00B61684">
              <w:rPr>
                <w:szCs w:val="18"/>
              </w:rPr>
              <w:t>chariotry</w:t>
            </w:r>
            <w:proofErr w:type="spellEnd"/>
          </w:p>
        </w:tc>
      </w:tr>
      <w:tr w:rsidR="00F72A9B" w:rsidRPr="00B61684" w14:paraId="3A5A6E4B" w14:textId="77777777" w:rsidTr="00172BA5">
        <w:trPr>
          <w:trHeight w:val="454"/>
        </w:trPr>
        <w:tc>
          <w:tcPr>
            <w:tcW w:w="2079" w:type="dxa"/>
            <w:vAlign w:val="center"/>
          </w:tcPr>
          <w:p w14:paraId="18CED04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רנן</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119BE76" w14:textId="77777777" w:rsidR="00F72A9B" w:rsidRPr="00B61684" w:rsidRDefault="00F72A9B" w:rsidP="00423B26">
            <w:pPr>
              <w:rPr>
                <w:szCs w:val="18"/>
              </w:rPr>
            </w:pPr>
            <w:r w:rsidRPr="00B61684">
              <w:rPr>
                <w:szCs w:val="18"/>
              </w:rPr>
              <w:t>shout (for joy), cheer</w:t>
            </w:r>
          </w:p>
        </w:tc>
        <w:tc>
          <w:tcPr>
            <w:tcW w:w="1984" w:type="dxa"/>
            <w:tcBorders>
              <w:left w:val="single" w:sz="4" w:space="0" w:color="auto"/>
              <w:right w:val="single" w:sz="4" w:space="0" w:color="auto"/>
            </w:tcBorders>
            <w:vAlign w:val="center"/>
          </w:tcPr>
          <w:p w14:paraId="63ACA050" w14:textId="77777777" w:rsidR="00F72A9B" w:rsidRPr="00B61684" w:rsidRDefault="00F72A9B" w:rsidP="00423B26">
            <w:pPr>
              <w:rPr>
                <w:rFonts w:asciiTheme="majorBidi" w:hAnsiTheme="majorBidi" w:cstheme="majorBidi"/>
                <w:sz w:val="36"/>
                <w:szCs w:val="36"/>
              </w:rPr>
            </w:pPr>
          </w:p>
        </w:tc>
        <w:tc>
          <w:tcPr>
            <w:tcW w:w="2268" w:type="dxa"/>
            <w:tcBorders>
              <w:left w:val="single" w:sz="4" w:space="0" w:color="auto"/>
            </w:tcBorders>
            <w:vAlign w:val="center"/>
          </w:tcPr>
          <w:p w14:paraId="708F0908" w14:textId="77777777" w:rsidR="00F72A9B" w:rsidRPr="00B61684" w:rsidRDefault="00F72A9B" w:rsidP="00423B26">
            <w:pPr>
              <w:rPr>
                <w:rFonts w:cs="Calibri"/>
                <w:szCs w:val="18"/>
              </w:rPr>
            </w:pPr>
          </w:p>
        </w:tc>
      </w:tr>
      <w:tr w:rsidR="00F72A9B" w:rsidRPr="00B61684" w14:paraId="06057A30" w14:textId="77777777" w:rsidTr="00172BA5">
        <w:trPr>
          <w:trHeight w:val="454"/>
        </w:trPr>
        <w:tc>
          <w:tcPr>
            <w:tcW w:w="2079" w:type="dxa"/>
            <w:vAlign w:val="center"/>
          </w:tcPr>
          <w:p w14:paraId="3A460CC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רֵעַ</w:t>
            </w:r>
          </w:p>
        </w:tc>
        <w:tc>
          <w:tcPr>
            <w:tcW w:w="2174" w:type="dxa"/>
            <w:tcBorders>
              <w:right w:val="single" w:sz="4" w:space="0" w:color="auto"/>
            </w:tcBorders>
            <w:vAlign w:val="center"/>
          </w:tcPr>
          <w:p w14:paraId="2C65572F" w14:textId="77777777" w:rsidR="00F72A9B" w:rsidRPr="00B61684" w:rsidRDefault="00F72A9B" w:rsidP="00423B26">
            <w:pPr>
              <w:rPr>
                <w:szCs w:val="18"/>
              </w:rPr>
            </w:pPr>
            <w:r w:rsidRPr="00B61684">
              <w:rPr>
                <w:szCs w:val="18"/>
              </w:rPr>
              <w:t>friend, companion</w:t>
            </w:r>
          </w:p>
        </w:tc>
        <w:tc>
          <w:tcPr>
            <w:tcW w:w="1984" w:type="dxa"/>
            <w:tcBorders>
              <w:left w:val="single" w:sz="4" w:space="0" w:color="auto"/>
              <w:right w:val="single" w:sz="4" w:space="0" w:color="auto"/>
            </w:tcBorders>
            <w:vAlign w:val="center"/>
          </w:tcPr>
          <w:p w14:paraId="46CE699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7B56C37" w14:textId="77777777" w:rsidR="00F72A9B" w:rsidRPr="00B61684" w:rsidRDefault="00F72A9B" w:rsidP="00423B26">
            <w:pPr>
              <w:pStyle w:val="text"/>
              <w:rPr>
                <w:szCs w:val="18"/>
              </w:rPr>
            </w:pPr>
          </w:p>
        </w:tc>
      </w:tr>
      <w:tr w:rsidR="00F72A9B" w:rsidRPr="00B61684" w14:paraId="77BB6DE2" w14:textId="77777777" w:rsidTr="00172BA5">
        <w:trPr>
          <w:trHeight w:val="454"/>
        </w:trPr>
        <w:tc>
          <w:tcPr>
            <w:tcW w:w="2079" w:type="dxa"/>
            <w:vAlign w:val="center"/>
          </w:tcPr>
          <w:p w14:paraId="1B2D2ED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רָעָב</w:t>
            </w:r>
          </w:p>
        </w:tc>
        <w:tc>
          <w:tcPr>
            <w:tcW w:w="2174" w:type="dxa"/>
            <w:tcBorders>
              <w:right w:val="single" w:sz="4" w:space="0" w:color="auto"/>
            </w:tcBorders>
            <w:vAlign w:val="center"/>
          </w:tcPr>
          <w:p w14:paraId="2F6A0EA6" w14:textId="77777777" w:rsidR="00F72A9B" w:rsidRPr="00B61684" w:rsidRDefault="00F72A9B" w:rsidP="00423B26">
            <w:pPr>
              <w:rPr>
                <w:szCs w:val="18"/>
              </w:rPr>
            </w:pPr>
            <w:r w:rsidRPr="00B61684">
              <w:rPr>
                <w:szCs w:val="18"/>
              </w:rPr>
              <w:t>hunger, famine</w:t>
            </w:r>
          </w:p>
        </w:tc>
        <w:tc>
          <w:tcPr>
            <w:tcW w:w="1984" w:type="dxa"/>
            <w:tcBorders>
              <w:left w:val="single" w:sz="4" w:space="0" w:color="auto"/>
              <w:right w:val="single" w:sz="4" w:space="0" w:color="auto"/>
            </w:tcBorders>
            <w:vAlign w:val="center"/>
          </w:tcPr>
          <w:p w14:paraId="12C0C06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7A24847" w14:textId="77777777" w:rsidR="00F72A9B" w:rsidRPr="00B61684" w:rsidRDefault="00F72A9B" w:rsidP="00423B26">
            <w:pPr>
              <w:pStyle w:val="text"/>
              <w:rPr>
                <w:szCs w:val="18"/>
              </w:rPr>
            </w:pPr>
          </w:p>
        </w:tc>
      </w:tr>
      <w:tr w:rsidR="00F72A9B" w:rsidRPr="00B61684" w14:paraId="457FDBE3" w14:textId="77777777" w:rsidTr="00172BA5">
        <w:trPr>
          <w:trHeight w:val="454"/>
        </w:trPr>
        <w:tc>
          <w:tcPr>
            <w:tcW w:w="2079" w:type="dxa"/>
            <w:vAlign w:val="center"/>
          </w:tcPr>
          <w:p w14:paraId="6C7369B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רעה</w:t>
            </w:r>
            <w:r w:rsidRPr="00B61684">
              <w:rPr>
                <w:rFonts w:asciiTheme="majorBidi" w:hAnsiTheme="majorBidi" w:cstheme="majorBidi"/>
                <w:sz w:val="36"/>
                <w:szCs w:val="36"/>
                <w:rtl/>
              </w:rPr>
              <w:t>√</w:t>
            </w:r>
          </w:p>
        </w:tc>
        <w:tc>
          <w:tcPr>
            <w:tcW w:w="2174" w:type="dxa"/>
            <w:vAlign w:val="center"/>
          </w:tcPr>
          <w:p w14:paraId="22AC7491" w14:textId="77777777" w:rsidR="00F72A9B" w:rsidRPr="00B61684" w:rsidRDefault="00F72A9B" w:rsidP="00423B26">
            <w:pPr>
              <w:rPr>
                <w:szCs w:val="18"/>
              </w:rPr>
            </w:pPr>
            <w:r w:rsidRPr="00B61684">
              <w:rPr>
                <w:szCs w:val="18"/>
              </w:rPr>
              <w:t>feed, graze, look after (animals)</w:t>
            </w:r>
          </w:p>
        </w:tc>
        <w:tc>
          <w:tcPr>
            <w:tcW w:w="1984" w:type="dxa"/>
            <w:vAlign w:val="center"/>
          </w:tcPr>
          <w:p w14:paraId="4D00B0B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רֹעֶה</w:t>
            </w:r>
          </w:p>
        </w:tc>
        <w:tc>
          <w:tcPr>
            <w:tcW w:w="2268" w:type="dxa"/>
            <w:vAlign w:val="center"/>
          </w:tcPr>
          <w:p w14:paraId="2E887F14" w14:textId="77777777" w:rsidR="00F72A9B" w:rsidRPr="00B61684" w:rsidRDefault="00F72A9B" w:rsidP="00423B26">
            <w:pPr>
              <w:rPr>
                <w:szCs w:val="18"/>
              </w:rPr>
            </w:pPr>
            <w:r w:rsidRPr="00B61684">
              <w:rPr>
                <w:szCs w:val="18"/>
              </w:rPr>
              <w:t>shepherd</w:t>
            </w:r>
          </w:p>
        </w:tc>
      </w:tr>
      <w:tr w:rsidR="00F72A9B" w:rsidRPr="00B61684" w14:paraId="4B91CC3B" w14:textId="77777777" w:rsidTr="00172BA5">
        <w:trPr>
          <w:trHeight w:val="454"/>
        </w:trPr>
        <w:tc>
          <w:tcPr>
            <w:tcW w:w="2079" w:type="dxa"/>
            <w:vAlign w:val="center"/>
          </w:tcPr>
          <w:p w14:paraId="5523611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רעע</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9509016" w14:textId="77777777" w:rsidR="00F72A9B" w:rsidRPr="00B61684" w:rsidRDefault="00F72A9B" w:rsidP="00423B26">
            <w:pPr>
              <w:rPr>
                <w:szCs w:val="18"/>
              </w:rPr>
            </w:pPr>
            <w:r w:rsidRPr="00B61684">
              <w:rPr>
                <w:szCs w:val="18"/>
              </w:rPr>
              <w:t>be wicked, evil</w:t>
            </w:r>
          </w:p>
        </w:tc>
        <w:tc>
          <w:tcPr>
            <w:tcW w:w="1984" w:type="dxa"/>
            <w:tcBorders>
              <w:bottom w:val="single" w:sz="4" w:space="0" w:color="auto"/>
            </w:tcBorders>
            <w:vAlign w:val="center"/>
          </w:tcPr>
          <w:p w14:paraId="32B488F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רָע</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רַע</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רָעָה</w:t>
            </w:r>
          </w:p>
        </w:tc>
        <w:tc>
          <w:tcPr>
            <w:tcW w:w="2268" w:type="dxa"/>
            <w:tcBorders>
              <w:bottom w:val="single" w:sz="4" w:space="0" w:color="auto"/>
            </w:tcBorders>
            <w:vAlign w:val="center"/>
          </w:tcPr>
          <w:p w14:paraId="52F63D12" w14:textId="77777777" w:rsidR="00F72A9B" w:rsidRPr="00B61684" w:rsidRDefault="00F72A9B" w:rsidP="00423B26">
            <w:pPr>
              <w:rPr>
                <w:szCs w:val="18"/>
              </w:rPr>
            </w:pPr>
            <w:r w:rsidRPr="00B61684">
              <w:rPr>
                <w:szCs w:val="18"/>
              </w:rPr>
              <w:t>evil</w:t>
            </w:r>
          </w:p>
        </w:tc>
      </w:tr>
      <w:tr w:rsidR="00F72A9B" w:rsidRPr="00B61684" w14:paraId="7F37D244" w14:textId="77777777" w:rsidTr="00172BA5">
        <w:trPr>
          <w:trHeight w:val="454"/>
        </w:trPr>
        <w:tc>
          <w:tcPr>
            <w:tcW w:w="2079" w:type="dxa"/>
            <w:vAlign w:val="center"/>
          </w:tcPr>
          <w:p w14:paraId="3354D47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רפא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867BBAF" w14:textId="77777777" w:rsidR="00F72A9B" w:rsidRPr="00B61684" w:rsidRDefault="00F72A9B" w:rsidP="00423B26">
            <w:pPr>
              <w:rPr>
                <w:szCs w:val="18"/>
              </w:rPr>
            </w:pPr>
            <w:r w:rsidRPr="00B61684">
              <w:rPr>
                <w:szCs w:val="18"/>
              </w:rPr>
              <w:t>heal</w:t>
            </w:r>
          </w:p>
        </w:tc>
        <w:tc>
          <w:tcPr>
            <w:tcW w:w="1984" w:type="dxa"/>
            <w:tcBorders>
              <w:left w:val="single" w:sz="4" w:space="0" w:color="auto"/>
              <w:right w:val="single" w:sz="4" w:space="0" w:color="auto"/>
            </w:tcBorders>
            <w:vAlign w:val="center"/>
          </w:tcPr>
          <w:p w14:paraId="1E981C5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C84016F" w14:textId="77777777" w:rsidR="00F72A9B" w:rsidRPr="00B61684" w:rsidRDefault="00F72A9B" w:rsidP="00423B26">
            <w:pPr>
              <w:pStyle w:val="text"/>
              <w:rPr>
                <w:szCs w:val="18"/>
              </w:rPr>
            </w:pPr>
          </w:p>
        </w:tc>
      </w:tr>
      <w:tr w:rsidR="00F72A9B" w:rsidRPr="00B61684" w14:paraId="6DEF6DE6" w14:textId="77777777" w:rsidTr="00172BA5">
        <w:trPr>
          <w:trHeight w:val="454"/>
        </w:trPr>
        <w:tc>
          <w:tcPr>
            <w:tcW w:w="2079" w:type="dxa"/>
            <w:vAlign w:val="center"/>
          </w:tcPr>
          <w:p w14:paraId="1B8A7DD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רצה</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2B0A0310" w14:textId="77777777" w:rsidR="00F72A9B" w:rsidRPr="00B61684" w:rsidRDefault="00F72A9B" w:rsidP="00423B26">
            <w:pPr>
              <w:rPr>
                <w:szCs w:val="18"/>
              </w:rPr>
            </w:pPr>
            <w:r w:rsidRPr="00B61684">
              <w:rPr>
                <w:szCs w:val="18"/>
              </w:rPr>
              <w:t>be pleased with; like</w:t>
            </w:r>
          </w:p>
        </w:tc>
        <w:tc>
          <w:tcPr>
            <w:tcW w:w="1984" w:type="dxa"/>
            <w:tcBorders>
              <w:bottom w:val="single" w:sz="4" w:space="0" w:color="auto"/>
            </w:tcBorders>
            <w:vAlign w:val="center"/>
          </w:tcPr>
          <w:p w14:paraId="3A24368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רָצוֹן</w:t>
            </w:r>
          </w:p>
        </w:tc>
        <w:tc>
          <w:tcPr>
            <w:tcW w:w="2268" w:type="dxa"/>
            <w:tcBorders>
              <w:bottom w:val="single" w:sz="4" w:space="0" w:color="auto"/>
            </w:tcBorders>
            <w:vAlign w:val="center"/>
          </w:tcPr>
          <w:p w14:paraId="1A4BEDD3" w14:textId="77777777" w:rsidR="00F72A9B" w:rsidRPr="00B61684" w:rsidRDefault="00F72A9B" w:rsidP="00423B26">
            <w:pPr>
              <w:rPr>
                <w:szCs w:val="18"/>
              </w:rPr>
            </w:pPr>
            <w:r w:rsidRPr="00B61684">
              <w:rPr>
                <w:szCs w:val="18"/>
              </w:rPr>
              <w:t>pleasure, favour, will</w:t>
            </w:r>
          </w:p>
        </w:tc>
      </w:tr>
      <w:tr w:rsidR="00F72A9B" w:rsidRPr="00B61684" w14:paraId="22361A0A" w14:textId="77777777" w:rsidTr="00172BA5">
        <w:trPr>
          <w:trHeight w:val="454"/>
        </w:trPr>
        <w:tc>
          <w:tcPr>
            <w:tcW w:w="2079" w:type="dxa"/>
            <w:vAlign w:val="center"/>
          </w:tcPr>
          <w:p w14:paraId="1557FDE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רַק</w:t>
            </w:r>
          </w:p>
        </w:tc>
        <w:tc>
          <w:tcPr>
            <w:tcW w:w="2174" w:type="dxa"/>
            <w:tcBorders>
              <w:right w:val="single" w:sz="4" w:space="0" w:color="auto"/>
            </w:tcBorders>
            <w:vAlign w:val="center"/>
          </w:tcPr>
          <w:p w14:paraId="6BB354D0" w14:textId="77777777" w:rsidR="00F72A9B" w:rsidRPr="00B61684" w:rsidRDefault="00F72A9B" w:rsidP="00423B26">
            <w:pPr>
              <w:rPr>
                <w:szCs w:val="18"/>
              </w:rPr>
            </w:pPr>
            <w:r w:rsidRPr="00B61684">
              <w:rPr>
                <w:szCs w:val="18"/>
              </w:rPr>
              <w:t>only</w:t>
            </w:r>
          </w:p>
        </w:tc>
        <w:tc>
          <w:tcPr>
            <w:tcW w:w="1984" w:type="dxa"/>
            <w:tcBorders>
              <w:left w:val="single" w:sz="4" w:space="0" w:color="auto"/>
              <w:right w:val="single" w:sz="4" w:space="0" w:color="auto"/>
            </w:tcBorders>
            <w:vAlign w:val="center"/>
          </w:tcPr>
          <w:p w14:paraId="59C9929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50A9656" w14:textId="77777777" w:rsidR="00F72A9B" w:rsidRPr="00B61684" w:rsidRDefault="00F72A9B" w:rsidP="00423B26">
            <w:pPr>
              <w:pStyle w:val="text"/>
              <w:rPr>
                <w:szCs w:val="18"/>
              </w:rPr>
            </w:pPr>
          </w:p>
        </w:tc>
      </w:tr>
      <w:tr w:rsidR="00F72A9B" w:rsidRPr="00B61684" w14:paraId="2210D1B5" w14:textId="77777777" w:rsidTr="00172BA5">
        <w:trPr>
          <w:trHeight w:val="454"/>
        </w:trPr>
        <w:tc>
          <w:tcPr>
            <w:tcW w:w="2079" w:type="dxa"/>
            <w:vAlign w:val="center"/>
          </w:tcPr>
          <w:p w14:paraId="1091BF56" w14:textId="77777777" w:rsidR="00F72A9B" w:rsidRPr="00B61684" w:rsidRDefault="00F72A9B"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רָשָׁע</w:t>
            </w:r>
          </w:p>
        </w:tc>
        <w:tc>
          <w:tcPr>
            <w:tcW w:w="2174" w:type="dxa"/>
            <w:tcBorders>
              <w:right w:val="single" w:sz="4" w:space="0" w:color="auto"/>
            </w:tcBorders>
            <w:vAlign w:val="center"/>
          </w:tcPr>
          <w:p w14:paraId="42660794" w14:textId="77777777" w:rsidR="00F72A9B" w:rsidRPr="00B61684" w:rsidRDefault="00F72A9B" w:rsidP="0061548E">
            <w:pPr>
              <w:rPr>
                <w:szCs w:val="18"/>
              </w:rPr>
            </w:pPr>
            <w:r w:rsidRPr="00B61684">
              <w:rPr>
                <w:szCs w:val="18"/>
              </w:rPr>
              <w:t>(s m, f) guilty; wicked (one)</w:t>
            </w:r>
          </w:p>
        </w:tc>
        <w:tc>
          <w:tcPr>
            <w:tcW w:w="1984" w:type="dxa"/>
            <w:tcBorders>
              <w:left w:val="single" w:sz="4" w:space="0" w:color="auto"/>
              <w:right w:val="single" w:sz="4" w:space="0" w:color="auto"/>
            </w:tcBorders>
            <w:vAlign w:val="center"/>
          </w:tcPr>
          <w:p w14:paraId="5F3DA19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A6CFC1D" w14:textId="77777777" w:rsidR="00F72A9B" w:rsidRPr="00B61684" w:rsidRDefault="00F72A9B" w:rsidP="00423B26">
            <w:pPr>
              <w:pStyle w:val="text"/>
              <w:rPr>
                <w:szCs w:val="18"/>
              </w:rPr>
            </w:pPr>
          </w:p>
        </w:tc>
      </w:tr>
      <w:tr w:rsidR="00F72A9B" w:rsidRPr="00B61684" w14:paraId="2B1AA0E0" w14:textId="77777777" w:rsidTr="00172BA5">
        <w:trPr>
          <w:trHeight w:val="454"/>
        </w:trPr>
        <w:tc>
          <w:tcPr>
            <w:tcW w:w="2079" w:type="dxa"/>
            <w:vAlign w:val="center"/>
          </w:tcPr>
          <w:p w14:paraId="7E80018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שׁאל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FC8D904" w14:textId="77777777" w:rsidR="00F72A9B" w:rsidRPr="00B61684" w:rsidRDefault="00F72A9B" w:rsidP="00423B26">
            <w:pPr>
              <w:rPr>
                <w:szCs w:val="18"/>
              </w:rPr>
            </w:pPr>
            <w:r w:rsidRPr="00B61684">
              <w:rPr>
                <w:szCs w:val="18"/>
              </w:rPr>
              <w:t>ask</w:t>
            </w:r>
          </w:p>
        </w:tc>
        <w:tc>
          <w:tcPr>
            <w:tcW w:w="1984" w:type="dxa"/>
            <w:tcBorders>
              <w:left w:val="single" w:sz="4" w:space="0" w:color="auto"/>
              <w:right w:val="single" w:sz="4" w:space="0" w:color="auto"/>
            </w:tcBorders>
            <w:vAlign w:val="center"/>
          </w:tcPr>
          <w:p w14:paraId="273A30E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E735F44" w14:textId="77777777" w:rsidR="00F72A9B" w:rsidRPr="00B61684" w:rsidRDefault="00F72A9B" w:rsidP="00423B26">
            <w:pPr>
              <w:pStyle w:val="text"/>
              <w:rPr>
                <w:szCs w:val="18"/>
              </w:rPr>
            </w:pPr>
          </w:p>
        </w:tc>
      </w:tr>
      <w:tr w:rsidR="00F72A9B" w:rsidRPr="00B61684" w14:paraId="420D57EB" w14:textId="77777777" w:rsidTr="00172BA5">
        <w:trPr>
          <w:trHeight w:val="454"/>
        </w:trPr>
        <w:tc>
          <w:tcPr>
            <w:tcW w:w="2079" w:type="dxa"/>
            <w:vAlign w:val="center"/>
          </w:tcPr>
          <w:p w14:paraId="379A7DE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שׁאר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CDBE5AC" w14:textId="77777777" w:rsidR="00F72A9B" w:rsidRPr="00B61684" w:rsidRDefault="00F72A9B" w:rsidP="00423B26">
            <w:pPr>
              <w:rPr>
                <w:szCs w:val="18"/>
              </w:rPr>
            </w:pPr>
            <w:r w:rsidRPr="00B61684">
              <w:rPr>
                <w:szCs w:val="18"/>
              </w:rPr>
              <w:t>remain; be left over</w:t>
            </w:r>
          </w:p>
        </w:tc>
        <w:tc>
          <w:tcPr>
            <w:tcW w:w="1984" w:type="dxa"/>
            <w:tcBorders>
              <w:bottom w:val="single" w:sz="4" w:space="0" w:color="auto"/>
            </w:tcBorders>
            <w:vAlign w:val="center"/>
          </w:tcPr>
          <w:p w14:paraId="5B06D58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שְׁאֵרִית</w:t>
            </w:r>
          </w:p>
        </w:tc>
        <w:tc>
          <w:tcPr>
            <w:tcW w:w="2268" w:type="dxa"/>
            <w:tcBorders>
              <w:bottom w:val="single" w:sz="4" w:space="0" w:color="auto"/>
            </w:tcBorders>
            <w:vAlign w:val="center"/>
          </w:tcPr>
          <w:p w14:paraId="303A2795" w14:textId="77777777" w:rsidR="00F72A9B" w:rsidRPr="00B61684" w:rsidRDefault="00F72A9B" w:rsidP="00423B26">
            <w:pPr>
              <w:rPr>
                <w:szCs w:val="18"/>
              </w:rPr>
            </w:pPr>
            <w:r w:rsidRPr="00B61684">
              <w:rPr>
                <w:szCs w:val="18"/>
              </w:rPr>
              <w:t>remainder</w:t>
            </w:r>
          </w:p>
        </w:tc>
      </w:tr>
      <w:tr w:rsidR="00F72A9B" w:rsidRPr="00B61684" w14:paraId="4C05C9E8" w14:textId="77777777" w:rsidTr="00172BA5">
        <w:trPr>
          <w:trHeight w:val="454"/>
        </w:trPr>
        <w:tc>
          <w:tcPr>
            <w:tcW w:w="2079" w:type="dxa"/>
            <w:vAlign w:val="center"/>
          </w:tcPr>
          <w:p w14:paraId="14F2B59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שֵׁבֶט</w:t>
            </w:r>
          </w:p>
        </w:tc>
        <w:tc>
          <w:tcPr>
            <w:tcW w:w="2174" w:type="dxa"/>
            <w:tcBorders>
              <w:right w:val="single" w:sz="4" w:space="0" w:color="auto"/>
            </w:tcBorders>
            <w:vAlign w:val="center"/>
          </w:tcPr>
          <w:p w14:paraId="3E2CB520" w14:textId="77777777" w:rsidR="00F72A9B" w:rsidRPr="00B61684" w:rsidRDefault="00F72A9B" w:rsidP="00423B26">
            <w:pPr>
              <w:rPr>
                <w:szCs w:val="18"/>
              </w:rPr>
            </w:pPr>
            <w:r w:rsidRPr="00B61684">
              <w:rPr>
                <w:szCs w:val="18"/>
              </w:rPr>
              <w:t>rod, stick; tribe</w:t>
            </w:r>
          </w:p>
        </w:tc>
        <w:tc>
          <w:tcPr>
            <w:tcW w:w="1984" w:type="dxa"/>
            <w:tcBorders>
              <w:left w:val="single" w:sz="4" w:space="0" w:color="auto"/>
              <w:right w:val="single" w:sz="4" w:space="0" w:color="auto"/>
            </w:tcBorders>
            <w:vAlign w:val="center"/>
          </w:tcPr>
          <w:p w14:paraId="542D559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A39F200" w14:textId="77777777" w:rsidR="00F72A9B" w:rsidRPr="00B61684" w:rsidRDefault="00F72A9B" w:rsidP="00423B26">
            <w:pPr>
              <w:pStyle w:val="text"/>
              <w:rPr>
                <w:szCs w:val="18"/>
              </w:rPr>
            </w:pPr>
          </w:p>
        </w:tc>
      </w:tr>
      <w:tr w:rsidR="00F72A9B" w:rsidRPr="00B61684" w14:paraId="16043258" w14:textId="77777777" w:rsidTr="00172BA5">
        <w:trPr>
          <w:trHeight w:val="454"/>
        </w:trPr>
        <w:tc>
          <w:tcPr>
            <w:tcW w:w="2079" w:type="dxa"/>
            <w:vAlign w:val="center"/>
          </w:tcPr>
          <w:p w14:paraId="151FB64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שׁבע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CA18CD3" w14:textId="77777777" w:rsidR="00F72A9B" w:rsidRPr="00B61684" w:rsidRDefault="00F72A9B" w:rsidP="00423B26">
            <w:pPr>
              <w:rPr>
                <w:szCs w:val="18"/>
              </w:rPr>
            </w:pPr>
            <w:r w:rsidRPr="00B61684">
              <w:rPr>
                <w:szCs w:val="18"/>
              </w:rPr>
              <w:t>swear, promise</w:t>
            </w:r>
          </w:p>
        </w:tc>
        <w:tc>
          <w:tcPr>
            <w:tcW w:w="1984" w:type="dxa"/>
            <w:tcBorders>
              <w:left w:val="single" w:sz="4" w:space="0" w:color="auto"/>
              <w:right w:val="single" w:sz="4" w:space="0" w:color="auto"/>
            </w:tcBorders>
            <w:vAlign w:val="center"/>
          </w:tcPr>
          <w:p w14:paraId="5CA46739" w14:textId="77777777" w:rsidR="00F72A9B" w:rsidRPr="00B61684" w:rsidRDefault="00F72A9B" w:rsidP="00423B26">
            <w:pPr>
              <w:rPr>
                <w:rFonts w:asciiTheme="majorBidi" w:hAnsiTheme="majorBidi" w:cstheme="majorBidi"/>
                <w:sz w:val="36"/>
                <w:szCs w:val="36"/>
              </w:rPr>
            </w:pPr>
          </w:p>
        </w:tc>
        <w:tc>
          <w:tcPr>
            <w:tcW w:w="2268" w:type="dxa"/>
            <w:tcBorders>
              <w:left w:val="single" w:sz="4" w:space="0" w:color="auto"/>
            </w:tcBorders>
            <w:vAlign w:val="center"/>
          </w:tcPr>
          <w:p w14:paraId="2A18D731" w14:textId="77777777" w:rsidR="00F72A9B" w:rsidRPr="00B61684" w:rsidRDefault="00F72A9B" w:rsidP="00423B26">
            <w:pPr>
              <w:rPr>
                <w:rFonts w:cs="Calibri"/>
                <w:szCs w:val="18"/>
              </w:rPr>
            </w:pPr>
          </w:p>
        </w:tc>
      </w:tr>
      <w:tr w:rsidR="00F72A9B" w:rsidRPr="00B61684" w14:paraId="5EE47C9E" w14:textId="77777777" w:rsidTr="00172BA5">
        <w:trPr>
          <w:trHeight w:val="454"/>
        </w:trPr>
        <w:tc>
          <w:tcPr>
            <w:tcW w:w="2079" w:type="dxa"/>
            <w:vAlign w:val="center"/>
          </w:tcPr>
          <w:p w14:paraId="3A0C0EA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שׂבע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B9A9E03" w14:textId="77777777" w:rsidR="00F72A9B" w:rsidRPr="00B61684" w:rsidRDefault="00F72A9B" w:rsidP="00423B26">
            <w:pPr>
              <w:rPr>
                <w:szCs w:val="18"/>
              </w:rPr>
            </w:pPr>
            <w:r w:rsidRPr="00B61684">
              <w:rPr>
                <w:szCs w:val="18"/>
              </w:rPr>
              <w:t>satisfy, be satisfied</w:t>
            </w:r>
          </w:p>
        </w:tc>
        <w:tc>
          <w:tcPr>
            <w:tcW w:w="1984" w:type="dxa"/>
            <w:tcBorders>
              <w:left w:val="single" w:sz="4" w:space="0" w:color="auto"/>
              <w:right w:val="single" w:sz="4" w:space="0" w:color="auto"/>
            </w:tcBorders>
            <w:vAlign w:val="center"/>
          </w:tcPr>
          <w:p w14:paraId="75ACE3A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4A59226" w14:textId="77777777" w:rsidR="00F72A9B" w:rsidRPr="00B61684" w:rsidRDefault="00F72A9B" w:rsidP="00423B26">
            <w:pPr>
              <w:pStyle w:val="text"/>
              <w:rPr>
                <w:szCs w:val="18"/>
              </w:rPr>
            </w:pPr>
          </w:p>
        </w:tc>
      </w:tr>
      <w:tr w:rsidR="00F72A9B" w:rsidRPr="00B61684" w14:paraId="28E0C9E6" w14:textId="77777777" w:rsidTr="00172BA5">
        <w:trPr>
          <w:trHeight w:val="454"/>
        </w:trPr>
        <w:tc>
          <w:tcPr>
            <w:tcW w:w="2079" w:type="dxa"/>
            <w:vAlign w:val="center"/>
          </w:tcPr>
          <w:p w14:paraId="7E8D97C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שׁבר</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905B4F2" w14:textId="77777777" w:rsidR="00F72A9B" w:rsidRPr="00B61684" w:rsidRDefault="00F72A9B" w:rsidP="00423B26">
            <w:pPr>
              <w:rPr>
                <w:szCs w:val="18"/>
              </w:rPr>
            </w:pPr>
            <w:r w:rsidRPr="00B61684">
              <w:rPr>
                <w:szCs w:val="18"/>
              </w:rPr>
              <w:t>break</w:t>
            </w:r>
          </w:p>
        </w:tc>
        <w:tc>
          <w:tcPr>
            <w:tcW w:w="1984" w:type="dxa"/>
            <w:tcBorders>
              <w:left w:val="single" w:sz="4" w:space="0" w:color="auto"/>
              <w:right w:val="single" w:sz="4" w:space="0" w:color="auto"/>
            </w:tcBorders>
            <w:vAlign w:val="center"/>
          </w:tcPr>
          <w:p w14:paraId="0AFB6C2D" w14:textId="77777777" w:rsidR="00F72A9B" w:rsidRPr="00B61684" w:rsidRDefault="00F72A9B" w:rsidP="00423B26">
            <w:pPr>
              <w:rPr>
                <w:rFonts w:asciiTheme="majorBidi" w:hAnsiTheme="majorBidi" w:cstheme="majorBidi"/>
                <w:sz w:val="36"/>
                <w:szCs w:val="36"/>
              </w:rPr>
            </w:pPr>
          </w:p>
        </w:tc>
        <w:tc>
          <w:tcPr>
            <w:tcW w:w="2268" w:type="dxa"/>
            <w:tcBorders>
              <w:left w:val="single" w:sz="4" w:space="0" w:color="auto"/>
            </w:tcBorders>
            <w:vAlign w:val="center"/>
          </w:tcPr>
          <w:p w14:paraId="6A71C007" w14:textId="77777777" w:rsidR="00F72A9B" w:rsidRPr="00B61684" w:rsidRDefault="00F72A9B" w:rsidP="00423B26">
            <w:pPr>
              <w:rPr>
                <w:rFonts w:cs="Calibri"/>
                <w:szCs w:val="18"/>
              </w:rPr>
            </w:pPr>
          </w:p>
        </w:tc>
      </w:tr>
      <w:tr w:rsidR="00F72A9B" w:rsidRPr="00B61684" w14:paraId="3579D776" w14:textId="77777777" w:rsidTr="00172BA5">
        <w:trPr>
          <w:trHeight w:val="454"/>
        </w:trPr>
        <w:tc>
          <w:tcPr>
            <w:tcW w:w="2079" w:type="dxa"/>
            <w:vAlign w:val="center"/>
          </w:tcPr>
          <w:p w14:paraId="52AE51F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שׁבת</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048B99FF" w14:textId="77777777" w:rsidR="00F72A9B" w:rsidRPr="00B61684" w:rsidRDefault="00F72A9B" w:rsidP="00423B26">
            <w:pPr>
              <w:rPr>
                <w:szCs w:val="18"/>
              </w:rPr>
            </w:pPr>
            <w:r w:rsidRPr="00B61684">
              <w:rPr>
                <w:szCs w:val="18"/>
              </w:rPr>
              <w:t>rest, stop</w:t>
            </w:r>
          </w:p>
        </w:tc>
        <w:tc>
          <w:tcPr>
            <w:tcW w:w="1984" w:type="dxa"/>
            <w:tcBorders>
              <w:bottom w:val="single" w:sz="4" w:space="0" w:color="auto"/>
            </w:tcBorders>
            <w:vAlign w:val="center"/>
          </w:tcPr>
          <w:p w14:paraId="7A9F8B9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שַׁבָּת</w:t>
            </w:r>
          </w:p>
        </w:tc>
        <w:tc>
          <w:tcPr>
            <w:tcW w:w="2268" w:type="dxa"/>
            <w:tcBorders>
              <w:bottom w:val="single" w:sz="4" w:space="0" w:color="auto"/>
            </w:tcBorders>
            <w:vAlign w:val="center"/>
          </w:tcPr>
          <w:p w14:paraId="55BC579C" w14:textId="77777777" w:rsidR="00F72A9B" w:rsidRPr="00B61684" w:rsidRDefault="00F72A9B" w:rsidP="00423B26">
            <w:pPr>
              <w:rPr>
                <w:szCs w:val="18"/>
              </w:rPr>
            </w:pPr>
            <w:proofErr w:type="spellStart"/>
            <w:r w:rsidRPr="00B61684">
              <w:rPr>
                <w:szCs w:val="18"/>
              </w:rPr>
              <w:t>sabbath</w:t>
            </w:r>
            <w:proofErr w:type="spellEnd"/>
            <w:r w:rsidRPr="00B61684">
              <w:rPr>
                <w:szCs w:val="18"/>
              </w:rPr>
              <w:t>, rest</w:t>
            </w:r>
          </w:p>
        </w:tc>
      </w:tr>
      <w:tr w:rsidR="00F72A9B" w:rsidRPr="00B61684" w14:paraId="145F9EDA" w14:textId="77777777" w:rsidTr="00172BA5">
        <w:trPr>
          <w:trHeight w:val="454"/>
        </w:trPr>
        <w:tc>
          <w:tcPr>
            <w:tcW w:w="2079" w:type="dxa"/>
            <w:vAlign w:val="center"/>
          </w:tcPr>
          <w:p w14:paraId="1E4B90E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שׁדד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402A8E3" w14:textId="77777777" w:rsidR="00F72A9B" w:rsidRPr="00B61684" w:rsidRDefault="00F72A9B" w:rsidP="00423B26">
            <w:pPr>
              <w:rPr>
                <w:szCs w:val="18"/>
              </w:rPr>
            </w:pPr>
            <w:r w:rsidRPr="00B61684">
              <w:rPr>
                <w:szCs w:val="18"/>
              </w:rPr>
              <w:t>devastate, lay waste</w:t>
            </w:r>
          </w:p>
        </w:tc>
        <w:tc>
          <w:tcPr>
            <w:tcW w:w="1984" w:type="dxa"/>
            <w:tcBorders>
              <w:left w:val="single" w:sz="4" w:space="0" w:color="auto"/>
              <w:right w:val="single" w:sz="4" w:space="0" w:color="auto"/>
            </w:tcBorders>
            <w:vAlign w:val="center"/>
          </w:tcPr>
          <w:p w14:paraId="0515E46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3E9333E" w14:textId="77777777" w:rsidR="00F72A9B" w:rsidRPr="00B61684" w:rsidRDefault="00F72A9B" w:rsidP="00423B26">
            <w:pPr>
              <w:pStyle w:val="text"/>
              <w:rPr>
                <w:szCs w:val="18"/>
              </w:rPr>
            </w:pPr>
          </w:p>
        </w:tc>
      </w:tr>
      <w:tr w:rsidR="00F72A9B" w:rsidRPr="00B61684" w14:paraId="574640BA" w14:textId="77777777" w:rsidTr="00172BA5">
        <w:trPr>
          <w:trHeight w:val="454"/>
        </w:trPr>
        <w:tc>
          <w:tcPr>
            <w:tcW w:w="2079" w:type="dxa"/>
            <w:vAlign w:val="center"/>
          </w:tcPr>
          <w:p w14:paraId="335DD60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שָׂדֶה</w:t>
            </w:r>
          </w:p>
        </w:tc>
        <w:tc>
          <w:tcPr>
            <w:tcW w:w="2174" w:type="dxa"/>
            <w:tcBorders>
              <w:right w:val="single" w:sz="4" w:space="0" w:color="auto"/>
            </w:tcBorders>
            <w:vAlign w:val="center"/>
          </w:tcPr>
          <w:p w14:paraId="31E9AE27" w14:textId="77777777" w:rsidR="00F72A9B" w:rsidRPr="00B61684" w:rsidRDefault="00F72A9B" w:rsidP="00423B26">
            <w:pPr>
              <w:rPr>
                <w:szCs w:val="18"/>
              </w:rPr>
            </w:pPr>
            <w:r w:rsidRPr="00B61684">
              <w:rPr>
                <w:szCs w:val="18"/>
              </w:rPr>
              <w:t>field</w:t>
            </w:r>
          </w:p>
        </w:tc>
        <w:tc>
          <w:tcPr>
            <w:tcW w:w="1984" w:type="dxa"/>
            <w:tcBorders>
              <w:left w:val="single" w:sz="4" w:space="0" w:color="auto"/>
              <w:right w:val="single" w:sz="4" w:space="0" w:color="auto"/>
            </w:tcBorders>
            <w:vAlign w:val="center"/>
          </w:tcPr>
          <w:p w14:paraId="6CCAEA8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F952200" w14:textId="77777777" w:rsidR="00F72A9B" w:rsidRPr="00B61684" w:rsidRDefault="00F72A9B" w:rsidP="00423B26">
            <w:pPr>
              <w:pStyle w:val="text"/>
              <w:rPr>
                <w:szCs w:val="18"/>
              </w:rPr>
            </w:pPr>
          </w:p>
        </w:tc>
      </w:tr>
      <w:tr w:rsidR="00F72A9B" w:rsidRPr="00B61684" w14:paraId="2F42CAF5" w14:textId="77777777" w:rsidTr="00172BA5">
        <w:trPr>
          <w:trHeight w:val="454"/>
        </w:trPr>
        <w:tc>
          <w:tcPr>
            <w:tcW w:w="2079" w:type="dxa"/>
            <w:vAlign w:val="center"/>
          </w:tcPr>
          <w:p w14:paraId="3D2DFA8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שָׁוְא</w:t>
            </w:r>
          </w:p>
        </w:tc>
        <w:tc>
          <w:tcPr>
            <w:tcW w:w="2174" w:type="dxa"/>
            <w:tcBorders>
              <w:right w:val="single" w:sz="4" w:space="0" w:color="auto"/>
            </w:tcBorders>
            <w:vAlign w:val="center"/>
          </w:tcPr>
          <w:p w14:paraId="27F120E1" w14:textId="77777777" w:rsidR="00F72A9B" w:rsidRPr="00B61684" w:rsidRDefault="00F72A9B" w:rsidP="00423B26">
            <w:pPr>
              <w:rPr>
                <w:szCs w:val="18"/>
              </w:rPr>
            </w:pPr>
            <w:r w:rsidRPr="00B61684">
              <w:rPr>
                <w:szCs w:val="18"/>
              </w:rPr>
              <w:t>worthlessness; in vain</w:t>
            </w:r>
          </w:p>
        </w:tc>
        <w:tc>
          <w:tcPr>
            <w:tcW w:w="1984" w:type="dxa"/>
            <w:tcBorders>
              <w:left w:val="single" w:sz="4" w:space="0" w:color="auto"/>
              <w:right w:val="single" w:sz="4" w:space="0" w:color="auto"/>
            </w:tcBorders>
            <w:vAlign w:val="center"/>
          </w:tcPr>
          <w:p w14:paraId="688719A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1F0D5B2" w14:textId="77777777" w:rsidR="00F72A9B" w:rsidRPr="00B61684" w:rsidRDefault="00F72A9B" w:rsidP="00423B26">
            <w:pPr>
              <w:pStyle w:val="text"/>
              <w:rPr>
                <w:szCs w:val="18"/>
              </w:rPr>
            </w:pPr>
          </w:p>
        </w:tc>
      </w:tr>
      <w:tr w:rsidR="00F72A9B" w:rsidRPr="00B61684" w14:paraId="1ACE5006" w14:textId="77777777" w:rsidTr="00172BA5">
        <w:trPr>
          <w:trHeight w:val="454"/>
        </w:trPr>
        <w:tc>
          <w:tcPr>
            <w:tcW w:w="2079" w:type="dxa"/>
            <w:vAlign w:val="center"/>
          </w:tcPr>
          <w:p w14:paraId="3070E2C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שׁוב</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5B9F5D0" w14:textId="77777777" w:rsidR="00F72A9B" w:rsidRPr="00B61684" w:rsidRDefault="00F72A9B" w:rsidP="00423B26">
            <w:pPr>
              <w:rPr>
                <w:szCs w:val="18"/>
              </w:rPr>
            </w:pPr>
            <w:r w:rsidRPr="00B61684">
              <w:rPr>
                <w:szCs w:val="18"/>
              </w:rPr>
              <w:t>turn, return</w:t>
            </w:r>
          </w:p>
        </w:tc>
        <w:tc>
          <w:tcPr>
            <w:tcW w:w="1984" w:type="dxa"/>
            <w:tcBorders>
              <w:left w:val="single" w:sz="4" w:space="0" w:color="auto"/>
              <w:right w:val="single" w:sz="4" w:space="0" w:color="auto"/>
            </w:tcBorders>
            <w:vAlign w:val="center"/>
          </w:tcPr>
          <w:p w14:paraId="7A182BD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C57AE81" w14:textId="77777777" w:rsidR="00F72A9B" w:rsidRPr="00B61684" w:rsidRDefault="00F72A9B" w:rsidP="00423B26">
            <w:pPr>
              <w:pStyle w:val="text"/>
              <w:rPr>
                <w:szCs w:val="18"/>
              </w:rPr>
            </w:pPr>
          </w:p>
        </w:tc>
      </w:tr>
      <w:tr w:rsidR="00F72A9B" w:rsidRPr="00B61684" w14:paraId="46C1A75C" w14:textId="77777777" w:rsidTr="00172BA5">
        <w:trPr>
          <w:trHeight w:val="454"/>
        </w:trPr>
        <w:tc>
          <w:tcPr>
            <w:tcW w:w="2079" w:type="dxa"/>
            <w:vAlign w:val="center"/>
          </w:tcPr>
          <w:p w14:paraId="77E0C2C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שׁוֹפָר</w:t>
            </w:r>
          </w:p>
        </w:tc>
        <w:tc>
          <w:tcPr>
            <w:tcW w:w="2174" w:type="dxa"/>
            <w:tcBorders>
              <w:right w:val="single" w:sz="4" w:space="0" w:color="auto"/>
            </w:tcBorders>
            <w:vAlign w:val="center"/>
          </w:tcPr>
          <w:p w14:paraId="049C5862" w14:textId="77777777" w:rsidR="00F72A9B" w:rsidRPr="00B61684" w:rsidRDefault="00F72A9B" w:rsidP="00423B26">
            <w:pPr>
              <w:rPr>
                <w:szCs w:val="18"/>
              </w:rPr>
            </w:pPr>
            <w:r w:rsidRPr="00B61684">
              <w:rPr>
                <w:szCs w:val="18"/>
              </w:rPr>
              <w:t>ram's horn, trumpet</w:t>
            </w:r>
          </w:p>
        </w:tc>
        <w:tc>
          <w:tcPr>
            <w:tcW w:w="1984" w:type="dxa"/>
            <w:tcBorders>
              <w:left w:val="single" w:sz="4" w:space="0" w:color="auto"/>
              <w:right w:val="single" w:sz="4" w:space="0" w:color="auto"/>
            </w:tcBorders>
            <w:vAlign w:val="center"/>
          </w:tcPr>
          <w:p w14:paraId="7CF75B3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8739FAE" w14:textId="77777777" w:rsidR="00F72A9B" w:rsidRPr="00B61684" w:rsidRDefault="00F72A9B" w:rsidP="00423B26">
            <w:pPr>
              <w:pStyle w:val="text"/>
              <w:rPr>
                <w:szCs w:val="18"/>
              </w:rPr>
            </w:pPr>
          </w:p>
        </w:tc>
      </w:tr>
      <w:tr w:rsidR="00F72A9B" w:rsidRPr="00B61684" w14:paraId="43752BE5" w14:textId="77777777" w:rsidTr="00172BA5">
        <w:trPr>
          <w:trHeight w:val="454"/>
        </w:trPr>
        <w:tc>
          <w:tcPr>
            <w:tcW w:w="2079" w:type="dxa"/>
            <w:vAlign w:val="center"/>
          </w:tcPr>
          <w:p w14:paraId="0E3E436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שׁוֹר</w:t>
            </w:r>
          </w:p>
        </w:tc>
        <w:tc>
          <w:tcPr>
            <w:tcW w:w="2174" w:type="dxa"/>
            <w:tcBorders>
              <w:right w:val="single" w:sz="4" w:space="0" w:color="auto"/>
            </w:tcBorders>
            <w:vAlign w:val="center"/>
          </w:tcPr>
          <w:p w14:paraId="05AC64C5" w14:textId="77777777" w:rsidR="00F72A9B" w:rsidRPr="00B61684" w:rsidRDefault="00F72A9B" w:rsidP="00423B26">
            <w:pPr>
              <w:rPr>
                <w:szCs w:val="18"/>
              </w:rPr>
            </w:pPr>
            <w:r w:rsidRPr="00B61684">
              <w:rPr>
                <w:szCs w:val="18"/>
              </w:rPr>
              <w:t>bull, ox</w:t>
            </w:r>
          </w:p>
        </w:tc>
        <w:tc>
          <w:tcPr>
            <w:tcW w:w="1984" w:type="dxa"/>
            <w:tcBorders>
              <w:left w:val="single" w:sz="4" w:space="0" w:color="auto"/>
              <w:right w:val="single" w:sz="4" w:space="0" w:color="auto"/>
            </w:tcBorders>
            <w:vAlign w:val="center"/>
          </w:tcPr>
          <w:p w14:paraId="41A27C5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188AD83" w14:textId="77777777" w:rsidR="00F72A9B" w:rsidRPr="00B61684" w:rsidRDefault="00F72A9B" w:rsidP="00423B26">
            <w:pPr>
              <w:pStyle w:val="text"/>
              <w:rPr>
                <w:szCs w:val="18"/>
              </w:rPr>
            </w:pPr>
          </w:p>
        </w:tc>
      </w:tr>
      <w:tr w:rsidR="00F72A9B" w:rsidRPr="00B61684" w14:paraId="4D5D909E" w14:textId="77777777" w:rsidTr="00172BA5">
        <w:trPr>
          <w:trHeight w:val="454"/>
        </w:trPr>
        <w:tc>
          <w:tcPr>
            <w:tcW w:w="2079" w:type="dxa"/>
            <w:vAlign w:val="center"/>
          </w:tcPr>
          <w:p w14:paraId="0121B79A" w14:textId="77777777" w:rsidR="00F72A9B" w:rsidRPr="00B61684" w:rsidRDefault="00F72A9B" w:rsidP="00423B26">
            <w:pPr>
              <w:bidi/>
              <w:rPr>
                <w:rFonts w:asciiTheme="majorBidi" w:hAnsiTheme="majorBidi" w:cstheme="majorBidi"/>
                <w:sz w:val="36"/>
                <w:szCs w:val="36"/>
                <w:rtl/>
              </w:rPr>
            </w:pPr>
            <w:r w:rsidRPr="00B61684">
              <w:rPr>
                <w:rFonts w:asciiTheme="majorBidi" w:hAnsiTheme="majorBidi" w:cstheme="majorBidi"/>
                <w:sz w:val="36"/>
                <w:szCs w:val="36"/>
                <w:rtl/>
                <w:lang w:bidi="he-IL"/>
              </w:rPr>
              <w:t>שׁחה</w:t>
            </w:r>
            <w:r w:rsidRPr="00B61684">
              <w:rPr>
                <w:rFonts w:asciiTheme="majorBidi" w:hAnsiTheme="majorBidi" w:cstheme="majorBidi"/>
                <w:sz w:val="36"/>
                <w:szCs w:val="36"/>
                <w:rtl/>
              </w:rPr>
              <w:t>√</w:t>
            </w:r>
            <w:r w:rsidRPr="00B61684">
              <w:rPr>
                <w:rFonts w:asciiTheme="majorBidi" w:hAnsiTheme="majorBidi" w:cstheme="majorBidi" w:hint="cs"/>
                <w:sz w:val="36"/>
                <w:szCs w:val="36"/>
                <w:rtl/>
              </w:rPr>
              <w:t xml:space="preserve"> </w:t>
            </w:r>
            <w:r w:rsidRPr="00B61684">
              <w:rPr>
                <w:rFonts w:asciiTheme="majorBidi" w:hAnsiTheme="majorBidi" w:cstheme="majorBidi"/>
                <w:sz w:val="36"/>
                <w:szCs w:val="36"/>
              </w:rPr>
              <w:t>)</w:t>
            </w:r>
            <w:r w:rsidRPr="00B61684">
              <w:rPr>
                <w:rFonts w:asciiTheme="majorBidi" w:hAnsiTheme="majorBidi" w:cstheme="majorBidi" w:hint="cs"/>
                <w:sz w:val="36"/>
                <w:szCs w:val="36"/>
                <w:rtl/>
                <w:lang w:bidi="he-IL"/>
              </w:rPr>
              <w:t>חוה</w:t>
            </w:r>
            <w:r w:rsidRPr="00B61684">
              <w:rPr>
                <w:rFonts w:asciiTheme="majorBidi" w:hAnsiTheme="majorBidi" w:cstheme="majorBidi"/>
                <w:sz w:val="36"/>
                <w:szCs w:val="36"/>
                <w:rtl/>
              </w:rPr>
              <w:t>√</w:t>
            </w:r>
            <w:r w:rsidRPr="00B61684">
              <w:rPr>
                <w:rFonts w:asciiTheme="majorBidi" w:hAnsiTheme="majorBidi" w:cstheme="majorBidi"/>
                <w:sz w:val="36"/>
                <w:szCs w:val="36"/>
              </w:rPr>
              <w:t>(</w:t>
            </w:r>
          </w:p>
        </w:tc>
        <w:tc>
          <w:tcPr>
            <w:tcW w:w="2174" w:type="dxa"/>
            <w:tcBorders>
              <w:right w:val="single" w:sz="4" w:space="0" w:color="auto"/>
            </w:tcBorders>
            <w:vAlign w:val="center"/>
          </w:tcPr>
          <w:p w14:paraId="058D4665" w14:textId="77777777" w:rsidR="00F72A9B" w:rsidRPr="00B61684" w:rsidRDefault="00F72A9B" w:rsidP="00423B26">
            <w:pPr>
              <w:rPr>
                <w:szCs w:val="18"/>
              </w:rPr>
            </w:pPr>
            <w:r w:rsidRPr="00B61684">
              <w:rPr>
                <w:szCs w:val="18"/>
              </w:rPr>
              <w:t>bow down</w:t>
            </w:r>
          </w:p>
        </w:tc>
        <w:tc>
          <w:tcPr>
            <w:tcW w:w="1984" w:type="dxa"/>
            <w:tcBorders>
              <w:left w:val="single" w:sz="4" w:space="0" w:color="auto"/>
              <w:right w:val="single" w:sz="4" w:space="0" w:color="auto"/>
            </w:tcBorders>
            <w:vAlign w:val="center"/>
          </w:tcPr>
          <w:p w14:paraId="17D2540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AEF675F" w14:textId="77777777" w:rsidR="00F72A9B" w:rsidRPr="00B61684" w:rsidRDefault="00F72A9B" w:rsidP="00423B26">
            <w:pPr>
              <w:pStyle w:val="text"/>
              <w:rPr>
                <w:szCs w:val="18"/>
              </w:rPr>
            </w:pPr>
          </w:p>
        </w:tc>
      </w:tr>
      <w:tr w:rsidR="00F72A9B" w:rsidRPr="00B61684" w14:paraId="0E22C35C" w14:textId="77777777" w:rsidTr="00172BA5">
        <w:trPr>
          <w:trHeight w:val="454"/>
        </w:trPr>
        <w:tc>
          <w:tcPr>
            <w:tcW w:w="2079" w:type="dxa"/>
            <w:vAlign w:val="center"/>
          </w:tcPr>
          <w:p w14:paraId="1981D90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שׁחט</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5700DBB" w14:textId="77777777" w:rsidR="00F72A9B" w:rsidRPr="00B61684" w:rsidRDefault="00F72A9B" w:rsidP="00423B26">
            <w:pPr>
              <w:rPr>
                <w:szCs w:val="18"/>
              </w:rPr>
            </w:pPr>
            <w:r w:rsidRPr="00B61684">
              <w:rPr>
                <w:szCs w:val="18"/>
              </w:rPr>
              <w:t>slaughter, kill</w:t>
            </w:r>
          </w:p>
        </w:tc>
        <w:tc>
          <w:tcPr>
            <w:tcW w:w="1984" w:type="dxa"/>
            <w:tcBorders>
              <w:left w:val="single" w:sz="4" w:space="0" w:color="auto"/>
              <w:right w:val="single" w:sz="4" w:space="0" w:color="auto"/>
            </w:tcBorders>
            <w:vAlign w:val="center"/>
          </w:tcPr>
          <w:p w14:paraId="56CB822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84C9CA8" w14:textId="77777777" w:rsidR="00F72A9B" w:rsidRPr="00B61684" w:rsidRDefault="00F72A9B" w:rsidP="00423B26">
            <w:pPr>
              <w:pStyle w:val="text"/>
              <w:rPr>
                <w:szCs w:val="18"/>
              </w:rPr>
            </w:pPr>
          </w:p>
        </w:tc>
      </w:tr>
      <w:tr w:rsidR="00F72A9B" w:rsidRPr="00B61684" w14:paraId="594AD0F2" w14:textId="77777777" w:rsidTr="00172BA5">
        <w:trPr>
          <w:trHeight w:val="454"/>
        </w:trPr>
        <w:tc>
          <w:tcPr>
            <w:tcW w:w="2079" w:type="dxa"/>
            <w:vAlign w:val="center"/>
          </w:tcPr>
          <w:p w14:paraId="66AD4A3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שׁחת</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2105A0E9" w14:textId="77777777" w:rsidR="00F72A9B" w:rsidRPr="00B61684" w:rsidRDefault="00F72A9B" w:rsidP="00423B26">
            <w:pPr>
              <w:rPr>
                <w:szCs w:val="18"/>
              </w:rPr>
            </w:pPr>
            <w:r w:rsidRPr="00B61684">
              <w:rPr>
                <w:szCs w:val="18"/>
              </w:rPr>
              <w:t>ruin, destroy</w:t>
            </w:r>
          </w:p>
        </w:tc>
        <w:tc>
          <w:tcPr>
            <w:tcW w:w="1984" w:type="dxa"/>
            <w:tcBorders>
              <w:left w:val="single" w:sz="4" w:space="0" w:color="auto"/>
              <w:right w:val="single" w:sz="4" w:space="0" w:color="auto"/>
            </w:tcBorders>
            <w:vAlign w:val="center"/>
          </w:tcPr>
          <w:p w14:paraId="6FFADE9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63924F0" w14:textId="77777777" w:rsidR="00F72A9B" w:rsidRPr="00B61684" w:rsidRDefault="00F72A9B" w:rsidP="00423B26">
            <w:pPr>
              <w:pStyle w:val="text"/>
              <w:rPr>
                <w:szCs w:val="18"/>
              </w:rPr>
            </w:pPr>
          </w:p>
        </w:tc>
      </w:tr>
      <w:tr w:rsidR="00F72A9B" w:rsidRPr="00B61684" w14:paraId="2E97158F" w14:textId="77777777" w:rsidTr="00172BA5">
        <w:trPr>
          <w:trHeight w:val="454"/>
        </w:trPr>
        <w:tc>
          <w:tcPr>
            <w:tcW w:w="2079" w:type="dxa"/>
            <w:vAlign w:val="center"/>
          </w:tcPr>
          <w:p w14:paraId="263EB1E0"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שׂים</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4E3AAFAC" w14:textId="63DAA6EB" w:rsidR="00F72A9B" w:rsidRPr="00B61684" w:rsidRDefault="00F72A9B" w:rsidP="00423B26">
            <w:pPr>
              <w:rPr>
                <w:szCs w:val="18"/>
              </w:rPr>
            </w:pPr>
            <w:r w:rsidRPr="00B61684">
              <w:rPr>
                <w:szCs w:val="18"/>
              </w:rPr>
              <w:t>put</w:t>
            </w:r>
            <w:r w:rsidR="00E4386B" w:rsidRPr="00B61684">
              <w:rPr>
                <w:szCs w:val="18"/>
              </w:rPr>
              <w:t>, place, make</w:t>
            </w:r>
          </w:p>
        </w:tc>
        <w:tc>
          <w:tcPr>
            <w:tcW w:w="1984" w:type="dxa"/>
            <w:tcBorders>
              <w:left w:val="single" w:sz="4" w:space="0" w:color="auto"/>
              <w:right w:val="single" w:sz="4" w:space="0" w:color="auto"/>
            </w:tcBorders>
            <w:vAlign w:val="center"/>
          </w:tcPr>
          <w:p w14:paraId="3C72366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49DA387" w14:textId="77777777" w:rsidR="00F72A9B" w:rsidRPr="00B61684" w:rsidRDefault="00F72A9B" w:rsidP="00423B26">
            <w:pPr>
              <w:pStyle w:val="text"/>
              <w:rPr>
                <w:szCs w:val="18"/>
              </w:rPr>
            </w:pPr>
          </w:p>
        </w:tc>
      </w:tr>
      <w:tr w:rsidR="00F72A9B" w:rsidRPr="00B61684" w14:paraId="0727B211" w14:textId="77777777" w:rsidTr="00172BA5">
        <w:trPr>
          <w:trHeight w:val="454"/>
        </w:trPr>
        <w:tc>
          <w:tcPr>
            <w:tcW w:w="2079" w:type="dxa"/>
            <w:vAlign w:val="center"/>
          </w:tcPr>
          <w:p w14:paraId="7522EC8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שׁיר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57D91896" w14:textId="77777777" w:rsidR="00F72A9B" w:rsidRPr="00B61684" w:rsidRDefault="00F72A9B" w:rsidP="00423B26">
            <w:pPr>
              <w:rPr>
                <w:szCs w:val="18"/>
              </w:rPr>
            </w:pPr>
            <w:r w:rsidRPr="00B61684">
              <w:rPr>
                <w:szCs w:val="18"/>
              </w:rPr>
              <w:t>sing</w:t>
            </w:r>
          </w:p>
        </w:tc>
        <w:tc>
          <w:tcPr>
            <w:tcW w:w="1984" w:type="dxa"/>
            <w:tcBorders>
              <w:bottom w:val="single" w:sz="4" w:space="0" w:color="auto"/>
            </w:tcBorders>
            <w:vAlign w:val="center"/>
          </w:tcPr>
          <w:p w14:paraId="3E91240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שִׁיר</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שִׁירָה</w:t>
            </w:r>
          </w:p>
        </w:tc>
        <w:tc>
          <w:tcPr>
            <w:tcW w:w="2268" w:type="dxa"/>
            <w:tcBorders>
              <w:bottom w:val="single" w:sz="4" w:space="0" w:color="auto"/>
            </w:tcBorders>
            <w:vAlign w:val="center"/>
          </w:tcPr>
          <w:p w14:paraId="611F41AF" w14:textId="77777777" w:rsidR="00F72A9B" w:rsidRPr="00B61684" w:rsidRDefault="00F72A9B" w:rsidP="00423B26">
            <w:pPr>
              <w:rPr>
                <w:szCs w:val="18"/>
              </w:rPr>
            </w:pPr>
            <w:r w:rsidRPr="00B61684">
              <w:rPr>
                <w:szCs w:val="18"/>
              </w:rPr>
              <w:t>(m, f) song</w:t>
            </w:r>
          </w:p>
        </w:tc>
      </w:tr>
      <w:tr w:rsidR="00F72A9B" w:rsidRPr="00B61684" w14:paraId="2D839ED2" w14:textId="77777777" w:rsidTr="00172BA5">
        <w:trPr>
          <w:trHeight w:val="454"/>
        </w:trPr>
        <w:tc>
          <w:tcPr>
            <w:tcW w:w="2079" w:type="dxa"/>
            <w:vAlign w:val="center"/>
          </w:tcPr>
          <w:p w14:paraId="18E6E15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שׁית</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C5F6BB1" w14:textId="77777777" w:rsidR="00F72A9B" w:rsidRPr="00B61684" w:rsidRDefault="00F72A9B" w:rsidP="00423B26">
            <w:pPr>
              <w:rPr>
                <w:szCs w:val="18"/>
              </w:rPr>
            </w:pPr>
            <w:r w:rsidRPr="00B61684">
              <w:rPr>
                <w:szCs w:val="18"/>
              </w:rPr>
              <w:t>put, place</w:t>
            </w:r>
          </w:p>
        </w:tc>
        <w:tc>
          <w:tcPr>
            <w:tcW w:w="1984" w:type="dxa"/>
            <w:tcBorders>
              <w:left w:val="single" w:sz="4" w:space="0" w:color="auto"/>
              <w:right w:val="single" w:sz="4" w:space="0" w:color="auto"/>
            </w:tcBorders>
            <w:vAlign w:val="center"/>
          </w:tcPr>
          <w:p w14:paraId="23B3622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3C87D81" w14:textId="77777777" w:rsidR="00F72A9B" w:rsidRPr="00B61684" w:rsidRDefault="00F72A9B" w:rsidP="00423B26">
            <w:pPr>
              <w:pStyle w:val="text"/>
              <w:rPr>
                <w:szCs w:val="18"/>
              </w:rPr>
            </w:pPr>
          </w:p>
        </w:tc>
      </w:tr>
      <w:tr w:rsidR="00F72A9B" w:rsidRPr="00B61684" w14:paraId="51E26AC2" w14:textId="77777777" w:rsidTr="00172BA5">
        <w:trPr>
          <w:trHeight w:val="454"/>
        </w:trPr>
        <w:tc>
          <w:tcPr>
            <w:tcW w:w="2079" w:type="dxa"/>
            <w:vAlign w:val="center"/>
          </w:tcPr>
          <w:p w14:paraId="2D70B9C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שׁכב</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893D8D0" w14:textId="730F0D5C" w:rsidR="00F72A9B" w:rsidRPr="00B61684" w:rsidRDefault="00F72A9B" w:rsidP="00423B26">
            <w:pPr>
              <w:rPr>
                <w:szCs w:val="18"/>
                <w:rtl/>
                <w:lang w:bidi="he-IL"/>
              </w:rPr>
            </w:pPr>
            <w:r w:rsidRPr="00B61684">
              <w:rPr>
                <w:szCs w:val="18"/>
              </w:rPr>
              <w:t>lie down</w:t>
            </w:r>
            <w:r w:rsidR="002F6C71" w:rsidRPr="00B61684">
              <w:rPr>
                <w:szCs w:val="18"/>
              </w:rPr>
              <w:t>, sleep</w:t>
            </w:r>
          </w:p>
        </w:tc>
        <w:tc>
          <w:tcPr>
            <w:tcW w:w="1984" w:type="dxa"/>
            <w:tcBorders>
              <w:left w:val="single" w:sz="4" w:space="0" w:color="auto"/>
              <w:right w:val="single" w:sz="4" w:space="0" w:color="auto"/>
            </w:tcBorders>
            <w:vAlign w:val="center"/>
          </w:tcPr>
          <w:p w14:paraId="3AF1956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0FC80B4" w14:textId="77777777" w:rsidR="00F72A9B" w:rsidRPr="00B61684" w:rsidRDefault="00F72A9B" w:rsidP="00423B26">
            <w:pPr>
              <w:pStyle w:val="text"/>
              <w:rPr>
                <w:szCs w:val="18"/>
              </w:rPr>
            </w:pPr>
          </w:p>
        </w:tc>
      </w:tr>
      <w:tr w:rsidR="00F72A9B" w:rsidRPr="00B61684" w14:paraId="29D0D124" w14:textId="77777777" w:rsidTr="00172BA5">
        <w:trPr>
          <w:trHeight w:val="454"/>
        </w:trPr>
        <w:tc>
          <w:tcPr>
            <w:tcW w:w="2079" w:type="dxa"/>
            <w:vAlign w:val="center"/>
          </w:tcPr>
          <w:p w14:paraId="7626677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שׁכח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A5D56DE" w14:textId="77777777" w:rsidR="00F72A9B" w:rsidRPr="00B61684" w:rsidRDefault="00F72A9B" w:rsidP="00423B26">
            <w:pPr>
              <w:rPr>
                <w:szCs w:val="18"/>
              </w:rPr>
            </w:pPr>
            <w:r w:rsidRPr="00B61684">
              <w:rPr>
                <w:szCs w:val="18"/>
              </w:rPr>
              <w:t>forget</w:t>
            </w:r>
          </w:p>
        </w:tc>
        <w:tc>
          <w:tcPr>
            <w:tcW w:w="1984" w:type="dxa"/>
            <w:tcBorders>
              <w:left w:val="single" w:sz="4" w:space="0" w:color="auto"/>
              <w:right w:val="single" w:sz="4" w:space="0" w:color="auto"/>
            </w:tcBorders>
            <w:vAlign w:val="center"/>
          </w:tcPr>
          <w:p w14:paraId="29DA537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7C2089A" w14:textId="77777777" w:rsidR="00F72A9B" w:rsidRPr="00B61684" w:rsidRDefault="00F72A9B" w:rsidP="00423B26">
            <w:pPr>
              <w:pStyle w:val="text"/>
              <w:rPr>
                <w:szCs w:val="18"/>
              </w:rPr>
            </w:pPr>
          </w:p>
        </w:tc>
      </w:tr>
      <w:tr w:rsidR="00F72A9B" w:rsidRPr="00B61684" w14:paraId="3F8B47E3" w14:textId="77777777" w:rsidTr="00172BA5">
        <w:trPr>
          <w:trHeight w:val="454"/>
        </w:trPr>
        <w:tc>
          <w:tcPr>
            <w:tcW w:w="2079" w:type="dxa"/>
            <w:vAlign w:val="center"/>
          </w:tcPr>
          <w:p w14:paraId="4AF419B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שׂכל</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118B2779" w14:textId="77777777" w:rsidR="00F72A9B" w:rsidRPr="00B61684" w:rsidRDefault="00F72A9B" w:rsidP="00423B26">
            <w:pPr>
              <w:rPr>
                <w:szCs w:val="18"/>
              </w:rPr>
            </w:pPr>
            <w:r w:rsidRPr="00B61684">
              <w:rPr>
                <w:szCs w:val="18"/>
              </w:rPr>
              <w:t>have success; understand</w:t>
            </w:r>
          </w:p>
        </w:tc>
        <w:tc>
          <w:tcPr>
            <w:tcW w:w="1984" w:type="dxa"/>
            <w:tcBorders>
              <w:left w:val="single" w:sz="4" w:space="0" w:color="auto"/>
              <w:right w:val="single" w:sz="4" w:space="0" w:color="auto"/>
            </w:tcBorders>
            <w:vAlign w:val="center"/>
          </w:tcPr>
          <w:p w14:paraId="227603F5"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4828DEB" w14:textId="77777777" w:rsidR="00F72A9B" w:rsidRPr="00B61684" w:rsidRDefault="00F72A9B" w:rsidP="00423B26">
            <w:pPr>
              <w:pStyle w:val="text"/>
              <w:rPr>
                <w:szCs w:val="18"/>
              </w:rPr>
            </w:pPr>
          </w:p>
        </w:tc>
      </w:tr>
      <w:tr w:rsidR="00F72A9B" w:rsidRPr="00B61684" w14:paraId="5E2136E5" w14:textId="77777777" w:rsidTr="00172BA5">
        <w:trPr>
          <w:trHeight w:val="454"/>
        </w:trPr>
        <w:tc>
          <w:tcPr>
            <w:tcW w:w="2079" w:type="dxa"/>
            <w:vAlign w:val="center"/>
          </w:tcPr>
          <w:p w14:paraId="5D51AF4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שְׁכֶם</w:t>
            </w:r>
          </w:p>
        </w:tc>
        <w:tc>
          <w:tcPr>
            <w:tcW w:w="2174" w:type="dxa"/>
            <w:tcBorders>
              <w:right w:val="single" w:sz="4" w:space="0" w:color="auto"/>
            </w:tcBorders>
            <w:vAlign w:val="center"/>
          </w:tcPr>
          <w:p w14:paraId="21BEDCAA" w14:textId="39D399F5" w:rsidR="00F72A9B" w:rsidRPr="00B61684" w:rsidRDefault="00F72A9B" w:rsidP="00423B26">
            <w:pPr>
              <w:rPr>
                <w:szCs w:val="18"/>
              </w:rPr>
            </w:pPr>
            <w:r w:rsidRPr="00B61684">
              <w:rPr>
                <w:szCs w:val="18"/>
              </w:rPr>
              <w:t>shoulder</w:t>
            </w:r>
          </w:p>
        </w:tc>
        <w:tc>
          <w:tcPr>
            <w:tcW w:w="1984" w:type="dxa"/>
            <w:tcBorders>
              <w:left w:val="single" w:sz="4" w:space="0" w:color="auto"/>
              <w:right w:val="single" w:sz="4" w:space="0" w:color="auto"/>
            </w:tcBorders>
            <w:vAlign w:val="center"/>
          </w:tcPr>
          <w:p w14:paraId="3224285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02D8A59" w14:textId="77777777" w:rsidR="00F72A9B" w:rsidRPr="00B61684" w:rsidRDefault="00F72A9B" w:rsidP="00423B26">
            <w:pPr>
              <w:pStyle w:val="text"/>
              <w:rPr>
                <w:szCs w:val="18"/>
              </w:rPr>
            </w:pPr>
          </w:p>
        </w:tc>
      </w:tr>
      <w:tr w:rsidR="00F72A9B" w:rsidRPr="00B61684" w14:paraId="0F0E35CC" w14:textId="77777777" w:rsidTr="00172BA5">
        <w:trPr>
          <w:trHeight w:val="454"/>
        </w:trPr>
        <w:tc>
          <w:tcPr>
            <w:tcW w:w="2079" w:type="dxa"/>
            <w:vAlign w:val="center"/>
          </w:tcPr>
          <w:p w14:paraId="3B43E2B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שׁכם</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65DFD38" w14:textId="77777777" w:rsidR="00F72A9B" w:rsidRPr="00B61684" w:rsidRDefault="00F72A9B" w:rsidP="00423B26">
            <w:pPr>
              <w:rPr>
                <w:szCs w:val="18"/>
              </w:rPr>
            </w:pPr>
            <w:r w:rsidRPr="00B61684">
              <w:rPr>
                <w:szCs w:val="18"/>
              </w:rPr>
              <w:t>rise early</w:t>
            </w:r>
          </w:p>
        </w:tc>
        <w:tc>
          <w:tcPr>
            <w:tcW w:w="1984" w:type="dxa"/>
            <w:tcBorders>
              <w:left w:val="single" w:sz="4" w:space="0" w:color="auto"/>
              <w:right w:val="single" w:sz="4" w:space="0" w:color="auto"/>
            </w:tcBorders>
            <w:vAlign w:val="center"/>
          </w:tcPr>
          <w:p w14:paraId="4EC82CA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065DE4D" w14:textId="77777777" w:rsidR="00F72A9B" w:rsidRPr="00B61684" w:rsidRDefault="00F72A9B" w:rsidP="00423B26">
            <w:pPr>
              <w:pStyle w:val="text"/>
              <w:rPr>
                <w:szCs w:val="18"/>
              </w:rPr>
            </w:pPr>
          </w:p>
        </w:tc>
      </w:tr>
      <w:tr w:rsidR="00F72A9B" w:rsidRPr="00B61684" w14:paraId="27ACE363" w14:textId="77777777" w:rsidTr="00172BA5">
        <w:trPr>
          <w:trHeight w:val="454"/>
        </w:trPr>
        <w:tc>
          <w:tcPr>
            <w:tcW w:w="2079" w:type="dxa"/>
            <w:vAlign w:val="center"/>
          </w:tcPr>
          <w:p w14:paraId="2F32967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שׁכן</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2C35EBF" w14:textId="77777777" w:rsidR="00F72A9B" w:rsidRPr="00B61684" w:rsidRDefault="00F72A9B" w:rsidP="00423B26">
            <w:pPr>
              <w:rPr>
                <w:szCs w:val="18"/>
              </w:rPr>
            </w:pPr>
            <w:r w:rsidRPr="00B61684">
              <w:rPr>
                <w:szCs w:val="18"/>
              </w:rPr>
              <w:t>live, settle</w:t>
            </w:r>
          </w:p>
        </w:tc>
        <w:tc>
          <w:tcPr>
            <w:tcW w:w="1984" w:type="dxa"/>
            <w:tcBorders>
              <w:bottom w:val="single" w:sz="4" w:space="0" w:color="auto"/>
            </w:tcBorders>
            <w:vAlign w:val="center"/>
          </w:tcPr>
          <w:p w14:paraId="5C16A77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מִשְׁכָּן</w:t>
            </w:r>
          </w:p>
        </w:tc>
        <w:tc>
          <w:tcPr>
            <w:tcW w:w="2268" w:type="dxa"/>
            <w:tcBorders>
              <w:bottom w:val="single" w:sz="4" w:space="0" w:color="auto"/>
            </w:tcBorders>
            <w:vAlign w:val="center"/>
          </w:tcPr>
          <w:p w14:paraId="6C237784" w14:textId="77777777" w:rsidR="00F72A9B" w:rsidRPr="00B61684" w:rsidRDefault="00F72A9B" w:rsidP="00423B26">
            <w:pPr>
              <w:rPr>
                <w:szCs w:val="18"/>
              </w:rPr>
            </w:pPr>
            <w:r w:rsidRPr="00B61684">
              <w:rPr>
                <w:szCs w:val="18"/>
              </w:rPr>
              <w:t>dwelling, tabernacle</w:t>
            </w:r>
          </w:p>
        </w:tc>
      </w:tr>
      <w:tr w:rsidR="00F72A9B" w:rsidRPr="00B61684" w14:paraId="114B4814" w14:textId="77777777" w:rsidTr="00172BA5">
        <w:trPr>
          <w:trHeight w:val="454"/>
        </w:trPr>
        <w:tc>
          <w:tcPr>
            <w:tcW w:w="2079" w:type="dxa"/>
            <w:vAlign w:val="center"/>
          </w:tcPr>
          <w:p w14:paraId="2E9C1E1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שׁלח</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63C0D83" w14:textId="1B1F0DA2" w:rsidR="00F72A9B" w:rsidRPr="00B61684" w:rsidRDefault="00F72A9B" w:rsidP="00423B26">
            <w:pPr>
              <w:rPr>
                <w:szCs w:val="18"/>
              </w:rPr>
            </w:pPr>
            <w:r w:rsidRPr="00B61684">
              <w:rPr>
                <w:szCs w:val="18"/>
              </w:rPr>
              <w:t xml:space="preserve">send, stretch out, </w:t>
            </w:r>
            <w:r w:rsidRPr="00B61684">
              <w:rPr>
                <w:szCs w:val="18"/>
              </w:rPr>
              <w:br/>
              <w:t>let go</w:t>
            </w:r>
          </w:p>
        </w:tc>
        <w:tc>
          <w:tcPr>
            <w:tcW w:w="1984" w:type="dxa"/>
            <w:tcBorders>
              <w:left w:val="single" w:sz="4" w:space="0" w:color="auto"/>
              <w:right w:val="single" w:sz="4" w:space="0" w:color="auto"/>
            </w:tcBorders>
            <w:vAlign w:val="center"/>
          </w:tcPr>
          <w:p w14:paraId="38DF1F4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2C0961A" w14:textId="77777777" w:rsidR="00F72A9B" w:rsidRPr="00B61684" w:rsidRDefault="00F72A9B" w:rsidP="00423B26">
            <w:pPr>
              <w:pStyle w:val="text"/>
              <w:rPr>
                <w:szCs w:val="18"/>
              </w:rPr>
            </w:pPr>
          </w:p>
        </w:tc>
      </w:tr>
      <w:tr w:rsidR="00F72A9B" w:rsidRPr="00B61684" w14:paraId="0B28F01E" w14:textId="77777777" w:rsidTr="00172BA5">
        <w:trPr>
          <w:trHeight w:val="454"/>
        </w:trPr>
        <w:tc>
          <w:tcPr>
            <w:tcW w:w="2079" w:type="dxa"/>
            <w:vAlign w:val="center"/>
          </w:tcPr>
          <w:p w14:paraId="1018D89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שֻׁלְחָן</w:t>
            </w:r>
          </w:p>
        </w:tc>
        <w:tc>
          <w:tcPr>
            <w:tcW w:w="2174" w:type="dxa"/>
            <w:tcBorders>
              <w:right w:val="single" w:sz="4" w:space="0" w:color="auto"/>
            </w:tcBorders>
            <w:vAlign w:val="center"/>
          </w:tcPr>
          <w:p w14:paraId="24392073" w14:textId="77777777" w:rsidR="00F72A9B" w:rsidRPr="00B61684" w:rsidRDefault="00F72A9B" w:rsidP="00423B26">
            <w:pPr>
              <w:rPr>
                <w:szCs w:val="18"/>
              </w:rPr>
            </w:pPr>
            <w:r w:rsidRPr="00B61684">
              <w:rPr>
                <w:szCs w:val="18"/>
              </w:rPr>
              <w:t>table</w:t>
            </w:r>
          </w:p>
        </w:tc>
        <w:tc>
          <w:tcPr>
            <w:tcW w:w="1984" w:type="dxa"/>
            <w:tcBorders>
              <w:left w:val="single" w:sz="4" w:space="0" w:color="auto"/>
              <w:right w:val="single" w:sz="4" w:space="0" w:color="auto"/>
            </w:tcBorders>
            <w:vAlign w:val="center"/>
          </w:tcPr>
          <w:p w14:paraId="3E9E933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482DB6E" w14:textId="77777777" w:rsidR="00F72A9B" w:rsidRPr="00B61684" w:rsidRDefault="00F72A9B" w:rsidP="00423B26">
            <w:pPr>
              <w:pStyle w:val="text"/>
              <w:rPr>
                <w:szCs w:val="18"/>
              </w:rPr>
            </w:pPr>
          </w:p>
        </w:tc>
      </w:tr>
      <w:tr w:rsidR="00F72A9B" w:rsidRPr="00B61684" w14:paraId="7EE5C9A9" w14:textId="77777777" w:rsidTr="00172BA5">
        <w:trPr>
          <w:trHeight w:val="454"/>
        </w:trPr>
        <w:tc>
          <w:tcPr>
            <w:tcW w:w="2079" w:type="dxa"/>
            <w:tcBorders>
              <w:bottom w:val="single" w:sz="4" w:space="0" w:color="auto"/>
            </w:tcBorders>
            <w:vAlign w:val="center"/>
          </w:tcPr>
          <w:p w14:paraId="3C906A9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שׁלך</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0B570053" w14:textId="77777777" w:rsidR="00F72A9B" w:rsidRPr="00B61684" w:rsidRDefault="00F72A9B" w:rsidP="00423B26">
            <w:pPr>
              <w:rPr>
                <w:szCs w:val="18"/>
              </w:rPr>
            </w:pPr>
            <w:r w:rsidRPr="00B61684">
              <w:rPr>
                <w:szCs w:val="18"/>
              </w:rPr>
              <w:t>throw</w:t>
            </w:r>
          </w:p>
        </w:tc>
        <w:tc>
          <w:tcPr>
            <w:tcW w:w="1984" w:type="dxa"/>
            <w:tcBorders>
              <w:left w:val="single" w:sz="4" w:space="0" w:color="auto"/>
              <w:right w:val="single" w:sz="4" w:space="0" w:color="auto"/>
            </w:tcBorders>
            <w:vAlign w:val="center"/>
          </w:tcPr>
          <w:p w14:paraId="23B42A3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1C49DC7" w14:textId="77777777" w:rsidR="00F72A9B" w:rsidRPr="00B61684" w:rsidRDefault="00F72A9B" w:rsidP="00423B26">
            <w:pPr>
              <w:pStyle w:val="text"/>
              <w:rPr>
                <w:szCs w:val="18"/>
              </w:rPr>
            </w:pPr>
          </w:p>
        </w:tc>
      </w:tr>
      <w:tr w:rsidR="00F72A9B" w:rsidRPr="00B61684" w14:paraId="459939D9" w14:textId="77777777" w:rsidTr="00172BA5">
        <w:trPr>
          <w:trHeight w:val="454"/>
        </w:trPr>
        <w:tc>
          <w:tcPr>
            <w:tcW w:w="2079" w:type="dxa"/>
            <w:vAlign w:val="center"/>
          </w:tcPr>
          <w:p w14:paraId="5076479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שָׁלָל</w:t>
            </w:r>
          </w:p>
        </w:tc>
        <w:tc>
          <w:tcPr>
            <w:tcW w:w="2174" w:type="dxa"/>
            <w:tcBorders>
              <w:right w:val="single" w:sz="4" w:space="0" w:color="auto"/>
            </w:tcBorders>
            <w:vAlign w:val="center"/>
          </w:tcPr>
          <w:p w14:paraId="64A5349C" w14:textId="77777777" w:rsidR="00F72A9B" w:rsidRPr="00B61684" w:rsidRDefault="00F72A9B" w:rsidP="00423B26">
            <w:pPr>
              <w:rPr>
                <w:szCs w:val="18"/>
              </w:rPr>
            </w:pPr>
            <w:r w:rsidRPr="00B61684">
              <w:rPr>
                <w:szCs w:val="18"/>
              </w:rPr>
              <w:t>plunder, booty</w:t>
            </w:r>
          </w:p>
        </w:tc>
        <w:tc>
          <w:tcPr>
            <w:tcW w:w="1984" w:type="dxa"/>
            <w:tcBorders>
              <w:left w:val="single" w:sz="4" w:space="0" w:color="auto"/>
              <w:right w:val="single" w:sz="4" w:space="0" w:color="auto"/>
            </w:tcBorders>
            <w:vAlign w:val="center"/>
          </w:tcPr>
          <w:p w14:paraId="30E02CD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3246090" w14:textId="77777777" w:rsidR="00F72A9B" w:rsidRPr="00B61684" w:rsidRDefault="00F72A9B" w:rsidP="00423B26">
            <w:pPr>
              <w:pStyle w:val="text"/>
              <w:rPr>
                <w:szCs w:val="18"/>
              </w:rPr>
            </w:pPr>
          </w:p>
        </w:tc>
      </w:tr>
      <w:tr w:rsidR="00F72A9B" w:rsidRPr="00B61684" w14:paraId="42F1FF56" w14:textId="77777777" w:rsidTr="00EC0503">
        <w:trPr>
          <w:trHeight w:val="454"/>
        </w:trPr>
        <w:tc>
          <w:tcPr>
            <w:tcW w:w="2079" w:type="dxa"/>
            <w:tcBorders>
              <w:bottom w:val="nil"/>
            </w:tcBorders>
            <w:vAlign w:val="center"/>
          </w:tcPr>
          <w:p w14:paraId="224D02E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שׁלם</w:t>
            </w:r>
            <w:r w:rsidRPr="00B61684">
              <w:rPr>
                <w:rFonts w:asciiTheme="majorBidi" w:hAnsiTheme="majorBidi" w:cstheme="majorBidi"/>
                <w:sz w:val="36"/>
                <w:szCs w:val="36"/>
                <w:rtl/>
              </w:rPr>
              <w:t>√</w:t>
            </w:r>
          </w:p>
        </w:tc>
        <w:tc>
          <w:tcPr>
            <w:tcW w:w="2174" w:type="dxa"/>
            <w:vMerge w:val="restart"/>
          </w:tcPr>
          <w:p w14:paraId="7F749C1F" w14:textId="77777777" w:rsidR="00F72A9B" w:rsidRPr="00B61684" w:rsidRDefault="00F72A9B" w:rsidP="00EC0503">
            <w:pPr>
              <w:rPr>
                <w:szCs w:val="18"/>
              </w:rPr>
            </w:pPr>
            <w:r w:rsidRPr="00B61684">
              <w:rPr>
                <w:szCs w:val="18"/>
              </w:rPr>
              <w:t>be whole, complete; repay; make peace</w:t>
            </w:r>
          </w:p>
        </w:tc>
        <w:tc>
          <w:tcPr>
            <w:tcW w:w="1984" w:type="dxa"/>
            <w:vAlign w:val="center"/>
          </w:tcPr>
          <w:p w14:paraId="3796536A" w14:textId="742887DF" w:rsidR="00F72A9B" w:rsidRPr="00B61684" w:rsidRDefault="00F72A9B" w:rsidP="00423B26">
            <w:pPr>
              <w:bidi/>
              <w:rPr>
                <w:rFonts w:asciiTheme="majorBidi" w:hAnsiTheme="majorBidi" w:cstheme="majorBidi"/>
                <w:sz w:val="36"/>
                <w:szCs w:val="36"/>
                <w:rtl/>
              </w:rPr>
            </w:pPr>
            <w:r w:rsidRPr="00B61684">
              <w:rPr>
                <w:rFonts w:asciiTheme="majorBidi" w:hAnsiTheme="majorBidi" w:cstheme="majorBidi"/>
                <w:sz w:val="36"/>
                <w:szCs w:val="36"/>
                <w:rtl/>
                <w:lang w:bidi="he-IL"/>
              </w:rPr>
              <w:t>שֶׁלֶם</w:t>
            </w:r>
            <w:r w:rsidR="002B1216">
              <w:rPr>
                <w:rFonts w:asciiTheme="majorBidi" w:hAnsiTheme="majorBidi" w:cstheme="majorBidi" w:hint="cs"/>
                <w:sz w:val="36"/>
                <w:szCs w:val="36"/>
                <w:rtl/>
                <w:lang w:bidi="he-IL"/>
              </w:rPr>
              <w:t>,</w:t>
            </w:r>
            <w:r w:rsidR="002B1216">
              <w:rPr>
                <w:rFonts w:asciiTheme="majorBidi" w:hAnsiTheme="majorBidi" w:cstheme="majorBidi"/>
                <w:sz w:val="36"/>
                <w:szCs w:val="36"/>
                <w:lang w:val="en-US" w:bidi="he-IL"/>
              </w:rPr>
              <w:t xml:space="preserve"> </w:t>
            </w:r>
            <w:r w:rsidR="002B1216">
              <w:rPr>
                <w:rFonts w:asciiTheme="majorBidi" w:hAnsiTheme="majorBidi" w:cstheme="majorBidi" w:hint="cs"/>
                <w:sz w:val="36"/>
                <w:szCs w:val="36"/>
                <w:rtl/>
                <w:lang w:val="en-US" w:bidi="he-IL"/>
              </w:rPr>
              <w:t>שְׁלָמִים</w:t>
            </w:r>
            <w:r w:rsidR="002B1216">
              <w:rPr>
                <w:rFonts w:asciiTheme="majorBidi" w:hAnsiTheme="majorBidi" w:cstheme="majorBidi"/>
                <w:sz w:val="36"/>
                <w:szCs w:val="36"/>
                <w:lang w:val="en-US" w:bidi="he-IL"/>
              </w:rPr>
              <w:t xml:space="preserve"> </w:t>
            </w:r>
            <w:r w:rsidR="002B1216">
              <w:rPr>
                <w:rFonts w:asciiTheme="majorBidi" w:hAnsiTheme="majorBidi" w:cstheme="majorBidi" w:hint="cs"/>
                <w:sz w:val="36"/>
                <w:szCs w:val="36"/>
                <w:rtl/>
                <w:lang w:bidi="he-IL"/>
              </w:rPr>
              <w:t xml:space="preserve"> </w:t>
            </w:r>
          </w:p>
        </w:tc>
        <w:tc>
          <w:tcPr>
            <w:tcW w:w="2268" w:type="dxa"/>
            <w:vAlign w:val="center"/>
          </w:tcPr>
          <w:p w14:paraId="1D0AD09E" w14:textId="77777777" w:rsidR="00F72A9B" w:rsidRPr="00B61684" w:rsidRDefault="00F72A9B" w:rsidP="00423B26">
            <w:pPr>
              <w:rPr>
                <w:szCs w:val="18"/>
              </w:rPr>
            </w:pPr>
            <w:r w:rsidRPr="00B61684">
              <w:rPr>
                <w:szCs w:val="18"/>
              </w:rPr>
              <w:t>final or peace offering</w:t>
            </w:r>
          </w:p>
        </w:tc>
      </w:tr>
      <w:tr w:rsidR="00F72A9B" w:rsidRPr="00B61684" w14:paraId="3194E553" w14:textId="77777777" w:rsidTr="00EC0503">
        <w:trPr>
          <w:trHeight w:val="454"/>
        </w:trPr>
        <w:tc>
          <w:tcPr>
            <w:tcW w:w="2079" w:type="dxa"/>
            <w:tcBorders>
              <w:top w:val="nil"/>
            </w:tcBorders>
            <w:vAlign w:val="center"/>
          </w:tcPr>
          <w:p w14:paraId="58DD5A16"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3ED5E1A6" w14:textId="77777777" w:rsidR="00F72A9B" w:rsidRPr="00B61684" w:rsidRDefault="00F72A9B" w:rsidP="00423B26">
            <w:pPr>
              <w:rPr>
                <w:szCs w:val="18"/>
              </w:rPr>
            </w:pPr>
          </w:p>
        </w:tc>
        <w:tc>
          <w:tcPr>
            <w:tcW w:w="1984" w:type="dxa"/>
            <w:tcBorders>
              <w:bottom w:val="single" w:sz="4" w:space="0" w:color="auto"/>
            </w:tcBorders>
            <w:vAlign w:val="center"/>
          </w:tcPr>
          <w:p w14:paraId="2E3E671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שָׁלוֹם</w:t>
            </w:r>
          </w:p>
        </w:tc>
        <w:tc>
          <w:tcPr>
            <w:tcW w:w="2268" w:type="dxa"/>
            <w:tcBorders>
              <w:bottom w:val="single" w:sz="4" w:space="0" w:color="auto"/>
            </w:tcBorders>
            <w:vAlign w:val="center"/>
          </w:tcPr>
          <w:p w14:paraId="2B0673CA" w14:textId="77777777" w:rsidR="00F72A9B" w:rsidRPr="00B61684" w:rsidRDefault="00F72A9B" w:rsidP="00423B26">
            <w:pPr>
              <w:rPr>
                <w:szCs w:val="18"/>
              </w:rPr>
            </w:pPr>
            <w:r w:rsidRPr="00B61684">
              <w:rPr>
                <w:szCs w:val="18"/>
              </w:rPr>
              <w:t>peace, health</w:t>
            </w:r>
          </w:p>
        </w:tc>
      </w:tr>
      <w:tr w:rsidR="00F72A9B" w:rsidRPr="00B61684" w14:paraId="2C39D0E6" w14:textId="77777777" w:rsidTr="00172BA5">
        <w:trPr>
          <w:trHeight w:val="454"/>
        </w:trPr>
        <w:tc>
          <w:tcPr>
            <w:tcW w:w="2079" w:type="dxa"/>
            <w:vAlign w:val="center"/>
          </w:tcPr>
          <w:p w14:paraId="382E6BE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שֵׁם</w:t>
            </w:r>
          </w:p>
        </w:tc>
        <w:tc>
          <w:tcPr>
            <w:tcW w:w="2174" w:type="dxa"/>
            <w:tcBorders>
              <w:right w:val="single" w:sz="4" w:space="0" w:color="auto"/>
            </w:tcBorders>
            <w:vAlign w:val="center"/>
          </w:tcPr>
          <w:p w14:paraId="67EF6DF0" w14:textId="77777777" w:rsidR="00F72A9B" w:rsidRPr="00B61684" w:rsidRDefault="00F72A9B" w:rsidP="00423B26">
            <w:pPr>
              <w:rPr>
                <w:szCs w:val="18"/>
              </w:rPr>
            </w:pPr>
            <w:r w:rsidRPr="00B61684">
              <w:rPr>
                <w:szCs w:val="18"/>
              </w:rPr>
              <w:t>name</w:t>
            </w:r>
          </w:p>
        </w:tc>
        <w:tc>
          <w:tcPr>
            <w:tcW w:w="1984" w:type="dxa"/>
            <w:tcBorders>
              <w:left w:val="single" w:sz="4" w:space="0" w:color="auto"/>
              <w:right w:val="single" w:sz="4" w:space="0" w:color="auto"/>
            </w:tcBorders>
            <w:vAlign w:val="center"/>
          </w:tcPr>
          <w:p w14:paraId="6759804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F9B19CD" w14:textId="77777777" w:rsidR="00F72A9B" w:rsidRPr="00B61684" w:rsidRDefault="00F72A9B" w:rsidP="00423B26">
            <w:pPr>
              <w:pStyle w:val="text"/>
              <w:rPr>
                <w:szCs w:val="18"/>
              </w:rPr>
            </w:pPr>
          </w:p>
        </w:tc>
      </w:tr>
      <w:tr w:rsidR="00F72A9B" w:rsidRPr="00B61684" w14:paraId="30EF55E2" w14:textId="77777777" w:rsidTr="00172BA5">
        <w:trPr>
          <w:trHeight w:val="454"/>
        </w:trPr>
        <w:tc>
          <w:tcPr>
            <w:tcW w:w="2079" w:type="dxa"/>
            <w:vAlign w:val="center"/>
          </w:tcPr>
          <w:p w14:paraId="410FD21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שָׁם</w:t>
            </w:r>
          </w:p>
        </w:tc>
        <w:tc>
          <w:tcPr>
            <w:tcW w:w="2174" w:type="dxa"/>
            <w:tcBorders>
              <w:right w:val="single" w:sz="4" w:space="0" w:color="auto"/>
            </w:tcBorders>
            <w:vAlign w:val="center"/>
          </w:tcPr>
          <w:p w14:paraId="16FC4BC0" w14:textId="77777777" w:rsidR="00F72A9B" w:rsidRPr="00B61684" w:rsidRDefault="00F72A9B" w:rsidP="00423B26">
            <w:pPr>
              <w:rPr>
                <w:szCs w:val="18"/>
              </w:rPr>
            </w:pPr>
            <w:r w:rsidRPr="00B61684">
              <w:rPr>
                <w:szCs w:val="18"/>
              </w:rPr>
              <w:t>there</w:t>
            </w:r>
          </w:p>
        </w:tc>
        <w:tc>
          <w:tcPr>
            <w:tcW w:w="1984" w:type="dxa"/>
            <w:tcBorders>
              <w:left w:val="single" w:sz="4" w:space="0" w:color="auto"/>
              <w:right w:val="single" w:sz="4" w:space="0" w:color="auto"/>
            </w:tcBorders>
            <w:vAlign w:val="center"/>
          </w:tcPr>
          <w:p w14:paraId="67F2B47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502A135" w14:textId="77777777" w:rsidR="00F72A9B" w:rsidRPr="00B61684" w:rsidRDefault="00F72A9B" w:rsidP="00423B26">
            <w:pPr>
              <w:pStyle w:val="text"/>
              <w:rPr>
                <w:szCs w:val="18"/>
              </w:rPr>
            </w:pPr>
          </w:p>
        </w:tc>
      </w:tr>
      <w:tr w:rsidR="00F72A9B" w:rsidRPr="00B61684" w14:paraId="05A36A03" w14:textId="77777777" w:rsidTr="00172BA5">
        <w:trPr>
          <w:trHeight w:val="454"/>
        </w:trPr>
        <w:tc>
          <w:tcPr>
            <w:tcW w:w="2079" w:type="dxa"/>
            <w:vAlign w:val="center"/>
          </w:tcPr>
          <w:p w14:paraId="68BE7A9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שְׂמֹאל</w:t>
            </w:r>
          </w:p>
        </w:tc>
        <w:tc>
          <w:tcPr>
            <w:tcW w:w="2174" w:type="dxa"/>
            <w:tcBorders>
              <w:right w:val="single" w:sz="4" w:space="0" w:color="auto"/>
            </w:tcBorders>
            <w:vAlign w:val="center"/>
          </w:tcPr>
          <w:p w14:paraId="6E71FB99" w14:textId="23806AF3" w:rsidR="00F72A9B" w:rsidRPr="00B61684" w:rsidRDefault="00F72A9B" w:rsidP="00423B26">
            <w:pPr>
              <w:rPr>
                <w:szCs w:val="18"/>
              </w:rPr>
            </w:pPr>
            <w:r w:rsidRPr="00B61684">
              <w:rPr>
                <w:szCs w:val="18"/>
              </w:rPr>
              <w:t>left; left hand</w:t>
            </w:r>
            <w:r w:rsidR="002F6C71" w:rsidRPr="00B61684">
              <w:rPr>
                <w:szCs w:val="18"/>
              </w:rPr>
              <w:t>; north</w:t>
            </w:r>
          </w:p>
        </w:tc>
        <w:tc>
          <w:tcPr>
            <w:tcW w:w="1984" w:type="dxa"/>
            <w:tcBorders>
              <w:left w:val="single" w:sz="4" w:space="0" w:color="auto"/>
              <w:right w:val="single" w:sz="4" w:space="0" w:color="auto"/>
            </w:tcBorders>
            <w:vAlign w:val="center"/>
          </w:tcPr>
          <w:p w14:paraId="25CE096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C4A9E2F" w14:textId="77777777" w:rsidR="00F72A9B" w:rsidRPr="00B61684" w:rsidRDefault="00F72A9B" w:rsidP="00423B26">
            <w:pPr>
              <w:pStyle w:val="text"/>
              <w:rPr>
                <w:szCs w:val="18"/>
              </w:rPr>
            </w:pPr>
          </w:p>
        </w:tc>
      </w:tr>
      <w:tr w:rsidR="00F72A9B" w:rsidRPr="00B61684" w14:paraId="40A04C8C" w14:textId="77777777" w:rsidTr="00172BA5">
        <w:trPr>
          <w:trHeight w:val="454"/>
        </w:trPr>
        <w:tc>
          <w:tcPr>
            <w:tcW w:w="2079" w:type="dxa"/>
            <w:vAlign w:val="center"/>
          </w:tcPr>
          <w:p w14:paraId="6926AF2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שׁמד</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C1A88F8" w14:textId="77777777" w:rsidR="00F72A9B" w:rsidRPr="00B61684" w:rsidRDefault="00F72A9B" w:rsidP="00423B26">
            <w:pPr>
              <w:rPr>
                <w:szCs w:val="18"/>
              </w:rPr>
            </w:pPr>
            <w:r w:rsidRPr="00B61684">
              <w:rPr>
                <w:szCs w:val="18"/>
              </w:rPr>
              <w:t>be destroyed; destroy</w:t>
            </w:r>
          </w:p>
        </w:tc>
        <w:tc>
          <w:tcPr>
            <w:tcW w:w="1984" w:type="dxa"/>
            <w:tcBorders>
              <w:left w:val="single" w:sz="4" w:space="0" w:color="auto"/>
              <w:right w:val="single" w:sz="4" w:space="0" w:color="auto"/>
            </w:tcBorders>
            <w:vAlign w:val="center"/>
          </w:tcPr>
          <w:p w14:paraId="71055A19" w14:textId="77777777" w:rsidR="00F72A9B" w:rsidRPr="00B61684" w:rsidRDefault="00F72A9B" w:rsidP="00423B26">
            <w:pPr>
              <w:rPr>
                <w:rFonts w:asciiTheme="majorBidi" w:hAnsiTheme="majorBidi" w:cstheme="majorBidi"/>
                <w:sz w:val="36"/>
                <w:szCs w:val="36"/>
              </w:rPr>
            </w:pPr>
          </w:p>
        </w:tc>
        <w:tc>
          <w:tcPr>
            <w:tcW w:w="2268" w:type="dxa"/>
            <w:tcBorders>
              <w:left w:val="single" w:sz="4" w:space="0" w:color="auto"/>
            </w:tcBorders>
            <w:vAlign w:val="center"/>
          </w:tcPr>
          <w:p w14:paraId="755E6046" w14:textId="77777777" w:rsidR="00F72A9B" w:rsidRPr="00B61684" w:rsidRDefault="00F72A9B" w:rsidP="00423B26">
            <w:pPr>
              <w:rPr>
                <w:rFonts w:cs="Calibri"/>
                <w:szCs w:val="18"/>
              </w:rPr>
            </w:pPr>
          </w:p>
        </w:tc>
      </w:tr>
      <w:tr w:rsidR="00F72A9B" w:rsidRPr="00B61684" w14:paraId="483EDCAE" w14:textId="77777777" w:rsidTr="00172BA5">
        <w:trPr>
          <w:trHeight w:val="454"/>
        </w:trPr>
        <w:tc>
          <w:tcPr>
            <w:tcW w:w="2079" w:type="dxa"/>
            <w:vAlign w:val="center"/>
          </w:tcPr>
          <w:p w14:paraId="60A57F1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שׂמח</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48093BDE" w14:textId="77777777" w:rsidR="00F72A9B" w:rsidRPr="00B61684" w:rsidRDefault="00F72A9B" w:rsidP="00423B26">
            <w:pPr>
              <w:rPr>
                <w:szCs w:val="18"/>
              </w:rPr>
            </w:pPr>
            <w:r w:rsidRPr="00B61684">
              <w:rPr>
                <w:szCs w:val="18"/>
              </w:rPr>
              <w:t>be happy</w:t>
            </w:r>
          </w:p>
        </w:tc>
        <w:tc>
          <w:tcPr>
            <w:tcW w:w="1984" w:type="dxa"/>
            <w:tcBorders>
              <w:bottom w:val="single" w:sz="4" w:space="0" w:color="auto"/>
            </w:tcBorders>
            <w:vAlign w:val="center"/>
          </w:tcPr>
          <w:p w14:paraId="254A9B6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שִׂמְחָה</w:t>
            </w:r>
          </w:p>
        </w:tc>
        <w:tc>
          <w:tcPr>
            <w:tcW w:w="2268" w:type="dxa"/>
            <w:tcBorders>
              <w:bottom w:val="single" w:sz="4" w:space="0" w:color="auto"/>
            </w:tcBorders>
            <w:vAlign w:val="center"/>
          </w:tcPr>
          <w:p w14:paraId="3A396E07" w14:textId="77777777" w:rsidR="00F72A9B" w:rsidRPr="00B61684" w:rsidRDefault="00F72A9B" w:rsidP="00423B26">
            <w:pPr>
              <w:rPr>
                <w:szCs w:val="18"/>
              </w:rPr>
            </w:pPr>
            <w:r w:rsidRPr="00B61684">
              <w:rPr>
                <w:szCs w:val="18"/>
              </w:rPr>
              <w:t>joy, rejoicing</w:t>
            </w:r>
          </w:p>
        </w:tc>
      </w:tr>
      <w:tr w:rsidR="00F72A9B" w:rsidRPr="00B61684" w14:paraId="379AFF5C" w14:textId="77777777" w:rsidTr="00172BA5">
        <w:trPr>
          <w:trHeight w:val="454"/>
        </w:trPr>
        <w:tc>
          <w:tcPr>
            <w:tcW w:w="2079" w:type="dxa"/>
            <w:vAlign w:val="center"/>
          </w:tcPr>
          <w:p w14:paraId="2EA4ECC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שָׁמַיִם</w:t>
            </w:r>
          </w:p>
        </w:tc>
        <w:tc>
          <w:tcPr>
            <w:tcW w:w="2174" w:type="dxa"/>
            <w:tcBorders>
              <w:right w:val="single" w:sz="4" w:space="0" w:color="auto"/>
            </w:tcBorders>
            <w:vAlign w:val="center"/>
          </w:tcPr>
          <w:p w14:paraId="081B9763" w14:textId="77777777" w:rsidR="00F72A9B" w:rsidRPr="00B61684" w:rsidRDefault="00F72A9B" w:rsidP="00423B26">
            <w:pPr>
              <w:rPr>
                <w:szCs w:val="18"/>
              </w:rPr>
            </w:pPr>
            <w:r w:rsidRPr="00B61684">
              <w:rPr>
                <w:szCs w:val="18"/>
              </w:rPr>
              <w:t>heavens, sky</w:t>
            </w:r>
          </w:p>
        </w:tc>
        <w:tc>
          <w:tcPr>
            <w:tcW w:w="1984" w:type="dxa"/>
            <w:tcBorders>
              <w:left w:val="single" w:sz="4" w:space="0" w:color="auto"/>
              <w:right w:val="single" w:sz="4" w:space="0" w:color="auto"/>
            </w:tcBorders>
            <w:vAlign w:val="center"/>
          </w:tcPr>
          <w:p w14:paraId="258B5A5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E15062E" w14:textId="77777777" w:rsidR="00F72A9B" w:rsidRPr="00B61684" w:rsidRDefault="00F72A9B" w:rsidP="00423B26">
            <w:pPr>
              <w:pStyle w:val="text"/>
              <w:rPr>
                <w:szCs w:val="18"/>
              </w:rPr>
            </w:pPr>
          </w:p>
        </w:tc>
      </w:tr>
      <w:tr w:rsidR="00F72A9B" w:rsidRPr="00B61684" w14:paraId="3BDBC7CC" w14:textId="77777777" w:rsidTr="00172BA5">
        <w:trPr>
          <w:trHeight w:val="454"/>
        </w:trPr>
        <w:tc>
          <w:tcPr>
            <w:tcW w:w="2079" w:type="dxa"/>
            <w:vAlign w:val="center"/>
          </w:tcPr>
          <w:p w14:paraId="50432E9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שׁמם</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3C5EF2E1" w14:textId="1898F179" w:rsidR="00F72A9B" w:rsidRPr="00B61684" w:rsidRDefault="00F72A9B" w:rsidP="00423B26">
            <w:pPr>
              <w:rPr>
                <w:szCs w:val="18"/>
              </w:rPr>
            </w:pPr>
            <w:r w:rsidRPr="00B61684">
              <w:rPr>
                <w:szCs w:val="18"/>
              </w:rPr>
              <w:t xml:space="preserve">be astonished; </w:t>
            </w:r>
            <w:r w:rsidRPr="00B61684">
              <w:rPr>
                <w:szCs w:val="18"/>
              </w:rPr>
              <w:br/>
              <w:t>be desolate</w:t>
            </w:r>
          </w:p>
        </w:tc>
        <w:tc>
          <w:tcPr>
            <w:tcW w:w="1984" w:type="dxa"/>
            <w:tcBorders>
              <w:bottom w:val="single" w:sz="4" w:space="0" w:color="auto"/>
            </w:tcBorders>
            <w:vAlign w:val="center"/>
          </w:tcPr>
          <w:p w14:paraId="21987908"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שְׁמָמָה</w:t>
            </w:r>
          </w:p>
        </w:tc>
        <w:tc>
          <w:tcPr>
            <w:tcW w:w="2268" w:type="dxa"/>
            <w:tcBorders>
              <w:bottom w:val="single" w:sz="4" w:space="0" w:color="auto"/>
            </w:tcBorders>
            <w:vAlign w:val="center"/>
          </w:tcPr>
          <w:p w14:paraId="7167F2D5" w14:textId="77777777" w:rsidR="00F72A9B" w:rsidRPr="00B61684" w:rsidRDefault="00F72A9B" w:rsidP="00423B26">
            <w:pPr>
              <w:rPr>
                <w:szCs w:val="18"/>
              </w:rPr>
            </w:pPr>
            <w:r w:rsidRPr="00B61684">
              <w:rPr>
                <w:szCs w:val="18"/>
              </w:rPr>
              <w:t>horror, desolation</w:t>
            </w:r>
          </w:p>
        </w:tc>
      </w:tr>
      <w:tr w:rsidR="00F72A9B" w:rsidRPr="00B61684" w14:paraId="12ADB050" w14:textId="77777777" w:rsidTr="00172BA5">
        <w:trPr>
          <w:trHeight w:val="454"/>
        </w:trPr>
        <w:tc>
          <w:tcPr>
            <w:tcW w:w="2079" w:type="dxa"/>
            <w:vAlign w:val="center"/>
          </w:tcPr>
          <w:p w14:paraId="798C9EA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שֶׁמֶן</w:t>
            </w:r>
          </w:p>
        </w:tc>
        <w:tc>
          <w:tcPr>
            <w:tcW w:w="2174" w:type="dxa"/>
            <w:tcBorders>
              <w:right w:val="single" w:sz="4" w:space="0" w:color="auto"/>
            </w:tcBorders>
            <w:vAlign w:val="center"/>
          </w:tcPr>
          <w:p w14:paraId="22B003DA" w14:textId="77777777" w:rsidR="00F72A9B" w:rsidRPr="00B61684" w:rsidRDefault="00F72A9B" w:rsidP="00423B26">
            <w:pPr>
              <w:rPr>
                <w:szCs w:val="18"/>
              </w:rPr>
            </w:pPr>
            <w:r w:rsidRPr="00B61684">
              <w:rPr>
                <w:szCs w:val="18"/>
              </w:rPr>
              <w:t>oil</w:t>
            </w:r>
          </w:p>
        </w:tc>
        <w:tc>
          <w:tcPr>
            <w:tcW w:w="1984" w:type="dxa"/>
            <w:tcBorders>
              <w:left w:val="single" w:sz="4" w:space="0" w:color="auto"/>
              <w:right w:val="single" w:sz="4" w:space="0" w:color="auto"/>
            </w:tcBorders>
            <w:vAlign w:val="center"/>
          </w:tcPr>
          <w:p w14:paraId="5590943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693E465" w14:textId="77777777" w:rsidR="00F72A9B" w:rsidRPr="00B61684" w:rsidRDefault="00F72A9B" w:rsidP="00423B26">
            <w:pPr>
              <w:pStyle w:val="text"/>
              <w:rPr>
                <w:szCs w:val="18"/>
              </w:rPr>
            </w:pPr>
          </w:p>
        </w:tc>
      </w:tr>
      <w:tr w:rsidR="00F72A9B" w:rsidRPr="00B61684" w14:paraId="76158123" w14:textId="77777777" w:rsidTr="00172BA5">
        <w:trPr>
          <w:trHeight w:val="454"/>
        </w:trPr>
        <w:tc>
          <w:tcPr>
            <w:tcW w:w="2079" w:type="dxa"/>
            <w:vAlign w:val="center"/>
          </w:tcPr>
          <w:p w14:paraId="2C51BAB1"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5673D2AB" w14:textId="77777777" w:rsidR="00F72A9B" w:rsidRPr="00B61684" w:rsidRDefault="00F72A9B" w:rsidP="00423B26">
            <w:pPr>
              <w:rPr>
                <w:szCs w:val="18"/>
              </w:rPr>
            </w:pPr>
            <w:r w:rsidRPr="00B61684">
              <w:rPr>
                <w:szCs w:val="18"/>
              </w:rPr>
              <w:t>hear, listen, obey</w:t>
            </w:r>
          </w:p>
        </w:tc>
        <w:tc>
          <w:tcPr>
            <w:tcW w:w="1984" w:type="dxa"/>
            <w:tcBorders>
              <w:left w:val="single" w:sz="4" w:space="0" w:color="auto"/>
              <w:right w:val="single" w:sz="4" w:space="0" w:color="auto"/>
            </w:tcBorders>
            <w:vAlign w:val="center"/>
          </w:tcPr>
          <w:p w14:paraId="3465D711" w14:textId="77777777" w:rsidR="00F72A9B" w:rsidRPr="00B61684" w:rsidRDefault="00F72A9B" w:rsidP="00423B26">
            <w:pPr>
              <w:rPr>
                <w:rFonts w:asciiTheme="majorBidi" w:hAnsiTheme="majorBidi" w:cstheme="majorBidi"/>
                <w:sz w:val="36"/>
                <w:szCs w:val="36"/>
              </w:rPr>
            </w:pPr>
          </w:p>
        </w:tc>
        <w:tc>
          <w:tcPr>
            <w:tcW w:w="2268" w:type="dxa"/>
            <w:tcBorders>
              <w:left w:val="single" w:sz="4" w:space="0" w:color="auto"/>
            </w:tcBorders>
            <w:vAlign w:val="center"/>
          </w:tcPr>
          <w:p w14:paraId="41F88510" w14:textId="77777777" w:rsidR="00F72A9B" w:rsidRPr="00B61684" w:rsidRDefault="00F72A9B" w:rsidP="00423B26">
            <w:pPr>
              <w:rPr>
                <w:rFonts w:cs="Calibri"/>
                <w:szCs w:val="18"/>
              </w:rPr>
            </w:pPr>
          </w:p>
        </w:tc>
      </w:tr>
      <w:tr w:rsidR="00F72A9B" w:rsidRPr="00B61684" w14:paraId="36B179EC" w14:textId="77777777" w:rsidTr="00172BA5">
        <w:trPr>
          <w:trHeight w:val="454"/>
        </w:trPr>
        <w:tc>
          <w:tcPr>
            <w:tcW w:w="2079" w:type="dxa"/>
            <w:vAlign w:val="center"/>
          </w:tcPr>
          <w:p w14:paraId="3208231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שׁמר</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7D37CBB3" w14:textId="26FBB4B3" w:rsidR="00F72A9B" w:rsidRPr="00B61684" w:rsidRDefault="002F6C71" w:rsidP="00423B26">
            <w:pPr>
              <w:rPr>
                <w:szCs w:val="18"/>
              </w:rPr>
            </w:pPr>
            <w:r w:rsidRPr="00B61684">
              <w:rPr>
                <w:szCs w:val="18"/>
              </w:rPr>
              <w:t>keep</w:t>
            </w:r>
            <w:r w:rsidR="00F72A9B" w:rsidRPr="00B61684">
              <w:rPr>
                <w:szCs w:val="18"/>
              </w:rPr>
              <w:t>, guard</w:t>
            </w:r>
          </w:p>
        </w:tc>
        <w:tc>
          <w:tcPr>
            <w:tcW w:w="1984" w:type="dxa"/>
            <w:tcBorders>
              <w:bottom w:val="single" w:sz="4" w:space="0" w:color="auto"/>
            </w:tcBorders>
            <w:vAlign w:val="center"/>
          </w:tcPr>
          <w:p w14:paraId="608E8CC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מִשְׁמֶרֶת</w:t>
            </w:r>
          </w:p>
        </w:tc>
        <w:tc>
          <w:tcPr>
            <w:tcW w:w="2268" w:type="dxa"/>
            <w:tcBorders>
              <w:bottom w:val="single" w:sz="4" w:space="0" w:color="auto"/>
            </w:tcBorders>
            <w:vAlign w:val="center"/>
          </w:tcPr>
          <w:p w14:paraId="57BADCB2" w14:textId="77777777" w:rsidR="00F72A9B" w:rsidRPr="00B61684" w:rsidRDefault="00F72A9B" w:rsidP="00423B26">
            <w:pPr>
              <w:rPr>
                <w:szCs w:val="18"/>
              </w:rPr>
            </w:pPr>
            <w:r w:rsidRPr="00B61684">
              <w:rPr>
                <w:szCs w:val="18"/>
              </w:rPr>
              <w:t>guard, obligation, service</w:t>
            </w:r>
          </w:p>
        </w:tc>
      </w:tr>
      <w:tr w:rsidR="00F72A9B" w:rsidRPr="00B61684" w14:paraId="63F3922B" w14:textId="77777777" w:rsidTr="00172BA5">
        <w:trPr>
          <w:trHeight w:val="454"/>
        </w:trPr>
        <w:tc>
          <w:tcPr>
            <w:tcW w:w="2079" w:type="dxa"/>
            <w:vAlign w:val="center"/>
          </w:tcPr>
          <w:p w14:paraId="519F23B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שֶׁמֶשׁ</w:t>
            </w:r>
          </w:p>
        </w:tc>
        <w:tc>
          <w:tcPr>
            <w:tcW w:w="2174" w:type="dxa"/>
            <w:tcBorders>
              <w:right w:val="single" w:sz="4" w:space="0" w:color="auto"/>
            </w:tcBorders>
            <w:vAlign w:val="center"/>
          </w:tcPr>
          <w:p w14:paraId="612AA455" w14:textId="77777777" w:rsidR="00F72A9B" w:rsidRPr="00B61684" w:rsidRDefault="00F72A9B" w:rsidP="00423B26">
            <w:pPr>
              <w:rPr>
                <w:szCs w:val="18"/>
              </w:rPr>
            </w:pPr>
            <w:r w:rsidRPr="00B61684">
              <w:rPr>
                <w:szCs w:val="18"/>
              </w:rPr>
              <w:t>sun</w:t>
            </w:r>
          </w:p>
        </w:tc>
        <w:tc>
          <w:tcPr>
            <w:tcW w:w="1984" w:type="dxa"/>
            <w:tcBorders>
              <w:left w:val="single" w:sz="4" w:space="0" w:color="auto"/>
              <w:right w:val="single" w:sz="4" w:space="0" w:color="auto"/>
            </w:tcBorders>
            <w:vAlign w:val="center"/>
          </w:tcPr>
          <w:p w14:paraId="3BEF4432"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517FA8B" w14:textId="77777777" w:rsidR="00F72A9B" w:rsidRPr="00B61684" w:rsidRDefault="00F72A9B" w:rsidP="00423B26">
            <w:pPr>
              <w:pStyle w:val="text"/>
              <w:rPr>
                <w:szCs w:val="18"/>
              </w:rPr>
            </w:pPr>
          </w:p>
        </w:tc>
      </w:tr>
      <w:tr w:rsidR="00F72A9B" w:rsidRPr="00B61684" w14:paraId="178F205C" w14:textId="77777777" w:rsidTr="00172BA5">
        <w:trPr>
          <w:trHeight w:val="454"/>
        </w:trPr>
        <w:tc>
          <w:tcPr>
            <w:tcW w:w="2079" w:type="dxa"/>
            <w:vAlign w:val="center"/>
          </w:tcPr>
          <w:p w14:paraId="123B5623"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שֵׁן</w:t>
            </w:r>
          </w:p>
        </w:tc>
        <w:tc>
          <w:tcPr>
            <w:tcW w:w="2174" w:type="dxa"/>
            <w:tcBorders>
              <w:right w:val="single" w:sz="4" w:space="0" w:color="auto"/>
            </w:tcBorders>
            <w:vAlign w:val="center"/>
          </w:tcPr>
          <w:p w14:paraId="09644061" w14:textId="77777777" w:rsidR="00F72A9B" w:rsidRPr="00B61684" w:rsidRDefault="00F72A9B" w:rsidP="00423B26">
            <w:pPr>
              <w:rPr>
                <w:szCs w:val="18"/>
              </w:rPr>
            </w:pPr>
            <w:r w:rsidRPr="00B61684">
              <w:rPr>
                <w:szCs w:val="18"/>
              </w:rPr>
              <w:t>tooth; cliff</w:t>
            </w:r>
          </w:p>
        </w:tc>
        <w:tc>
          <w:tcPr>
            <w:tcW w:w="1984" w:type="dxa"/>
            <w:tcBorders>
              <w:left w:val="single" w:sz="4" w:space="0" w:color="auto"/>
              <w:right w:val="single" w:sz="4" w:space="0" w:color="auto"/>
            </w:tcBorders>
            <w:vAlign w:val="center"/>
          </w:tcPr>
          <w:p w14:paraId="66067D89"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220AE8BB" w14:textId="77777777" w:rsidR="00F72A9B" w:rsidRPr="00B61684" w:rsidRDefault="00F72A9B" w:rsidP="00423B26">
            <w:pPr>
              <w:pStyle w:val="text"/>
              <w:rPr>
                <w:szCs w:val="18"/>
              </w:rPr>
            </w:pPr>
          </w:p>
        </w:tc>
      </w:tr>
      <w:tr w:rsidR="00F72A9B" w:rsidRPr="00B61684" w14:paraId="1D242F85" w14:textId="77777777" w:rsidTr="00172BA5">
        <w:trPr>
          <w:trHeight w:val="454"/>
        </w:trPr>
        <w:tc>
          <w:tcPr>
            <w:tcW w:w="2079" w:type="dxa"/>
            <w:vAlign w:val="center"/>
          </w:tcPr>
          <w:p w14:paraId="68D9156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שׂנא</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6B170228" w14:textId="77777777" w:rsidR="00F72A9B" w:rsidRPr="00B61684" w:rsidRDefault="00F72A9B" w:rsidP="00423B26">
            <w:pPr>
              <w:rPr>
                <w:szCs w:val="18"/>
              </w:rPr>
            </w:pPr>
            <w:r w:rsidRPr="00B61684">
              <w:rPr>
                <w:szCs w:val="18"/>
              </w:rPr>
              <w:t>hate</w:t>
            </w:r>
          </w:p>
        </w:tc>
        <w:tc>
          <w:tcPr>
            <w:tcW w:w="1984" w:type="dxa"/>
            <w:tcBorders>
              <w:left w:val="single" w:sz="4" w:space="0" w:color="auto"/>
              <w:right w:val="single" w:sz="4" w:space="0" w:color="auto"/>
            </w:tcBorders>
            <w:vAlign w:val="center"/>
          </w:tcPr>
          <w:p w14:paraId="6CBAAE64"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0C127E4" w14:textId="77777777" w:rsidR="00F72A9B" w:rsidRPr="00B61684" w:rsidRDefault="00F72A9B" w:rsidP="00423B26">
            <w:pPr>
              <w:pStyle w:val="text"/>
              <w:rPr>
                <w:szCs w:val="18"/>
              </w:rPr>
            </w:pPr>
          </w:p>
        </w:tc>
      </w:tr>
      <w:tr w:rsidR="00F72A9B" w:rsidRPr="00B61684" w14:paraId="2B50E451" w14:textId="77777777" w:rsidTr="00172BA5">
        <w:trPr>
          <w:trHeight w:val="454"/>
        </w:trPr>
        <w:tc>
          <w:tcPr>
            <w:tcW w:w="2079" w:type="dxa"/>
            <w:vAlign w:val="center"/>
          </w:tcPr>
          <w:p w14:paraId="103FC50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שָׁנָה</w:t>
            </w:r>
          </w:p>
        </w:tc>
        <w:tc>
          <w:tcPr>
            <w:tcW w:w="2174" w:type="dxa"/>
            <w:tcBorders>
              <w:right w:val="single" w:sz="4" w:space="0" w:color="auto"/>
            </w:tcBorders>
            <w:vAlign w:val="center"/>
          </w:tcPr>
          <w:p w14:paraId="7977655A" w14:textId="77777777" w:rsidR="00F72A9B" w:rsidRPr="00B61684" w:rsidRDefault="00F72A9B" w:rsidP="00423B26">
            <w:pPr>
              <w:rPr>
                <w:szCs w:val="18"/>
              </w:rPr>
            </w:pPr>
            <w:r w:rsidRPr="00B61684">
              <w:rPr>
                <w:szCs w:val="18"/>
              </w:rPr>
              <w:t>year</w:t>
            </w:r>
          </w:p>
        </w:tc>
        <w:tc>
          <w:tcPr>
            <w:tcW w:w="1984" w:type="dxa"/>
            <w:tcBorders>
              <w:left w:val="single" w:sz="4" w:space="0" w:color="auto"/>
              <w:right w:val="single" w:sz="4" w:space="0" w:color="auto"/>
            </w:tcBorders>
            <w:vAlign w:val="center"/>
          </w:tcPr>
          <w:p w14:paraId="74782188"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FAB57B7" w14:textId="77777777" w:rsidR="00F72A9B" w:rsidRPr="00B61684" w:rsidRDefault="00F72A9B" w:rsidP="00423B26">
            <w:pPr>
              <w:pStyle w:val="text"/>
              <w:rPr>
                <w:szCs w:val="18"/>
              </w:rPr>
            </w:pPr>
          </w:p>
        </w:tc>
      </w:tr>
      <w:tr w:rsidR="00F72A9B" w:rsidRPr="00B61684" w14:paraId="246B3A41" w14:textId="77777777" w:rsidTr="00172BA5">
        <w:trPr>
          <w:trHeight w:val="454"/>
        </w:trPr>
        <w:tc>
          <w:tcPr>
            <w:tcW w:w="2079" w:type="dxa"/>
            <w:vAlign w:val="center"/>
          </w:tcPr>
          <w:p w14:paraId="5953D34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שָׂעִיר</w:t>
            </w:r>
          </w:p>
        </w:tc>
        <w:tc>
          <w:tcPr>
            <w:tcW w:w="2174" w:type="dxa"/>
            <w:tcBorders>
              <w:right w:val="single" w:sz="4" w:space="0" w:color="auto"/>
            </w:tcBorders>
            <w:vAlign w:val="center"/>
          </w:tcPr>
          <w:p w14:paraId="7FDD8BE1" w14:textId="77777777" w:rsidR="00F72A9B" w:rsidRPr="00B61684" w:rsidRDefault="00F72A9B" w:rsidP="00423B26">
            <w:pPr>
              <w:rPr>
                <w:szCs w:val="18"/>
              </w:rPr>
            </w:pPr>
            <w:r w:rsidRPr="00B61684">
              <w:rPr>
                <w:szCs w:val="18"/>
              </w:rPr>
              <w:t>he-goat; hairy</w:t>
            </w:r>
          </w:p>
        </w:tc>
        <w:tc>
          <w:tcPr>
            <w:tcW w:w="1984" w:type="dxa"/>
            <w:tcBorders>
              <w:left w:val="single" w:sz="4" w:space="0" w:color="auto"/>
              <w:right w:val="single" w:sz="4" w:space="0" w:color="auto"/>
            </w:tcBorders>
            <w:vAlign w:val="center"/>
          </w:tcPr>
          <w:p w14:paraId="714C3A4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465E768" w14:textId="77777777" w:rsidR="00F72A9B" w:rsidRPr="00B61684" w:rsidRDefault="00F72A9B" w:rsidP="00423B26">
            <w:pPr>
              <w:pStyle w:val="text"/>
              <w:rPr>
                <w:szCs w:val="18"/>
              </w:rPr>
            </w:pPr>
          </w:p>
        </w:tc>
      </w:tr>
      <w:tr w:rsidR="00F72A9B" w:rsidRPr="00B61684" w14:paraId="35CCB6B3" w14:textId="77777777" w:rsidTr="00172BA5">
        <w:trPr>
          <w:trHeight w:val="454"/>
        </w:trPr>
        <w:tc>
          <w:tcPr>
            <w:tcW w:w="2079" w:type="dxa"/>
            <w:vAlign w:val="center"/>
          </w:tcPr>
          <w:p w14:paraId="40A68F4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שַׁעַר</w:t>
            </w:r>
          </w:p>
        </w:tc>
        <w:tc>
          <w:tcPr>
            <w:tcW w:w="2174" w:type="dxa"/>
            <w:tcBorders>
              <w:right w:val="single" w:sz="4" w:space="0" w:color="auto"/>
            </w:tcBorders>
            <w:vAlign w:val="center"/>
          </w:tcPr>
          <w:p w14:paraId="50D465F2" w14:textId="77777777" w:rsidR="00F72A9B" w:rsidRPr="00B61684" w:rsidRDefault="00F72A9B" w:rsidP="00423B26">
            <w:pPr>
              <w:rPr>
                <w:szCs w:val="18"/>
              </w:rPr>
            </w:pPr>
            <w:r w:rsidRPr="00B61684">
              <w:rPr>
                <w:szCs w:val="18"/>
              </w:rPr>
              <w:t>gate</w:t>
            </w:r>
          </w:p>
        </w:tc>
        <w:tc>
          <w:tcPr>
            <w:tcW w:w="1984" w:type="dxa"/>
            <w:tcBorders>
              <w:left w:val="single" w:sz="4" w:space="0" w:color="auto"/>
              <w:right w:val="single" w:sz="4" w:space="0" w:color="auto"/>
            </w:tcBorders>
            <w:vAlign w:val="center"/>
          </w:tcPr>
          <w:p w14:paraId="7F57E11B"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963D419" w14:textId="77777777" w:rsidR="00F72A9B" w:rsidRPr="00B61684" w:rsidRDefault="00F72A9B" w:rsidP="00423B26">
            <w:pPr>
              <w:pStyle w:val="text"/>
              <w:rPr>
                <w:szCs w:val="18"/>
              </w:rPr>
            </w:pPr>
          </w:p>
        </w:tc>
      </w:tr>
      <w:tr w:rsidR="00F72A9B" w:rsidRPr="00B61684" w14:paraId="4CD88A4F" w14:textId="77777777" w:rsidTr="00172BA5">
        <w:trPr>
          <w:trHeight w:val="454"/>
        </w:trPr>
        <w:tc>
          <w:tcPr>
            <w:tcW w:w="2079" w:type="dxa"/>
            <w:vAlign w:val="center"/>
          </w:tcPr>
          <w:p w14:paraId="0989AEE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שָׂפָה</w:t>
            </w:r>
          </w:p>
        </w:tc>
        <w:tc>
          <w:tcPr>
            <w:tcW w:w="2174" w:type="dxa"/>
            <w:tcBorders>
              <w:right w:val="single" w:sz="4" w:space="0" w:color="auto"/>
            </w:tcBorders>
            <w:vAlign w:val="center"/>
          </w:tcPr>
          <w:p w14:paraId="02084890" w14:textId="77777777" w:rsidR="00F72A9B" w:rsidRPr="00B61684" w:rsidRDefault="00F72A9B" w:rsidP="00423B26">
            <w:pPr>
              <w:rPr>
                <w:szCs w:val="18"/>
              </w:rPr>
            </w:pPr>
            <w:r w:rsidRPr="00B61684">
              <w:rPr>
                <w:szCs w:val="18"/>
              </w:rPr>
              <w:t>lip; shore</w:t>
            </w:r>
          </w:p>
        </w:tc>
        <w:tc>
          <w:tcPr>
            <w:tcW w:w="1984" w:type="dxa"/>
            <w:tcBorders>
              <w:left w:val="single" w:sz="4" w:space="0" w:color="auto"/>
              <w:right w:val="single" w:sz="4" w:space="0" w:color="auto"/>
            </w:tcBorders>
            <w:vAlign w:val="center"/>
          </w:tcPr>
          <w:p w14:paraId="12D471F7"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B24C64E" w14:textId="77777777" w:rsidR="00F72A9B" w:rsidRPr="00B61684" w:rsidRDefault="00F72A9B" w:rsidP="00423B26">
            <w:pPr>
              <w:pStyle w:val="text"/>
              <w:rPr>
                <w:szCs w:val="18"/>
              </w:rPr>
            </w:pPr>
          </w:p>
        </w:tc>
      </w:tr>
      <w:tr w:rsidR="00F72A9B" w:rsidRPr="00B61684" w14:paraId="0CE65965" w14:textId="77777777" w:rsidTr="00172BA5">
        <w:trPr>
          <w:trHeight w:val="454"/>
        </w:trPr>
        <w:tc>
          <w:tcPr>
            <w:tcW w:w="2079" w:type="dxa"/>
            <w:tcBorders>
              <w:bottom w:val="single" w:sz="4" w:space="0" w:color="auto"/>
            </w:tcBorders>
            <w:vAlign w:val="center"/>
          </w:tcPr>
          <w:p w14:paraId="2A3EC8C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שִׁפְחָה</w:t>
            </w:r>
          </w:p>
        </w:tc>
        <w:tc>
          <w:tcPr>
            <w:tcW w:w="2174" w:type="dxa"/>
            <w:tcBorders>
              <w:bottom w:val="single" w:sz="4" w:space="0" w:color="auto"/>
              <w:right w:val="single" w:sz="4" w:space="0" w:color="auto"/>
            </w:tcBorders>
            <w:vAlign w:val="center"/>
          </w:tcPr>
          <w:p w14:paraId="45AA1A9E" w14:textId="77777777" w:rsidR="00F72A9B" w:rsidRPr="00B61684" w:rsidRDefault="00F72A9B" w:rsidP="00423B26">
            <w:pPr>
              <w:rPr>
                <w:szCs w:val="18"/>
              </w:rPr>
            </w:pPr>
            <w:r w:rsidRPr="00B61684">
              <w:rPr>
                <w:szCs w:val="18"/>
              </w:rPr>
              <w:t>female slave, maidservant</w:t>
            </w:r>
          </w:p>
        </w:tc>
        <w:tc>
          <w:tcPr>
            <w:tcW w:w="1984" w:type="dxa"/>
            <w:tcBorders>
              <w:left w:val="single" w:sz="4" w:space="0" w:color="auto"/>
              <w:right w:val="single" w:sz="4" w:space="0" w:color="auto"/>
            </w:tcBorders>
            <w:vAlign w:val="center"/>
          </w:tcPr>
          <w:p w14:paraId="29CBF77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0E06DF0" w14:textId="77777777" w:rsidR="00F72A9B" w:rsidRPr="00B61684" w:rsidRDefault="00F72A9B" w:rsidP="00423B26">
            <w:pPr>
              <w:pStyle w:val="text"/>
              <w:rPr>
                <w:szCs w:val="18"/>
              </w:rPr>
            </w:pPr>
          </w:p>
        </w:tc>
      </w:tr>
      <w:tr w:rsidR="00F72A9B" w:rsidRPr="00B61684" w14:paraId="01E3A64D" w14:textId="77777777" w:rsidTr="00E025D0">
        <w:trPr>
          <w:trHeight w:val="519"/>
        </w:trPr>
        <w:tc>
          <w:tcPr>
            <w:tcW w:w="2079" w:type="dxa"/>
            <w:tcBorders>
              <w:bottom w:val="nil"/>
            </w:tcBorders>
            <w:vAlign w:val="center"/>
          </w:tcPr>
          <w:p w14:paraId="7C003CEC" w14:textId="3B8A71BF" w:rsidR="00F72A9B" w:rsidRPr="00B61684" w:rsidRDefault="00F72A9B" w:rsidP="00EC0503">
            <w:pPr>
              <w:bidi/>
              <w:rPr>
                <w:rFonts w:asciiTheme="majorBidi" w:hAnsiTheme="majorBidi" w:cstheme="majorBidi"/>
                <w:sz w:val="36"/>
                <w:szCs w:val="36"/>
              </w:rPr>
            </w:pPr>
            <w:r w:rsidRPr="00B61684">
              <w:rPr>
                <w:rFonts w:asciiTheme="majorBidi" w:hAnsiTheme="majorBidi" w:cstheme="majorBidi"/>
                <w:sz w:val="36"/>
                <w:szCs w:val="36"/>
                <w:rtl/>
                <w:lang w:bidi="he-IL"/>
              </w:rPr>
              <w:t>שׁפט</w:t>
            </w:r>
            <w:r w:rsidRPr="00B61684">
              <w:rPr>
                <w:rFonts w:asciiTheme="majorBidi" w:hAnsiTheme="majorBidi" w:cstheme="majorBidi"/>
                <w:sz w:val="36"/>
                <w:szCs w:val="36"/>
                <w:rtl/>
              </w:rPr>
              <w:t>√</w:t>
            </w:r>
          </w:p>
        </w:tc>
        <w:tc>
          <w:tcPr>
            <w:tcW w:w="2174" w:type="dxa"/>
            <w:vMerge w:val="restart"/>
          </w:tcPr>
          <w:p w14:paraId="302E23A5" w14:textId="2FE7E7A7" w:rsidR="00F72A9B" w:rsidRPr="00B61684" w:rsidRDefault="002F6C71" w:rsidP="00E025D0">
            <w:pPr>
              <w:rPr>
                <w:szCs w:val="18"/>
              </w:rPr>
            </w:pPr>
            <w:r w:rsidRPr="00B61684">
              <w:rPr>
                <w:szCs w:val="18"/>
              </w:rPr>
              <w:t>judge</w:t>
            </w:r>
          </w:p>
        </w:tc>
        <w:tc>
          <w:tcPr>
            <w:tcW w:w="1984" w:type="dxa"/>
            <w:vAlign w:val="center"/>
          </w:tcPr>
          <w:p w14:paraId="751A38CB" w14:textId="7CC4BC7C" w:rsidR="00F72A9B" w:rsidRPr="00B61684" w:rsidRDefault="00F72A9B" w:rsidP="00E025D0">
            <w:pPr>
              <w:bidi/>
              <w:rPr>
                <w:rFonts w:asciiTheme="majorBidi" w:hAnsiTheme="majorBidi" w:cstheme="majorBidi"/>
                <w:sz w:val="36"/>
                <w:szCs w:val="36"/>
                <w:lang w:bidi="he-IL"/>
              </w:rPr>
            </w:pPr>
            <w:r w:rsidRPr="00B61684">
              <w:rPr>
                <w:rFonts w:asciiTheme="majorBidi" w:hAnsiTheme="majorBidi" w:cstheme="majorBidi"/>
                <w:sz w:val="36"/>
                <w:szCs w:val="36"/>
                <w:rtl/>
                <w:lang w:bidi="he-IL"/>
              </w:rPr>
              <w:t>מִשְׁפָּט</w:t>
            </w:r>
          </w:p>
        </w:tc>
        <w:tc>
          <w:tcPr>
            <w:tcW w:w="2268" w:type="dxa"/>
            <w:vAlign w:val="center"/>
          </w:tcPr>
          <w:p w14:paraId="0A01CB5F" w14:textId="77777777" w:rsidR="00F72A9B" w:rsidRPr="00B61684" w:rsidRDefault="00F72A9B" w:rsidP="00423B26">
            <w:pPr>
              <w:rPr>
                <w:szCs w:val="18"/>
              </w:rPr>
            </w:pPr>
            <w:r w:rsidRPr="00B61684">
              <w:rPr>
                <w:szCs w:val="18"/>
              </w:rPr>
              <w:t>judgement, custom, justice</w:t>
            </w:r>
          </w:p>
        </w:tc>
      </w:tr>
      <w:tr w:rsidR="00F72A9B" w:rsidRPr="00B61684" w14:paraId="6EBA4C62" w14:textId="77777777" w:rsidTr="006A1AA2">
        <w:trPr>
          <w:trHeight w:val="454"/>
        </w:trPr>
        <w:tc>
          <w:tcPr>
            <w:tcW w:w="2079" w:type="dxa"/>
            <w:tcBorders>
              <w:top w:val="nil"/>
            </w:tcBorders>
            <w:vAlign w:val="center"/>
          </w:tcPr>
          <w:p w14:paraId="156F8096" w14:textId="77777777" w:rsidR="00F72A9B" w:rsidRPr="00B61684" w:rsidRDefault="00F72A9B" w:rsidP="00423B26">
            <w:pPr>
              <w:bidi/>
              <w:rPr>
                <w:rFonts w:asciiTheme="majorBidi" w:hAnsiTheme="majorBidi" w:cstheme="majorBidi"/>
                <w:sz w:val="36"/>
                <w:szCs w:val="36"/>
              </w:rPr>
            </w:pPr>
          </w:p>
        </w:tc>
        <w:tc>
          <w:tcPr>
            <w:tcW w:w="2174" w:type="dxa"/>
            <w:vMerge/>
            <w:tcBorders>
              <w:bottom w:val="single" w:sz="4" w:space="0" w:color="auto"/>
            </w:tcBorders>
            <w:vAlign w:val="center"/>
          </w:tcPr>
          <w:p w14:paraId="71A4BF33" w14:textId="77777777" w:rsidR="00F72A9B" w:rsidRPr="00B61684" w:rsidRDefault="00F72A9B" w:rsidP="00423B26">
            <w:pPr>
              <w:rPr>
                <w:szCs w:val="18"/>
              </w:rPr>
            </w:pPr>
          </w:p>
        </w:tc>
        <w:tc>
          <w:tcPr>
            <w:tcW w:w="1984" w:type="dxa"/>
            <w:tcBorders>
              <w:bottom w:val="single" w:sz="4" w:space="0" w:color="auto"/>
            </w:tcBorders>
            <w:vAlign w:val="center"/>
          </w:tcPr>
          <w:p w14:paraId="58480E0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שֹׁפֵט</w:t>
            </w:r>
          </w:p>
        </w:tc>
        <w:tc>
          <w:tcPr>
            <w:tcW w:w="2268" w:type="dxa"/>
            <w:tcBorders>
              <w:bottom w:val="single" w:sz="4" w:space="0" w:color="auto"/>
            </w:tcBorders>
            <w:vAlign w:val="center"/>
          </w:tcPr>
          <w:p w14:paraId="5F4ED7D1" w14:textId="77777777" w:rsidR="00F72A9B" w:rsidRPr="00B61684" w:rsidRDefault="00F72A9B" w:rsidP="00423B26">
            <w:pPr>
              <w:rPr>
                <w:szCs w:val="18"/>
              </w:rPr>
            </w:pPr>
            <w:r w:rsidRPr="00B61684">
              <w:rPr>
                <w:szCs w:val="18"/>
              </w:rPr>
              <w:t>judge</w:t>
            </w:r>
          </w:p>
        </w:tc>
      </w:tr>
      <w:tr w:rsidR="00F72A9B" w:rsidRPr="00B61684" w14:paraId="3087BC8A" w14:textId="77777777" w:rsidTr="00172BA5">
        <w:trPr>
          <w:trHeight w:val="454"/>
        </w:trPr>
        <w:tc>
          <w:tcPr>
            <w:tcW w:w="2079" w:type="dxa"/>
            <w:vAlign w:val="center"/>
          </w:tcPr>
          <w:p w14:paraId="7C11352C"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שׁפך</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3B31D6A4" w14:textId="77777777" w:rsidR="00F72A9B" w:rsidRPr="00B61684" w:rsidRDefault="00F72A9B" w:rsidP="00423B26">
            <w:pPr>
              <w:rPr>
                <w:szCs w:val="18"/>
              </w:rPr>
            </w:pPr>
            <w:r w:rsidRPr="00B61684">
              <w:rPr>
                <w:szCs w:val="18"/>
              </w:rPr>
              <w:t>pour out</w:t>
            </w:r>
          </w:p>
        </w:tc>
        <w:tc>
          <w:tcPr>
            <w:tcW w:w="1984" w:type="dxa"/>
            <w:tcBorders>
              <w:left w:val="single" w:sz="4" w:space="0" w:color="auto"/>
              <w:right w:val="single" w:sz="4" w:space="0" w:color="auto"/>
            </w:tcBorders>
            <w:vAlign w:val="center"/>
          </w:tcPr>
          <w:p w14:paraId="02041C9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2C95326" w14:textId="77777777" w:rsidR="00F72A9B" w:rsidRPr="00B61684" w:rsidRDefault="00F72A9B" w:rsidP="00423B26">
            <w:pPr>
              <w:pStyle w:val="text"/>
              <w:rPr>
                <w:szCs w:val="18"/>
              </w:rPr>
            </w:pPr>
          </w:p>
        </w:tc>
      </w:tr>
      <w:tr w:rsidR="00F72A9B" w:rsidRPr="00B61684" w14:paraId="0AF05528" w14:textId="77777777" w:rsidTr="00172BA5">
        <w:trPr>
          <w:trHeight w:val="454"/>
        </w:trPr>
        <w:tc>
          <w:tcPr>
            <w:tcW w:w="2079" w:type="dxa"/>
            <w:vAlign w:val="center"/>
          </w:tcPr>
          <w:p w14:paraId="6258BB8B"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שׁקה</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11FB34B" w14:textId="77777777" w:rsidR="00F72A9B" w:rsidRPr="00B61684" w:rsidRDefault="00F72A9B" w:rsidP="00423B26">
            <w:pPr>
              <w:rPr>
                <w:szCs w:val="18"/>
              </w:rPr>
            </w:pPr>
            <w:r w:rsidRPr="00B61684">
              <w:rPr>
                <w:szCs w:val="18"/>
              </w:rPr>
              <w:t>give to drink</w:t>
            </w:r>
          </w:p>
        </w:tc>
        <w:tc>
          <w:tcPr>
            <w:tcW w:w="1984" w:type="dxa"/>
            <w:tcBorders>
              <w:left w:val="single" w:sz="4" w:space="0" w:color="auto"/>
              <w:right w:val="single" w:sz="4" w:space="0" w:color="auto"/>
            </w:tcBorders>
            <w:vAlign w:val="center"/>
          </w:tcPr>
          <w:p w14:paraId="382DF806"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690C55D" w14:textId="77777777" w:rsidR="00F72A9B" w:rsidRPr="00B61684" w:rsidRDefault="00F72A9B" w:rsidP="00423B26">
            <w:pPr>
              <w:pStyle w:val="text"/>
              <w:rPr>
                <w:szCs w:val="18"/>
              </w:rPr>
            </w:pPr>
          </w:p>
        </w:tc>
      </w:tr>
      <w:tr w:rsidR="00F72A9B" w:rsidRPr="00B61684" w14:paraId="140446F6" w14:textId="77777777" w:rsidTr="00172BA5">
        <w:trPr>
          <w:trHeight w:val="454"/>
        </w:trPr>
        <w:tc>
          <w:tcPr>
            <w:tcW w:w="2079" w:type="dxa"/>
            <w:vAlign w:val="center"/>
          </w:tcPr>
          <w:p w14:paraId="40FFA73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שֶׁקֶל</w:t>
            </w:r>
          </w:p>
        </w:tc>
        <w:tc>
          <w:tcPr>
            <w:tcW w:w="2174" w:type="dxa"/>
            <w:tcBorders>
              <w:right w:val="single" w:sz="4" w:space="0" w:color="auto"/>
            </w:tcBorders>
            <w:vAlign w:val="center"/>
          </w:tcPr>
          <w:p w14:paraId="2ABFA27B" w14:textId="77777777" w:rsidR="00F72A9B" w:rsidRPr="00B61684" w:rsidRDefault="00F72A9B" w:rsidP="00423B26">
            <w:pPr>
              <w:rPr>
                <w:szCs w:val="18"/>
              </w:rPr>
            </w:pPr>
            <w:r w:rsidRPr="00B61684">
              <w:rPr>
                <w:szCs w:val="18"/>
              </w:rPr>
              <w:t xml:space="preserve">shekel (unit of </w:t>
            </w:r>
            <w:r w:rsidRPr="00B61684">
              <w:rPr>
                <w:szCs w:val="18"/>
              </w:rPr>
              <w:lastRenderedPageBreak/>
              <w:t>weight)</w:t>
            </w:r>
          </w:p>
        </w:tc>
        <w:tc>
          <w:tcPr>
            <w:tcW w:w="1984" w:type="dxa"/>
            <w:tcBorders>
              <w:left w:val="single" w:sz="4" w:space="0" w:color="auto"/>
              <w:right w:val="single" w:sz="4" w:space="0" w:color="auto"/>
            </w:tcBorders>
            <w:vAlign w:val="center"/>
          </w:tcPr>
          <w:p w14:paraId="14C921E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3274164" w14:textId="77777777" w:rsidR="00F72A9B" w:rsidRPr="00B61684" w:rsidRDefault="00F72A9B" w:rsidP="00423B26">
            <w:pPr>
              <w:pStyle w:val="text"/>
              <w:rPr>
                <w:szCs w:val="18"/>
              </w:rPr>
            </w:pPr>
          </w:p>
        </w:tc>
      </w:tr>
      <w:tr w:rsidR="00F72A9B" w:rsidRPr="00B61684" w14:paraId="78909B8E" w14:textId="77777777" w:rsidTr="00172BA5">
        <w:trPr>
          <w:trHeight w:val="454"/>
        </w:trPr>
        <w:tc>
          <w:tcPr>
            <w:tcW w:w="2079" w:type="dxa"/>
            <w:vAlign w:val="center"/>
          </w:tcPr>
          <w:p w14:paraId="0323169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lastRenderedPageBreak/>
              <w:t>שֶׁקֶר</w:t>
            </w:r>
          </w:p>
        </w:tc>
        <w:tc>
          <w:tcPr>
            <w:tcW w:w="2174" w:type="dxa"/>
            <w:tcBorders>
              <w:right w:val="single" w:sz="4" w:space="0" w:color="auto"/>
            </w:tcBorders>
            <w:vAlign w:val="center"/>
          </w:tcPr>
          <w:p w14:paraId="7426C425" w14:textId="77777777" w:rsidR="00F72A9B" w:rsidRPr="00B61684" w:rsidRDefault="00F72A9B" w:rsidP="00423B26">
            <w:pPr>
              <w:rPr>
                <w:szCs w:val="18"/>
              </w:rPr>
            </w:pPr>
            <w:r w:rsidRPr="00B61684">
              <w:rPr>
                <w:szCs w:val="18"/>
              </w:rPr>
              <w:t>lie, falsehood</w:t>
            </w:r>
          </w:p>
        </w:tc>
        <w:tc>
          <w:tcPr>
            <w:tcW w:w="1984" w:type="dxa"/>
            <w:tcBorders>
              <w:left w:val="single" w:sz="4" w:space="0" w:color="auto"/>
              <w:right w:val="single" w:sz="4" w:space="0" w:color="auto"/>
            </w:tcBorders>
            <w:vAlign w:val="center"/>
          </w:tcPr>
          <w:p w14:paraId="0E3FB41C"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CED5988" w14:textId="77777777" w:rsidR="00F72A9B" w:rsidRPr="00B61684" w:rsidRDefault="00F72A9B" w:rsidP="00423B26">
            <w:pPr>
              <w:pStyle w:val="text"/>
              <w:rPr>
                <w:szCs w:val="18"/>
              </w:rPr>
            </w:pPr>
          </w:p>
        </w:tc>
      </w:tr>
      <w:tr w:rsidR="00F72A9B" w:rsidRPr="00B61684" w14:paraId="668F8A7A" w14:textId="77777777" w:rsidTr="00172BA5">
        <w:trPr>
          <w:trHeight w:val="454"/>
        </w:trPr>
        <w:tc>
          <w:tcPr>
            <w:tcW w:w="2079" w:type="dxa"/>
            <w:vAlign w:val="center"/>
          </w:tcPr>
          <w:p w14:paraId="5EAC9F07"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שַׂר</w:t>
            </w:r>
          </w:p>
        </w:tc>
        <w:tc>
          <w:tcPr>
            <w:tcW w:w="2174" w:type="dxa"/>
            <w:tcBorders>
              <w:right w:val="single" w:sz="4" w:space="0" w:color="auto"/>
            </w:tcBorders>
            <w:vAlign w:val="center"/>
          </w:tcPr>
          <w:p w14:paraId="1F5DC6E8" w14:textId="77777777" w:rsidR="00F72A9B" w:rsidRPr="00B61684" w:rsidRDefault="00F72A9B" w:rsidP="00423B26">
            <w:pPr>
              <w:rPr>
                <w:szCs w:val="18"/>
              </w:rPr>
            </w:pPr>
            <w:r w:rsidRPr="00B61684">
              <w:rPr>
                <w:szCs w:val="18"/>
              </w:rPr>
              <w:t>leader, prince</w:t>
            </w:r>
          </w:p>
        </w:tc>
        <w:tc>
          <w:tcPr>
            <w:tcW w:w="1984" w:type="dxa"/>
            <w:tcBorders>
              <w:left w:val="single" w:sz="4" w:space="0" w:color="auto"/>
              <w:right w:val="single" w:sz="4" w:space="0" w:color="auto"/>
            </w:tcBorders>
            <w:vAlign w:val="center"/>
          </w:tcPr>
          <w:p w14:paraId="6BA4735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1EE8DDBE" w14:textId="77777777" w:rsidR="00F72A9B" w:rsidRPr="00B61684" w:rsidRDefault="00F72A9B" w:rsidP="00423B26">
            <w:pPr>
              <w:pStyle w:val="text"/>
              <w:rPr>
                <w:szCs w:val="18"/>
              </w:rPr>
            </w:pPr>
          </w:p>
        </w:tc>
      </w:tr>
      <w:tr w:rsidR="00F72A9B" w:rsidRPr="00B61684" w14:paraId="374EEA4F" w14:textId="77777777" w:rsidTr="00172BA5">
        <w:trPr>
          <w:trHeight w:val="454"/>
        </w:trPr>
        <w:tc>
          <w:tcPr>
            <w:tcW w:w="2079" w:type="dxa"/>
            <w:vAlign w:val="center"/>
          </w:tcPr>
          <w:p w14:paraId="2BC05CF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שׂרף</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DBB1FC3" w14:textId="77777777" w:rsidR="00F72A9B" w:rsidRPr="00B61684" w:rsidRDefault="00F72A9B" w:rsidP="00423B26">
            <w:pPr>
              <w:rPr>
                <w:szCs w:val="18"/>
              </w:rPr>
            </w:pPr>
            <w:r w:rsidRPr="00B61684">
              <w:rPr>
                <w:szCs w:val="18"/>
              </w:rPr>
              <w:t>burn</w:t>
            </w:r>
          </w:p>
        </w:tc>
        <w:tc>
          <w:tcPr>
            <w:tcW w:w="1984" w:type="dxa"/>
            <w:tcBorders>
              <w:left w:val="single" w:sz="4" w:space="0" w:color="auto"/>
              <w:right w:val="single" w:sz="4" w:space="0" w:color="auto"/>
            </w:tcBorders>
            <w:vAlign w:val="center"/>
          </w:tcPr>
          <w:p w14:paraId="5EBE3FE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3A54B84" w14:textId="77777777" w:rsidR="00F72A9B" w:rsidRPr="00B61684" w:rsidRDefault="00F72A9B" w:rsidP="00423B26">
            <w:pPr>
              <w:pStyle w:val="text"/>
              <w:rPr>
                <w:szCs w:val="18"/>
              </w:rPr>
            </w:pPr>
          </w:p>
        </w:tc>
      </w:tr>
      <w:tr w:rsidR="00F72A9B" w:rsidRPr="00B61684" w14:paraId="3E2C5635" w14:textId="77777777" w:rsidTr="00172BA5">
        <w:trPr>
          <w:trHeight w:val="454"/>
        </w:trPr>
        <w:tc>
          <w:tcPr>
            <w:tcW w:w="2079" w:type="dxa"/>
            <w:tcBorders>
              <w:bottom w:val="single" w:sz="4" w:space="0" w:color="auto"/>
            </w:tcBorders>
            <w:vAlign w:val="center"/>
          </w:tcPr>
          <w:p w14:paraId="697FACFE"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שׁרת</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621C735F" w14:textId="77777777" w:rsidR="00F72A9B" w:rsidRPr="00B61684" w:rsidRDefault="00F72A9B" w:rsidP="00423B26">
            <w:pPr>
              <w:rPr>
                <w:szCs w:val="18"/>
              </w:rPr>
            </w:pPr>
            <w:r w:rsidRPr="00B61684">
              <w:rPr>
                <w:szCs w:val="18"/>
              </w:rPr>
              <w:t>serve</w:t>
            </w:r>
          </w:p>
        </w:tc>
        <w:tc>
          <w:tcPr>
            <w:tcW w:w="1984" w:type="dxa"/>
            <w:tcBorders>
              <w:left w:val="single" w:sz="4" w:space="0" w:color="auto"/>
              <w:bottom w:val="single" w:sz="4" w:space="0" w:color="auto"/>
              <w:right w:val="single" w:sz="4" w:space="0" w:color="auto"/>
            </w:tcBorders>
            <w:vAlign w:val="center"/>
          </w:tcPr>
          <w:p w14:paraId="78830150"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bottom w:val="single" w:sz="4" w:space="0" w:color="auto"/>
            </w:tcBorders>
            <w:vAlign w:val="center"/>
          </w:tcPr>
          <w:p w14:paraId="54D6594A" w14:textId="77777777" w:rsidR="00F72A9B" w:rsidRPr="00B61684" w:rsidRDefault="00F72A9B" w:rsidP="00423B26">
            <w:pPr>
              <w:pStyle w:val="text"/>
              <w:rPr>
                <w:szCs w:val="18"/>
              </w:rPr>
            </w:pPr>
          </w:p>
        </w:tc>
      </w:tr>
      <w:tr w:rsidR="00F72A9B" w:rsidRPr="00B61684" w14:paraId="042BDCB2" w14:textId="77777777" w:rsidTr="00172BA5">
        <w:trPr>
          <w:trHeight w:val="454"/>
        </w:trPr>
        <w:tc>
          <w:tcPr>
            <w:tcW w:w="2079" w:type="dxa"/>
            <w:tcBorders>
              <w:bottom w:val="single" w:sz="4" w:space="0" w:color="auto"/>
            </w:tcBorders>
            <w:vAlign w:val="center"/>
          </w:tcPr>
          <w:p w14:paraId="45F3FF6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שׁתה</w:t>
            </w:r>
            <w:r w:rsidRPr="00B61684">
              <w:rPr>
                <w:rFonts w:asciiTheme="majorBidi" w:hAnsiTheme="majorBidi" w:cstheme="majorBidi"/>
                <w:sz w:val="36"/>
                <w:szCs w:val="36"/>
                <w:rtl/>
              </w:rPr>
              <w:t>√</w:t>
            </w:r>
          </w:p>
        </w:tc>
        <w:tc>
          <w:tcPr>
            <w:tcW w:w="2174" w:type="dxa"/>
            <w:tcBorders>
              <w:bottom w:val="single" w:sz="4" w:space="0" w:color="auto"/>
              <w:right w:val="single" w:sz="4" w:space="0" w:color="auto"/>
            </w:tcBorders>
            <w:vAlign w:val="center"/>
          </w:tcPr>
          <w:p w14:paraId="3C9AE013" w14:textId="77777777" w:rsidR="00F72A9B" w:rsidRPr="00B61684" w:rsidRDefault="00F72A9B" w:rsidP="00423B26">
            <w:pPr>
              <w:rPr>
                <w:szCs w:val="18"/>
              </w:rPr>
            </w:pPr>
            <w:r w:rsidRPr="00B61684">
              <w:rPr>
                <w:szCs w:val="18"/>
              </w:rPr>
              <w:t>drink</w:t>
            </w:r>
          </w:p>
        </w:tc>
        <w:tc>
          <w:tcPr>
            <w:tcW w:w="1984" w:type="dxa"/>
            <w:tcBorders>
              <w:left w:val="single" w:sz="4" w:space="0" w:color="auto"/>
              <w:bottom w:val="single" w:sz="4" w:space="0" w:color="auto"/>
              <w:right w:val="single" w:sz="4" w:space="0" w:color="auto"/>
            </w:tcBorders>
            <w:vAlign w:val="center"/>
          </w:tcPr>
          <w:p w14:paraId="1C930CD3"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bottom w:val="single" w:sz="4" w:space="0" w:color="auto"/>
            </w:tcBorders>
            <w:vAlign w:val="center"/>
          </w:tcPr>
          <w:p w14:paraId="505FBEE9" w14:textId="77777777" w:rsidR="00F72A9B" w:rsidRPr="00B61684" w:rsidRDefault="00F72A9B" w:rsidP="00423B26">
            <w:pPr>
              <w:pStyle w:val="text"/>
              <w:rPr>
                <w:szCs w:val="18"/>
              </w:rPr>
            </w:pPr>
          </w:p>
        </w:tc>
      </w:tr>
      <w:tr w:rsidR="00F72A9B" w:rsidRPr="00B61684" w14:paraId="364057C3" w14:textId="77777777" w:rsidTr="00172BA5">
        <w:trPr>
          <w:trHeight w:val="454"/>
        </w:trPr>
        <w:tc>
          <w:tcPr>
            <w:tcW w:w="2079" w:type="dxa"/>
            <w:tcBorders>
              <w:top w:val="nil"/>
            </w:tcBorders>
            <w:vAlign w:val="center"/>
          </w:tcPr>
          <w:p w14:paraId="7FC2B3A0" w14:textId="77777777" w:rsidR="00F72A9B" w:rsidRPr="00B61684" w:rsidRDefault="00F72A9B" w:rsidP="0061548E">
            <w:pPr>
              <w:bidi/>
              <w:rPr>
                <w:rFonts w:asciiTheme="majorBidi" w:hAnsiTheme="majorBidi" w:cstheme="majorBidi"/>
                <w:sz w:val="36"/>
                <w:szCs w:val="36"/>
              </w:rPr>
            </w:pPr>
            <w:r w:rsidRPr="00B61684">
              <w:rPr>
                <w:rFonts w:asciiTheme="majorBidi" w:hAnsiTheme="majorBidi" w:cstheme="majorBidi"/>
                <w:sz w:val="36"/>
                <w:szCs w:val="36"/>
                <w:rtl/>
                <w:lang w:bidi="he-IL"/>
              </w:rPr>
              <w:t>תָּוֶךְ</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בְּתוֹךְ</w:t>
            </w:r>
          </w:p>
        </w:tc>
        <w:tc>
          <w:tcPr>
            <w:tcW w:w="2174" w:type="dxa"/>
            <w:tcBorders>
              <w:top w:val="nil"/>
              <w:right w:val="single" w:sz="4" w:space="0" w:color="auto"/>
            </w:tcBorders>
            <w:vAlign w:val="center"/>
          </w:tcPr>
          <w:p w14:paraId="6B7205AC" w14:textId="77777777" w:rsidR="00F72A9B" w:rsidRPr="00B61684" w:rsidRDefault="00F72A9B" w:rsidP="0061548E">
            <w:pPr>
              <w:rPr>
                <w:szCs w:val="18"/>
              </w:rPr>
            </w:pPr>
            <w:r w:rsidRPr="00B61684">
              <w:rPr>
                <w:szCs w:val="18"/>
              </w:rPr>
              <w:t>middle; in the middle of, through</w:t>
            </w:r>
          </w:p>
        </w:tc>
        <w:tc>
          <w:tcPr>
            <w:tcW w:w="1984" w:type="dxa"/>
            <w:tcBorders>
              <w:top w:val="nil"/>
              <w:left w:val="single" w:sz="4" w:space="0" w:color="auto"/>
              <w:right w:val="single" w:sz="4" w:space="0" w:color="auto"/>
            </w:tcBorders>
            <w:vAlign w:val="center"/>
          </w:tcPr>
          <w:p w14:paraId="10507DC4" w14:textId="77777777" w:rsidR="00F72A9B" w:rsidRPr="00B61684" w:rsidRDefault="00F72A9B" w:rsidP="00423B26">
            <w:pPr>
              <w:pStyle w:val="text"/>
              <w:rPr>
                <w:rFonts w:asciiTheme="majorBidi" w:hAnsiTheme="majorBidi" w:cstheme="majorBidi"/>
                <w:sz w:val="36"/>
                <w:szCs w:val="36"/>
              </w:rPr>
            </w:pPr>
          </w:p>
        </w:tc>
        <w:tc>
          <w:tcPr>
            <w:tcW w:w="2268" w:type="dxa"/>
            <w:tcBorders>
              <w:top w:val="nil"/>
              <w:left w:val="single" w:sz="4" w:space="0" w:color="auto"/>
            </w:tcBorders>
            <w:vAlign w:val="center"/>
          </w:tcPr>
          <w:p w14:paraId="7AF5796E" w14:textId="77777777" w:rsidR="00F72A9B" w:rsidRPr="00B61684" w:rsidRDefault="00F72A9B" w:rsidP="00423B26">
            <w:pPr>
              <w:pStyle w:val="text"/>
              <w:rPr>
                <w:szCs w:val="18"/>
              </w:rPr>
            </w:pPr>
          </w:p>
        </w:tc>
      </w:tr>
      <w:tr w:rsidR="00F72A9B" w:rsidRPr="00B61684" w14:paraId="1F40F79B" w14:textId="77777777" w:rsidTr="00172BA5">
        <w:trPr>
          <w:trHeight w:val="454"/>
        </w:trPr>
        <w:tc>
          <w:tcPr>
            <w:tcW w:w="2079" w:type="dxa"/>
            <w:vAlign w:val="center"/>
          </w:tcPr>
          <w:p w14:paraId="5D73B5C5"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תּוֹעֵבָה</w:t>
            </w:r>
          </w:p>
        </w:tc>
        <w:tc>
          <w:tcPr>
            <w:tcW w:w="2174" w:type="dxa"/>
            <w:tcBorders>
              <w:right w:val="single" w:sz="4" w:space="0" w:color="auto"/>
            </w:tcBorders>
            <w:vAlign w:val="center"/>
          </w:tcPr>
          <w:p w14:paraId="3B112FEB" w14:textId="77777777" w:rsidR="00F72A9B" w:rsidRPr="00B61684" w:rsidRDefault="00F72A9B" w:rsidP="00423B26">
            <w:pPr>
              <w:rPr>
                <w:szCs w:val="18"/>
              </w:rPr>
            </w:pPr>
            <w:r w:rsidRPr="00B61684">
              <w:rPr>
                <w:szCs w:val="18"/>
              </w:rPr>
              <w:t>abomination</w:t>
            </w:r>
          </w:p>
        </w:tc>
        <w:tc>
          <w:tcPr>
            <w:tcW w:w="1984" w:type="dxa"/>
            <w:tcBorders>
              <w:left w:val="single" w:sz="4" w:space="0" w:color="auto"/>
              <w:right w:val="single" w:sz="4" w:space="0" w:color="auto"/>
            </w:tcBorders>
            <w:vAlign w:val="center"/>
          </w:tcPr>
          <w:p w14:paraId="1D680CAF"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3BBB65E6" w14:textId="77777777" w:rsidR="00F72A9B" w:rsidRPr="00B61684" w:rsidRDefault="00F72A9B" w:rsidP="00423B26">
            <w:pPr>
              <w:pStyle w:val="text"/>
              <w:rPr>
                <w:szCs w:val="18"/>
              </w:rPr>
            </w:pPr>
          </w:p>
        </w:tc>
      </w:tr>
      <w:tr w:rsidR="00F72A9B" w:rsidRPr="00B61684" w14:paraId="166DB5FC" w14:textId="77777777" w:rsidTr="00172BA5">
        <w:trPr>
          <w:trHeight w:val="454"/>
        </w:trPr>
        <w:tc>
          <w:tcPr>
            <w:tcW w:w="2079" w:type="dxa"/>
            <w:vAlign w:val="center"/>
          </w:tcPr>
          <w:p w14:paraId="1A67C0FD"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תַּחַת</w:t>
            </w:r>
          </w:p>
        </w:tc>
        <w:tc>
          <w:tcPr>
            <w:tcW w:w="2174" w:type="dxa"/>
            <w:tcBorders>
              <w:right w:val="single" w:sz="4" w:space="0" w:color="auto"/>
            </w:tcBorders>
            <w:vAlign w:val="center"/>
          </w:tcPr>
          <w:p w14:paraId="19636EEC" w14:textId="77777777" w:rsidR="00F72A9B" w:rsidRPr="00B61684" w:rsidRDefault="00F72A9B" w:rsidP="00423B26">
            <w:pPr>
              <w:rPr>
                <w:szCs w:val="18"/>
              </w:rPr>
            </w:pPr>
            <w:r w:rsidRPr="00B61684">
              <w:rPr>
                <w:szCs w:val="18"/>
              </w:rPr>
              <w:t>beneath, under, instead of</w:t>
            </w:r>
          </w:p>
        </w:tc>
        <w:tc>
          <w:tcPr>
            <w:tcW w:w="1984" w:type="dxa"/>
            <w:tcBorders>
              <w:left w:val="single" w:sz="4" w:space="0" w:color="auto"/>
              <w:right w:val="single" w:sz="4" w:space="0" w:color="auto"/>
            </w:tcBorders>
            <w:vAlign w:val="center"/>
          </w:tcPr>
          <w:p w14:paraId="16A31261"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0904C106" w14:textId="77777777" w:rsidR="00F72A9B" w:rsidRPr="00B61684" w:rsidRDefault="00F72A9B" w:rsidP="00423B26">
            <w:pPr>
              <w:pStyle w:val="text"/>
              <w:rPr>
                <w:szCs w:val="18"/>
              </w:rPr>
            </w:pPr>
          </w:p>
        </w:tc>
      </w:tr>
      <w:tr w:rsidR="00F72A9B" w:rsidRPr="00B61684" w14:paraId="75A91460" w14:textId="77777777" w:rsidTr="00172BA5">
        <w:trPr>
          <w:trHeight w:val="454"/>
        </w:trPr>
        <w:tc>
          <w:tcPr>
            <w:tcW w:w="2079" w:type="dxa"/>
            <w:vAlign w:val="center"/>
          </w:tcPr>
          <w:p w14:paraId="09EB3DDF"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תָּמִיד</w:t>
            </w:r>
          </w:p>
        </w:tc>
        <w:tc>
          <w:tcPr>
            <w:tcW w:w="2174" w:type="dxa"/>
            <w:tcBorders>
              <w:right w:val="single" w:sz="4" w:space="0" w:color="auto"/>
            </w:tcBorders>
            <w:vAlign w:val="center"/>
          </w:tcPr>
          <w:p w14:paraId="20B145C4" w14:textId="2E6B066C" w:rsidR="00F72A9B" w:rsidRPr="00B61684" w:rsidRDefault="00D3145C" w:rsidP="00D3145C">
            <w:pPr>
              <w:rPr>
                <w:szCs w:val="18"/>
              </w:rPr>
            </w:pPr>
            <w:r w:rsidRPr="00B61684">
              <w:rPr>
                <w:szCs w:val="18"/>
              </w:rPr>
              <w:t>regularly, always; continuance</w:t>
            </w:r>
          </w:p>
        </w:tc>
        <w:tc>
          <w:tcPr>
            <w:tcW w:w="1984" w:type="dxa"/>
            <w:tcBorders>
              <w:left w:val="single" w:sz="4" w:space="0" w:color="auto"/>
              <w:right w:val="single" w:sz="4" w:space="0" w:color="auto"/>
            </w:tcBorders>
            <w:vAlign w:val="center"/>
          </w:tcPr>
          <w:p w14:paraId="4BCE3B0E"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41BC7389" w14:textId="77777777" w:rsidR="00F72A9B" w:rsidRPr="00B61684" w:rsidRDefault="00F72A9B" w:rsidP="00423B26">
            <w:pPr>
              <w:pStyle w:val="text"/>
              <w:rPr>
                <w:szCs w:val="18"/>
              </w:rPr>
            </w:pPr>
          </w:p>
        </w:tc>
      </w:tr>
      <w:tr w:rsidR="00F72A9B" w:rsidRPr="00B61684" w14:paraId="4D3CF694" w14:textId="77777777" w:rsidTr="00172BA5">
        <w:trPr>
          <w:trHeight w:val="454"/>
        </w:trPr>
        <w:tc>
          <w:tcPr>
            <w:tcW w:w="2079" w:type="dxa"/>
            <w:vAlign w:val="center"/>
          </w:tcPr>
          <w:p w14:paraId="727F9D42"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תמם</w:t>
            </w:r>
            <w:r w:rsidRPr="00B61684">
              <w:rPr>
                <w:rFonts w:asciiTheme="majorBidi" w:hAnsiTheme="majorBidi" w:cstheme="majorBidi"/>
                <w:sz w:val="36"/>
                <w:szCs w:val="36"/>
                <w:rtl/>
              </w:rPr>
              <w:t>√</w:t>
            </w:r>
          </w:p>
        </w:tc>
        <w:tc>
          <w:tcPr>
            <w:tcW w:w="2174" w:type="dxa"/>
            <w:tcBorders>
              <w:bottom w:val="single" w:sz="4" w:space="0" w:color="auto"/>
            </w:tcBorders>
            <w:vAlign w:val="center"/>
          </w:tcPr>
          <w:p w14:paraId="24C0ECE2" w14:textId="1A13058A" w:rsidR="00F72A9B" w:rsidRPr="00B61684" w:rsidRDefault="00F72A9B" w:rsidP="00423B26">
            <w:pPr>
              <w:rPr>
                <w:szCs w:val="18"/>
                <w:rtl/>
                <w:lang w:bidi="he-IL"/>
              </w:rPr>
            </w:pPr>
            <w:r w:rsidRPr="00B61684">
              <w:rPr>
                <w:szCs w:val="18"/>
              </w:rPr>
              <w:t>be complete</w:t>
            </w:r>
            <w:r w:rsidR="002F6C71" w:rsidRPr="00B61684">
              <w:rPr>
                <w:szCs w:val="18"/>
              </w:rPr>
              <w:t>, finish</w:t>
            </w:r>
          </w:p>
        </w:tc>
        <w:tc>
          <w:tcPr>
            <w:tcW w:w="1984" w:type="dxa"/>
            <w:tcBorders>
              <w:bottom w:val="single" w:sz="4" w:space="0" w:color="auto"/>
            </w:tcBorders>
            <w:vAlign w:val="center"/>
          </w:tcPr>
          <w:p w14:paraId="184C4FFA"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תָּמִים</w:t>
            </w:r>
          </w:p>
        </w:tc>
        <w:tc>
          <w:tcPr>
            <w:tcW w:w="2268" w:type="dxa"/>
            <w:tcBorders>
              <w:bottom w:val="single" w:sz="4" w:space="0" w:color="auto"/>
            </w:tcBorders>
            <w:vAlign w:val="center"/>
          </w:tcPr>
          <w:p w14:paraId="42A4F44D" w14:textId="77777777" w:rsidR="00F72A9B" w:rsidRPr="00B61684" w:rsidRDefault="00F72A9B" w:rsidP="00423B26">
            <w:pPr>
              <w:rPr>
                <w:szCs w:val="18"/>
              </w:rPr>
            </w:pPr>
            <w:r w:rsidRPr="00B61684">
              <w:rPr>
                <w:szCs w:val="18"/>
              </w:rPr>
              <w:t>whole, blameless</w:t>
            </w:r>
          </w:p>
        </w:tc>
      </w:tr>
      <w:tr w:rsidR="00F72A9B" w:rsidRPr="00B61684" w14:paraId="1473F7BD" w14:textId="77777777" w:rsidTr="00172BA5">
        <w:trPr>
          <w:trHeight w:val="454"/>
        </w:trPr>
        <w:tc>
          <w:tcPr>
            <w:tcW w:w="2079" w:type="dxa"/>
            <w:vAlign w:val="center"/>
          </w:tcPr>
          <w:p w14:paraId="078D2809"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תִפְאֶרֶת</w:t>
            </w:r>
          </w:p>
        </w:tc>
        <w:tc>
          <w:tcPr>
            <w:tcW w:w="2174" w:type="dxa"/>
            <w:tcBorders>
              <w:right w:val="single" w:sz="4" w:space="0" w:color="auto"/>
            </w:tcBorders>
            <w:vAlign w:val="center"/>
          </w:tcPr>
          <w:p w14:paraId="4D45A527" w14:textId="0373A8BE" w:rsidR="00F72A9B" w:rsidRPr="00B61684" w:rsidRDefault="00B61684" w:rsidP="00423B26">
            <w:pPr>
              <w:rPr>
                <w:szCs w:val="18"/>
              </w:rPr>
            </w:pPr>
            <w:r>
              <w:rPr>
                <w:szCs w:val="18"/>
              </w:rPr>
              <w:t>glory</w:t>
            </w:r>
            <w:r w:rsidR="00F72A9B" w:rsidRPr="00B61684">
              <w:rPr>
                <w:szCs w:val="18"/>
              </w:rPr>
              <w:t>, decoration</w:t>
            </w:r>
          </w:p>
        </w:tc>
        <w:tc>
          <w:tcPr>
            <w:tcW w:w="1984" w:type="dxa"/>
            <w:tcBorders>
              <w:left w:val="single" w:sz="4" w:space="0" w:color="auto"/>
              <w:right w:val="single" w:sz="4" w:space="0" w:color="auto"/>
            </w:tcBorders>
            <w:vAlign w:val="center"/>
          </w:tcPr>
          <w:p w14:paraId="03DDB8B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6C04EFE4" w14:textId="77777777" w:rsidR="00F72A9B" w:rsidRPr="00B61684" w:rsidRDefault="00F72A9B" w:rsidP="00423B26">
            <w:pPr>
              <w:pStyle w:val="text"/>
              <w:rPr>
                <w:szCs w:val="18"/>
              </w:rPr>
            </w:pPr>
          </w:p>
        </w:tc>
      </w:tr>
      <w:tr w:rsidR="00F72A9B" w:rsidRPr="00B61684" w14:paraId="71CEE5A3" w14:textId="77777777" w:rsidTr="00172BA5">
        <w:trPr>
          <w:trHeight w:val="454"/>
        </w:trPr>
        <w:tc>
          <w:tcPr>
            <w:tcW w:w="2079" w:type="dxa"/>
            <w:vAlign w:val="center"/>
          </w:tcPr>
          <w:p w14:paraId="3FF3D584"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תפשׂ</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08530A37" w14:textId="77777777" w:rsidR="00F72A9B" w:rsidRPr="00B61684" w:rsidRDefault="00F72A9B" w:rsidP="00423B26">
            <w:pPr>
              <w:rPr>
                <w:szCs w:val="18"/>
              </w:rPr>
            </w:pPr>
            <w:r w:rsidRPr="00B61684">
              <w:rPr>
                <w:szCs w:val="18"/>
              </w:rPr>
              <w:t>seize, take hold of</w:t>
            </w:r>
          </w:p>
        </w:tc>
        <w:tc>
          <w:tcPr>
            <w:tcW w:w="1984" w:type="dxa"/>
            <w:tcBorders>
              <w:left w:val="single" w:sz="4" w:space="0" w:color="auto"/>
              <w:right w:val="single" w:sz="4" w:space="0" w:color="auto"/>
            </w:tcBorders>
            <w:vAlign w:val="center"/>
          </w:tcPr>
          <w:p w14:paraId="74BB8A9D"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59C1906F" w14:textId="77777777" w:rsidR="00F72A9B" w:rsidRPr="00B61684" w:rsidRDefault="00F72A9B" w:rsidP="00423B26">
            <w:pPr>
              <w:pStyle w:val="text"/>
              <w:rPr>
                <w:szCs w:val="18"/>
              </w:rPr>
            </w:pPr>
          </w:p>
        </w:tc>
      </w:tr>
      <w:tr w:rsidR="00F72A9B" w:rsidRPr="00B61684" w14:paraId="34B90C3A" w14:textId="77777777" w:rsidTr="00172BA5">
        <w:trPr>
          <w:trHeight w:val="454"/>
        </w:trPr>
        <w:tc>
          <w:tcPr>
            <w:tcW w:w="2079" w:type="dxa"/>
            <w:vAlign w:val="center"/>
          </w:tcPr>
          <w:p w14:paraId="294C8CF6" w14:textId="77777777" w:rsidR="00F72A9B" w:rsidRPr="00B61684" w:rsidRDefault="00F72A9B" w:rsidP="00423B26">
            <w:pPr>
              <w:bidi/>
              <w:rPr>
                <w:rFonts w:asciiTheme="majorBidi" w:hAnsiTheme="majorBidi" w:cstheme="majorBidi"/>
                <w:sz w:val="36"/>
                <w:szCs w:val="36"/>
              </w:rPr>
            </w:pPr>
            <w:r w:rsidRPr="00B61684">
              <w:rPr>
                <w:rFonts w:asciiTheme="majorBidi" w:hAnsiTheme="majorBidi" w:cstheme="majorBidi"/>
                <w:sz w:val="36"/>
                <w:szCs w:val="36"/>
                <w:rtl/>
                <w:lang w:bidi="he-IL"/>
              </w:rPr>
              <w:t>תקע</w:t>
            </w:r>
            <w:r w:rsidRPr="00B61684">
              <w:rPr>
                <w:rFonts w:asciiTheme="majorBidi" w:hAnsiTheme="majorBidi" w:cstheme="majorBidi"/>
                <w:sz w:val="36"/>
                <w:szCs w:val="36"/>
                <w:rtl/>
              </w:rPr>
              <w:t>√</w:t>
            </w:r>
          </w:p>
        </w:tc>
        <w:tc>
          <w:tcPr>
            <w:tcW w:w="2174" w:type="dxa"/>
            <w:tcBorders>
              <w:right w:val="single" w:sz="4" w:space="0" w:color="auto"/>
            </w:tcBorders>
            <w:vAlign w:val="center"/>
          </w:tcPr>
          <w:p w14:paraId="78C87ED3" w14:textId="071D36AD" w:rsidR="00F72A9B" w:rsidRPr="00B61684" w:rsidRDefault="00F72A9B" w:rsidP="00423B26">
            <w:pPr>
              <w:rPr>
                <w:szCs w:val="18"/>
              </w:rPr>
            </w:pPr>
            <w:r w:rsidRPr="00B61684">
              <w:rPr>
                <w:szCs w:val="18"/>
              </w:rPr>
              <w:t>drive, thrust; strike; pitch</w:t>
            </w:r>
            <w:r w:rsidR="00B61684">
              <w:rPr>
                <w:szCs w:val="18"/>
              </w:rPr>
              <w:t>; blow</w:t>
            </w:r>
          </w:p>
        </w:tc>
        <w:tc>
          <w:tcPr>
            <w:tcW w:w="1984" w:type="dxa"/>
            <w:tcBorders>
              <w:left w:val="single" w:sz="4" w:space="0" w:color="auto"/>
              <w:right w:val="single" w:sz="4" w:space="0" w:color="auto"/>
            </w:tcBorders>
            <w:vAlign w:val="center"/>
          </w:tcPr>
          <w:p w14:paraId="3EB64D1A" w14:textId="77777777" w:rsidR="00F72A9B" w:rsidRPr="00B61684" w:rsidRDefault="00F72A9B" w:rsidP="00423B26">
            <w:pPr>
              <w:pStyle w:val="text"/>
              <w:rPr>
                <w:rFonts w:asciiTheme="majorBidi" w:hAnsiTheme="majorBidi" w:cstheme="majorBidi"/>
                <w:sz w:val="36"/>
                <w:szCs w:val="36"/>
              </w:rPr>
            </w:pPr>
          </w:p>
        </w:tc>
        <w:tc>
          <w:tcPr>
            <w:tcW w:w="2268" w:type="dxa"/>
            <w:tcBorders>
              <w:left w:val="single" w:sz="4" w:space="0" w:color="auto"/>
            </w:tcBorders>
            <w:vAlign w:val="center"/>
          </w:tcPr>
          <w:p w14:paraId="72B8C060" w14:textId="77777777" w:rsidR="00F72A9B" w:rsidRPr="00B61684" w:rsidRDefault="00F72A9B" w:rsidP="00423B26">
            <w:pPr>
              <w:pStyle w:val="text"/>
              <w:rPr>
                <w:szCs w:val="18"/>
              </w:rPr>
            </w:pPr>
          </w:p>
        </w:tc>
      </w:tr>
    </w:tbl>
    <w:p w14:paraId="3A16CF88" w14:textId="77777777" w:rsidR="00AD1C9D" w:rsidRPr="00B61684" w:rsidRDefault="00AD1C9D" w:rsidP="009273B3">
      <w:pPr>
        <w:pStyle w:val="text"/>
        <w:sectPr w:rsidR="00AD1C9D" w:rsidRPr="00B61684" w:rsidSect="00B5218F">
          <w:headerReference w:type="even" r:id="rId12"/>
          <w:headerReference w:type="default" r:id="rId13"/>
          <w:footerReference w:type="even" r:id="rId14"/>
          <w:footerReference w:type="default" r:id="rId15"/>
          <w:footnotePr>
            <w:numRestart w:val="eachPage"/>
          </w:footnotePr>
          <w:pgSz w:w="11907" w:h="16840" w:code="9"/>
          <w:pgMar w:top="1247" w:right="1701" w:bottom="1247" w:left="1701" w:header="720" w:footer="482" w:gutter="0"/>
          <w:pgNumType w:start="2"/>
          <w:cols w:space="720"/>
        </w:sectPr>
      </w:pPr>
    </w:p>
    <w:p w14:paraId="45335067" w14:textId="1D1B9A29" w:rsidR="0037642C" w:rsidRPr="00B61684" w:rsidRDefault="0037642C" w:rsidP="0037642C">
      <w:pPr>
        <w:pStyle w:val="Appendix"/>
      </w:pPr>
      <w:bookmarkStart w:id="3" w:name="_Toc509567223"/>
      <w:bookmarkStart w:id="4" w:name="_Toc509839925"/>
      <w:bookmarkStart w:id="5" w:name="_GoBack"/>
      <w:bookmarkEnd w:id="5"/>
      <w:r w:rsidRPr="00B61684">
        <w:lastRenderedPageBreak/>
        <w:t xml:space="preserve">Appendix 4: </w:t>
      </w:r>
      <w:r w:rsidR="0067427C" w:rsidRPr="00B61684">
        <w:t>Restricted vocabulary list for the t</w:t>
      </w:r>
      <w:r w:rsidRPr="00B61684">
        <w:t>ranslation of English sentences into Biblical Hebrew</w:t>
      </w:r>
      <w:bookmarkEnd w:id="3"/>
      <w:bookmarkEnd w:id="4"/>
    </w:p>
    <w:p w14:paraId="5CA04C85" w14:textId="77777777" w:rsidR="0037642C" w:rsidRPr="00B61684" w:rsidRDefault="0037642C" w:rsidP="0037642C">
      <w:pPr>
        <w:spacing w:line="240" w:lineRule="auto"/>
        <w:rPr>
          <w:b/>
          <w:bCs/>
          <w:szCs w:val="18"/>
        </w:rPr>
      </w:pPr>
    </w:p>
    <w:p w14:paraId="0CA460A3" w14:textId="77777777" w:rsidR="0037642C" w:rsidRPr="00B61684" w:rsidRDefault="0037642C" w:rsidP="0037642C">
      <w:pPr>
        <w:pStyle w:val="text-bold"/>
      </w:pPr>
      <w:r w:rsidRPr="00B61684">
        <w:t>Instructions for using this vocabulary list:</w:t>
      </w:r>
    </w:p>
    <w:p w14:paraId="191C0A49" w14:textId="46F5CC9E" w:rsidR="0037642C" w:rsidRPr="00B61684" w:rsidRDefault="0037642C" w:rsidP="0037642C">
      <w:pPr>
        <w:pStyle w:val="text"/>
      </w:pPr>
      <w:r w:rsidRPr="00B61684">
        <w:t xml:space="preserve">Verb roots are marked with a root sign </w:t>
      </w:r>
      <w:r w:rsidRPr="00B61684">
        <w:rPr>
          <w:rFonts w:cstheme="majorBidi"/>
          <w:sz w:val="36"/>
          <w:szCs w:val="36"/>
          <w:rtl/>
        </w:rPr>
        <w:t>√</w:t>
      </w:r>
      <w:r w:rsidRPr="00B61684">
        <w:t xml:space="preserve"> and are not pointed. All other parts of speech are pointed with their regular pointing.</w:t>
      </w:r>
    </w:p>
    <w:p w14:paraId="63C3476B" w14:textId="77777777" w:rsidR="0037642C" w:rsidRPr="00B61684" w:rsidRDefault="0037642C" w:rsidP="0037642C">
      <w:pPr>
        <w:spacing w:line="240" w:lineRule="auto"/>
        <w:rPr>
          <w:szCs w:val="18"/>
        </w:rPr>
      </w:pPr>
    </w:p>
    <w:p w14:paraId="5597B6DA" w14:textId="77777777" w:rsidR="0037642C" w:rsidRPr="00B61684" w:rsidRDefault="0037642C" w:rsidP="0037642C">
      <w:pPr>
        <w:pStyle w:val="text"/>
      </w:pPr>
      <w:r w:rsidRPr="00B61684">
        <w:t xml:space="preserve">In the </w:t>
      </w:r>
      <w:r w:rsidRPr="00B61684">
        <w:rPr>
          <w:b/>
          <w:bCs/>
        </w:rPr>
        <w:t>Meaning</w:t>
      </w:r>
      <w:r w:rsidRPr="00B61684">
        <w:t xml:space="preserve"> column:</w:t>
      </w:r>
    </w:p>
    <w:p w14:paraId="384EA103" w14:textId="5EB7AC4D" w:rsidR="0037642C" w:rsidRPr="00B61684" w:rsidRDefault="0037642C" w:rsidP="00C023B4">
      <w:pPr>
        <w:pStyle w:val="textbullets"/>
        <w:spacing w:line="260" w:lineRule="exact"/>
        <w:ind w:left="238" w:hanging="238"/>
      </w:pPr>
      <w:r w:rsidRPr="00B61684">
        <w:t xml:space="preserve">a comma marks an alternative meaning </w:t>
      </w:r>
      <w:r w:rsidR="00C023B4" w:rsidRPr="00B61684">
        <w:t xml:space="preserve">that </w:t>
      </w:r>
      <w:r w:rsidRPr="00B61684">
        <w:t>is synonymous or closely related</w:t>
      </w:r>
    </w:p>
    <w:p w14:paraId="3B83C56F" w14:textId="4759FD2F" w:rsidR="0037642C" w:rsidRPr="00B61684" w:rsidRDefault="0037642C" w:rsidP="00C023B4">
      <w:pPr>
        <w:pStyle w:val="textbullets"/>
        <w:spacing w:line="260" w:lineRule="exact"/>
        <w:ind w:left="238" w:hanging="238"/>
      </w:pPr>
      <w:proofErr w:type="gramStart"/>
      <w:r w:rsidRPr="00B61684">
        <w:t>a</w:t>
      </w:r>
      <w:proofErr w:type="gramEnd"/>
      <w:r w:rsidRPr="00B61684">
        <w:t xml:space="preserve"> semi-colon marks an unrelated meaning.</w:t>
      </w:r>
    </w:p>
    <w:p w14:paraId="493A08E4" w14:textId="77777777" w:rsidR="0037642C" w:rsidRPr="00B61684" w:rsidRDefault="0037642C" w:rsidP="0037642C">
      <w:pPr>
        <w:spacing w:line="240" w:lineRule="auto"/>
        <w:rPr>
          <w:szCs w:val="18"/>
        </w:rPr>
      </w:pPr>
    </w:p>
    <w:p w14:paraId="5273FD4D" w14:textId="77777777" w:rsidR="0037642C" w:rsidRPr="00B61684" w:rsidRDefault="0037642C" w:rsidP="0037642C">
      <w:pPr>
        <w:pStyle w:val="text"/>
      </w:pPr>
      <w:r w:rsidRPr="00B61684">
        <w:t xml:space="preserve">In the </w:t>
      </w:r>
      <w:r w:rsidRPr="00B61684">
        <w:rPr>
          <w:b/>
          <w:bCs/>
        </w:rPr>
        <w:t>Word</w:t>
      </w:r>
      <w:r w:rsidRPr="00B61684">
        <w:t xml:space="preserve"> column:</w:t>
      </w:r>
    </w:p>
    <w:p w14:paraId="46C95115" w14:textId="77777777" w:rsidR="0037642C" w:rsidRPr="00B61684" w:rsidRDefault="0037642C" w:rsidP="00C023B4">
      <w:pPr>
        <w:pStyle w:val="textbullets"/>
        <w:spacing w:line="260" w:lineRule="exact"/>
        <w:ind w:left="238" w:hanging="238"/>
      </w:pPr>
      <w:r w:rsidRPr="00B61684">
        <w:t>a comma marks an alternative form of the same word</w:t>
      </w:r>
    </w:p>
    <w:p w14:paraId="343871DD" w14:textId="1DA3FC54" w:rsidR="0037642C" w:rsidRPr="00B61684" w:rsidRDefault="0037642C" w:rsidP="00C023B4">
      <w:pPr>
        <w:pStyle w:val="textbullets"/>
        <w:spacing w:line="260" w:lineRule="exact"/>
        <w:ind w:left="238" w:hanging="238"/>
      </w:pPr>
      <w:proofErr w:type="gramStart"/>
      <w:r w:rsidRPr="00B61684">
        <w:t>a</w:t>
      </w:r>
      <w:proofErr w:type="gramEnd"/>
      <w:r w:rsidRPr="00B61684">
        <w:t xml:space="preserve"> semi-colon marks an alternative form </w:t>
      </w:r>
      <w:r w:rsidR="00C023B4" w:rsidRPr="00B61684">
        <w:t xml:space="preserve">that </w:t>
      </w:r>
      <w:r w:rsidRPr="00B61684">
        <w:t xml:space="preserve">has a distinct meaning – marked by a </w:t>
      </w:r>
      <w:r w:rsidR="00C023B4" w:rsidRPr="00B61684">
        <w:br/>
      </w:r>
      <w:r w:rsidRPr="00B61684">
        <w:t xml:space="preserve">semi-colon </w:t>
      </w:r>
      <w:r w:rsidR="00C023B4" w:rsidRPr="00B61684">
        <w:t>i</w:t>
      </w:r>
      <w:r w:rsidRPr="00B61684">
        <w:t xml:space="preserve">n the </w:t>
      </w:r>
      <w:r w:rsidR="00C023B4" w:rsidRPr="00B61684">
        <w:t>‘</w:t>
      </w:r>
      <w:r w:rsidRPr="00B61684">
        <w:t>Meaning</w:t>
      </w:r>
      <w:r w:rsidR="00C023B4" w:rsidRPr="00B61684">
        <w:t>’</w:t>
      </w:r>
      <w:r w:rsidRPr="00B61684">
        <w:t xml:space="preserve"> column as well.</w:t>
      </w:r>
    </w:p>
    <w:p w14:paraId="7474FFF4" w14:textId="77777777" w:rsidR="0037642C" w:rsidRPr="00B61684" w:rsidRDefault="0037642C" w:rsidP="0037642C">
      <w:pPr>
        <w:rPr>
          <w:rFonts w:eastAsia="Verdana" w:cs="Verdana"/>
          <w:b/>
          <w:szCs w:val="18"/>
        </w:rPr>
      </w:pP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149"/>
        <w:gridCol w:w="1987"/>
        <w:gridCol w:w="1982"/>
      </w:tblGrid>
      <w:tr w:rsidR="00F9478C" w:rsidRPr="00B61684" w14:paraId="23139516" w14:textId="77777777" w:rsidTr="007D3681">
        <w:trPr>
          <w:trHeight w:val="454"/>
          <w:tblHeader/>
        </w:trPr>
        <w:tc>
          <w:tcPr>
            <w:tcW w:w="2532" w:type="dxa"/>
            <w:shd w:val="clear" w:color="auto" w:fill="A6A6A6" w:themeFill="background1" w:themeFillShade="A6"/>
            <w:vAlign w:val="center"/>
          </w:tcPr>
          <w:p w14:paraId="6463A89E" w14:textId="77777777" w:rsidR="00F9478C" w:rsidRPr="00B61684" w:rsidRDefault="00F9478C" w:rsidP="007D3681">
            <w:pPr>
              <w:pStyle w:val="tabletexthd"/>
            </w:pPr>
            <w:r w:rsidRPr="00B61684">
              <w:t>Meaning</w:t>
            </w:r>
          </w:p>
        </w:tc>
        <w:tc>
          <w:tcPr>
            <w:tcW w:w="2149" w:type="dxa"/>
            <w:shd w:val="clear" w:color="auto" w:fill="A6A6A6" w:themeFill="background1" w:themeFillShade="A6"/>
            <w:vAlign w:val="center"/>
          </w:tcPr>
          <w:p w14:paraId="7A03B895" w14:textId="20816B2E" w:rsidR="00F9478C" w:rsidRPr="00B61684" w:rsidRDefault="00F9478C" w:rsidP="007D3681">
            <w:pPr>
              <w:pStyle w:val="tabletexthd"/>
              <w:rPr>
                <w:bCs/>
              </w:rPr>
            </w:pPr>
            <w:r w:rsidRPr="00B61684">
              <w:t>Word</w:t>
            </w:r>
          </w:p>
        </w:tc>
        <w:tc>
          <w:tcPr>
            <w:tcW w:w="1987" w:type="dxa"/>
            <w:shd w:val="clear" w:color="auto" w:fill="A6A6A6" w:themeFill="background1" w:themeFillShade="A6"/>
            <w:vAlign w:val="center"/>
          </w:tcPr>
          <w:p w14:paraId="5E48971A" w14:textId="2ABEEFD6" w:rsidR="00F9478C" w:rsidRPr="00B61684" w:rsidRDefault="00F9478C" w:rsidP="007D3681">
            <w:pPr>
              <w:pStyle w:val="tabletexthd"/>
              <w:rPr>
                <w:bCs/>
              </w:rPr>
            </w:pPr>
            <w:r w:rsidRPr="00B61684">
              <w:rPr>
                <w:bCs/>
              </w:rPr>
              <w:t>Part of speech</w:t>
            </w:r>
          </w:p>
        </w:tc>
        <w:tc>
          <w:tcPr>
            <w:tcW w:w="1982" w:type="dxa"/>
            <w:shd w:val="clear" w:color="auto" w:fill="A6A6A6" w:themeFill="background1" w:themeFillShade="A6"/>
          </w:tcPr>
          <w:p w14:paraId="38F17B4A" w14:textId="3713EA26" w:rsidR="00F9478C" w:rsidRPr="00B61684" w:rsidRDefault="00F9478C" w:rsidP="007D3681">
            <w:pPr>
              <w:pStyle w:val="tabletexthd"/>
              <w:rPr>
                <w:bCs/>
              </w:rPr>
            </w:pPr>
            <w:r w:rsidRPr="00B61684">
              <w:rPr>
                <w:bCs/>
              </w:rPr>
              <w:t xml:space="preserve">Required conjugation </w:t>
            </w:r>
            <w:r w:rsidRPr="00B61684">
              <w:rPr>
                <w:bCs/>
              </w:rPr>
              <w:br/>
              <w:t>(for verbs)</w:t>
            </w:r>
          </w:p>
        </w:tc>
      </w:tr>
      <w:tr w:rsidR="00C032AC" w:rsidRPr="00B61684" w14:paraId="49D51FB5" w14:textId="77777777" w:rsidTr="00F9478C">
        <w:trPr>
          <w:trHeight w:val="454"/>
        </w:trPr>
        <w:tc>
          <w:tcPr>
            <w:tcW w:w="2532" w:type="dxa"/>
            <w:tcBorders>
              <w:right w:val="single" w:sz="4" w:space="0" w:color="auto"/>
            </w:tcBorders>
            <w:vAlign w:val="center"/>
          </w:tcPr>
          <w:p w14:paraId="176FAF7F" w14:textId="77777777" w:rsidR="00C032AC" w:rsidRPr="00B61684" w:rsidRDefault="00C032AC" w:rsidP="007D1628">
            <w:pPr>
              <w:pStyle w:val="text"/>
            </w:pPr>
            <w:r w:rsidRPr="00B61684">
              <w:t>(object marker, not translated); with, beside</w:t>
            </w:r>
          </w:p>
        </w:tc>
        <w:tc>
          <w:tcPr>
            <w:tcW w:w="2149" w:type="dxa"/>
            <w:tcBorders>
              <w:right w:val="single" w:sz="4" w:space="0" w:color="auto"/>
            </w:tcBorders>
            <w:vAlign w:val="center"/>
          </w:tcPr>
          <w:p w14:paraId="32AC4FB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אֵת</w:t>
            </w:r>
          </w:p>
        </w:tc>
        <w:tc>
          <w:tcPr>
            <w:tcW w:w="1987" w:type="dxa"/>
            <w:tcBorders>
              <w:left w:val="single" w:sz="4" w:space="0" w:color="auto"/>
              <w:right w:val="single" w:sz="4" w:space="0" w:color="auto"/>
            </w:tcBorders>
            <w:vAlign w:val="center"/>
          </w:tcPr>
          <w:p w14:paraId="177BCCC5"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036B6382" w14:textId="77777777" w:rsidR="00C032AC" w:rsidRPr="00B61684" w:rsidRDefault="00C032AC" w:rsidP="007D1628">
            <w:pPr>
              <w:pStyle w:val="text"/>
              <w:rPr>
                <w:rFonts w:cs="Calibri"/>
                <w:szCs w:val="18"/>
              </w:rPr>
            </w:pPr>
          </w:p>
        </w:tc>
      </w:tr>
      <w:tr w:rsidR="00C032AC" w:rsidRPr="00B61684" w14:paraId="73C32421" w14:textId="77777777" w:rsidTr="00F9478C">
        <w:trPr>
          <w:trHeight w:val="454"/>
        </w:trPr>
        <w:tc>
          <w:tcPr>
            <w:tcW w:w="2532" w:type="dxa"/>
            <w:tcBorders>
              <w:right w:val="single" w:sz="4" w:space="0" w:color="auto"/>
            </w:tcBorders>
            <w:vAlign w:val="center"/>
          </w:tcPr>
          <w:p w14:paraId="102E4669" w14:textId="77777777" w:rsidR="00C032AC" w:rsidRPr="00B61684" w:rsidRDefault="00C032AC" w:rsidP="007D1628">
            <w:pPr>
              <w:pStyle w:val="text"/>
            </w:pPr>
            <w:r w:rsidRPr="00B61684">
              <w:t>altar</w:t>
            </w:r>
          </w:p>
        </w:tc>
        <w:tc>
          <w:tcPr>
            <w:tcW w:w="2149" w:type="dxa"/>
            <w:tcBorders>
              <w:right w:val="single" w:sz="4" w:space="0" w:color="auto"/>
            </w:tcBorders>
            <w:vAlign w:val="center"/>
          </w:tcPr>
          <w:p w14:paraId="5A4FF3F3"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מִזְבֵּחַ</w:t>
            </w:r>
          </w:p>
        </w:tc>
        <w:tc>
          <w:tcPr>
            <w:tcW w:w="1987" w:type="dxa"/>
            <w:tcBorders>
              <w:left w:val="single" w:sz="4" w:space="0" w:color="auto"/>
              <w:right w:val="single" w:sz="4" w:space="0" w:color="auto"/>
            </w:tcBorders>
            <w:vAlign w:val="center"/>
          </w:tcPr>
          <w:p w14:paraId="484E87E5"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7C03523" w14:textId="77777777" w:rsidR="00C032AC" w:rsidRPr="00B61684" w:rsidRDefault="00C032AC" w:rsidP="007D1628">
            <w:pPr>
              <w:pStyle w:val="text"/>
              <w:rPr>
                <w:rFonts w:cs="Calibri"/>
              </w:rPr>
            </w:pPr>
          </w:p>
        </w:tc>
      </w:tr>
      <w:tr w:rsidR="00C032AC" w:rsidRPr="00B61684" w14:paraId="49FA1D73" w14:textId="77777777" w:rsidTr="00F9478C">
        <w:trPr>
          <w:trHeight w:val="454"/>
        </w:trPr>
        <w:tc>
          <w:tcPr>
            <w:tcW w:w="2532" w:type="dxa"/>
            <w:tcBorders>
              <w:right w:val="single" w:sz="4" w:space="0" w:color="auto"/>
            </w:tcBorders>
            <w:vAlign w:val="center"/>
          </w:tcPr>
          <w:p w14:paraId="204DEA78" w14:textId="77777777" w:rsidR="00C032AC" w:rsidRPr="00B61684" w:rsidRDefault="00C032AC" w:rsidP="007D1628">
            <w:pPr>
              <w:pStyle w:val="text"/>
              <w:rPr>
                <w:szCs w:val="18"/>
              </w:rPr>
            </w:pPr>
            <w:r w:rsidRPr="00B61684">
              <w:rPr>
                <w:szCs w:val="18"/>
              </w:rPr>
              <w:t>be, happen, become</w:t>
            </w:r>
          </w:p>
        </w:tc>
        <w:tc>
          <w:tcPr>
            <w:tcW w:w="2149" w:type="dxa"/>
            <w:tcBorders>
              <w:right w:val="single" w:sz="4" w:space="0" w:color="auto"/>
            </w:tcBorders>
            <w:vAlign w:val="center"/>
          </w:tcPr>
          <w:p w14:paraId="6828C765"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היה</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F766AAB" w14:textId="77777777" w:rsidR="00C032AC" w:rsidRPr="00B61684" w:rsidRDefault="00C032AC" w:rsidP="007D1628">
            <w:pPr>
              <w:pStyle w:val="text"/>
              <w:rPr>
                <w:rFonts w:cs="Calibri"/>
                <w:szCs w:val="18"/>
              </w:rPr>
            </w:pPr>
            <w:r w:rsidRPr="00B61684">
              <w:rPr>
                <w:rFonts w:cs="Calibri"/>
                <w:szCs w:val="18"/>
              </w:rPr>
              <w:t>verb</w:t>
            </w:r>
          </w:p>
        </w:tc>
        <w:tc>
          <w:tcPr>
            <w:tcW w:w="1982" w:type="dxa"/>
            <w:tcBorders>
              <w:left w:val="single" w:sz="4" w:space="0" w:color="auto"/>
            </w:tcBorders>
            <w:vAlign w:val="center"/>
          </w:tcPr>
          <w:p w14:paraId="7CE7216C" w14:textId="77777777" w:rsidR="00C032AC" w:rsidRPr="00B61684" w:rsidRDefault="00C032AC" w:rsidP="007D1628">
            <w:pPr>
              <w:pStyle w:val="text"/>
              <w:rPr>
                <w:rFonts w:cs="Calibri"/>
                <w:szCs w:val="18"/>
              </w:rPr>
            </w:pPr>
            <w:proofErr w:type="spellStart"/>
            <w:r w:rsidRPr="00B61684">
              <w:rPr>
                <w:rFonts w:cs="Calibri"/>
                <w:szCs w:val="18"/>
              </w:rPr>
              <w:t>qal</w:t>
            </w:r>
            <w:proofErr w:type="spellEnd"/>
          </w:p>
        </w:tc>
      </w:tr>
      <w:tr w:rsidR="00C032AC" w:rsidRPr="00B61684" w14:paraId="2D75EAC6" w14:textId="77777777" w:rsidTr="00F9478C">
        <w:trPr>
          <w:trHeight w:val="454"/>
        </w:trPr>
        <w:tc>
          <w:tcPr>
            <w:tcW w:w="2532" w:type="dxa"/>
            <w:tcBorders>
              <w:right w:val="single" w:sz="4" w:space="0" w:color="auto"/>
            </w:tcBorders>
            <w:vAlign w:val="center"/>
          </w:tcPr>
          <w:p w14:paraId="1B48B04D" w14:textId="77777777" w:rsidR="00C032AC" w:rsidRPr="00B61684" w:rsidRDefault="00C032AC" w:rsidP="007D1628">
            <w:pPr>
              <w:pStyle w:val="text"/>
            </w:pPr>
            <w:r w:rsidRPr="00B61684">
              <w:t>before, in front of</w:t>
            </w:r>
          </w:p>
        </w:tc>
        <w:tc>
          <w:tcPr>
            <w:tcW w:w="2149" w:type="dxa"/>
            <w:tcBorders>
              <w:right w:val="single" w:sz="4" w:space="0" w:color="auto"/>
            </w:tcBorders>
            <w:vAlign w:val="center"/>
          </w:tcPr>
          <w:p w14:paraId="4EA0468C"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לִפְנֵי</w:t>
            </w:r>
          </w:p>
        </w:tc>
        <w:tc>
          <w:tcPr>
            <w:tcW w:w="1987" w:type="dxa"/>
            <w:tcBorders>
              <w:left w:val="single" w:sz="4" w:space="0" w:color="auto"/>
              <w:right w:val="single" w:sz="4" w:space="0" w:color="auto"/>
            </w:tcBorders>
            <w:vAlign w:val="center"/>
          </w:tcPr>
          <w:p w14:paraId="75BF5B1F"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4917B48A" w14:textId="77777777" w:rsidR="00C032AC" w:rsidRPr="00B61684" w:rsidRDefault="00C032AC" w:rsidP="007D1628">
            <w:pPr>
              <w:pStyle w:val="text"/>
              <w:rPr>
                <w:rFonts w:cs="Calibri"/>
              </w:rPr>
            </w:pPr>
          </w:p>
        </w:tc>
      </w:tr>
      <w:tr w:rsidR="00C032AC" w:rsidRPr="00B61684" w14:paraId="22AC1806" w14:textId="77777777" w:rsidTr="00F9478C">
        <w:trPr>
          <w:trHeight w:val="454"/>
        </w:trPr>
        <w:tc>
          <w:tcPr>
            <w:tcW w:w="2532" w:type="dxa"/>
            <w:tcBorders>
              <w:right w:val="single" w:sz="4" w:space="0" w:color="auto"/>
            </w:tcBorders>
            <w:vAlign w:val="center"/>
          </w:tcPr>
          <w:p w14:paraId="1FBC8333" w14:textId="77777777" w:rsidR="00C032AC" w:rsidRPr="00B61684" w:rsidRDefault="00C032AC" w:rsidP="00C97680">
            <w:pPr>
              <w:spacing w:line="240" w:lineRule="auto"/>
            </w:pPr>
            <w:r w:rsidRPr="00B61684">
              <w:t>behind, after</w:t>
            </w:r>
          </w:p>
        </w:tc>
        <w:tc>
          <w:tcPr>
            <w:tcW w:w="2149" w:type="dxa"/>
            <w:tcBorders>
              <w:right w:val="single" w:sz="4" w:space="0" w:color="auto"/>
            </w:tcBorders>
            <w:vAlign w:val="center"/>
          </w:tcPr>
          <w:p w14:paraId="1E020A21" w14:textId="77777777" w:rsidR="00C032AC" w:rsidRPr="00B61684" w:rsidRDefault="00C032AC" w:rsidP="00C97680">
            <w:pPr>
              <w:spacing w:line="240" w:lineRule="auto"/>
            </w:pPr>
            <w:r w:rsidRPr="00B61684">
              <w:rPr>
                <w:rtl/>
                <w:lang w:bidi="he-IL"/>
              </w:rPr>
              <w:t>אַחַר</w:t>
            </w:r>
          </w:p>
        </w:tc>
        <w:tc>
          <w:tcPr>
            <w:tcW w:w="1987" w:type="dxa"/>
            <w:tcBorders>
              <w:left w:val="single" w:sz="4" w:space="0" w:color="auto"/>
              <w:right w:val="single" w:sz="4" w:space="0" w:color="auto"/>
            </w:tcBorders>
            <w:vAlign w:val="center"/>
          </w:tcPr>
          <w:p w14:paraId="4F4B5C38" w14:textId="77777777" w:rsidR="00C032AC" w:rsidRPr="00B61684" w:rsidRDefault="00C032AC" w:rsidP="00C97680">
            <w:pPr>
              <w:spacing w:line="240" w:lineRule="auto"/>
            </w:pPr>
            <w:r w:rsidRPr="00B61684">
              <w:t>preposition</w:t>
            </w:r>
          </w:p>
        </w:tc>
        <w:tc>
          <w:tcPr>
            <w:tcW w:w="1982" w:type="dxa"/>
            <w:tcBorders>
              <w:left w:val="single" w:sz="4" w:space="0" w:color="auto"/>
            </w:tcBorders>
            <w:vAlign w:val="center"/>
          </w:tcPr>
          <w:p w14:paraId="191DAE15" w14:textId="77777777" w:rsidR="00C032AC" w:rsidRPr="00B61684" w:rsidRDefault="00C032AC" w:rsidP="00C97680">
            <w:pPr>
              <w:spacing w:line="240" w:lineRule="auto"/>
            </w:pPr>
          </w:p>
        </w:tc>
      </w:tr>
      <w:tr w:rsidR="00C032AC" w:rsidRPr="00B61684" w14:paraId="18A0DEDF" w14:textId="77777777" w:rsidTr="00F9478C">
        <w:trPr>
          <w:trHeight w:val="454"/>
        </w:trPr>
        <w:tc>
          <w:tcPr>
            <w:tcW w:w="2532" w:type="dxa"/>
            <w:tcBorders>
              <w:right w:val="single" w:sz="4" w:space="0" w:color="auto"/>
            </w:tcBorders>
            <w:vAlign w:val="center"/>
          </w:tcPr>
          <w:p w14:paraId="3F226117" w14:textId="77777777" w:rsidR="00C032AC" w:rsidRPr="00B61684" w:rsidRDefault="00C032AC" w:rsidP="007D1628">
            <w:pPr>
              <w:pStyle w:val="text"/>
            </w:pPr>
            <w:r w:rsidRPr="00B61684">
              <w:t xml:space="preserve">beneath, under, </w:t>
            </w:r>
            <w:r w:rsidRPr="00B61684">
              <w:br/>
              <w:t>instead of</w:t>
            </w:r>
          </w:p>
        </w:tc>
        <w:tc>
          <w:tcPr>
            <w:tcW w:w="2149" w:type="dxa"/>
            <w:tcBorders>
              <w:right w:val="single" w:sz="4" w:space="0" w:color="auto"/>
            </w:tcBorders>
            <w:vAlign w:val="center"/>
          </w:tcPr>
          <w:p w14:paraId="24F39110"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תַּחַת</w:t>
            </w:r>
          </w:p>
        </w:tc>
        <w:tc>
          <w:tcPr>
            <w:tcW w:w="1987" w:type="dxa"/>
            <w:tcBorders>
              <w:left w:val="single" w:sz="4" w:space="0" w:color="auto"/>
              <w:right w:val="single" w:sz="4" w:space="0" w:color="auto"/>
            </w:tcBorders>
            <w:vAlign w:val="center"/>
          </w:tcPr>
          <w:p w14:paraId="2F10E742"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36849DA7" w14:textId="77777777" w:rsidR="00C032AC" w:rsidRPr="00B61684" w:rsidRDefault="00C032AC" w:rsidP="007D1628">
            <w:pPr>
              <w:pStyle w:val="text"/>
              <w:rPr>
                <w:rFonts w:cs="Calibri"/>
              </w:rPr>
            </w:pPr>
          </w:p>
        </w:tc>
      </w:tr>
      <w:tr w:rsidR="00C032AC" w:rsidRPr="00B61684" w14:paraId="53B8E788" w14:textId="77777777" w:rsidTr="00F9478C">
        <w:trPr>
          <w:trHeight w:val="454"/>
        </w:trPr>
        <w:tc>
          <w:tcPr>
            <w:tcW w:w="2532" w:type="dxa"/>
            <w:tcBorders>
              <w:right w:val="single" w:sz="4" w:space="0" w:color="auto"/>
            </w:tcBorders>
            <w:vAlign w:val="center"/>
          </w:tcPr>
          <w:p w14:paraId="6E92C443" w14:textId="77777777" w:rsidR="00C032AC" w:rsidRPr="00B61684" w:rsidRDefault="00C032AC" w:rsidP="007D1628">
            <w:pPr>
              <w:pStyle w:val="text"/>
              <w:rPr>
                <w:szCs w:val="18"/>
              </w:rPr>
            </w:pPr>
            <w:r w:rsidRPr="00B61684">
              <w:rPr>
                <w:szCs w:val="18"/>
              </w:rPr>
              <w:t>between</w:t>
            </w:r>
          </w:p>
        </w:tc>
        <w:tc>
          <w:tcPr>
            <w:tcW w:w="2149" w:type="dxa"/>
            <w:tcBorders>
              <w:right w:val="single" w:sz="4" w:space="0" w:color="auto"/>
            </w:tcBorders>
            <w:vAlign w:val="center"/>
          </w:tcPr>
          <w:p w14:paraId="0F802179"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בֵּין</w:t>
            </w:r>
          </w:p>
        </w:tc>
        <w:tc>
          <w:tcPr>
            <w:tcW w:w="1987" w:type="dxa"/>
            <w:tcBorders>
              <w:left w:val="single" w:sz="4" w:space="0" w:color="auto"/>
              <w:right w:val="single" w:sz="4" w:space="0" w:color="auto"/>
            </w:tcBorders>
            <w:vAlign w:val="center"/>
          </w:tcPr>
          <w:p w14:paraId="4190DE6C" w14:textId="77777777" w:rsidR="00C032AC" w:rsidRPr="00B61684" w:rsidRDefault="00C032AC" w:rsidP="007D1628">
            <w:pPr>
              <w:pStyle w:val="text"/>
              <w:rPr>
                <w:rFonts w:cs="Calibri"/>
                <w:szCs w:val="18"/>
              </w:rPr>
            </w:pPr>
            <w:r w:rsidRPr="00B61684">
              <w:rPr>
                <w:rFonts w:cs="Calibri"/>
                <w:szCs w:val="18"/>
              </w:rPr>
              <w:t>preposition</w:t>
            </w:r>
          </w:p>
        </w:tc>
        <w:tc>
          <w:tcPr>
            <w:tcW w:w="1982" w:type="dxa"/>
            <w:tcBorders>
              <w:left w:val="single" w:sz="4" w:space="0" w:color="auto"/>
            </w:tcBorders>
            <w:vAlign w:val="center"/>
          </w:tcPr>
          <w:p w14:paraId="6DB1A94D" w14:textId="77777777" w:rsidR="00C032AC" w:rsidRPr="00B61684" w:rsidRDefault="00C032AC" w:rsidP="007D1628">
            <w:pPr>
              <w:pStyle w:val="text"/>
              <w:rPr>
                <w:rFonts w:cs="Calibri"/>
                <w:szCs w:val="18"/>
              </w:rPr>
            </w:pPr>
          </w:p>
        </w:tc>
      </w:tr>
      <w:tr w:rsidR="00C032AC" w:rsidRPr="00B61684" w14:paraId="5AB17C72" w14:textId="77777777" w:rsidTr="00F9478C">
        <w:trPr>
          <w:trHeight w:val="454"/>
        </w:trPr>
        <w:tc>
          <w:tcPr>
            <w:tcW w:w="2532" w:type="dxa"/>
            <w:tcBorders>
              <w:right w:val="single" w:sz="4" w:space="0" w:color="auto"/>
            </w:tcBorders>
            <w:vAlign w:val="center"/>
          </w:tcPr>
          <w:p w14:paraId="77973048" w14:textId="77777777" w:rsidR="00C032AC" w:rsidRPr="00B61684" w:rsidRDefault="00C032AC" w:rsidP="007D1628">
            <w:pPr>
              <w:pStyle w:val="text"/>
              <w:rPr>
                <w:szCs w:val="18"/>
              </w:rPr>
            </w:pPr>
            <w:r w:rsidRPr="00B61684">
              <w:rPr>
                <w:szCs w:val="18"/>
              </w:rPr>
              <w:t>bless</w:t>
            </w:r>
          </w:p>
        </w:tc>
        <w:tc>
          <w:tcPr>
            <w:tcW w:w="2149" w:type="dxa"/>
            <w:tcBorders>
              <w:right w:val="single" w:sz="4" w:space="0" w:color="auto"/>
            </w:tcBorders>
            <w:vAlign w:val="center"/>
          </w:tcPr>
          <w:p w14:paraId="7E243F3A"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ברך</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4F9A84B0" w14:textId="77777777" w:rsidR="00C032AC" w:rsidRPr="00B61684" w:rsidRDefault="00C032AC" w:rsidP="007D1628">
            <w:pPr>
              <w:pStyle w:val="text"/>
              <w:rPr>
                <w:rFonts w:cs="Calibri"/>
                <w:szCs w:val="18"/>
              </w:rPr>
            </w:pPr>
            <w:r w:rsidRPr="00B61684">
              <w:rPr>
                <w:rFonts w:cs="Calibri"/>
                <w:szCs w:val="18"/>
              </w:rPr>
              <w:t>verb</w:t>
            </w:r>
          </w:p>
        </w:tc>
        <w:tc>
          <w:tcPr>
            <w:tcW w:w="1982" w:type="dxa"/>
            <w:tcBorders>
              <w:left w:val="single" w:sz="4" w:space="0" w:color="auto"/>
            </w:tcBorders>
            <w:vAlign w:val="center"/>
          </w:tcPr>
          <w:p w14:paraId="75E12E13" w14:textId="77777777" w:rsidR="00C032AC" w:rsidRPr="00B61684" w:rsidRDefault="00C032AC" w:rsidP="007D1628">
            <w:pPr>
              <w:pStyle w:val="text"/>
              <w:rPr>
                <w:rFonts w:cs="Calibri"/>
                <w:szCs w:val="18"/>
              </w:rPr>
            </w:pPr>
            <w:proofErr w:type="spellStart"/>
            <w:r w:rsidRPr="00B61684">
              <w:rPr>
                <w:rFonts w:cs="Calibri"/>
                <w:szCs w:val="18"/>
              </w:rPr>
              <w:t>piel</w:t>
            </w:r>
            <w:proofErr w:type="spellEnd"/>
          </w:p>
        </w:tc>
      </w:tr>
      <w:tr w:rsidR="00C032AC" w:rsidRPr="00B61684" w14:paraId="79F9E008" w14:textId="77777777" w:rsidTr="00F9478C">
        <w:trPr>
          <w:trHeight w:val="454"/>
        </w:trPr>
        <w:tc>
          <w:tcPr>
            <w:tcW w:w="2532" w:type="dxa"/>
            <w:tcBorders>
              <w:right w:val="single" w:sz="4" w:space="0" w:color="auto"/>
            </w:tcBorders>
            <w:vAlign w:val="center"/>
          </w:tcPr>
          <w:p w14:paraId="660010D5" w14:textId="77777777" w:rsidR="00C032AC" w:rsidRPr="00B61684" w:rsidRDefault="00C032AC" w:rsidP="007D1628">
            <w:pPr>
              <w:pStyle w:val="text"/>
              <w:rPr>
                <w:szCs w:val="18"/>
              </w:rPr>
            </w:pPr>
            <w:r w:rsidRPr="00B61684">
              <w:rPr>
                <w:szCs w:val="18"/>
              </w:rPr>
              <w:t>blood</w:t>
            </w:r>
          </w:p>
        </w:tc>
        <w:tc>
          <w:tcPr>
            <w:tcW w:w="2149" w:type="dxa"/>
            <w:tcBorders>
              <w:right w:val="single" w:sz="4" w:space="0" w:color="auto"/>
            </w:tcBorders>
            <w:vAlign w:val="center"/>
          </w:tcPr>
          <w:p w14:paraId="2B92990A"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דָּם</w:t>
            </w:r>
          </w:p>
        </w:tc>
        <w:tc>
          <w:tcPr>
            <w:tcW w:w="1987" w:type="dxa"/>
            <w:tcBorders>
              <w:left w:val="single" w:sz="4" w:space="0" w:color="auto"/>
              <w:right w:val="single" w:sz="4" w:space="0" w:color="auto"/>
            </w:tcBorders>
            <w:vAlign w:val="center"/>
          </w:tcPr>
          <w:p w14:paraId="3205F06C"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28E52645" w14:textId="77777777" w:rsidR="00C032AC" w:rsidRPr="00B61684" w:rsidRDefault="00C032AC" w:rsidP="007D1628">
            <w:pPr>
              <w:pStyle w:val="text"/>
              <w:rPr>
                <w:rFonts w:cs="Calibri"/>
                <w:szCs w:val="18"/>
              </w:rPr>
            </w:pPr>
          </w:p>
        </w:tc>
      </w:tr>
      <w:tr w:rsidR="00C032AC" w:rsidRPr="00B61684" w14:paraId="1026BD0A" w14:textId="77777777" w:rsidTr="00F9478C">
        <w:trPr>
          <w:trHeight w:val="454"/>
        </w:trPr>
        <w:tc>
          <w:tcPr>
            <w:tcW w:w="2532" w:type="dxa"/>
            <w:tcBorders>
              <w:right w:val="single" w:sz="4" w:space="0" w:color="auto"/>
            </w:tcBorders>
            <w:vAlign w:val="center"/>
          </w:tcPr>
          <w:p w14:paraId="0214913D" w14:textId="77777777" w:rsidR="00C032AC" w:rsidRPr="00B61684" w:rsidRDefault="00C032AC" w:rsidP="007D1628">
            <w:pPr>
              <w:pStyle w:val="text"/>
              <w:rPr>
                <w:szCs w:val="18"/>
              </w:rPr>
            </w:pPr>
            <w:r w:rsidRPr="00B61684">
              <w:rPr>
                <w:szCs w:val="18"/>
              </w:rPr>
              <w:t>boundary, territory</w:t>
            </w:r>
          </w:p>
        </w:tc>
        <w:tc>
          <w:tcPr>
            <w:tcW w:w="2149" w:type="dxa"/>
            <w:tcBorders>
              <w:right w:val="single" w:sz="4" w:space="0" w:color="auto"/>
            </w:tcBorders>
            <w:vAlign w:val="center"/>
          </w:tcPr>
          <w:p w14:paraId="6A148E39"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גְּבוּל</w:t>
            </w:r>
          </w:p>
        </w:tc>
        <w:tc>
          <w:tcPr>
            <w:tcW w:w="1987" w:type="dxa"/>
            <w:tcBorders>
              <w:left w:val="single" w:sz="4" w:space="0" w:color="auto"/>
              <w:right w:val="single" w:sz="4" w:space="0" w:color="auto"/>
            </w:tcBorders>
            <w:vAlign w:val="center"/>
          </w:tcPr>
          <w:p w14:paraId="31A12256"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0DAF10DE" w14:textId="77777777" w:rsidR="00C032AC" w:rsidRPr="00B61684" w:rsidRDefault="00C032AC" w:rsidP="007D1628">
            <w:pPr>
              <w:pStyle w:val="text"/>
              <w:rPr>
                <w:rFonts w:cs="Calibri"/>
                <w:szCs w:val="18"/>
              </w:rPr>
            </w:pPr>
          </w:p>
        </w:tc>
      </w:tr>
      <w:tr w:rsidR="00C032AC" w:rsidRPr="00B61684" w14:paraId="16DC0C8E" w14:textId="77777777" w:rsidTr="00F9478C">
        <w:trPr>
          <w:trHeight w:val="454"/>
        </w:trPr>
        <w:tc>
          <w:tcPr>
            <w:tcW w:w="2532" w:type="dxa"/>
            <w:tcBorders>
              <w:right w:val="single" w:sz="4" w:space="0" w:color="auto"/>
            </w:tcBorders>
            <w:vAlign w:val="center"/>
          </w:tcPr>
          <w:p w14:paraId="392ED870" w14:textId="77777777" w:rsidR="00C032AC" w:rsidRPr="00B61684" w:rsidRDefault="00C032AC" w:rsidP="007D1628">
            <w:pPr>
              <w:pStyle w:val="text"/>
            </w:pPr>
            <w:r w:rsidRPr="00B61684">
              <w:t>bread, food</w:t>
            </w:r>
          </w:p>
        </w:tc>
        <w:tc>
          <w:tcPr>
            <w:tcW w:w="2149" w:type="dxa"/>
            <w:tcBorders>
              <w:right w:val="single" w:sz="4" w:space="0" w:color="auto"/>
            </w:tcBorders>
            <w:vAlign w:val="center"/>
          </w:tcPr>
          <w:p w14:paraId="5532162E"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לֶחֶם</w:t>
            </w:r>
          </w:p>
        </w:tc>
        <w:tc>
          <w:tcPr>
            <w:tcW w:w="1987" w:type="dxa"/>
            <w:tcBorders>
              <w:left w:val="single" w:sz="4" w:space="0" w:color="auto"/>
              <w:right w:val="single" w:sz="4" w:space="0" w:color="auto"/>
            </w:tcBorders>
            <w:vAlign w:val="center"/>
          </w:tcPr>
          <w:p w14:paraId="7D89C636"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9860E37" w14:textId="77777777" w:rsidR="00C032AC" w:rsidRPr="00B61684" w:rsidRDefault="00C032AC" w:rsidP="007D1628">
            <w:pPr>
              <w:pStyle w:val="text"/>
              <w:rPr>
                <w:rFonts w:cs="Calibri"/>
              </w:rPr>
            </w:pPr>
          </w:p>
        </w:tc>
      </w:tr>
      <w:tr w:rsidR="00C032AC" w:rsidRPr="00B61684" w14:paraId="1E388DF6" w14:textId="77777777" w:rsidTr="00F9478C">
        <w:trPr>
          <w:trHeight w:val="454"/>
        </w:trPr>
        <w:tc>
          <w:tcPr>
            <w:tcW w:w="2532" w:type="dxa"/>
            <w:tcBorders>
              <w:right w:val="single" w:sz="4" w:space="0" w:color="auto"/>
            </w:tcBorders>
            <w:vAlign w:val="center"/>
          </w:tcPr>
          <w:p w14:paraId="12DA5C62" w14:textId="77777777" w:rsidR="00C032AC" w:rsidRPr="00B61684" w:rsidRDefault="00C032AC" w:rsidP="007D1628">
            <w:pPr>
              <w:pStyle w:val="text"/>
            </w:pPr>
            <w:r w:rsidRPr="00B61684">
              <w:t>bring forth, give birth</w:t>
            </w:r>
          </w:p>
        </w:tc>
        <w:tc>
          <w:tcPr>
            <w:tcW w:w="2149" w:type="dxa"/>
            <w:tcBorders>
              <w:right w:val="single" w:sz="4" w:space="0" w:color="auto"/>
            </w:tcBorders>
            <w:vAlign w:val="center"/>
          </w:tcPr>
          <w:p w14:paraId="5E16E94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ילד</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300116AD"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34CFAD4F"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12120D3F" w14:textId="77777777" w:rsidTr="00F9478C">
        <w:trPr>
          <w:trHeight w:val="454"/>
        </w:trPr>
        <w:tc>
          <w:tcPr>
            <w:tcW w:w="2532" w:type="dxa"/>
            <w:tcBorders>
              <w:right w:val="single" w:sz="4" w:space="0" w:color="auto"/>
            </w:tcBorders>
            <w:vAlign w:val="center"/>
          </w:tcPr>
          <w:p w14:paraId="7AAADD2C" w14:textId="77777777" w:rsidR="00C032AC" w:rsidRPr="00B61684" w:rsidRDefault="00C032AC" w:rsidP="007D1628">
            <w:pPr>
              <w:pStyle w:val="text"/>
            </w:pPr>
            <w:r w:rsidRPr="00B61684">
              <w:t>brother</w:t>
            </w:r>
          </w:p>
        </w:tc>
        <w:tc>
          <w:tcPr>
            <w:tcW w:w="2149" w:type="dxa"/>
            <w:tcBorders>
              <w:right w:val="single" w:sz="4" w:space="0" w:color="auto"/>
            </w:tcBorders>
            <w:vAlign w:val="center"/>
          </w:tcPr>
          <w:p w14:paraId="07F3D3C7"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אָח</w:t>
            </w:r>
          </w:p>
        </w:tc>
        <w:tc>
          <w:tcPr>
            <w:tcW w:w="1987" w:type="dxa"/>
            <w:tcBorders>
              <w:left w:val="single" w:sz="4" w:space="0" w:color="auto"/>
              <w:right w:val="single" w:sz="4" w:space="0" w:color="auto"/>
            </w:tcBorders>
            <w:vAlign w:val="center"/>
          </w:tcPr>
          <w:p w14:paraId="30103743"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7924C121" w14:textId="77777777" w:rsidR="00C032AC" w:rsidRPr="00B61684" w:rsidRDefault="00C032AC" w:rsidP="007D1628">
            <w:pPr>
              <w:rPr>
                <w:rFonts w:cs="Calibri"/>
                <w:szCs w:val="18"/>
              </w:rPr>
            </w:pPr>
          </w:p>
        </w:tc>
      </w:tr>
      <w:tr w:rsidR="00C032AC" w:rsidRPr="00B61684" w14:paraId="4BCAED0A" w14:textId="77777777" w:rsidTr="00F9478C">
        <w:trPr>
          <w:trHeight w:val="454"/>
        </w:trPr>
        <w:tc>
          <w:tcPr>
            <w:tcW w:w="2532" w:type="dxa"/>
            <w:tcBorders>
              <w:right w:val="single" w:sz="4" w:space="0" w:color="auto"/>
            </w:tcBorders>
            <w:vAlign w:val="center"/>
          </w:tcPr>
          <w:p w14:paraId="5992DFE9" w14:textId="77777777" w:rsidR="00C032AC" w:rsidRPr="00B61684" w:rsidRDefault="00C032AC" w:rsidP="007D1628">
            <w:pPr>
              <w:pStyle w:val="text"/>
            </w:pPr>
            <w:r w:rsidRPr="00B61684">
              <w:t>burnt offering</w:t>
            </w:r>
          </w:p>
        </w:tc>
        <w:tc>
          <w:tcPr>
            <w:tcW w:w="2149" w:type="dxa"/>
            <w:tcBorders>
              <w:right w:val="single" w:sz="4" w:space="0" w:color="auto"/>
            </w:tcBorders>
            <w:vAlign w:val="center"/>
          </w:tcPr>
          <w:p w14:paraId="72A4C60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עֹלָה</w:t>
            </w:r>
          </w:p>
        </w:tc>
        <w:tc>
          <w:tcPr>
            <w:tcW w:w="1987" w:type="dxa"/>
            <w:tcBorders>
              <w:left w:val="single" w:sz="4" w:space="0" w:color="auto"/>
              <w:right w:val="single" w:sz="4" w:space="0" w:color="auto"/>
            </w:tcBorders>
            <w:vAlign w:val="center"/>
          </w:tcPr>
          <w:p w14:paraId="364F142D"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12C5DD63" w14:textId="77777777" w:rsidR="00C032AC" w:rsidRPr="00B61684" w:rsidRDefault="00C032AC" w:rsidP="007D1628">
            <w:pPr>
              <w:pStyle w:val="text"/>
              <w:rPr>
                <w:rFonts w:cs="Calibri"/>
              </w:rPr>
            </w:pPr>
          </w:p>
        </w:tc>
      </w:tr>
      <w:tr w:rsidR="00C032AC" w:rsidRPr="00B61684" w14:paraId="1A488B68" w14:textId="77777777" w:rsidTr="00F9478C">
        <w:trPr>
          <w:trHeight w:val="454"/>
        </w:trPr>
        <w:tc>
          <w:tcPr>
            <w:tcW w:w="2532" w:type="dxa"/>
            <w:tcBorders>
              <w:right w:val="single" w:sz="4" w:space="0" w:color="auto"/>
            </w:tcBorders>
            <w:vAlign w:val="center"/>
          </w:tcPr>
          <w:p w14:paraId="42F47CD0" w14:textId="77777777" w:rsidR="00C032AC" w:rsidRPr="00B61684" w:rsidRDefault="00C032AC" w:rsidP="007D1628">
            <w:pPr>
              <w:pStyle w:val="text"/>
            </w:pPr>
            <w:r w:rsidRPr="00B61684">
              <w:t>call</w:t>
            </w:r>
          </w:p>
        </w:tc>
        <w:tc>
          <w:tcPr>
            <w:tcW w:w="2149" w:type="dxa"/>
            <w:tcBorders>
              <w:right w:val="single" w:sz="4" w:space="0" w:color="auto"/>
            </w:tcBorders>
            <w:vAlign w:val="center"/>
          </w:tcPr>
          <w:p w14:paraId="38650BC8"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קרא</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1781D7CB"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6B403BF1"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158222BD" w14:textId="77777777" w:rsidTr="00F9478C">
        <w:trPr>
          <w:trHeight w:val="454"/>
        </w:trPr>
        <w:tc>
          <w:tcPr>
            <w:tcW w:w="2532" w:type="dxa"/>
            <w:tcBorders>
              <w:right w:val="single" w:sz="4" w:space="0" w:color="auto"/>
            </w:tcBorders>
            <w:vAlign w:val="center"/>
          </w:tcPr>
          <w:p w14:paraId="6C18DC30" w14:textId="77777777" w:rsidR="00C032AC" w:rsidRPr="00B61684" w:rsidRDefault="00C032AC" w:rsidP="007D1628">
            <w:pPr>
              <w:pStyle w:val="text"/>
            </w:pPr>
            <w:r w:rsidRPr="00B61684">
              <w:lastRenderedPageBreak/>
              <w:t xml:space="preserve">city (s, </w:t>
            </w:r>
            <w:proofErr w:type="spellStart"/>
            <w:r w:rsidRPr="00B61684">
              <w:t>pl</w:t>
            </w:r>
            <w:proofErr w:type="spellEnd"/>
            <w:r w:rsidRPr="00B61684">
              <w:t>)</w:t>
            </w:r>
          </w:p>
        </w:tc>
        <w:tc>
          <w:tcPr>
            <w:tcW w:w="2149" w:type="dxa"/>
            <w:tcBorders>
              <w:right w:val="single" w:sz="4" w:space="0" w:color="auto"/>
            </w:tcBorders>
            <w:vAlign w:val="center"/>
          </w:tcPr>
          <w:p w14:paraId="10C3FB40"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עִיר</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עָרִים</w:t>
            </w:r>
          </w:p>
        </w:tc>
        <w:tc>
          <w:tcPr>
            <w:tcW w:w="1987" w:type="dxa"/>
            <w:tcBorders>
              <w:left w:val="single" w:sz="4" w:space="0" w:color="auto"/>
              <w:right w:val="single" w:sz="4" w:space="0" w:color="auto"/>
            </w:tcBorders>
            <w:vAlign w:val="center"/>
          </w:tcPr>
          <w:p w14:paraId="498A899C"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2CE0AD3" w14:textId="77777777" w:rsidR="00C032AC" w:rsidRPr="00B61684" w:rsidRDefault="00C032AC" w:rsidP="007D1628">
            <w:pPr>
              <w:pStyle w:val="text"/>
              <w:rPr>
                <w:rFonts w:cs="Calibri"/>
              </w:rPr>
            </w:pPr>
          </w:p>
        </w:tc>
      </w:tr>
      <w:tr w:rsidR="00C032AC" w:rsidRPr="00B61684" w14:paraId="6DD7C35C" w14:textId="77777777" w:rsidTr="00F9478C">
        <w:trPr>
          <w:trHeight w:val="454"/>
        </w:trPr>
        <w:tc>
          <w:tcPr>
            <w:tcW w:w="2532" w:type="dxa"/>
            <w:tcBorders>
              <w:right w:val="single" w:sz="4" w:space="0" w:color="auto"/>
            </w:tcBorders>
            <w:vAlign w:val="center"/>
          </w:tcPr>
          <w:p w14:paraId="3C7B5738" w14:textId="77777777" w:rsidR="00C032AC" w:rsidRPr="00B61684" w:rsidRDefault="00C032AC" w:rsidP="007D1628">
            <w:pPr>
              <w:pStyle w:val="text"/>
            </w:pPr>
            <w:r w:rsidRPr="00B61684">
              <w:t>command</w:t>
            </w:r>
          </w:p>
        </w:tc>
        <w:tc>
          <w:tcPr>
            <w:tcW w:w="2149" w:type="dxa"/>
            <w:tcBorders>
              <w:right w:val="single" w:sz="4" w:space="0" w:color="auto"/>
            </w:tcBorders>
            <w:vAlign w:val="center"/>
          </w:tcPr>
          <w:p w14:paraId="62CDDFC6"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צוה</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0F0EA65E"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40112C28" w14:textId="77777777" w:rsidR="00C032AC" w:rsidRPr="00B61684" w:rsidRDefault="00C032AC" w:rsidP="007D1628">
            <w:pPr>
              <w:pStyle w:val="text"/>
              <w:rPr>
                <w:rFonts w:cs="Calibri"/>
              </w:rPr>
            </w:pPr>
            <w:proofErr w:type="spellStart"/>
            <w:r w:rsidRPr="00B61684">
              <w:rPr>
                <w:rFonts w:cs="Calibri"/>
              </w:rPr>
              <w:t>piel</w:t>
            </w:r>
            <w:proofErr w:type="spellEnd"/>
          </w:p>
        </w:tc>
      </w:tr>
      <w:tr w:rsidR="00C032AC" w:rsidRPr="00B61684" w14:paraId="56581123" w14:textId="77777777" w:rsidTr="00F9478C">
        <w:trPr>
          <w:trHeight w:val="454"/>
        </w:trPr>
        <w:tc>
          <w:tcPr>
            <w:tcW w:w="2532" w:type="dxa"/>
            <w:tcBorders>
              <w:right w:val="single" w:sz="4" w:space="0" w:color="auto"/>
            </w:tcBorders>
            <w:vAlign w:val="center"/>
          </w:tcPr>
          <w:p w14:paraId="096E8F8B" w14:textId="77777777" w:rsidR="00C032AC" w:rsidRPr="00B61684" w:rsidRDefault="00C032AC" w:rsidP="007D1628">
            <w:pPr>
              <w:pStyle w:val="text"/>
              <w:rPr>
                <w:szCs w:val="18"/>
              </w:rPr>
            </w:pPr>
            <w:r w:rsidRPr="00B61684">
              <w:rPr>
                <w:szCs w:val="18"/>
              </w:rPr>
              <w:t>covenant, promise</w:t>
            </w:r>
          </w:p>
        </w:tc>
        <w:tc>
          <w:tcPr>
            <w:tcW w:w="2149" w:type="dxa"/>
            <w:tcBorders>
              <w:right w:val="single" w:sz="4" w:space="0" w:color="auto"/>
            </w:tcBorders>
            <w:vAlign w:val="center"/>
          </w:tcPr>
          <w:p w14:paraId="7185895B"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בְּרִית</w:t>
            </w:r>
          </w:p>
        </w:tc>
        <w:tc>
          <w:tcPr>
            <w:tcW w:w="1987" w:type="dxa"/>
            <w:tcBorders>
              <w:left w:val="single" w:sz="4" w:space="0" w:color="auto"/>
              <w:right w:val="single" w:sz="4" w:space="0" w:color="auto"/>
            </w:tcBorders>
            <w:vAlign w:val="center"/>
          </w:tcPr>
          <w:p w14:paraId="2AF35B4D"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55025A89" w14:textId="77777777" w:rsidR="00C032AC" w:rsidRPr="00B61684" w:rsidRDefault="00C032AC" w:rsidP="007D1628">
            <w:pPr>
              <w:pStyle w:val="text"/>
              <w:rPr>
                <w:rFonts w:cs="Calibri"/>
                <w:szCs w:val="18"/>
              </w:rPr>
            </w:pPr>
          </w:p>
        </w:tc>
      </w:tr>
      <w:tr w:rsidR="00C032AC" w:rsidRPr="00B61684" w14:paraId="16260C84" w14:textId="77777777" w:rsidTr="00F9478C">
        <w:trPr>
          <w:trHeight w:val="454"/>
        </w:trPr>
        <w:tc>
          <w:tcPr>
            <w:tcW w:w="2532" w:type="dxa"/>
            <w:tcBorders>
              <w:right w:val="single" w:sz="4" w:space="0" w:color="auto"/>
            </w:tcBorders>
            <w:vAlign w:val="center"/>
          </w:tcPr>
          <w:p w14:paraId="0B963D9D" w14:textId="77777777" w:rsidR="00C032AC" w:rsidRPr="00B61684" w:rsidRDefault="00C032AC" w:rsidP="007D1628">
            <w:pPr>
              <w:pStyle w:val="text"/>
            </w:pPr>
            <w:r w:rsidRPr="00B61684">
              <w:t xml:space="preserve">cut (off); make </w:t>
            </w:r>
            <w:r w:rsidRPr="00B61684">
              <w:br/>
              <w:t>(a promise)</w:t>
            </w:r>
          </w:p>
        </w:tc>
        <w:tc>
          <w:tcPr>
            <w:tcW w:w="2149" w:type="dxa"/>
            <w:tcBorders>
              <w:right w:val="single" w:sz="4" w:space="0" w:color="auto"/>
            </w:tcBorders>
            <w:vAlign w:val="center"/>
          </w:tcPr>
          <w:p w14:paraId="1DC677F8"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כרת</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61F526F4"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14E451E2"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7C61F09D" w14:textId="77777777" w:rsidTr="00F9478C">
        <w:trPr>
          <w:trHeight w:val="454"/>
        </w:trPr>
        <w:tc>
          <w:tcPr>
            <w:tcW w:w="2532" w:type="dxa"/>
            <w:tcBorders>
              <w:right w:val="single" w:sz="4" w:space="0" w:color="auto"/>
            </w:tcBorders>
            <w:vAlign w:val="center"/>
          </w:tcPr>
          <w:p w14:paraId="4CBAED62" w14:textId="77777777" w:rsidR="00C032AC" w:rsidRPr="00B61684" w:rsidRDefault="00C032AC" w:rsidP="007D1628">
            <w:pPr>
              <w:pStyle w:val="text"/>
              <w:rPr>
                <w:szCs w:val="18"/>
              </w:rPr>
            </w:pPr>
            <w:r w:rsidRPr="00B61684">
              <w:rPr>
                <w:szCs w:val="18"/>
              </w:rPr>
              <w:t>daughter</w:t>
            </w:r>
          </w:p>
        </w:tc>
        <w:tc>
          <w:tcPr>
            <w:tcW w:w="2149" w:type="dxa"/>
            <w:tcBorders>
              <w:right w:val="single" w:sz="4" w:space="0" w:color="auto"/>
            </w:tcBorders>
            <w:vAlign w:val="center"/>
          </w:tcPr>
          <w:p w14:paraId="3A31A2BE"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בַּת</w:t>
            </w:r>
          </w:p>
        </w:tc>
        <w:tc>
          <w:tcPr>
            <w:tcW w:w="1987" w:type="dxa"/>
            <w:tcBorders>
              <w:left w:val="single" w:sz="4" w:space="0" w:color="auto"/>
              <w:right w:val="single" w:sz="4" w:space="0" w:color="auto"/>
            </w:tcBorders>
            <w:vAlign w:val="center"/>
          </w:tcPr>
          <w:p w14:paraId="1D3D1A35"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4C232C29" w14:textId="77777777" w:rsidR="00C032AC" w:rsidRPr="00B61684" w:rsidRDefault="00C032AC" w:rsidP="007D1628">
            <w:pPr>
              <w:pStyle w:val="text"/>
              <w:rPr>
                <w:rFonts w:cs="Calibri"/>
                <w:szCs w:val="18"/>
              </w:rPr>
            </w:pPr>
          </w:p>
        </w:tc>
      </w:tr>
      <w:tr w:rsidR="00C032AC" w:rsidRPr="00B61684" w14:paraId="755FECA0" w14:textId="77777777" w:rsidTr="00F9478C">
        <w:trPr>
          <w:trHeight w:val="454"/>
        </w:trPr>
        <w:tc>
          <w:tcPr>
            <w:tcW w:w="2532" w:type="dxa"/>
            <w:tcBorders>
              <w:right w:val="single" w:sz="4" w:space="0" w:color="auto"/>
            </w:tcBorders>
            <w:vAlign w:val="center"/>
          </w:tcPr>
          <w:p w14:paraId="5458C16D" w14:textId="77777777" w:rsidR="00C032AC" w:rsidRPr="00B61684" w:rsidRDefault="00C032AC" w:rsidP="007D1628">
            <w:pPr>
              <w:pStyle w:val="text"/>
            </w:pPr>
            <w:r w:rsidRPr="00B61684">
              <w:t>day</w:t>
            </w:r>
          </w:p>
        </w:tc>
        <w:tc>
          <w:tcPr>
            <w:tcW w:w="2149" w:type="dxa"/>
            <w:tcBorders>
              <w:right w:val="single" w:sz="4" w:space="0" w:color="auto"/>
            </w:tcBorders>
            <w:vAlign w:val="center"/>
          </w:tcPr>
          <w:p w14:paraId="6C015F51"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יוֹם</w:t>
            </w:r>
          </w:p>
        </w:tc>
        <w:tc>
          <w:tcPr>
            <w:tcW w:w="1987" w:type="dxa"/>
            <w:tcBorders>
              <w:left w:val="single" w:sz="4" w:space="0" w:color="auto"/>
              <w:right w:val="single" w:sz="4" w:space="0" w:color="auto"/>
            </w:tcBorders>
            <w:vAlign w:val="center"/>
          </w:tcPr>
          <w:p w14:paraId="0BB295C6"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5D287D68" w14:textId="77777777" w:rsidR="00C032AC" w:rsidRPr="00B61684" w:rsidRDefault="00C032AC" w:rsidP="007D1628">
            <w:pPr>
              <w:pStyle w:val="text"/>
              <w:rPr>
                <w:rFonts w:cs="Calibri"/>
              </w:rPr>
            </w:pPr>
          </w:p>
        </w:tc>
      </w:tr>
      <w:tr w:rsidR="00C032AC" w:rsidRPr="00B61684" w14:paraId="797BA642" w14:textId="77777777" w:rsidTr="00F9478C">
        <w:trPr>
          <w:trHeight w:val="454"/>
        </w:trPr>
        <w:tc>
          <w:tcPr>
            <w:tcW w:w="2532" w:type="dxa"/>
            <w:tcBorders>
              <w:right w:val="single" w:sz="4" w:space="0" w:color="auto"/>
            </w:tcBorders>
            <w:vAlign w:val="center"/>
          </w:tcPr>
          <w:p w14:paraId="7C059AE6" w14:textId="77777777" w:rsidR="00C032AC" w:rsidRPr="00B61684" w:rsidRDefault="00C032AC" w:rsidP="007D1628">
            <w:pPr>
              <w:pStyle w:val="text"/>
            </w:pPr>
            <w:r w:rsidRPr="00B61684">
              <w:t>die</w:t>
            </w:r>
          </w:p>
        </w:tc>
        <w:tc>
          <w:tcPr>
            <w:tcW w:w="2149" w:type="dxa"/>
            <w:tcBorders>
              <w:right w:val="single" w:sz="4" w:space="0" w:color="auto"/>
            </w:tcBorders>
            <w:vAlign w:val="center"/>
          </w:tcPr>
          <w:p w14:paraId="7E147598"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מות</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1F034CA"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27260ADE"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4C6F7B79" w14:textId="77777777" w:rsidTr="00F9478C">
        <w:trPr>
          <w:trHeight w:val="454"/>
        </w:trPr>
        <w:tc>
          <w:tcPr>
            <w:tcW w:w="2532" w:type="dxa"/>
            <w:tcBorders>
              <w:right w:val="single" w:sz="4" w:space="0" w:color="auto"/>
            </w:tcBorders>
            <w:vAlign w:val="center"/>
          </w:tcPr>
          <w:p w14:paraId="17A63A59" w14:textId="77777777" w:rsidR="00C032AC" w:rsidRPr="00B61684" w:rsidRDefault="00C032AC" w:rsidP="007D1628">
            <w:pPr>
              <w:pStyle w:val="text"/>
            </w:pPr>
            <w:r w:rsidRPr="00B61684">
              <w:t>do, make</w:t>
            </w:r>
          </w:p>
        </w:tc>
        <w:tc>
          <w:tcPr>
            <w:tcW w:w="2149" w:type="dxa"/>
            <w:tcBorders>
              <w:right w:val="single" w:sz="4" w:space="0" w:color="auto"/>
            </w:tcBorders>
            <w:vAlign w:val="center"/>
          </w:tcPr>
          <w:p w14:paraId="5F193249"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עשׂה</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64AAFF12"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0F084C9A"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11AD08E4" w14:textId="77777777" w:rsidTr="00F9478C">
        <w:trPr>
          <w:trHeight w:val="454"/>
        </w:trPr>
        <w:tc>
          <w:tcPr>
            <w:tcW w:w="2532" w:type="dxa"/>
            <w:tcBorders>
              <w:right w:val="single" w:sz="4" w:space="0" w:color="auto"/>
            </w:tcBorders>
            <w:vAlign w:val="center"/>
          </w:tcPr>
          <w:p w14:paraId="6BE0AE64" w14:textId="77777777" w:rsidR="00C032AC" w:rsidRPr="00B61684" w:rsidRDefault="00C032AC" w:rsidP="007D1628">
            <w:pPr>
              <w:pStyle w:val="text"/>
            </w:pPr>
            <w:r w:rsidRPr="00B61684">
              <w:t>earth, land</w:t>
            </w:r>
          </w:p>
        </w:tc>
        <w:tc>
          <w:tcPr>
            <w:tcW w:w="2149" w:type="dxa"/>
            <w:tcBorders>
              <w:right w:val="single" w:sz="4" w:space="0" w:color="auto"/>
            </w:tcBorders>
            <w:vAlign w:val="center"/>
          </w:tcPr>
          <w:p w14:paraId="258F1F93"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אֶרֶץ</w:t>
            </w:r>
          </w:p>
        </w:tc>
        <w:tc>
          <w:tcPr>
            <w:tcW w:w="1987" w:type="dxa"/>
            <w:tcBorders>
              <w:left w:val="single" w:sz="4" w:space="0" w:color="auto"/>
              <w:right w:val="single" w:sz="4" w:space="0" w:color="auto"/>
            </w:tcBorders>
            <w:vAlign w:val="center"/>
          </w:tcPr>
          <w:p w14:paraId="7EBB1DF2"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B78BB0E" w14:textId="77777777" w:rsidR="00C032AC" w:rsidRPr="00B61684" w:rsidRDefault="00C032AC" w:rsidP="007D1628">
            <w:pPr>
              <w:rPr>
                <w:rFonts w:cs="Calibri"/>
                <w:szCs w:val="18"/>
              </w:rPr>
            </w:pPr>
          </w:p>
        </w:tc>
      </w:tr>
      <w:tr w:rsidR="00C032AC" w:rsidRPr="00B61684" w14:paraId="02C1E823" w14:textId="77777777" w:rsidTr="00F9478C">
        <w:trPr>
          <w:trHeight w:val="454"/>
        </w:trPr>
        <w:tc>
          <w:tcPr>
            <w:tcW w:w="2532" w:type="dxa"/>
            <w:tcBorders>
              <w:right w:val="single" w:sz="4" w:space="0" w:color="auto"/>
            </w:tcBorders>
            <w:vAlign w:val="center"/>
          </w:tcPr>
          <w:p w14:paraId="363ACF99" w14:textId="77777777" w:rsidR="00C032AC" w:rsidRPr="00B61684" w:rsidRDefault="00C032AC" w:rsidP="007D1628">
            <w:pPr>
              <w:pStyle w:val="text"/>
            </w:pPr>
            <w:r w:rsidRPr="00B61684">
              <w:t>eat</w:t>
            </w:r>
          </w:p>
        </w:tc>
        <w:tc>
          <w:tcPr>
            <w:tcW w:w="2149" w:type="dxa"/>
            <w:tcBorders>
              <w:right w:val="single" w:sz="4" w:space="0" w:color="auto"/>
            </w:tcBorders>
            <w:vAlign w:val="center"/>
          </w:tcPr>
          <w:p w14:paraId="093ADFFA"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אכל</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32AF208F"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0380E445" w14:textId="77777777" w:rsidR="00C032AC" w:rsidRPr="00B61684" w:rsidRDefault="00C032AC" w:rsidP="007D1628">
            <w:pPr>
              <w:pStyle w:val="text"/>
            </w:pPr>
            <w:proofErr w:type="spellStart"/>
            <w:r w:rsidRPr="00B61684">
              <w:t>qal</w:t>
            </w:r>
            <w:proofErr w:type="spellEnd"/>
          </w:p>
        </w:tc>
      </w:tr>
      <w:tr w:rsidR="00C032AC" w:rsidRPr="00B61684" w14:paraId="4951804C" w14:textId="77777777" w:rsidTr="00F9478C">
        <w:trPr>
          <w:trHeight w:val="454"/>
        </w:trPr>
        <w:tc>
          <w:tcPr>
            <w:tcW w:w="2532" w:type="dxa"/>
            <w:tcBorders>
              <w:right w:val="single" w:sz="4" w:space="0" w:color="auto"/>
            </w:tcBorders>
            <w:vAlign w:val="center"/>
          </w:tcPr>
          <w:p w14:paraId="63F33B9D" w14:textId="77777777" w:rsidR="00C032AC" w:rsidRPr="00B61684" w:rsidRDefault="00C032AC" w:rsidP="007D1628">
            <w:pPr>
              <w:pStyle w:val="text"/>
            </w:pPr>
            <w:r w:rsidRPr="00B61684">
              <w:t>enemy</w:t>
            </w:r>
          </w:p>
        </w:tc>
        <w:tc>
          <w:tcPr>
            <w:tcW w:w="2149" w:type="dxa"/>
            <w:tcBorders>
              <w:right w:val="single" w:sz="4" w:space="0" w:color="auto"/>
            </w:tcBorders>
            <w:vAlign w:val="center"/>
          </w:tcPr>
          <w:p w14:paraId="0542D906"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אֹיֵב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אוֹיֵב</w:t>
            </w:r>
          </w:p>
        </w:tc>
        <w:tc>
          <w:tcPr>
            <w:tcW w:w="1987" w:type="dxa"/>
            <w:tcBorders>
              <w:left w:val="single" w:sz="4" w:space="0" w:color="auto"/>
              <w:right w:val="single" w:sz="4" w:space="0" w:color="auto"/>
            </w:tcBorders>
            <w:vAlign w:val="center"/>
          </w:tcPr>
          <w:p w14:paraId="708C5D45"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53E312B5" w14:textId="77777777" w:rsidR="00C032AC" w:rsidRPr="00B61684" w:rsidRDefault="00C032AC" w:rsidP="007D1628">
            <w:pPr>
              <w:pStyle w:val="text"/>
            </w:pPr>
          </w:p>
        </w:tc>
      </w:tr>
      <w:tr w:rsidR="00C032AC" w:rsidRPr="00B61684" w14:paraId="3232E8EB" w14:textId="77777777" w:rsidTr="00F9478C">
        <w:trPr>
          <w:trHeight w:val="454"/>
        </w:trPr>
        <w:tc>
          <w:tcPr>
            <w:tcW w:w="2532" w:type="dxa"/>
            <w:tcBorders>
              <w:right w:val="single" w:sz="4" w:space="0" w:color="auto"/>
            </w:tcBorders>
            <w:vAlign w:val="center"/>
          </w:tcPr>
          <w:p w14:paraId="56B3B594" w14:textId="757BB31B" w:rsidR="00C032AC" w:rsidRPr="00B61684" w:rsidRDefault="00C032AC" w:rsidP="007D1628">
            <w:pPr>
              <w:pStyle w:val="text"/>
            </w:pPr>
            <w:r w:rsidRPr="00B61684">
              <w:t>(extended) family; clan</w:t>
            </w:r>
          </w:p>
        </w:tc>
        <w:tc>
          <w:tcPr>
            <w:tcW w:w="2149" w:type="dxa"/>
            <w:tcBorders>
              <w:right w:val="single" w:sz="4" w:space="0" w:color="auto"/>
            </w:tcBorders>
            <w:vAlign w:val="center"/>
          </w:tcPr>
          <w:p w14:paraId="4749E407"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מִשְׁפָּחָה</w:t>
            </w:r>
          </w:p>
        </w:tc>
        <w:tc>
          <w:tcPr>
            <w:tcW w:w="1987" w:type="dxa"/>
            <w:tcBorders>
              <w:left w:val="single" w:sz="4" w:space="0" w:color="auto"/>
              <w:right w:val="single" w:sz="4" w:space="0" w:color="auto"/>
            </w:tcBorders>
            <w:vAlign w:val="center"/>
          </w:tcPr>
          <w:p w14:paraId="78BDC4A5"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32DE18F" w14:textId="77777777" w:rsidR="00C032AC" w:rsidRPr="00B61684" w:rsidRDefault="00C032AC" w:rsidP="007D1628">
            <w:pPr>
              <w:pStyle w:val="text"/>
              <w:rPr>
                <w:rFonts w:cs="Calibri"/>
              </w:rPr>
            </w:pPr>
          </w:p>
        </w:tc>
      </w:tr>
      <w:tr w:rsidR="00C032AC" w:rsidRPr="00B61684" w14:paraId="24CE82D2" w14:textId="77777777" w:rsidTr="00F9478C">
        <w:trPr>
          <w:trHeight w:val="454"/>
        </w:trPr>
        <w:tc>
          <w:tcPr>
            <w:tcW w:w="2532" w:type="dxa"/>
            <w:tcBorders>
              <w:right w:val="single" w:sz="4" w:space="0" w:color="auto"/>
            </w:tcBorders>
            <w:vAlign w:val="center"/>
          </w:tcPr>
          <w:p w14:paraId="661E3B29" w14:textId="77777777" w:rsidR="00C032AC" w:rsidRPr="00B61684" w:rsidRDefault="00C032AC" w:rsidP="007D1628">
            <w:pPr>
              <w:pStyle w:val="text"/>
            </w:pPr>
            <w:r w:rsidRPr="00B61684">
              <w:t>eye</w:t>
            </w:r>
          </w:p>
        </w:tc>
        <w:tc>
          <w:tcPr>
            <w:tcW w:w="2149" w:type="dxa"/>
            <w:tcBorders>
              <w:right w:val="single" w:sz="4" w:space="0" w:color="auto"/>
            </w:tcBorders>
            <w:vAlign w:val="center"/>
          </w:tcPr>
          <w:p w14:paraId="30D09226"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עַיִן</w:t>
            </w:r>
          </w:p>
        </w:tc>
        <w:tc>
          <w:tcPr>
            <w:tcW w:w="1987" w:type="dxa"/>
            <w:tcBorders>
              <w:left w:val="single" w:sz="4" w:space="0" w:color="auto"/>
              <w:right w:val="single" w:sz="4" w:space="0" w:color="auto"/>
            </w:tcBorders>
            <w:vAlign w:val="center"/>
          </w:tcPr>
          <w:p w14:paraId="4C83981E"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F6F8858" w14:textId="77777777" w:rsidR="00C032AC" w:rsidRPr="00B61684" w:rsidRDefault="00C032AC" w:rsidP="007D1628">
            <w:pPr>
              <w:pStyle w:val="text"/>
              <w:rPr>
                <w:rFonts w:cs="Calibri"/>
              </w:rPr>
            </w:pPr>
          </w:p>
        </w:tc>
      </w:tr>
      <w:tr w:rsidR="00C032AC" w:rsidRPr="00B61684" w14:paraId="35B05824" w14:textId="77777777" w:rsidTr="00F9478C">
        <w:trPr>
          <w:trHeight w:val="454"/>
        </w:trPr>
        <w:tc>
          <w:tcPr>
            <w:tcW w:w="2532" w:type="dxa"/>
            <w:tcBorders>
              <w:right w:val="single" w:sz="4" w:space="0" w:color="auto"/>
            </w:tcBorders>
            <w:vAlign w:val="center"/>
          </w:tcPr>
          <w:p w14:paraId="217D66AB" w14:textId="77777777" w:rsidR="00C032AC" w:rsidRPr="00B61684" w:rsidRDefault="00C032AC" w:rsidP="007D1628">
            <w:pPr>
              <w:pStyle w:val="text"/>
            </w:pPr>
            <w:r w:rsidRPr="00B61684">
              <w:t>face</w:t>
            </w:r>
          </w:p>
        </w:tc>
        <w:tc>
          <w:tcPr>
            <w:tcW w:w="2149" w:type="dxa"/>
            <w:tcBorders>
              <w:right w:val="single" w:sz="4" w:space="0" w:color="auto"/>
            </w:tcBorders>
            <w:vAlign w:val="center"/>
          </w:tcPr>
          <w:p w14:paraId="62D86052"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פָּנִים</w:t>
            </w:r>
          </w:p>
        </w:tc>
        <w:tc>
          <w:tcPr>
            <w:tcW w:w="1987" w:type="dxa"/>
            <w:tcBorders>
              <w:left w:val="single" w:sz="4" w:space="0" w:color="auto"/>
              <w:right w:val="single" w:sz="4" w:space="0" w:color="auto"/>
            </w:tcBorders>
            <w:vAlign w:val="center"/>
          </w:tcPr>
          <w:p w14:paraId="21F41E74"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D411ADD" w14:textId="77777777" w:rsidR="00C032AC" w:rsidRPr="00B61684" w:rsidRDefault="00C032AC" w:rsidP="007D1628">
            <w:pPr>
              <w:pStyle w:val="text"/>
              <w:rPr>
                <w:rFonts w:cs="Calibri"/>
              </w:rPr>
            </w:pPr>
          </w:p>
        </w:tc>
      </w:tr>
      <w:tr w:rsidR="00C032AC" w:rsidRPr="00B61684" w14:paraId="017EFB17" w14:textId="77777777" w:rsidTr="00F9478C">
        <w:trPr>
          <w:trHeight w:val="454"/>
        </w:trPr>
        <w:tc>
          <w:tcPr>
            <w:tcW w:w="2532" w:type="dxa"/>
            <w:tcBorders>
              <w:right w:val="single" w:sz="4" w:space="0" w:color="auto"/>
            </w:tcBorders>
            <w:vAlign w:val="center"/>
          </w:tcPr>
          <w:p w14:paraId="49323E56" w14:textId="77777777" w:rsidR="00C032AC" w:rsidRPr="00B61684" w:rsidRDefault="00C032AC" w:rsidP="007D1628">
            <w:pPr>
              <w:pStyle w:val="text"/>
            </w:pPr>
            <w:r w:rsidRPr="00B61684">
              <w:t>fall</w:t>
            </w:r>
          </w:p>
        </w:tc>
        <w:tc>
          <w:tcPr>
            <w:tcW w:w="2149" w:type="dxa"/>
            <w:tcBorders>
              <w:right w:val="single" w:sz="4" w:space="0" w:color="auto"/>
            </w:tcBorders>
            <w:vAlign w:val="center"/>
          </w:tcPr>
          <w:p w14:paraId="278E3A3E"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נפל</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165D1D90"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0D43EA44"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4FF373A6" w14:textId="77777777" w:rsidTr="00F9478C">
        <w:trPr>
          <w:trHeight w:val="454"/>
        </w:trPr>
        <w:tc>
          <w:tcPr>
            <w:tcW w:w="2532" w:type="dxa"/>
            <w:tcBorders>
              <w:right w:val="single" w:sz="4" w:space="0" w:color="auto"/>
            </w:tcBorders>
            <w:vAlign w:val="center"/>
          </w:tcPr>
          <w:p w14:paraId="7F73404C" w14:textId="77777777" w:rsidR="00C032AC" w:rsidRPr="00B61684" w:rsidRDefault="00C032AC" w:rsidP="007D1628">
            <w:pPr>
              <w:pStyle w:val="text"/>
            </w:pPr>
            <w:r w:rsidRPr="00B61684">
              <w:t>father</w:t>
            </w:r>
          </w:p>
        </w:tc>
        <w:tc>
          <w:tcPr>
            <w:tcW w:w="2149" w:type="dxa"/>
            <w:tcBorders>
              <w:right w:val="single" w:sz="4" w:space="0" w:color="auto"/>
            </w:tcBorders>
            <w:vAlign w:val="center"/>
          </w:tcPr>
          <w:p w14:paraId="0376A47E"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אָב</w:t>
            </w:r>
          </w:p>
        </w:tc>
        <w:tc>
          <w:tcPr>
            <w:tcW w:w="1987" w:type="dxa"/>
            <w:tcBorders>
              <w:left w:val="single" w:sz="4" w:space="0" w:color="auto"/>
              <w:right w:val="single" w:sz="4" w:space="0" w:color="auto"/>
            </w:tcBorders>
            <w:vAlign w:val="center"/>
          </w:tcPr>
          <w:p w14:paraId="79911E9B"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4F502049" w14:textId="77777777" w:rsidR="00C032AC" w:rsidRPr="00B61684" w:rsidRDefault="00C032AC" w:rsidP="007D1628">
            <w:pPr>
              <w:rPr>
                <w:rFonts w:cs="Calibri"/>
                <w:szCs w:val="18"/>
              </w:rPr>
            </w:pPr>
          </w:p>
        </w:tc>
      </w:tr>
      <w:tr w:rsidR="00C032AC" w:rsidRPr="00B61684" w14:paraId="5BE16493" w14:textId="77777777" w:rsidTr="00F9478C">
        <w:trPr>
          <w:trHeight w:val="454"/>
        </w:trPr>
        <w:tc>
          <w:tcPr>
            <w:tcW w:w="2532" w:type="dxa"/>
            <w:tcBorders>
              <w:right w:val="single" w:sz="4" w:space="0" w:color="auto"/>
            </w:tcBorders>
            <w:vAlign w:val="center"/>
          </w:tcPr>
          <w:p w14:paraId="49A88D0F" w14:textId="77777777" w:rsidR="00C032AC" w:rsidRPr="00B61684" w:rsidRDefault="00C032AC" w:rsidP="007D1628">
            <w:pPr>
              <w:pStyle w:val="text"/>
            </w:pPr>
            <w:r w:rsidRPr="00B61684">
              <w:t>field</w:t>
            </w:r>
          </w:p>
        </w:tc>
        <w:tc>
          <w:tcPr>
            <w:tcW w:w="2149" w:type="dxa"/>
            <w:tcBorders>
              <w:right w:val="single" w:sz="4" w:space="0" w:color="auto"/>
            </w:tcBorders>
            <w:vAlign w:val="center"/>
          </w:tcPr>
          <w:p w14:paraId="6238458C"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שָׂדֶה</w:t>
            </w:r>
          </w:p>
        </w:tc>
        <w:tc>
          <w:tcPr>
            <w:tcW w:w="1987" w:type="dxa"/>
            <w:tcBorders>
              <w:left w:val="single" w:sz="4" w:space="0" w:color="auto"/>
              <w:right w:val="single" w:sz="4" w:space="0" w:color="auto"/>
            </w:tcBorders>
            <w:vAlign w:val="center"/>
          </w:tcPr>
          <w:p w14:paraId="23D1088B"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5417991" w14:textId="77777777" w:rsidR="00C032AC" w:rsidRPr="00B61684" w:rsidRDefault="00C032AC" w:rsidP="007D1628">
            <w:pPr>
              <w:pStyle w:val="text"/>
              <w:rPr>
                <w:rFonts w:cs="Calibri"/>
              </w:rPr>
            </w:pPr>
          </w:p>
        </w:tc>
      </w:tr>
      <w:tr w:rsidR="00C032AC" w:rsidRPr="00B61684" w14:paraId="1CEE5B56" w14:textId="77777777" w:rsidTr="00F9478C">
        <w:trPr>
          <w:trHeight w:val="454"/>
        </w:trPr>
        <w:tc>
          <w:tcPr>
            <w:tcW w:w="2532" w:type="dxa"/>
            <w:tcBorders>
              <w:right w:val="single" w:sz="4" w:space="0" w:color="auto"/>
            </w:tcBorders>
            <w:vAlign w:val="center"/>
          </w:tcPr>
          <w:p w14:paraId="70DC3E61" w14:textId="77777777" w:rsidR="00C032AC" w:rsidRPr="00B61684" w:rsidRDefault="00C032AC" w:rsidP="007D1628">
            <w:pPr>
              <w:pStyle w:val="text"/>
            </w:pPr>
            <w:r w:rsidRPr="00B61684">
              <w:t>find</w:t>
            </w:r>
          </w:p>
        </w:tc>
        <w:tc>
          <w:tcPr>
            <w:tcW w:w="2149" w:type="dxa"/>
            <w:tcBorders>
              <w:right w:val="single" w:sz="4" w:space="0" w:color="auto"/>
            </w:tcBorders>
            <w:vAlign w:val="center"/>
          </w:tcPr>
          <w:p w14:paraId="4C520D6B"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מצא</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02D99738"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708AEE8C"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7599B002" w14:textId="77777777" w:rsidTr="00F9478C">
        <w:trPr>
          <w:trHeight w:val="454"/>
        </w:trPr>
        <w:tc>
          <w:tcPr>
            <w:tcW w:w="2532" w:type="dxa"/>
            <w:tcBorders>
              <w:right w:val="single" w:sz="4" w:space="0" w:color="auto"/>
            </w:tcBorders>
            <w:vAlign w:val="center"/>
          </w:tcPr>
          <w:p w14:paraId="7F32C0FD" w14:textId="77777777" w:rsidR="00C032AC" w:rsidRPr="00B61684" w:rsidRDefault="00C032AC" w:rsidP="007D1628">
            <w:pPr>
              <w:pStyle w:val="text"/>
            </w:pPr>
            <w:r w:rsidRPr="00B61684">
              <w:t>fire</w:t>
            </w:r>
          </w:p>
        </w:tc>
        <w:tc>
          <w:tcPr>
            <w:tcW w:w="2149" w:type="dxa"/>
            <w:tcBorders>
              <w:right w:val="single" w:sz="4" w:space="0" w:color="auto"/>
            </w:tcBorders>
            <w:vAlign w:val="center"/>
          </w:tcPr>
          <w:p w14:paraId="5922A671"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אֵשׁ</w:t>
            </w:r>
          </w:p>
        </w:tc>
        <w:tc>
          <w:tcPr>
            <w:tcW w:w="1987" w:type="dxa"/>
            <w:tcBorders>
              <w:left w:val="single" w:sz="4" w:space="0" w:color="auto"/>
              <w:right w:val="single" w:sz="4" w:space="0" w:color="auto"/>
            </w:tcBorders>
            <w:vAlign w:val="center"/>
          </w:tcPr>
          <w:p w14:paraId="215812B2"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4AD201BE" w14:textId="77777777" w:rsidR="00C032AC" w:rsidRPr="00B61684" w:rsidRDefault="00C032AC" w:rsidP="007D1628">
            <w:pPr>
              <w:rPr>
                <w:rFonts w:cs="Calibri"/>
                <w:szCs w:val="18"/>
              </w:rPr>
            </w:pPr>
          </w:p>
        </w:tc>
      </w:tr>
      <w:tr w:rsidR="00C032AC" w:rsidRPr="00B61684" w14:paraId="4FCC966A" w14:textId="77777777" w:rsidTr="00F9478C">
        <w:trPr>
          <w:trHeight w:val="454"/>
        </w:trPr>
        <w:tc>
          <w:tcPr>
            <w:tcW w:w="2532" w:type="dxa"/>
            <w:tcBorders>
              <w:right w:val="single" w:sz="4" w:space="0" w:color="auto"/>
            </w:tcBorders>
            <w:vAlign w:val="center"/>
          </w:tcPr>
          <w:p w14:paraId="240242B3" w14:textId="77777777" w:rsidR="00C032AC" w:rsidRPr="00B61684" w:rsidRDefault="00C032AC" w:rsidP="007D1628">
            <w:pPr>
              <w:pStyle w:val="text"/>
              <w:rPr>
                <w:szCs w:val="18"/>
              </w:rPr>
            </w:pPr>
            <w:r w:rsidRPr="00B61684">
              <w:rPr>
                <w:szCs w:val="18"/>
              </w:rPr>
              <w:t>flesh</w:t>
            </w:r>
          </w:p>
        </w:tc>
        <w:tc>
          <w:tcPr>
            <w:tcW w:w="2149" w:type="dxa"/>
            <w:tcBorders>
              <w:right w:val="single" w:sz="4" w:space="0" w:color="auto"/>
            </w:tcBorders>
            <w:vAlign w:val="center"/>
          </w:tcPr>
          <w:p w14:paraId="05C59E2E"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בָּשָׂר</w:t>
            </w:r>
          </w:p>
        </w:tc>
        <w:tc>
          <w:tcPr>
            <w:tcW w:w="1987" w:type="dxa"/>
            <w:tcBorders>
              <w:left w:val="single" w:sz="4" w:space="0" w:color="auto"/>
              <w:right w:val="single" w:sz="4" w:space="0" w:color="auto"/>
            </w:tcBorders>
            <w:vAlign w:val="center"/>
          </w:tcPr>
          <w:p w14:paraId="0951F353"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27F07BDD" w14:textId="77777777" w:rsidR="00C032AC" w:rsidRPr="00B61684" w:rsidRDefault="00C032AC" w:rsidP="007D1628">
            <w:pPr>
              <w:pStyle w:val="text"/>
              <w:rPr>
                <w:rFonts w:cs="Calibri"/>
                <w:szCs w:val="18"/>
              </w:rPr>
            </w:pPr>
          </w:p>
        </w:tc>
      </w:tr>
      <w:tr w:rsidR="00C032AC" w:rsidRPr="00B61684" w14:paraId="0BC6B947" w14:textId="77777777" w:rsidTr="00F9478C">
        <w:trPr>
          <w:trHeight w:val="454"/>
        </w:trPr>
        <w:tc>
          <w:tcPr>
            <w:tcW w:w="2532" w:type="dxa"/>
            <w:tcBorders>
              <w:right w:val="single" w:sz="4" w:space="0" w:color="auto"/>
            </w:tcBorders>
            <w:vAlign w:val="center"/>
          </w:tcPr>
          <w:p w14:paraId="76B34522" w14:textId="77777777" w:rsidR="00C032AC" w:rsidRPr="00B61684" w:rsidRDefault="00C032AC" w:rsidP="007D1628">
            <w:pPr>
              <w:pStyle w:val="text"/>
            </w:pPr>
            <w:r w:rsidRPr="00B61684">
              <w:t>flock, sheep</w:t>
            </w:r>
          </w:p>
        </w:tc>
        <w:tc>
          <w:tcPr>
            <w:tcW w:w="2149" w:type="dxa"/>
            <w:tcBorders>
              <w:right w:val="single" w:sz="4" w:space="0" w:color="auto"/>
            </w:tcBorders>
            <w:vAlign w:val="center"/>
          </w:tcPr>
          <w:p w14:paraId="56702761"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צֹאן</w:t>
            </w:r>
          </w:p>
        </w:tc>
        <w:tc>
          <w:tcPr>
            <w:tcW w:w="1987" w:type="dxa"/>
            <w:tcBorders>
              <w:left w:val="single" w:sz="4" w:space="0" w:color="auto"/>
              <w:right w:val="single" w:sz="4" w:space="0" w:color="auto"/>
            </w:tcBorders>
            <w:vAlign w:val="center"/>
          </w:tcPr>
          <w:p w14:paraId="27A3A229"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4B90C447" w14:textId="77777777" w:rsidR="00C032AC" w:rsidRPr="00B61684" w:rsidRDefault="00C032AC" w:rsidP="007D1628">
            <w:pPr>
              <w:pStyle w:val="text"/>
              <w:rPr>
                <w:rFonts w:cs="Calibri"/>
              </w:rPr>
            </w:pPr>
          </w:p>
        </w:tc>
      </w:tr>
      <w:tr w:rsidR="00C032AC" w:rsidRPr="00B61684" w14:paraId="659C0870" w14:textId="77777777" w:rsidTr="00F9478C">
        <w:trPr>
          <w:trHeight w:val="454"/>
        </w:trPr>
        <w:tc>
          <w:tcPr>
            <w:tcW w:w="2532" w:type="dxa"/>
            <w:tcBorders>
              <w:right w:val="single" w:sz="4" w:space="0" w:color="auto"/>
            </w:tcBorders>
            <w:vAlign w:val="center"/>
          </w:tcPr>
          <w:p w14:paraId="61BE9855" w14:textId="77777777" w:rsidR="00C032AC" w:rsidRPr="00B61684" w:rsidRDefault="00C032AC" w:rsidP="007D1628">
            <w:pPr>
              <w:pStyle w:val="text"/>
            </w:pPr>
            <w:r w:rsidRPr="00B61684">
              <w:t>foot</w:t>
            </w:r>
          </w:p>
        </w:tc>
        <w:tc>
          <w:tcPr>
            <w:tcW w:w="2149" w:type="dxa"/>
            <w:tcBorders>
              <w:right w:val="single" w:sz="4" w:space="0" w:color="auto"/>
            </w:tcBorders>
            <w:vAlign w:val="center"/>
          </w:tcPr>
          <w:p w14:paraId="67E6CFEA"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רֶגֶל</w:t>
            </w:r>
          </w:p>
        </w:tc>
        <w:tc>
          <w:tcPr>
            <w:tcW w:w="1987" w:type="dxa"/>
            <w:tcBorders>
              <w:left w:val="single" w:sz="4" w:space="0" w:color="auto"/>
              <w:right w:val="single" w:sz="4" w:space="0" w:color="auto"/>
            </w:tcBorders>
            <w:vAlign w:val="center"/>
          </w:tcPr>
          <w:p w14:paraId="1CC33873"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8595199" w14:textId="77777777" w:rsidR="00C032AC" w:rsidRPr="00B61684" w:rsidRDefault="00C032AC" w:rsidP="007D1628">
            <w:pPr>
              <w:pStyle w:val="text"/>
              <w:rPr>
                <w:rFonts w:cs="Calibri"/>
              </w:rPr>
            </w:pPr>
          </w:p>
        </w:tc>
      </w:tr>
      <w:tr w:rsidR="00C032AC" w:rsidRPr="00B61684" w14:paraId="306462E9" w14:textId="77777777" w:rsidTr="00F9478C">
        <w:trPr>
          <w:trHeight w:val="454"/>
        </w:trPr>
        <w:tc>
          <w:tcPr>
            <w:tcW w:w="2532" w:type="dxa"/>
            <w:tcBorders>
              <w:right w:val="single" w:sz="4" w:space="0" w:color="auto"/>
            </w:tcBorders>
            <w:vAlign w:val="center"/>
          </w:tcPr>
          <w:p w14:paraId="2DFC90D2" w14:textId="77777777" w:rsidR="00C032AC" w:rsidRPr="00B61684" w:rsidRDefault="00C032AC" w:rsidP="007D1628">
            <w:pPr>
              <w:pStyle w:val="text"/>
            </w:pPr>
            <w:r w:rsidRPr="00B61684">
              <w:t>from, out of, part of, because of, than</w:t>
            </w:r>
          </w:p>
        </w:tc>
        <w:tc>
          <w:tcPr>
            <w:tcW w:w="2149" w:type="dxa"/>
            <w:tcBorders>
              <w:right w:val="single" w:sz="4" w:space="0" w:color="auto"/>
            </w:tcBorders>
            <w:vAlign w:val="center"/>
          </w:tcPr>
          <w:p w14:paraId="4D4CA3DA"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מִן</w:t>
            </w:r>
          </w:p>
        </w:tc>
        <w:tc>
          <w:tcPr>
            <w:tcW w:w="1987" w:type="dxa"/>
            <w:tcBorders>
              <w:left w:val="single" w:sz="4" w:space="0" w:color="auto"/>
              <w:right w:val="single" w:sz="4" w:space="0" w:color="auto"/>
            </w:tcBorders>
            <w:vAlign w:val="center"/>
          </w:tcPr>
          <w:p w14:paraId="1036BAB0"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1EA4B946" w14:textId="77777777" w:rsidR="00C032AC" w:rsidRPr="00B61684" w:rsidRDefault="00C032AC" w:rsidP="007D1628">
            <w:pPr>
              <w:pStyle w:val="text"/>
              <w:rPr>
                <w:rFonts w:cs="Calibri"/>
              </w:rPr>
            </w:pPr>
          </w:p>
        </w:tc>
      </w:tr>
      <w:tr w:rsidR="00C032AC" w:rsidRPr="00B61684" w14:paraId="40DA3887" w14:textId="77777777" w:rsidTr="00F9478C">
        <w:trPr>
          <w:trHeight w:val="454"/>
        </w:trPr>
        <w:tc>
          <w:tcPr>
            <w:tcW w:w="2532" w:type="dxa"/>
            <w:tcBorders>
              <w:right w:val="single" w:sz="4" w:space="0" w:color="auto"/>
            </w:tcBorders>
            <w:vAlign w:val="center"/>
          </w:tcPr>
          <w:p w14:paraId="16334C21" w14:textId="77777777" w:rsidR="00C032AC" w:rsidRPr="00B61684" w:rsidRDefault="00C032AC" w:rsidP="007D1628">
            <w:pPr>
              <w:pStyle w:val="text"/>
            </w:pPr>
            <w:r w:rsidRPr="00B61684">
              <w:t>gate</w:t>
            </w:r>
          </w:p>
        </w:tc>
        <w:tc>
          <w:tcPr>
            <w:tcW w:w="2149" w:type="dxa"/>
            <w:tcBorders>
              <w:right w:val="single" w:sz="4" w:space="0" w:color="auto"/>
            </w:tcBorders>
            <w:vAlign w:val="center"/>
          </w:tcPr>
          <w:p w14:paraId="48FC4C67"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שַׁעַר</w:t>
            </w:r>
          </w:p>
        </w:tc>
        <w:tc>
          <w:tcPr>
            <w:tcW w:w="1987" w:type="dxa"/>
            <w:tcBorders>
              <w:left w:val="single" w:sz="4" w:space="0" w:color="auto"/>
              <w:right w:val="single" w:sz="4" w:space="0" w:color="auto"/>
            </w:tcBorders>
            <w:vAlign w:val="center"/>
          </w:tcPr>
          <w:p w14:paraId="120BF106"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F2A3257" w14:textId="77777777" w:rsidR="00C032AC" w:rsidRPr="00B61684" w:rsidRDefault="00C032AC" w:rsidP="007D1628">
            <w:pPr>
              <w:pStyle w:val="text"/>
              <w:rPr>
                <w:rFonts w:cs="Calibri"/>
              </w:rPr>
            </w:pPr>
          </w:p>
        </w:tc>
      </w:tr>
      <w:tr w:rsidR="00C032AC" w:rsidRPr="00B61684" w14:paraId="4988157C" w14:textId="77777777" w:rsidTr="00F9478C">
        <w:trPr>
          <w:trHeight w:val="454"/>
        </w:trPr>
        <w:tc>
          <w:tcPr>
            <w:tcW w:w="2532" w:type="dxa"/>
            <w:tcBorders>
              <w:right w:val="single" w:sz="4" w:space="0" w:color="auto"/>
            </w:tcBorders>
            <w:vAlign w:val="center"/>
          </w:tcPr>
          <w:p w14:paraId="0EB775E0" w14:textId="77777777" w:rsidR="00C032AC" w:rsidRPr="00B61684" w:rsidRDefault="00C032AC" w:rsidP="007D1628">
            <w:pPr>
              <w:pStyle w:val="text"/>
            </w:pPr>
            <w:r w:rsidRPr="00B61684">
              <w:t>get up, rise, stand</w:t>
            </w:r>
          </w:p>
        </w:tc>
        <w:tc>
          <w:tcPr>
            <w:tcW w:w="2149" w:type="dxa"/>
            <w:tcBorders>
              <w:right w:val="single" w:sz="4" w:space="0" w:color="auto"/>
            </w:tcBorders>
            <w:vAlign w:val="center"/>
          </w:tcPr>
          <w:p w14:paraId="2F31DC41"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קום</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26DB8733"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4EDE8458"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3E928827" w14:textId="77777777" w:rsidTr="00F9478C">
        <w:trPr>
          <w:trHeight w:val="454"/>
        </w:trPr>
        <w:tc>
          <w:tcPr>
            <w:tcW w:w="2532" w:type="dxa"/>
            <w:tcBorders>
              <w:right w:val="single" w:sz="4" w:space="0" w:color="auto"/>
            </w:tcBorders>
            <w:vAlign w:val="center"/>
          </w:tcPr>
          <w:p w14:paraId="04AD1702" w14:textId="77777777" w:rsidR="00C032AC" w:rsidRPr="00B61684" w:rsidRDefault="00C032AC" w:rsidP="007D1628">
            <w:pPr>
              <w:pStyle w:val="text"/>
            </w:pPr>
            <w:r w:rsidRPr="00B61684">
              <w:t>give</w:t>
            </w:r>
          </w:p>
        </w:tc>
        <w:tc>
          <w:tcPr>
            <w:tcW w:w="2149" w:type="dxa"/>
            <w:tcBorders>
              <w:right w:val="single" w:sz="4" w:space="0" w:color="auto"/>
            </w:tcBorders>
            <w:vAlign w:val="center"/>
          </w:tcPr>
          <w:p w14:paraId="7F585CD9"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נתן</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BEEE8B7"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1762A64D"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73060295" w14:textId="77777777" w:rsidTr="00F9478C">
        <w:trPr>
          <w:trHeight w:val="454"/>
        </w:trPr>
        <w:tc>
          <w:tcPr>
            <w:tcW w:w="2532" w:type="dxa"/>
            <w:tcBorders>
              <w:right w:val="single" w:sz="4" w:space="0" w:color="auto"/>
            </w:tcBorders>
            <w:vAlign w:val="center"/>
          </w:tcPr>
          <w:p w14:paraId="167E1224" w14:textId="77777777" w:rsidR="00C032AC" w:rsidRPr="00B61684" w:rsidRDefault="00C032AC" w:rsidP="007D1628">
            <w:pPr>
              <w:pStyle w:val="text"/>
            </w:pPr>
            <w:r w:rsidRPr="00B61684">
              <w:t>go down</w:t>
            </w:r>
          </w:p>
        </w:tc>
        <w:tc>
          <w:tcPr>
            <w:tcW w:w="2149" w:type="dxa"/>
            <w:tcBorders>
              <w:right w:val="single" w:sz="4" w:space="0" w:color="auto"/>
            </w:tcBorders>
            <w:vAlign w:val="center"/>
          </w:tcPr>
          <w:p w14:paraId="7D8ABDF9"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ירד</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4EA703ED"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784E6858"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7625186A" w14:textId="77777777" w:rsidTr="00F9478C">
        <w:trPr>
          <w:trHeight w:val="454"/>
        </w:trPr>
        <w:tc>
          <w:tcPr>
            <w:tcW w:w="2532" w:type="dxa"/>
            <w:tcBorders>
              <w:right w:val="single" w:sz="4" w:space="0" w:color="auto"/>
            </w:tcBorders>
            <w:vAlign w:val="center"/>
          </w:tcPr>
          <w:p w14:paraId="489E0FD4" w14:textId="77777777" w:rsidR="00C032AC" w:rsidRPr="00B61684" w:rsidRDefault="00C032AC" w:rsidP="007D1628">
            <w:pPr>
              <w:pStyle w:val="text"/>
              <w:rPr>
                <w:szCs w:val="18"/>
              </w:rPr>
            </w:pPr>
            <w:r w:rsidRPr="00B61684">
              <w:rPr>
                <w:szCs w:val="18"/>
              </w:rPr>
              <w:t>go in, enter, come</w:t>
            </w:r>
          </w:p>
        </w:tc>
        <w:tc>
          <w:tcPr>
            <w:tcW w:w="2149" w:type="dxa"/>
            <w:tcBorders>
              <w:right w:val="single" w:sz="4" w:space="0" w:color="auto"/>
            </w:tcBorders>
            <w:vAlign w:val="center"/>
          </w:tcPr>
          <w:p w14:paraId="72D22209"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בוא</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0270B44D" w14:textId="77777777" w:rsidR="00C032AC" w:rsidRPr="00B61684" w:rsidRDefault="00C032AC" w:rsidP="007D1628">
            <w:pPr>
              <w:pStyle w:val="text"/>
              <w:rPr>
                <w:rFonts w:cs="Calibri"/>
                <w:szCs w:val="18"/>
              </w:rPr>
            </w:pPr>
            <w:r w:rsidRPr="00B61684">
              <w:rPr>
                <w:rFonts w:cs="Calibri"/>
                <w:szCs w:val="18"/>
              </w:rPr>
              <w:t>verb</w:t>
            </w:r>
          </w:p>
        </w:tc>
        <w:tc>
          <w:tcPr>
            <w:tcW w:w="1982" w:type="dxa"/>
            <w:tcBorders>
              <w:left w:val="single" w:sz="4" w:space="0" w:color="auto"/>
            </w:tcBorders>
            <w:vAlign w:val="center"/>
          </w:tcPr>
          <w:p w14:paraId="38C1995B" w14:textId="77777777" w:rsidR="00C032AC" w:rsidRPr="00B61684" w:rsidRDefault="00C032AC" w:rsidP="007D1628">
            <w:pPr>
              <w:pStyle w:val="text"/>
              <w:rPr>
                <w:rFonts w:cs="Calibri"/>
                <w:szCs w:val="18"/>
              </w:rPr>
            </w:pPr>
            <w:proofErr w:type="spellStart"/>
            <w:r w:rsidRPr="00B61684">
              <w:rPr>
                <w:rFonts w:cs="Calibri"/>
                <w:szCs w:val="18"/>
              </w:rPr>
              <w:t>qal</w:t>
            </w:r>
            <w:proofErr w:type="spellEnd"/>
          </w:p>
        </w:tc>
      </w:tr>
      <w:tr w:rsidR="00C032AC" w:rsidRPr="00B61684" w14:paraId="14C97215" w14:textId="77777777" w:rsidTr="00F9478C">
        <w:trPr>
          <w:trHeight w:val="454"/>
        </w:trPr>
        <w:tc>
          <w:tcPr>
            <w:tcW w:w="2532" w:type="dxa"/>
            <w:tcBorders>
              <w:right w:val="single" w:sz="4" w:space="0" w:color="auto"/>
            </w:tcBorders>
            <w:vAlign w:val="center"/>
          </w:tcPr>
          <w:p w14:paraId="0826A1FB" w14:textId="77777777" w:rsidR="00C032AC" w:rsidRPr="00B61684" w:rsidRDefault="00C032AC" w:rsidP="007D1628">
            <w:pPr>
              <w:pStyle w:val="text"/>
            </w:pPr>
            <w:r w:rsidRPr="00B61684">
              <w:lastRenderedPageBreak/>
              <w:t>go out, come out</w:t>
            </w:r>
          </w:p>
        </w:tc>
        <w:tc>
          <w:tcPr>
            <w:tcW w:w="2149" w:type="dxa"/>
            <w:tcBorders>
              <w:right w:val="single" w:sz="4" w:space="0" w:color="auto"/>
            </w:tcBorders>
            <w:vAlign w:val="center"/>
          </w:tcPr>
          <w:p w14:paraId="4D20DD3E"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יצא</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00D4832C"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73B8D4D2"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5C2FF87B" w14:textId="77777777" w:rsidTr="00F9478C">
        <w:trPr>
          <w:trHeight w:val="454"/>
        </w:trPr>
        <w:tc>
          <w:tcPr>
            <w:tcW w:w="2532" w:type="dxa"/>
            <w:tcBorders>
              <w:right w:val="single" w:sz="4" w:space="0" w:color="auto"/>
            </w:tcBorders>
            <w:vAlign w:val="center"/>
          </w:tcPr>
          <w:p w14:paraId="0F2A3CF7" w14:textId="77777777" w:rsidR="00C032AC" w:rsidRPr="00B61684" w:rsidRDefault="00C032AC" w:rsidP="007D1628">
            <w:pPr>
              <w:pStyle w:val="text"/>
            </w:pPr>
            <w:r w:rsidRPr="00B61684">
              <w:t>go up</w:t>
            </w:r>
          </w:p>
        </w:tc>
        <w:tc>
          <w:tcPr>
            <w:tcW w:w="2149" w:type="dxa"/>
            <w:tcBorders>
              <w:right w:val="single" w:sz="4" w:space="0" w:color="auto"/>
            </w:tcBorders>
            <w:vAlign w:val="center"/>
          </w:tcPr>
          <w:p w14:paraId="62717F15"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עלה</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3725410A"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2B3CF281"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6AA061B1" w14:textId="77777777" w:rsidTr="00F9478C">
        <w:trPr>
          <w:trHeight w:val="454"/>
        </w:trPr>
        <w:tc>
          <w:tcPr>
            <w:tcW w:w="2532" w:type="dxa"/>
            <w:tcBorders>
              <w:right w:val="single" w:sz="4" w:space="0" w:color="auto"/>
            </w:tcBorders>
            <w:vAlign w:val="center"/>
          </w:tcPr>
          <w:p w14:paraId="375C7AAC" w14:textId="77777777" w:rsidR="00C032AC" w:rsidRPr="00B61684" w:rsidRDefault="00C032AC" w:rsidP="007D1628">
            <w:pPr>
              <w:pStyle w:val="text"/>
              <w:rPr>
                <w:szCs w:val="18"/>
              </w:rPr>
            </w:pPr>
            <w:r w:rsidRPr="00B61684">
              <w:rPr>
                <w:szCs w:val="18"/>
              </w:rPr>
              <w:t>go, walk</w:t>
            </w:r>
          </w:p>
        </w:tc>
        <w:tc>
          <w:tcPr>
            <w:tcW w:w="2149" w:type="dxa"/>
            <w:tcBorders>
              <w:right w:val="single" w:sz="4" w:space="0" w:color="auto"/>
            </w:tcBorders>
            <w:vAlign w:val="center"/>
          </w:tcPr>
          <w:p w14:paraId="71DAF937"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הלך</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8979FEC" w14:textId="77777777" w:rsidR="00C032AC" w:rsidRPr="00B61684" w:rsidRDefault="00C032AC" w:rsidP="007D1628">
            <w:pPr>
              <w:pStyle w:val="text"/>
              <w:rPr>
                <w:rFonts w:cs="Calibri"/>
                <w:szCs w:val="18"/>
              </w:rPr>
            </w:pPr>
            <w:r w:rsidRPr="00B61684">
              <w:rPr>
                <w:rFonts w:cs="Calibri"/>
                <w:szCs w:val="18"/>
              </w:rPr>
              <w:t>verb</w:t>
            </w:r>
          </w:p>
        </w:tc>
        <w:tc>
          <w:tcPr>
            <w:tcW w:w="1982" w:type="dxa"/>
            <w:tcBorders>
              <w:left w:val="single" w:sz="4" w:space="0" w:color="auto"/>
            </w:tcBorders>
            <w:vAlign w:val="center"/>
          </w:tcPr>
          <w:p w14:paraId="6BDF2521" w14:textId="77777777" w:rsidR="00C032AC" w:rsidRPr="00B61684" w:rsidRDefault="00C032AC" w:rsidP="007D1628">
            <w:pPr>
              <w:pStyle w:val="text"/>
              <w:rPr>
                <w:rFonts w:cs="Calibri"/>
                <w:szCs w:val="18"/>
              </w:rPr>
            </w:pPr>
            <w:proofErr w:type="spellStart"/>
            <w:r w:rsidRPr="00B61684">
              <w:rPr>
                <w:rFonts w:cs="Calibri"/>
                <w:szCs w:val="18"/>
              </w:rPr>
              <w:t>qal</w:t>
            </w:r>
            <w:proofErr w:type="spellEnd"/>
          </w:p>
        </w:tc>
      </w:tr>
      <w:tr w:rsidR="00C032AC" w:rsidRPr="00B61684" w14:paraId="17A1629C" w14:textId="77777777" w:rsidTr="00F9478C">
        <w:trPr>
          <w:trHeight w:val="454"/>
        </w:trPr>
        <w:tc>
          <w:tcPr>
            <w:tcW w:w="2532" w:type="dxa"/>
            <w:tcBorders>
              <w:right w:val="single" w:sz="4" w:space="0" w:color="auto"/>
            </w:tcBorders>
            <w:vAlign w:val="center"/>
          </w:tcPr>
          <w:p w14:paraId="25D0A323" w14:textId="77777777" w:rsidR="00C032AC" w:rsidRPr="00B61684" w:rsidRDefault="00C032AC" w:rsidP="007D1628">
            <w:pPr>
              <w:pStyle w:val="text"/>
              <w:rPr>
                <w:szCs w:val="18"/>
              </w:rPr>
            </w:pPr>
            <w:r w:rsidRPr="00B61684">
              <w:rPr>
                <w:szCs w:val="18"/>
              </w:rPr>
              <w:t>gold</w:t>
            </w:r>
          </w:p>
        </w:tc>
        <w:tc>
          <w:tcPr>
            <w:tcW w:w="2149" w:type="dxa"/>
            <w:tcBorders>
              <w:right w:val="single" w:sz="4" w:space="0" w:color="auto"/>
            </w:tcBorders>
            <w:vAlign w:val="center"/>
          </w:tcPr>
          <w:p w14:paraId="500F3567"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זָהָב</w:t>
            </w:r>
          </w:p>
        </w:tc>
        <w:tc>
          <w:tcPr>
            <w:tcW w:w="1987" w:type="dxa"/>
            <w:tcBorders>
              <w:left w:val="single" w:sz="4" w:space="0" w:color="auto"/>
              <w:right w:val="single" w:sz="4" w:space="0" w:color="auto"/>
            </w:tcBorders>
            <w:vAlign w:val="center"/>
          </w:tcPr>
          <w:p w14:paraId="72809964"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4A897D86" w14:textId="77777777" w:rsidR="00C032AC" w:rsidRPr="00B61684" w:rsidRDefault="00C032AC" w:rsidP="007D1628">
            <w:pPr>
              <w:pStyle w:val="text"/>
              <w:rPr>
                <w:rFonts w:cs="Calibri"/>
                <w:szCs w:val="18"/>
              </w:rPr>
            </w:pPr>
          </w:p>
        </w:tc>
      </w:tr>
      <w:tr w:rsidR="00C032AC" w:rsidRPr="00B61684" w14:paraId="56845549" w14:textId="77777777" w:rsidTr="00F9478C">
        <w:trPr>
          <w:trHeight w:val="454"/>
        </w:trPr>
        <w:tc>
          <w:tcPr>
            <w:tcW w:w="2532" w:type="dxa"/>
            <w:tcBorders>
              <w:right w:val="single" w:sz="4" w:space="0" w:color="auto"/>
            </w:tcBorders>
            <w:vAlign w:val="center"/>
          </w:tcPr>
          <w:p w14:paraId="2550C7DA" w14:textId="77777777" w:rsidR="00C032AC" w:rsidRPr="00B61684" w:rsidRDefault="00C032AC" w:rsidP="007D1628">
            <w:pPr>
              <w:pStyle w:val="text"/>
            </w:pPr>
            <w:r w:rsidRPr="00B61684">
              <w:t>good</w:t>
            </w:r>
          </w:p>
        </w:tc>
        <w:tc>
          <w:tcPr>
            <w:tcW w:w="2149" w:type="dxa"/>
            <w:tcBorders>
              <w:right w:val="single" w:sz="4" w:space="0" w:color="auto"/>
            </w:tcBorders>
            <w:vAlign w:val="center"/>
          </w:tcPr>
          <w:p w14:paraId="270FAD1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טוֹב</w:t>
            </w:r>
          </w:p>
        </w:tc>
        <w:tc>
          <w:tcPr>
            <w:tcW w:w="1987" w:type="dxa"/>
            <w:tcBorders>
              <w:left w:val="single" w:sz="4" w:space="0" w:color="auto"/>
              <w:right w:val="single" w:sz="4" w:space="0" w:color="auto"/>
            </w:tcBorders>
            <w:vAlign w:val="center"/>
          </w:tcPr>
          <w:p w14:paraId="1F713736" w14:textId="77777777" w:rsidR="00C032AC" w:rsidRPr="00B61684" w:rsidRDefault="00C032AC" w:rsidP="007D1628">
            <w:pPr>
              <w:pStyle w:val="text"/>
              <w:rPr>
                <w:rFonts w:cs="Calibri"/>
              </w:rPr>
            </w:pPr>
            <w:r w:rsidRPr="00B61684">
              <w:rPr>
                <w:rFonts w:cs="Calibri"/>
              </w:rPr>
              <w:t>adjective</w:t>
            </w:r>
          </w:p>
        </w:tc>
        <w:tc>
          <w:tcPr>
            <w:tcW w:w="1982" w:type="dxa"/>
            <w:tcBorders>
              <w:left w:val="single" w:sz="4" w:space="0" w:color="auto"/>
            </w:tcBorders>
            <w:vAlign w:val="center"/>
          </w:tcPr>
          <w:p w14:paraId="555FC7E4" w14:textId="77777777" w:rsidR="00C032AC" w:rsidRPr="00B61684" w:rsidRDefault="00C032AC" w:rsidP="007D1628">
            <w:pPr>
              <w:pStyle w:val="text"/>
              <w:rPr>
                <w:rFonts w:cs="Calibri"/>
              </w:rPr>
            </w:pPr>
          </w:p>
        </w:tc>
      </w:tr>
      <w:tr w:rsidR="00C032AC" w:rsidRPr="00B61684" w14:paraId="678AE44B" w14:textId="77777777" w:rsidTr="00F9478C">
        <w:trPr>
          <w:trHeight w:val="454"/>
        </w:trPr>
        <w:tc>
          <w:tcPr>
            <w:tcW w:w="2532" w:type="dxa"/>
            <w:tcBorders>
              <w:right w:val="single" w:sz="4" w:space="0" w:color="auto"/>
            </w:tcBorders>
            <w:vAlign w:val="center"/>
          </w:tcPr>
          <w:p w14:paraId="2DC8BB18" w14:textId="77777777" w:rsidR="00C032AC" w:rsidRPr="00B61684" w:rsidRDefault="00C032AC" w:rsidP="007D1628">
            <w:pPr>
              <w:pStyle w:val="text"/>
              <w:rPr>
                <w:szCs w:val="18"/>
              </w:rPr>
            </w:pPr>
            <w:r w:rsidRPr="00B61684">
              <w:rPr>
                <w:szCs w:val="18"/>
              </w:rPr>
              <w:t>great</w:t>
            </w:r>
          </w:p>
        </w:tc>
        <w:tc>
          <w:tcPr>
            <w:tcW w:w="2149" w:type="dxa"/>
            <w:tcBorders>
              <w:right w:val="single" w:sz="4" w:space="0" w:color="auto"/>
            </w:tcBorders>
            <w:vAlign w:val="center"/>
          </w:tcPr>
          <w:p w14:paraId="08BE5EF0"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גָּדוֹל</w:t>
            </w:r>
          </w:p>
        </w:tc>
        <w:tc>
          <w:tcPr>
            <w:tcW w:w="1987" w:type="dxa"/>
            <w:tcBorders>
              <w:left w:val="single" w:sz="4" w:space="0" w:color="auto"/>
              <w:right w:val="single" w:sz="4" w:space="0" w:color="auto"/>
            </w:tcBorders>
            <w:vAlign w:val="center"/>
          </w:tcPr>
          <w:p w14:paraId="0A4CE127" w14:textId="77777777" w:rsidR="00C032AC" w:rsidRPr="00B61684" w:rsidRDefault="00C032AC" w:rsidP="007D1628">
            <w:pPr>
              <w:pStyle w:val="text"/>
              <w:rPr>
                <w:rFonts w:cs="Calibri"/>
                <w:szCs w:val="18"/>
              </w:rPr>
            </w:pPr>
            <w:r w:rsidRPr="00B61684">
              <w:rPr>
                <w:rFonts w:cs="Calibri"/>
                <w:szCs w:val="18"/>
              </w:rPr>
              <w:t>adjective</w:t>
            </w:r>
          </w:p>
        </w:tc>
        <w:tc>
          <w:tcPr>
            <w:tcW w:w="1982" w:type="dxa"/>
            <w:tcBorders>
              <w:left w:val="single" w:sz="4" w:space="0" w:color="auto"/>
            </w:tcBorders>
            <w:vAlign w:val="center"/>
          </w:tcPr>
          <w:p w14:paraId="42663EFA" w14:textId="77777777" w:rsidR="00C032AC" w:rsidRPr="00B61684" w:rsidRDefault="00C032AC" w:rsidP="007D1628">
            <w:pPr>
              <w:pStyle w:val="text"/>
              <w:rPr>
                <w:rFonts w:cs="Calibri"/>
                <w:szCs w:val="18"/>
              </w:rPr>
            </w:pPr>
          </w:p>
        </w:tc>
      </w:tr>
      <w:tr w:rsidR="00C032AC" w:rsidRPr="00B61684" w14:paraId="77201C2C" w14:textId="77777777" w:rsidTr="00F9478C">
        <w:trPr>
          <w:trHeight w:val="454"/>
        </w:trPr>
        <w:tc>
          <w:tcPr>
            <w:tcW w:w="2532" w:type="dxa"/>
            <w:tcBorders>
              <w:right w:val="single" w:sz="4" w:space="0" w:color="auto"/>
            </w:tcBorders>
            <w:vAlign w:val="center"/>
          </w:tcPr>
          <w:p w14:paraId="56650B87" w14:textId="77777777" w:rsidR="00C032AC" w:rsidRPr="00B61684" w:rsidRDefault="00C032AC" w:rsidP="007D1628">
            <w:pPr>
              <w:pStyle w:val="text"/>
            </w:pPr>
            <w:r w:rsidRPr="00B61684">
              <w:t>ground</w:t>
            </w:r>
          </w:p>
        </w:tc>
        <w:tc>
          <w:tcPr>
            <w:tcW w:w="2149" w:type="dxa"/>
            <w:tcBorders>
              <w:right w:val="single" w:sz="4" w:space="0" w:color="auto"/>
            </w:tcBorders>
            <w:vAlign w:val="center"/>
          </w:tcPr>
          <w:p w14:paraId="7D7824AA"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אֲדָמָה</w:t>
            </w:r>
          </w:p>
        </w:tc>
        <w:tc>
          <w:tcPr>
            <w:tcW w:w="1987" w:type="dxa"/>
            <w:tcBorders>
              <w:left w:val="single" w:sz="4" w:space="0" w:color="auto"/>
              <w:right w:val="single" w:sz="4" w:space="0" w:color="auto"/>
            </w:tcBorders>
            <w:vAlign w:val="center"/>
          </w:tcPr>
          <w:p w14:paraId="052379CF"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3D04AAFA" w14:textId="77777777" w:rsidR="00C032AC" w:rsidRPr="00B61684" w:rsidRDefault="00C032AC" w:rsidP="007D1628">
            <w:pPr>
              <w:rPr>
                <w:rFonts w:cs="Calibri"/>
                <w:szCs w:val="18"/>
              </w:rPr>
            </w:pPr>
          </w:p>
        </w:tc>
      </w:tr>
      <w:tr w:rsidR="00C032AC" w:rsidRPr="00B61684" w14:paraId="39A6D8C8" w14:textId="77777777" w:rsidTr="00F9478C">
        <w:trPr>
          <w:trHeight w:val="454"/>
        </w:trPr>
        <w:tc>
          <w:tcPr>
            <w:tcW w:w="2532" w:type="dxa"/>
            <w:tcBorders>
              <w:right w:val="single" w:sz="4" w:space="0" w:color="auto"/>
            </w:tcBorders>
            <w:vAlign w:val="center"/>
          </w:tcPr>
          <w:p w14:paraId="25E5BEA5" w14:textId="77777777" w:rsidR="00C032AC" w:rsidRPr="00B61684" w:rsidRDefault="00C032AC" w:rsidP="007D1628">
            <w:pPr>
              <w:pStyle w:val="text"/>
            </w:pPr>
            <w:r w:rsidRPr="00B61684">
              <w:t>hand</w:t>
            </w:r>
          </w:p>
        </w:tc>
        <w:tc>
          <w:tcPr>
            <w:tcW w:w="2149" w:type="dxa"/>
            <w:tcBorders>
              <w:right w:val="single" w:sz="4" w:space="0" w:color="auto"/>
            </w:tcBorders>
            <w:vAlign w:val="center"/>
          </w:tcPr>
          <w:p w14:paraId="79CF80C0"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יָד</w:t>
            </w:r>
          </w:p>
        </w:tc>
        <w:tc>
          <w:tcPr>
            <w:tcW w:w="1987" w:type="dxa"/>
            <w:tcBorders>
              <w:left w:val="single" w:sz="4" w:space="0" w:color="auto"/>
              <w:right w:val="single" w:sz="4" w:space="0" w:color="auto"/>
            </w:tcBorders>
            <w:vAlign w:val="center"/>
          </w:tcPr>
          <w:p w14:paraId="288B4A86"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2B6CB6D" w14:textId="77777777" w:rsidR="00C032AC" w:rsidRPr="00B61684" w:rsidRDefault="00C032AC" w:rsidP="007D1628">
            <w:pPr>
              <w:pStyle w:val="text"/>
              <w:rPr>
                <w:rFonts w:cs="Calibri"/>
              </w:rPr>
            </w:pPr>
          </w:p>
        </w:tc>
      </w:tr>
      <w:tr w:rsidR="00C032AC" w:rsidRPr="00B61684" w14:paraId="0D3958CD" w14:textId="77777777" w:rsidTr="00F9478C">
        <w:trPr>
          <w:trHeight w:val="454"/>
        </w:trPr>
        <w:tc>
          <w:tcPr>
            <w:tcW w:w="2532" w:type="dxa"/>
            <w:tcBorders>
              <w:right w:val="single" w:sz="4" w:space="0" w:color="auto"/>
            </w:tcBorders>
            <w:vAlign w:val="center"/>
          </w:tcPr>
          <w:p w14:paraId="50D755BC" w14:textId="77777777" w:rsidR="00C032AC" w:rsidRPr="00B61684" w:rsidRDefault="00C032AC" w:rsidP="007D1628">
            <w:pPr>
              <w:pStyle w:val="text"/>
              <w:rPr>
                <w:szCs w:val="18"/>
              </w:rPr>
            </w:pPr>
            <w:r w:rsidRPr="00B61684">
              <w:rPr>
                <w:szCs w:val="18"/>
              </w:rPr>
              <w:t>he</w:t>
            </w:r>
          </w:p>
        </w:tc>
        <w:tc>
          <w:tcPr>
            <w:tcW w:w="2149" w:type="dxa"/>
            <w:tcBorders>
              <w:right w:val="single" w:sz="4" w:space="0" w:color="auto"/>
            </w:tcBorders>
            <w:vAlign w:val="center"/>
          </w:tcPr>
          <w:p w14:paraId="7000FF69"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הוּא</w:t>
            </w:r>
          </w:p>
        </w:tc>
        <w:tc>
          <w:tcPr>
            <w:tcW w:w="1987" w:type="dxa"/>
            <w:tcBorders>
              <w:left w:val="single" w:sz="4" w:space="0" w:color="auto"/>
              <w:right w:val="single" w:sz="4" w:space="0" w:color="auto"/>
            </w:tcBorders>
            <w:vAlign w:val="center"/>
          </w:tcPr>
          <w:p w14:paraId="7153517C" w14:textId="77777777" w:rsidR="00C032AC" w:rsidRPr="00B61684" w:rsidRDefault="00C032AC" w:rsidP="007D1628">
            <w:pPr>
              <w:pStyle w:val="text"/>
              <w:rPr>
                <w:rFonts w:cs="Calibri"/>
                <w:szCs w:val="18"/>
              </w:rPr>
            </w:pPr>
            <w:r w:rsidRPr="00B61684">
              <w:rPr>
                <w:rFonts w:cs="Calibri"/>
                <w:szCs w:val="18"/>
              </w:rPr>
              <w:t>pronoun</w:t>
            </w:r>
          </w:p>
        </w:tc>
        <w:tc>
          <w:tcPr>
            <w:tcW w:w="1982" w:type="dxa"/>
            <w:tcBorders>
              <w:left w:val="single" w:sz="4" w:space="0" w:color="auto"/>
            </w:tcBorders>
            <w:vAlign w:val="center"/>
          </w:tcPr>
          <w:p w14:paraId="2469E315" w14:textId="77777777" w:rsidR="00C032AC" w:rsidRPr="00B61684" w:rsidRDefault="00C032AC" w:rsidP="007D1628">
            <w:pPr>
              <w:pStyle w:val="text"/>
              <w:rPr>
                <w:rFonts w:cs="Calibri"/>
                <w:szCs w:val="18"/>
              </w:rPr>
            </w:pPr>
          </w:p>
        </w:tc>
      </w:tr>
      <w:tr w:rsidR="00C032AC" w:rsidRPr="00B61684" w14:paraId="3C35AD0A" w14:textId="77777777" w:rsidTr="00F9478C">
        <w:trPr>
          <w:trHeight w:val="454"/>
        </w:trPr>
        <w:tc>
          <w:tcPr>
            <w:tcW w:w="2532" w:type="dxa"/>
            <w:tcBorders>
              <w:right w:val="single" w:sz="4" w:space="0" w:color="auto"/>
            </w:tcBorders>
            <w:vAlign w:val="center"/>
          </w:tcPr>
          <w:p w14:paraId="6C105E7A" w14:textId="77777777" w:rsidR="00C032AC" w:rsidRPr="00B61684" w:rsidRDefault="00C032AC" w:rsidP="007D1628">
            <w:pPr>
              <w:pStyle w:val="text"/>
            </w:pPr>
            <w:r w:rsidRPr="00B61684">
              <w:t>head</w:t>
            </w:r>
          </w:p>
        </w:tc>
        <w:tc>
          <w:tcPr>
            <w:tcW w:w="2149" w:type="dxa"/>
            <w:tcBorders>
              <w:right w:val="single" w:sz="4" w:space="0" w:color="auto"/>
            </w:tcBorders>
            <w:vAlign w:val="center"/>
          </w:tcPr>
          <w:p w14:paraId="4B055C64"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רֹאשׁ</w:t>
            </w:r>
          </w:p>
        </w:tc>
        <w:tc>
          <w:tcPr>
            <w:tcW w:w="1987" w:type="dxa"/>
            <w:tcBorders>
              <w:left w:val="single" w:sz="4" w:space="0" w:color="auto"/>
              <w:right w:val="single" w:sz="4" w:space="0" w:color="auto"/>
            </w:tcBorders>
            <w:vAlign w:val="center"/>
          </w:tcPr>
          <w:p w14:paraId="27B63BBA"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151E086B" w14:textId="77777777" w:rsidR="00C032AC" w:rsidRPr="00B61684" w:rsidRDefault="00C032AC" w:rsidP="007D1628">
            <w:pPr>
              <w:pStyle w:val="text"/>
              <w:rPr>
                <w:rFonts w:cs="Calibri"/>
              </w:rPr>
            </w:pPr>
          </w:p>
        </w:tc>
      </w:tr>
      <w:tr w:rsidR="00C032AC" w:rsidRPr="00B61684" w14:paraId="09D13271" w14:textId="77777777" w:rsidTr="00F9478C">
        <w:trPr>
          <w:trHeight w:val="454"/>
        </w:trPr>
        <w:tc>
          <w:tcPr>
            <w:tcW w:w="2532" w:type="dxa"/>
            <w:tcBorders>
              <w:right w:val="single" w:sz="4" w:space="0" w:color="auto"/>
            </w:tcBorders>
            <w:vAlign w:val="center"/>
          </w:tcPr>
          <w:p w14:paraId="723C2D00" w14:textId="77777777" w:rsidR="00C032AC" w:rsidRPr="00B61684" w:rsidRDefault="00C032AC" w:rsidP="007D1628">
            <w:pPr>
              <w:pStyle w:val="text"/>
            </w:pPr>
            <w:r w:rsidRPr="00B61684">
              <w:t>hear, listen, obey</w:t>
            </w:r>
          </w:p>
        </w:tc>
        <w:tc>
          <w:tcPr>
            <w:tcW w:w="2149" w:type="dxa"/>
            <w:tcBorders>
              <w:right w:val="single" w:sz="4" w:space="0" w:color="auto"/>
            </w:tcBorders>
            <w:vAlign w:val="center"/>
          </w:tcPr>
          <w:p w14:paraId="09974713"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שׁמע</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0B8E50F0"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6DC3C108"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42710758" w14:textId="77777777" w:rsidTr="00F9478C">
        <w:trPr>
          <w:trHeight w:val="454"/>
        </w:trPr>
        <w:tc>
          <w:tcPr>
            <w:tcW w:w="2532" w:type="dxa"/>
            <w:tcBorders>
              <w:right w:val="single" w:sz="4" w:space="0" w:color="auto"/>
            </w:tcBorders>
            <w:vAlign w:val="center"/>
          </w:tcPr>
          <w:p w14:paraId="3988C722" w14:textId="77777777" w:rsidR="00C032AC" w:rsidRPr="00B61684" w:rsidRDefault="00C032AC" w:rsidP="007D1628">
            <w:pPr>
              <w:pStyle w:val="text"/>
            </w:pPr>
            <w:r w:rsidRPr="00B61684">
              <w:t>heart</w:t>
            </w:r>
          </w:p>
        </w:tc>
        <w:tc>
          <w:tcPr>
            <w:tcW w:w="2149" w:type="dxa"/>
            <w:tcBorders>
              <w:right w:val="single" w:sz="4" w:space="0" w:color="auto"/>
            </w:tcBorders>
            <w:vAlign w:val="center"/>
          </w:tcPr>
          <w:p w14:paraId="4F4C3207"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לֵב</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לֵבָב</w:t>
            </w:r>
          </w:p>
        </w:tc>
        <w:tc>
          <w:tcPr>
            <w:tcW w:w="1987" w:type="dxa"/>
            <w:tcBorders>
              <w:left w:val="single" w:sz="4" w:space="0" w:color="auto"/>
              <w:right w:val="single" w:sz="4" w:space="0" w:color="auto"/>
            </w:tcBorders>
            <w:vAlign w:val="center"/>
          </w:tcPr>
          <w:p w14:paraId="392805BE"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4F7123A3" w14:textId="77777777" w:rsidR="00C032AC" w:rsidRPr="00B61684" w:rsidRDefault="00C032AC" w:rsidP="007D1628">
            <w:pPr>
              <w:pStyle w:val="text"/>
              <w:rPr>
                <w:rFonts w:cs="Calibri"/>
              </w:rPr>
            </w:pPr>
          </w:p>
        </w:tc>
      </w:tr>
      <w:tr w:rsidR="00C032AC" w:rsidRPr="00B61684" w14:paraId="2795D85E" w14:textId="77777777" w:rsidTr="00F9478C">
        <w:trPr>
          <w:trHeight w:val="454"/>
        </w:trPr>
        <w:tc>
          <w:tcPr>
            <w:tcW w:w="2532" w:type="dxa"/>
            <w:tcBorders>
              <w:right w:val="single" w:sz="4" w:space="0" w:color="auto"/>
            </w:tcBorders>
            <w:vAlign w:val="center"/>
          </w:tcPr>
          <w:p w14:paraId="0533A0BA" w14:textId="77777777" w:rsidR="00C032AC" w:rsidRPr="00B61684" w:rsidRDefault="00C032AC" w:rsidP="007D1628">
            <w:pPr>
              <w:pStyle w:val="text"/>
            </w:pPr>
            <w:r w:rsidRPr="00B61684">
              <w:t>heavens, sky</w:t>
            </w:r>
          </w:p>
        </w:tc>
        <w:tc>
          <w:tcPr>
            <w:tcW w:w="2149" w:type="dxa"/>
            <w:tcBorders>
              <w:right w:val="single" w:sz="4" w:space="0" w:color="auto"/>
            </w:tcBorders>
            <w:vAlign w:val="center"/>
          </w:tcPr>
          <w:p w14:paraId="28A9A64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שָׁמַיִם</w:t>
            </w:r>
          </w:p>
        </w:tc>
        <w:tc>
          <w:tcPr>
            <w:tcW w:w="1987" w:type="dxa"/>
            <w:tcBorders>
              <w:left w:val="single" w:sz="4" w:space="0" w:color="auto"/>
              <w:right w:val="single" w:sz="4" w:space="0" w:color="auto"/>
            </w:tcBorders>
            <w:vAlign w:val="center"/>
          </w:tcPr>
          <w:p w14:paraId="0F5DFB05"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373ABE3" w14:textId="77777777" w:rsidR="00C032AC" w:rsidRPr="00B61684" w:rsidRDefault="00C032AC" w:rsidP="007D1628">
            <w:pPr>
              <w:pStyle w:val="text"/>
              <w:rPr>
                <w:rFonts w:cs="Calibri"/>
              </w:rPr>
            </w:pPr>
          </w:p>
        </w:tc>
      </w:tr>
      <w:tr w:rsidR="00C032AC" w:rsidRPr="00B61684" w14:paraId="3551E557" w14:textId="77777777" w:rsidTr="00F9478C">
        <w:trPr>
          <w:trHeight w:val="454"/>
        </w:trPr>
        <w:tc>
          <w:tcPr>
            <w:tcW w:w="2532" w:type="dxa"/>
            <w:tcBorders>
              <w:right w:val="single" w:sz="4" w:space="0" w:color="auto"/>
            </w:tcBorders>
            <w:vAlign w:val="center"/>
          </w:tcPr>
          <w:p w14:paraId="3A9A4AC4" w14:textId="77777777" w:rsidR="00C032AC" w:rsidRPr="00B61684" w:rsidRDefault="00C032AC" w:rsidP="007D1628">
            <w:pPr>
              <w:pStyle w:val="text"/>
            </w:pPr>
            <w:r w:rsidRPr="00B61684">
              <w:t>holy (place, thing), holiness</w:t>
            </w:r>
          </w:p>
        </w:tc>
        <w:tc>
          <w:tcPr>
            <w:tcW w:w="2149" w:type="dxa"/>
            <w:tcBorders>
              <w:right w:val="single" w:sz="4" w:space="0" w:color="auto"/>
            </w:tcBorders>
            <w:vAlign w:val="center"/>
          </w:tcPr>
          <w:p w14:paraId="4C331905"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קֹדֶשׁ</w:t>
            </w:r>
          </w:p>
        </w:tc>
        <w:tc>
          <w:tcPr>
            <w:tcW w:w="1987" w:type="dxa"/>
            <w:tcBorders>
              <w:left w:val="single" w:sz="4" w:space="0" w:color="auto"/>
              <w:right w:val="single" w:sz="4" w:space="0" w:color="auto"/>
            </w:tcBorders>
            <w:vAlign w:val="center"/>
          </w:tcPr>
          <w:p w14:paraId="5F53AA28"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7B3BC77" w14:textId="77777777" w:rsidR="00C032AC" w:rsidRPr="00B61684" w:rsidRDefault="00C032AC" w:rsidP="007D1628">
            <w:pPr>
              <w:pStyle w:val="text"/>
              <w:rPr>
                <w:rFonts w:cs="Calibri"/>
              </w:rPr>
            </w:pPr>
          </w:p>
        </w:tc>
      </w:tr>
      <w:tr w:rsidR="00C032AC" w:rsidRPr="00B61684" w14:paraId="230C919F" w14:textId="77777777" w:rsidTr="00F9478C">
        <w:trPr>
          <w:trHeight w:val="454"/>
        </w:trPr>
        <w:tc>
          <w:tcPr>
            <w:tcW w:w="2532" w:type="dxa"/>
            <w:tcBorders>
              <w:right w:val="single" w:sz="4" w:space="0" w:color="auto"/>
            </w:tcBorders>
            <w:vAlign w:val="center"/>
          </w:tcPr>
          <w:p w14:paraId="21D818B8" w14:textId="77777777" w:rsidR="00C032AC" w:rsidRPr="00B61684" w:rsidRDefault="00C032AC" w:rsidP="007D1628">
            <w:pPr>
              <w:pStyle w:val="text"/>
              <w:rPr>
                <w:szCs w:val="18"/>
              </w:rPr>
            </w:pPr>
            <w:r w:rsidRPr="00B61684">
              <w:rPr>
                <w:szCs w:val="18"/>
              </w:rPr>
              <w:t>house</w:t>
            </w:r>
          </w:p>
        </w:tc>
        <w:tc>
          <w:tcPr>
            <w:tcW w:w="2149" w:type="dxa"/>
            <w:tcBorders>
              <w:right w:val="single" w:sz="4" w:space="0" w:color="auto"/>
            </w:tcBorders>
            <w:vAlign w:val="center"/>
          </w:tcPr>
          <w:p w14:paraId="7A3903B6"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בַּיִת</w:t>
            </w:r>
          </w:p>
        </w:tc>
        <w:tc>
          <w:tcPr>
            <w:tcW w:w="1987" w:type="dxa"/>
            <w:tcBorders>
              <w:left w:val="single" w:sz="4" w:space="0" w:color="auto"/>
              <w:right w:val="single" w:sz="4" w:space="0" w:color="auto"/>
            </w:tcBorders>
            <w:vAlign w:val="center"/>
          </w:tcPr>
          <w:p w14:paraId="78505825"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3D528D89" w14:textId="77777777" w:rsidR="00C032AC" w:rsidRPr="00B61684" w:rsidRDefault="00C032AC" w:rsidP="007D1628">
            <w:pPr>
              <w:pStyle w:val="text"/>
              <w:rPr>
                <w:rFonts w:cs="Calibri"/>
                <w:szCs w:val="18"/>
              </w:rPr>
            </w:pPr>
          </w:p>
        </w:tc>
      </w:tr>
      <w:tr w:rsidR="00C032AC" w:rsidRPr="00B61684" w14:paraId="53AA4AA7" w14:textId="77777777" w:rsidTr="00F9478C">
        <w:trPr>
          <w:trHeight w:val="454"/>
        </w:trPr>
        <w:tc>
          <w:tcPr>
            <w:tcW w:w="2532" w:type="dxa"/>
            <w:tcBorders>
              <w:right w:val="single" w:sz="4" w:space="0" w:color="auto"/>
            </w:tcBorders>
            <w:vAlign w:val="center"/>
          </w:tcPr>
          <w:p w14:paraId="343B33DD" w14:textId="77777777" w:rsidR="00C032AC" w:rsidRPr="00B61684" w:rsidRDefault="00C032AC" w:rsidP="007D1628">
            <w:pPr>
              <w:pStyle w:val="text"/>
            </w:pPr>
            <w:r w:rsidRPr="00B61684">
              <w:t>I</w:t>
            </w:r>
          </w:p>
        </w:tc>
        <w:tc>
          <w:tcPr>
            <w:tcW w:w="2149" w:type="dxa"/>
            <w:tcBorders>
              <w:right w:val="single" w:sz="4" w:space="0" w:color="auto"/>
            </w:tcBorders>
            <w:vAlign w:val="center"/>
          </w:tcPr>
          <w:p w14:paraId="5E417A7A"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אָנֹכִי</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אֲנִי</w:t>
            </w:r>
          </w:p>
        </w:tc>
        <w:tc>
          <w:tcPr>
            <w:tcW w:w="1987" w:type="dxa"/>
            <w:tcBorders>
              <w:left w:val="single" w:sz="4" w:space="0" w:color="auto"/>
              <w:right w:val="single" w:sz="4" w:space="0" w:color="auto"/>
            </w:tcBorders>
            <w:vAlign w:val="center"/>
          </w:tcPr>
          <w:p w14:paraId="11048851" w14:textId="77777777" w:rsidR="00C032AC" w:rsidRPr="00B61684" w:rsidRDefault="00C032AC" w:rsidP="007D1628">
            <w:pPr>
              <w:pStyle w:val="text"/>
              <w:rPr>
                <w:rFonts w:cs="Calibri"/>
              </w:rPr>
            </w:pPr>
            <w:r w:rsidRPr="00B61684">
              <w:rPr>
                <w:rFonts w:cs="Calibri"/>
              </w:rPr>
              <w:t>pronoun</w:t>
            </w:r>
          </w:p>
        </w:tc>
        <w:tc>
          <w:tcPr>
            <w:tcW w:w="1982" w:type="dxa"/>
            <w:tcBorders>
              <w:left w:val="single" w:sz="4" w:space="0" w:color="auto"/>
            </w:tcBorders>
            <w:vAlign w:val="center"/>
          </w:tcPr>
          <w:p w14:paraId="75EE57C6" w14:textId="77777777" w:rsidR="00C032AC" w:rsidRPr="00B61684" w:rsidRDefault="00C032AC" w:rsidP="007D1628">
            <w:pPr>
              <w:pStyle w:val="text"/>
            </w:pPr>
          </w:p>
        </w:tc>
      </w:tr>
      <w:tr w:rsidR="00C032AC" w:rsidRPr="00B61684" w14:paraId="3160BED3" w14:textId="77777777" w:rsidTr="00F9478C">
        <w:trPr>
          <w:trHeight w:val="454"/>
        </w:trPr>
        <w:tc>
          <w:tcPr>
            <w:tcW w:w="2532" w:type="dxa"/>
            <w:tcBorders>
              <w:right w:val="single" w:sz="4" w:space="0" w:color="auto"/>
            </w:tcBorders>
            <w:vAlign w:val="center"/>
          </w:tcPr>
          <w:p w14:paraId="46FECF18" w14:textId="77777777" w:rsidR="00C032AC" w:rsidRPr="00B61684" w:rsidRDefault="00C032AC" w:rsidP="007D1628">
            <w:pPr>
              <w:pStyle w:val="text"/>
              <w:rPr>
                <w:szCs w:val="18"/>
              </w:rPr>
            </w:pPr>
            <w:r w:rsidRPr="00B61684">
              <w:rPr>
                <w:szCs w:val="18"/>
              </w:rPr>
              <w:t>in the middle of</w:t>
            </w:r>
          </w:p>
        </w:tc>
        <w:tc>
          <w:tcPr>
            <w:tcW w:w="2149" w:type="dxa"/>
            <w:tcBorders>
              <w:right w:val="single" w:sz="4" w:space="0" w:color="auto"/>
            </w:tcBorders>
            <w:vAlign w:val="center"/>
          </w:tcPr>
          <w:p w14:paraId="385BB12C"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בְּקֶרֶב</w:t>
            </w:r>
          </w:p>
        </w:tc>
        <w:tc>
          <w:tcPr>
            <w:tcW w:w="1987" w:type="dxa"/>
            <w:tcBorders>
              <w:left w:val="single" w:sz="4" w:space="0" w:color="auto"/>
              <w:right w:val="single" w:sz="4" w:space="0" w:color="auto"/>
            </w:tcBorders>
            <w:vAlign w:val="center"/>
          </w:tcPr>
          <w:p w14:paraId="30A8BC94" w14:textId="77777777" w:rsidR="00C032AC" w:rsidRPr="00B61684" w:rsidRDefault="00C032AC" w:rsidP="007D1628">
            <w:pPr>
              <w:pStyle w:val="text"/>
              <w:rPr>
                <w:rFonts w:cs="Calibri"/>
                <w:szCs w:val="18"/>
              </w:rPr>
            </w:pPr>
            <w:r w:rsidRPr="00B61684">
              <w:rPr>
                <w:rFonts w:cs="Calibri"/>
                <w:szCs w:val="18"/>
              </w:rPr>
              <w:t>preposition</w:t>
            </w:r>
          </w:p>
        </w:tc>
        <w:tc>
          <w:tcPr>
            <w:tcW w:w="1982" w:type="dxa"/>
            <w:tcBorders>
              <w:left w:val="single" w:sz="4" w:space="0" w:color="auto"/>
            </w:tcBorders>
            <w:vAlign w:val="center"/>
          </w:tcPr>
          <w:p w14:paraId="54573A34" w14:textId="77777777" w:rsidR="00C032AC" w:rsidRPr="00B61684" w:rsidRDefault="00C032AC" w:rsidP="007D1628">
            <w:pPr>
              <w:pStyle w:val="text"/>
              <w:rPr>
                <w:rFonts w:cs="Calibri"/>
                <w:szCs w:val="18"/>
              </w:rPr>
            </w:pPr>
          </w:p>
        </w:tc>
      </w:tr>
      <w:tr w:rsidR="00C032AC" w:rsidRPr="00B61684" w14:paraId="5354AE05" w14:textId="77777777" w:rsidTr="00F9478C">
        <w:trPr>
          <w:trHeight w:val="454"/>
        </w:trPr>
        <w:tc>
          <w:tcPr>
            <w:tcW w:w="2532" w:type="dxa"/>
            <w:tcBorders>
              <w:right w:val="single" w:sz="4" w:space="0" w:color="auto"/>
            </w:tcBorders>
            <w:vAlign w:val="center"/>
          </w:tcPr>
          <w:p w14:paraId="678567A3" w14:textId="77777777" w:rsidR="00C032AC" w:rsidRPr="00B61684" w:rsidRDefault="00C032AC" w:rsidP="007D1628">
            <w:pPr>
              <w:pStyle w:val="text"/>
              <w:rPr>
                <w:szCs w:val="18"/>
              </w:rPr>
            </w:pPr>
            <w:r w:rsidRPr="00B61684">
              <w:rPr>
                <w:szCs w:val="18"/>
              </w:rPr>
              <w:t>in the middle of</w:t>
            </w:r>
          </w:p>
        </w:tc>
        <w:tc>
          <w:tcPr>
            <w:tcW w:w="2149" w:type="dxa"/>
            <w:tcBorders>
              <w:right w:val="single" w:sz="4" w:space="0" w:color="auto"/>
            </w:tcBorders>
            <w:vAlign w:val="center"/>
          </w:tcPr>
          <w:p w14:paraId="03E5C0E5"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בְּתוֹךְ</w:t>
            </w:r>
          </w:p>
        </w:tc>
        <w:tc>
          <w:tcPr>
            <w:tcW w:w="1987" w:type="dxa"/>
            <w:tcBorders>
              <w:left w:val="single" w:sz="4" w:space="0" w:color="auto"/>
              <w:right w:val="single" w:sz="4" w:space="0" w:color="auto"/>
            </w:tcBorders>
            <w:vAlign w:val="center"/>
          </w:tcPr>
          <w:p w14:paraId="2025BB27" w14:textId="77777777" w:rsidR="00C032AC" w:rsidRPr="00B61684" w:rsidRDefault="00C032AC" w:rsidP="007D1628">
            <w:pPr>
              <w:pStyle w:val="text"/>
              <w:rPr>
                <w:rFonts w:cs="Calibri"/>
                <w:szCs w:val="18"/>
              </w:rPr>
            </w:pPr>
            <w:r w:rsidRPr="00B61684">
              <w:rPr>
                <w:rFonts w:cs="Calibri"/>
                <w:szCs w:val="18"/>
              </w:rPr>
              <w:t>preposition</w:t>
            </w:r>
          </w:p>
        </w:tc>
        <w:tc>
          <w:tcPr>
            <w:tcW w:w="1982" w:type="dxa"/>
            <w:tcBorders>
              <w:left w:val="single" w:sz="4" w:space="0" w:color="auto"/>
            </w:tcBorders>
            <w:vAlign w:val="center"/>
          </w:tcPr>
          <w:p w14:paraId="62899637" w14:textId="77777777" w:rsidR="00C032AC" w:rsidRPr="00B61684" w:rsidRDefault="00C032AC" w:rsidP="007D1628">
            <w:pPr>
              <w:pStyle w:val="text"/>
              <w:rPr>
                <w:rFonts w:cs="Calibri"/>
                <w:szCs w:val="18"/>
              </w:rPr>
            </w:pPr>
          </w:p>
        </w:tc>
      </w:tr>
      <w:tr w:rsidR="00C032AC" w:rsidRPr="00B61684" w14:paraId="20734B34" w14:textId="77777777" w:rsidTr="00F9478C">
        <w:trPr>
          <w:trHeight w:val="454"/>
        </w:trPr>
        <w:tc>
          <w:tcPr>
            <w:tcW w:w="2532" w:type="dxa"/>
            <w:tcBorders>
              <w:right w:val="single" w:sz="4" w:space="0" w:color="auto"/>
            </w:tcBorders>
            <w:vAlign w:val="center"/>
          </w:tcPr>
          <w:p w14:paraId="72A4E130" w14:textId="77777777" w:rsidR="00C032AC" w:rsidRPr="00B61684" w:rsidRDefault="00C032AC" w:rsidP="007D1628">
            <w:pPr>
              <w:pStyle w:val="text"/>
            </w:pPr>
            <w:r w:rsidRPr="00B61684">
              <w:t>judgement, custom, justice</w:t>
            </w:r>
          </w:p>
        </w:tc>
        <w:tc>
          <w:tcPr>
            <w:tcW w:w="2149" w:type="dxa"/>
            <w:tcBorders>
              <w:right w:val="single" w:sz="4" w:space="0" w:color="auto"/>
            </w:tcBorders>
            <w:vAlign w:val="center"/>
          </w:tcPr>
          <w:p w14:paraId="3A5FD371"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מִשְׁפָּט</w:t>
            </w:r>
          </w:p>
        </w:tc>
        <w:tc>
          <w:tcPr>
            <w:tcW w:w="1987" w:type="dxa"/>
            <w:tcBorders>
              <w:left w:val="single" w:sz="4" w:space="0" w:color="auto"/>
              <w:right w:val="single" w:sz="4" w:space="0" w:color="auto"/>
            </w:tcBorders>
            <w:vAlign w:val="center"/>
          </w:tcPr>
          <w:p w14:paraId="093F6A33"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0D9D954" w14:textId="77777777" w:rsidR="00C032AC" w:rsidRPr="00B61684" w:rsidRDefault="00C032AC" w:rsidP="007D1628">
            <w:pPr>
              <w:pStyle w:val="text"/>
              <w:rPr>
                <w:rFonts w:cs="Calibri"/>
              </w:rPr>
            </w:pPr>
          </w:p>
        </w:tc>
      </w:tr>
      <w:tr w:rsidR="00C032AC" w:rsidRPr="00B61684" w14:paraId="60767D63" w14:textId="77777777" w:rsidTr="00F9478C">
        <w:trPr>
          <w:trHeight w:val="454"/>
        </w:trPr>
        <w:tc>
          <w:tcPr>
            <w:tcW w:w="2532" w:type="dxa"/>
            <w:tcBorders>
              <w:right w:val="single" w:sz="4" w:space="0" w:color="auto"/>
            </w:tcBorders>
            <w:vAlign w:val="center"/>
          </w:tcPr>
          <w:p w14:paraId="0218BBA6" w14:textId="77777777" w:rsidR="00C032AC" w:rsidRPr="00B61684" w:rsidRDefault="00C032AC" w:rsidP="007D1628">
            <w:pPr>
              <w:pStyle w:val="text"/>
            </w:pPr>
            <w:r w:rsidRPr="00B61684">
              <w:t>keep watch, guard</w:t>
            </w:r>
          </w:p>
        </w:tc>
        <w:tc>
          <w:tcPr>
            <w:tcW w:w="2149" w:type="dxa"/>
            <w:tcBorders>
              <w:right w:val="single" w:sz="4" w:space="0" w:color="auto"/>
            </w:tcBorders>
            <w:vAlign w:val="center"/>
          </w:tcPr>
          <w:p w14:paraId="09E373CC"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שׁמר</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5DE1E31"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653940C4"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239340C4" w14:textId="77777777" w:rsidTr="00F9478C">
        <w:trPr>
          <w:trHeight w:val="454"/>
        </w:trPr>
        <w:tc>
          <w:tcPr>
            <w:tcW w:w="2532" w:type="dxa"/>
            <w:tcBorders>
              <w:right w:val="single" w:sz="4" w:space="0" w:color="auto"/>
            </w:tcBorders>
            <w:vAlign w:val="center"/>
          </w:tcPr>
          <w:p w14:paraId="3CB5252B" w14:textId="77777777" w:rsidR="00C032AC" w:rsidRPr="00B61684" w:rsidRDefault="00C032AC" w:rsidP="007D1628">
            <w:pPr>
              <w:pStyle w:val="text"/>
            </w:pPr>
            <w:r w:rsidRPr="00B61684">
              <w:t>king</w:t>
            </w:r>
          </w:p>
        </w:tc>
        <w:tc>
          <w:tcPr>
            <w:tcW w:w="2149" w:type="dxa"/>
            <w:tcBorders>
              <w:right w:val="single" w:sz="4" w:space="0" w:color="auto"/>
            </w:tcBorders>
            <w:vAlign w:val="center"/>
          </w:tcPr>
          <w:p w14:paraId="0C5FB32C"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מֶלֶךְ</w:t>
            </w:r>
          </w:p>
        </w:tc>
        <w:tc>
          <w:tcPr>
            <w:tcW w:w="1987" w:type="dxa"/>
            <w:tcBorders>
              <w:left w:val="single" w:sz="4" w:space="0" w:color="auto"/>
              <w:right w:val="single" w:sz="4" w:space="0" w:color="auto"/>
            </w:tcBorders>
            <w:vAlign w:val="center"/>
          </w:tcPr>
          <w:p w14:paraId="4E695C93"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3B115915" w14:textId="77777777" w:rsidR="00C032AC" w:rsidRPr="00B61684" w:rsidRDefault="00C032AC" w:rsidP="007D1628">
            <w:pPr>
              <w:pStyle w:val="text"/>
              <w:rPr>
                <w:rFonts w:cs="Calibri"/>
              </w:rPr>
            </w:pPr>
          </w:p>
        </w:tc>
      </w:tr>
      <w:tr w:rsidR="00C032AC" w:rsidRPr="00B61684" w14:paraId="7F4A8BB3" w14:textId="77777777" w:rsidTr="00F9478C">
        <w:trPr>
          <w:trHeight w:val="454"/>
        </w:trPr>
        <w:tc>
          <w:tcPr>
            <w:tcW w:w="2532" w:type="dxa"/>
            <w:tcBorders>
              <w:right w:val="single" w:sz="4" w:space="0" w:color="auto"/>
            </w:tcBorders>
            <w:vAlign w:val="center"/>
          </w:tcPr>
          <w:p w14:paraId="63285347" w14:textId="77777777" w:rsidR="00C032AC" w:rsidRPr="00B61684" w:rsidRDefault="00C032AC" w:rsidP="007D1628">
            <w:pPr>
              <w:pStyle w:val="text"/>
            </w:pPr>
            <w:r w:rsidRPr="00B61684">
              <w:t>know, notice</w:t>
            </w:r>
          </w:p>
        </w:tc>
        <w:tc>
          <w:tcPr>
            <w:tcW w:w="2149" w:type="dxa"/>
            <w:tcBorders>
              <w:right w:val="single" w:sz="4" w:space="0" w:color="auto"/>
            </w:tcBorders>
            <w:vAlign w:val="center"/>
          </w:tcPr>
          <w:p w14:paraId="1D0FADDA"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ידע</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D8D3C9D"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2E5B4A9F"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7D5707EB" w14:textId="77777777" w:rsidTr="00F9478C">
        <w:trPr>
          <w:trHeight w:val="454"/>
        </w:trPr>
        <w:tc>
          <w:tcPr>
            <w:tcW w:w="2532" w:type="dxa"/>
            <w:tcBorders>
              <w:right w:val="single" w:sz="4" w:space="0" w:color="auto"/>
            </w:tcBorders>
            <w:vAlign w:val="center"/>
          </w:tcPr>
          <w:p w14:paraId="69DE5F57" w14:textId="77777777" w:rsidR="00C032AC" w:rsidRPr="00B61684" w:rsidRDefault="00C032AC" w:rsidP="007D1628">
            <w:pPr>
              <w:pStyle w:val="text"/>
            </w:pPr>
            <w:r w:rsidRPr="00B61684">
              <w:t>lad, youth, servant</w:t>
            </w:r>
          </w:p>
        </w:tc>
        <w:tc>
          <w:tcPr>
            <w:tcW w:w="2149" w:type="dxa"/>
            <w:tcBorders>
              <w:right w:val="single" w:sz="4" w:space="0" w:color="auto"/>
            </w:tcBorders>
            <w:vAlign w:val="center"/>
          </w:tcPr>
          <w:p w14:paraId="12FC7CA0"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נַעַר</w:t>
            </w:r>
          </w:p>
        </w:tc>
        <w:tc>
          <w:tcPr>
            <w:tcW w:w="1987" w:type="dxa"/>
            <w:tcBorders>
              <w:left w:val="single" w:sz="4" w:space="0" w:color="auto"/>
              <w:right w:val="single" w:sz="4" w:space="0" w:color="auto"/>
            </w:tcBorders>
            <w:vAlign w:val="center"/>
          </w:tcPr>
          <w:p w14:paraId="7B45CECD"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401B9605" w14:textId="77777777" w:rsidR="00C032AC" w:rsidRPr="00B61684" w:rsidRDefault="00C032AC" w:rsidP="007D1628">
            <w:pPr>
              <w:pStyle w:val="text"/>
              <w:rPr>
                <w:rFonts w:cs="Calibri"/>
              </w:rPr>
            </w:pPr>
          </w:p>
        </w:tc>
      </w:tr>
      <w:tr w:rsidR="00C032AC" w:rsidRPr="00B61684" w14:paraId="34A95942" w14:textId="77777777" w:rsidTr="00F9478C">
        <w:trPr>
          <w:trHeight w:val="454"/>
        </w:trPr>
        <w:tc>
          <w:tcPr>
            <w:tcW w:w="2532" w:type="dxa"/>
            <w:tcBorders>
              <w:right w:val="single" w:sz="4" w:space="0" w:color="auto"/>
            </w:tcBorders>
            <w:vAlign w:val="center"/>
          </w:tcPr>
          <w:p w14:paraId="0ED7B4DD" w14:textId="77777777" w:rsidR="00C032AC" w:rsidRPr="00B61684" w:rsidRDefault="00C032AC" w:rsidP="007D1628">
            <w:pPr>
              <w:pStyle w:val="text"/>
            </w:pPr>
            <w:r w:rsidRPr="00B61684">
              <w:t>leader, prince</w:t>
            </w:r>
          </w:p>
        </w:tc>
        <w:tc>
          <w:tcPr>
            <w:tcW w:w="2149" w:type="dxa"/>
            <w:tcBorders>
              <w:right w:val="single" w:sz="4" w:space="0" w:color="auto"/>
            </w:tcBorders>
            <w:vAlign w:val="center"/>
          </w:tcPr>
          <w:p w14:paraId="04424AB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שַׂר</w:t>
            </w:r>
          </w:p>
        </w:tc>
        <w:tc>
          <w:tcPr>
            <w:tcW w:w="1987" w:type="dxa"/>
            <w:tcBorders>
              <w:left w:val="single" w:sz="4" w:space="0" w:color="auto"/>
              <w:right w:val="single" w:sz="4" w:space="0" w:color="auto"/>
            </w:tcBorders>
            <w:vAlign w:val="center"/>
          </w:tcPr>
          <w:p w14:paraId="7E3A274C"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18028B5E" w14:textId="77777777" w:rsidR="00C032AC" w:rsidRPr="00B61684" w:rsidRDefault="00C032AC" w:rsidP="007D1628">
            <w:pPr>
              <w:pStyle w:val="text"/>
              <w:rPr>
                <w:rFonts w:cs="Calibri"/>
              </w:rPr>
            </w:pPr>
          </w:p>
        </w:tc>
      </w:tr>
      <w:tr w:rsidR="00C032AC" w:rsidRPr="00B61684" w14:paraId="34D7B65C" w14:textId="77777777" w:rsidTr="00F9478C">
        <w:trPr>
          <w:trHeight w:val="454"/>
        </w:trPr>
        <w:tc>
          <w:tcPr>
            <w:tcW w:w="2532" w:type="dxa"/>
            <w:tcBorders>
              <w:right w:val="single" w:sz="4" w:space="0" w:color="auto"/>
            </w:tcBorders>
            <w:vAlign w:val="center"/>
          </w:tcPr>
          <w:p w14:paraId="5FD21716" w14:textId="77777777" w:rsidR="00C032AC" w:rsidRPr="00B61684" w:rsidRDefault="00C032AC" w:rsidP="007D1628">
            <w:pPr>
              <w:pStyle w:val="text"/>
            </w:pPr>
            <w:r w:rsidRPr="00B61684">
              <w:t>life, living; lifetime</w:t>
            </w:r>
          </w:p>
        </w:tc>
        <w:tc>
          <w:tcPr>
            <w:tcW w:w="2149" w:type="dxa"/>
            <w:tcBorders>
              <w:right w:val="single" w:sz="4" w:space="0" w:color="auto"/>
            </w:tcBorders>
            <w:vAlign w:val="center"/>
          </w:tcPr>
          <w:p w14:paraId="19CC863B"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חַי</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חַיִּים</w:t>
            </w:r>
          </w:p>
        </w:tc>
        <w:tc>
          <w:tcPr>
            <w:tcW w:w="1987" w:type="dxa"/>
            <w:tcBorders>
              <w:left w:val="single" w:sz="4" w:space="0" w:color="auto"/>
              <w:right w:val="single" w:sz="4" w:space="0" w:color="auto"/>
            </w:tcBorders>
            <w:vAlign w:val="center"/>
          </w:tcPr>
          <w:p w14:paraId="564633BD"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5E3BBD3D" w14:textId="77777777" w:rsidR="00C032AC" w:rsidRPr="00B61684" w:rsidRDefault="00C032AC" w:rsidP="007D1628">
            <w:pPr>
              <w:pStyle w:val="text"/>
              <w:rPr>
                <w:rFonts w:cs="Calibri"/>
              </w:rPr>
            </w:pPr>
          </w:p>
        </w:tc>
      </w:tr>
      <w:tr w:rsidR="00C032AC" w:rsidRPr="00B61684" w14:paraId="238C03B3" w14:textId="77777777" w:rsidTr="00F9478C">
        <w:trPr>
          <w:trHeight w:val="454"/>
        </w:trPr>
        <w:tc>
          <w:tcPr>
            <w:tcW w:w="2532" w:type="dxa"/>
            <w:tcBorders>
              <w:right w:val="single" w:sz="4" w:space="0" w:color="auto"/>
            </w:tcBorders>
            <w:vAlign w:val="center"/>
          </w:tcPr>
          <w:p w14:paraId="527BC229" w14:textId="77777777" w:rsidR="00C032AC" w:rsidRPr="00B61684" w:rsidRDefault="00C032AC" w:rsidP="007D1628">
            <w:pPr>
              <w:pStyle w:val="text"/>
            </w:pPr>
            <w:r w:rsidRPr="00B61684">
              <w:t>life, self, soul, mind</w:t>
            </w:r>
          </w:p>
        </w:tc>
        <w:tc>
          <w:tcPr>
            <w:tcW w:w="2149" w:type="dxa"/>
            <w:tcBorders>
              <w:right w:val="single" w:sz="4" w:space="0" w:color="auto"/>
            </w:tcBorders>
            <w:vAlign w:val="center"/>
          </w:tcPr>
          <w:p w14:paraId="70D47775"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נֶפֶשׁ</w:t>
            </w:r>
          </w:p>
        </w:tc>
        <w:tc>
          <w:tcPr>
            <w:tcW w:w="1987" w:type="dxa"/>
            <w:tcBorders>
              <w:left w:val="single" w:sz="4" w:space="0" w:color="auto"/>
              <w:right w:val="single" w:sz="4" w:space="0" w:color="auto"/>
            </w:tcBorders>
            <w:vAlign w:val="center"/>
          </w:tcPr>
          <w:p w14:paraId="21F7B82B"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37611C6B" w14:textId="77777777" w:rsidR="00C032AC" w:rsidRPr="00B61684" w:rsidRDefault="00C032AC" w:rsidP="007D1628">
            <w:pPr>
              <w:pStyle w:val="text"/>
              <w:rPr>
                <w:rFonts w:cs="Calibri"/>
              </w:rPr>
            </w:pPr>
          </w:p>
        </w:tc>
      </w:tr>
      <w:tr w:rsidR="00C032AC" w:rsidRPr="00B61684" w14:paraId="43CED040" w14:textId="77777777" w:rsidTr="00F9478C">
        <w:trPr>
          <w:trHeight w:val="454"/>
        </w:trPr>
        <w:tc>
          <w:tcPr>
            <w:tcW w:w="2532" w:type="dxa"/>
            <w:tcBorders>
              <w:right w:val="single" w:sz="4" w:space="0" w:color="auto"/>
            </w:tcBorders>
            <w:vAlign w:val="center"/>
          </w:tcPr>
          <w:p w14:paraId="4D76A0CD" w14:textId="77777777" w:rsidR="00C032AC" w:rsidRPr="00B61684" w:rsidRDefault="00C032AC" w:rsidP="007D1628">
            <w:pPr>
              <w:pStyle w:val="text"/>
            </w:pPr>
            <w:r w:rsidRPr="00B61684">
              <w:t>lift, carry</w:t>
            </w:r>
          </w:p>
        </w:tc>
        <w:tc>
          <w:tcPr>
            <w:tcW w:w="2149" w:type="dxa"/>
            <w:tcBorders>
              <w:right w:val="single" w:sz="4" w:space="0" w:color="auto"/>
            </w:tcBorders>
            <w:vAlign w:val="center"/>
          </w:tcPr>
          <w:p w14:paraId="5B03A9D8"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נשׂא</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3697A759"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72FBE00A"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19CDA4BC" w14:textId="77777777" w:rsidTr="00F9478C">
        <w:trPr>
          <w:trHeight w:val="454"/>
        </w:trPr>
        <w:tc>
          <w:tcPr>
            <w:tcW w:w="2532" w:type="dxa"/>
            <w:tcBorders>
              <w:right w:val="single" w:sz="4" w:space="0" w:color="auto"/>
            </w:tcBorders>
            <w:vAlign w:val="center"/>
          </w:tcPr>
          <w:p w14:paraId="70180163" w14:textId="77777777" w:rsidR="00C032AC" w:rsidRPr="00B61684" w:rsidRDefault="00C032AC" w:rsidP="007D1628">
            <w:pPr>
              <w:pStyle w:val="text"/>
            </w:pPr>
            <w:r w:rsidRPr="00B61684">
              <w:t>lord, master</w:t>
            </w:r>
          </w:p>
        </w:tc>
        <w:tc>
          <w:tcPr>
            <w:tcW w:w="2149" w:type="dxa"/>
            <w:tcBorders>
              <w:right w:val="single" w:sz="4" w:space="0" w:color="auto"/>
            </w:tcBorders>
            <w:vAlign w:val="center"/>
          </w:tcPr>
          <w:p w14:paraId="63FA2082"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אָדוֹן</w:t>
            </w:r>
          </w:p>
        </w:tc>
        <w:tc>
          <w:tcPr>
            <w:tcW w:w="1987" w:type="dxa"/>
            <w:tcBorders>
              <w:left w:val="single" w:sz="4" w:space="0" w:color="auto"/>
              <w:right w:val="single" w:sz="4" w:space="0" w:color="auto"/>
            </w:tcBorders>
            <w:vAlign w:val="center"/>
          </w:tcPr>
          <w:p w14:paraId="0DBE0AA6"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4EAB399A" w14:textId="77777777" w:rsidR="00C032AC" w:rsidRPr="00B61684" w:rsidRDefault="00C032AC" w:rsidP="007D1628">
            <w:pPr>
              <w:rPr>
                <w:rFonts w:cs="Calibri"/>
                <w:szCs w:val="18"/>
              </w:rPr>
            </w:pPr>
          </w:p>
        </w:tc>
      </w:tr>
      <w:tr w:rsidR="00C032AC" w:rsidRPr="00B61684" w14:paraId="4E02BCD0" w14:textId="77777777" w:rsidTr="00F9478C">
        <w:trPr>
          <w:trHeight w:val="454"/>
        </w:trPr>
        <w:tc>
          <w:tcPr>
            <w:tcW w:w="2532" w:type="dxa"/>
            <w:tcBorders>
              <w:right w:val="single" w:sz="4" w:space="0" w:color="auto"/>
            </w:tcBorders>
            <w:vAlign w:val="center"/>
          </w:tcPr>
          <w:p w14:paraId="01358755" w14:textId="77777777" w:rsidR="00C032AC" w:rsidRPr="00B61684" w:rsidRDefault="00C032AC" w:rsidP="007D1628">
            <w:pPr>
              <w:pStyle w:val="text"/>
            </w:pPr>
            <w:r w:rsidRPr="00B61684">
              <w:lastRenderedPageBreak/>
              <w:t>man</w:t>
            </w:r>
          </w:p>
        </w:tc>
        <w:tc>
          <w:tcPr>
            <w:tcW w:w="2149" w:type="dxa"/>
            <w:tcBorders>
              <w:right w:val="single" w:sz="4" w:space="0" w:color="auto"/>
            </w:tcBorders>
            <w:vAlign w:val="center"/>
          </w:tcPr>
          <w:p w14:paraId="7D9582D8"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אָדָם</w:t>
            </w:r>
          </w:p>
        </w:tc>
        <w:tc>
          <w:tcPr>
            <w:tcW w:w="1987" w:type="dxa"/>
            <w:tcBorders>
              <w:left w:val="single" w:sz="4" w:space="0" w:color="auto"/>
              <w:right w:val="single" w:sz="4" w:space="0" w:color="auto"/>
            </w:tcBorders>
            <w:vAlign w:val="center"/>
          </w:tcPr>
          <w:p w14:paraId="6BC996CC"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FAAFEEE" w14:textId="77777777" w:rsidR="00C032AC" w:rsidRPr="00B61684" w:rsidRDefault="00C032AC" w:rsidP="007D1628">
            <w:pPr>
              <w:rPr>
                <w:rFonts w:cs="Calibri"/>
                <w:szCs w:val="18"/>
              </w:rPr>
            </w:pPr>
          </w:p>
        </w:tc>
      </w:tr>
      <w:tr w:rsidR="00C032AC" w:rsidRPr="00B61684" w14:paraId="47F0BF21" w14:textId="77777777" w:rsidTr="00F9478C">
        <w:trPr>
          <w:trHeight w:val="454"/>
        </w:trPr>
        <w:tc>
          <w:tcPr>
            <w:tcW w:w="2532" w:type="dxa"/>
            <w:tcBorders>
              <w:right w:val="single" w:sz="4" w:space="0" w:color="auto"/>
            </w:tcBorders>
            <w:vAlign w:val="center"/>
          </w:tcPr>
          <w:p w14:paraId="5A1254EC" w14:textId="77777777" w:rsidR="00C032AC" w:rsidRPr="00B61684" w:rsidRDefault="00C032AC" w:rsidP="007D1628">
            <w:pPr>
              <w:pStyle w:val="text"/>
            </w:pPr>
            <w:r w:rsidRPr="00B61684">
              <w:t>man (</w:t>
            </w:r>
            <w:proofErr w:type="spellStart"/>
            <w:r w:rsidRPr="00B61684">
              <w:t>s,pl</w:t>
            </w:r>
            <w:proofErr w:type="spellEnd"/>
            <w:r w:rsidRPr="00B61684">
              <w:t>)</w:t>
            </w:r>
          </w:p>
        </w:tc>
        <w:tc>
          <w:tcPr>
            <w:tcW w:w="2149" w:type="dxa"/>
            <w:tcBorders>
              <w:right w:val="single" w:sz="4" w:space="0" w:color="auto"/>
            </w:tcBorders>
            <w:vAlign w:val="center"/>
          </w:tcPr>
          <w:p w14:paraId="0C50C804"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אִישׁ</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אֲנָשִׁים</w:t>
            </w:r>
          </w:p>
        </w:tc>
        <w:tc>
          <w:tcPr>
            <w:tcW w:w="1987" w:type="dxa"/>
            <w:tcBorders>
              <w:left w:val="single" w:sz="4" w:space="0" w:color="auto"/>
              <w:right w:val="single" w:sz="4" w:space="0" w:color="auto"/>
            </w:tcBorders>
            <w:vAlign w:val="center"/>
          </w:tcPr>
          <w:p w14:paraId="1215F29C"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F090424" w14:textId="77777777" w:rsidR="00C032AC" w:rsidRPr="00B61684" w:rsidRDefault="00C032AC" w:rsidP="007D1628">
            <w:pPr>
              <w:pStyle w:val="text"/>
            </w:pPr>
          </w:p>
        </w:tc>
      </w:tr>
      <w:tr w:rsidR="00C032AC" w:rsidRPr="00B61684" w14:paraId="043B48D6" w14:textId="77777777" w:rsidTr="00F9478C">
        <w:trPr>
          <w:trHeight w:val="454"/>
        </w:trPr>
        <w:tc>
          <w:tcPr>
            <w:tcW w:w="2532" w:type="dxa"/>
            <w:tcBorders>
              <w:right w:val="single" w:sz="4" w:space="0" w:color="auto"/>
            </w:tcBorders>
            <w:vAlign w:val="center"/>
          </w:tcPr>
          <w:p w14:paraId="79E13E1C" w14:textId="77777777" w:rsidR="00C032AC" w:rsidRPr="00B61684" w:rsidRDefault="00C032AC" w:rsidP="007D1628">
            <w:pPr>
              <w:pStyle w:val="text"/>
              <w:rPr>
                <w:szCs w:val="18"/>
              </w:rPr>
            </w:pPr>
            <w:r w:rsidRPr="00B61684">
              <w:rPr>
                <w:szCs w:val="18"/>
              </w:rPr>
              <w:t>mountain, range</w:t>
            </w:r>
          </w:p>
        </w:tc>
        <w:tc>
          <w:tcPr>
            <w:tcW w:w="2149" w:type="dxa"/>
            <w:tcBorders>
              <w:right w:val="single" w:sz="4" w:space="0" w:color="auto"/>
            </w:tcBorders>
            <w:vAlign w:val="center"/>
          </w:tcPr>
          <w:p w14:paraId="5118B24E"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הַר</w:t>
            </w:r>
          </w:p>
        </w:tc>
        <w:tc>
          <w:tcPr>
            <w:tcW w:w="1987" w:type="dxa"/>
            <w:tcBorders>
              <w:left w:val="single" w:sz="4" w:space="0" w:color="auto"/>
              <w:right w:val="single" w:sz="4" w:space="0" w:color="auto"/>
            </w:tcBorders>
            <w:vAlign w:val="center"/>
          </w:tcPr>
          <w:p w14:paraId="3B7D372C"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4DBA6ED9" w14:textId="77777777" w:rsidR="00C032AC" w:rsidRPr="00B61684" w:rsidRDefault="00C032AC" w:rsidP="007D1628">
            <w:pPr>
              <w:pStyle w:val="text"/>
              <w:rPr>
                <w:rFonts w:cs="Calibri"/>
                <w:szCs w:val="18"/>
              </w:rPr>
            </w:pPr>
          </w:p>
        </w:tc>
      </w:tr>
      <w:tr w:rsidR="00C032AC" w:rsidRPr="00B61684" w14:paraId="528BA6C8" w14:textId="77777777" w:rsidTr="00F9478C">
        <w:trPr>
          <w:trHeight w:val="454"/>
        </w:trPr>
        <w:tc>
          <w:tcPr>
            <w:tcW w:w="2532" w:type="dxa"/>
            <w:tcBorders>
              <w:right w:val="single" w:sz="4" w:space="0" w:color="auto"/>
            </w:tcBorders>
            <w:vAlign w:val="center"/>
          </w:tcPr>
          <w:p w14:paraId="7165F096" w14:textId="77777777" w:rsidR="00C032AC" w:rsidRPr="00B61684" w:rsidRDefault="00C032AC" w:rsidP="007D1628">
            <w:pPr>
              <w:pStyle w:val="text"/>
            </w:pPr>
            <w:r w:rsidRPr="00B61684">
              <w:t>mouth</w:t>
            </w:r>
          </w:p>
        </w:tc>
        <w:tc>
          <w:tcPr>
            <w:tcW w:w="2149" w:type="dxa"/>
            <w:tcBorders>
              <w:right w:val="single" w:sz="4" w:space="0" w:color="auto"/>
            </w:tcBorders>
            <w:vAlign w:val="center"/>
          </w:tcPr>
          <w:p w14:paraId="6ECBA932"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פֶּה</w:t>
            </w:r>
          </w:p>
        </w:tc>
        <w:tc>
          <w:tcPr>
            <w:tcW w:w="1987" w:type="dxa"/>
            <w:tcBorders>
              <w:left w:val="single" w:sz="4" w:space="0" w:color="auto"/>
              <w:right w:val="single" w:sz="4" w:space="0" w:color="auto"/>
            </w:tcBorders>
            <w:vAlign w:val="center"/>
          </w:tcPr>
          <w:p w14:paraId="1626C300"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81396C3" w14:textId="77777777" w:rsidR="00C032AC" w:rsidRPr="00B61684" w:rsidRDefault="00C032AC" w:rsidP="007D1628">
            <w:pPr>
              <w:pStyle w:val="text"/>
              <w:rPr>
                <w:rFonts w:cs="Calibri"/>
              </w:rPr>
            </w:pPr>
          </w:p>
        </w:tc>
      </w:tr>
      <w:tr w:rsidR="00C032AC" w:rsidRPr="00B61684" w14:paraId="38EBC77E" w14:textId="77777777" w:rsidTr="00F9478C">
        <w:trPr>
          <w:trHeight w:val="454"/>
        </w:trPr>
        <w:tc>
          <w:tcPr>
            <w:tcW w:w="2532" w:type="dxa"/>
            <w:tcBorders>
              <w:right w:val="single" w:sz="4" w:space="0" w:color="auto"/>
            </w:tcBorders>
            <w:vAlign w:val="center"/>
          </w:tcPr>
          <w:p w14:paraId="528A2EBB" w14:textId="77777777" w:rsidR="00C032AC" w:rsidRPr="00B61684" w:rsidRDefault="00C032AC" w:rsidP="007D1628">
            <w:pPr>
              <w:pStyle w:val="text"/>
            </w:pPr>
            <w:r w:rsidRPr="00B61684">
              <w:t>name</w:t>
            </w:r>
          </w:p>
        </w:tc>
        <w:tc>
          <w:tcPr>
            <w:tcW w:w="2149" w:type="dxa"/>
            <w:tcBorders>
              <w:right w:val="single" w:sz="4" w:space="0" w:color="auto"/>
            </w:tcBorders>
            <w:vAlign w:val="center"/>
          </w:tcPr>
          <w:p w14:paraId="1A2FA13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שֵׁם</w:t>
            </w:r>
          </w:p>
        </w:tc>
        <w:tc>
          <w:tcPr>
            <w:tcW w:w="1987" w:type="dxa"/>
            <w:tcBorders>
              <w:left w:val="single" w:sz="4" w:space="0" w:color="auto"/>
              <w:right w:val="single" w:sz="4" w:space="0" w:color="auto"/>
            </w:tcBorders>
            <w:vAlign w:val="center"/>
          </w:tcPr>
          <w:p w14:paraId="30496AD1"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B939C9C" w14:textId="77777777" w:rsidR="00C032AC" w:rsidRPr="00B61684" w:rsidRDefault="00C032AC" w:rsidP="007D1628">
            <w:pPr>
              <w:pStyle w:val="text"/>
              <w:rPr>
                <w:rFonts w:cs="Calibri"/>
              </w:rPr>
            </w:pPr>
          </w:p>
        </w:tc>
      </w:tr>
      <w:tr w:rsidR="00C032AC" w:rsidRPr="00B61684" w14:paraId="27B25D04" w14:textId="77777777" w:rsidTr="00F9478C">
        <w:trPr>
          <w:trHeight w:val="454"/>
        </w:trPr>
        <w:tc>
          <w:tcPr>
            <w:tcW w:w="2532" w:type="dxa"/>
            <w:tcBorders>
              <w:right w:val="single" w:sz="4" w:space="0" w:color="auto"/>
            </w:tcBorders>
            <w:vAlign w:val="center"/>
          </w:tcPr>
          <w:p w14:paraId="4850F6CD" w14:textId="77777777" w:rsidR="00C032AC" w:rsidRPr="00B61684" w:rsidRDefault="00C032AC" w:rsidP="007D1628">
            <w:pPr>
              <w:pStyle w:val="text"/>
              <w:rPr>
                <w:szCs w:val="18"/>
              </w:rPr>
            </w:pPr>
            <w:r w:rsidRPr="00B61684">
              <w:rPr>
                <w:szCs w:val="18"/>
              </w:rPr>
              <w:t>new moon, month</w:t>
            </w:r>
          </w:p>
        </w:tc>
        <w:tc>
          <w:tcPr>
            <w:tcW w:w="2149" w:type="dxa"/>
            <w:tcBorders>
              <w:right w:val="single" w:sz="4" w:space="0" w:color="auto"/>
            </w:tcBorders>
            <w:vAlign w:val="center"/>
          </w:tcPr>
          <w:p w14:paraId="651901FE"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חֹדֶשׁ</w:t>
            </w:r>
          </w:p>
        </w:tc>
        <w:tc>
          <w:tcPr>
            <w:tcW w:w="1987" w:type="dxa"/>
            <w:tcBorders>
              <w:left w:val="single" w:sz="4" w:space="0" w:color="auto"/>
              <w:right w:val="single" w:sz="4" w:space="0" w:color="auto"/>
            </w:tcBorders>
            <w:vAlign w:val="center"/>
          </w:tcPr>
          <w:p w14:paraId="0B6E6038"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246DE9E3" w14:textId="77777777" w:rsidR="00C032AC" w:rsidRPr="00B61684" w:rsidRDefault="00C032AC" w:rsidP="007D1628">
            <w:pPr>
              <w:pStyle w:val="text"/>
              <w:rPr>
                <w:rFonts w:cs="Calibri"/>
                <w:szCs w:val="18"/>
              </w:rPr>
            </w:pPr>
          </w:p>
        </w:tc>
      </w:tr>
      <w:tr w:rsidR="00C032AC" w:rsidRPr="00B61684" w14:paraId="40AA7B23" w14:textId="77777777" w:rsidTr="00F9478C">
        <w:trPr>
          <w:trHeight w:val="454"/>
        </w:trPr>
        <w:tc>
          <w:tcPr>
            <w:tcW w:w="2532" w:type="dxa"/>
            <w:tcBorders>
              <w:right w:val="single" w:sz="4" w:space="0" w:color="auto"/>
            </w:tcBorders>
            <w:vAlign w:val="center"/>
          </w:tcPr>
          <w:p w14:paraId="00A73B19" w14:textId="77777777" w:rsidR="00C032AC" w:rsidRPr="00B61684" w:rsidRDefault="00C032AC" w:rsidP="007D1628">
            <w:pPr>
              <w:pStyle w:val="text"/>
            </w:pPr>
            <w:r w:rsidRPr="00B61684">
              <w:t>night</w:t>
            </w:r>
          </w:p>
        </w:tc>
        <w:tc>
          <w:tcPr>
            <w:tcW w:w="2149" w:type="dxa"/>
            <w:tcBorders>
              <w:right w:val="single" w:sz="4" w:space="0" w:color="auto"/>
            </w:tcBorders>
            <w:vAlign w:val="center"/>
          </w:tcPr>
          <w:p w14:paraId="2A92DCF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לַיְלָה</w:t>
            </w:r>
          </w:p>
        </w:tc>
        <w:tc>
          <w:tcPr>
            <w:tcW w:w="1987" w:type="dxa"/>
            <w:tcBorders>
              <w:left w:val="single" w:sz="4" w:space="0" w:color="auto"/>
              <w:right w:val="single" w:sz="4" w:space="0" w:color="auto"/>
            </w:tcBorders>
            <w:vAlign w:val="center"/>
          </w:tcPr>
          <w:p w14:paraId="5F34A482"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1980954" w14:textId="77777777" w:rsidR="00C032AC" w:rsidRPr="00B61684" w:rsidRDefault="00C032AC" w:rsidP="007D1628">
            <w:pPr>
              <w:pStyle w:val="text"/>
              <w:rPr>
                <w:rFonts w:cs="Calibri"/>
              </w:rPr>
            </w:pPr>
          </w:p>
        </w:tc>
      </w:tr>
      <w:tr w:rsidR="00C032AC" w:rsidRPr="00B61684" w14:paraId="31A98AF9" w14:textId="77777777" w:rsidTr="00F9478C">
        <w:trPr>
          <w:trHeight w:val="454"/>
        </w:trPr>
        <w:tc>
          <w:tcPr>
            <w:tcW w:w="2532" w:type="dxa"/>
            <w:tcBorders>
              <w:right w:val="single" w:sz="4" w:space="0" w:color="auto"/>
            </w:tcBorders>
            <w:vAlign w:val="center"/>
          </w:tcPr>
          <w:p w14:paraId="6742BA37" w14:textId="77777777" w:rsidR="00C032AC" w:rsidRPr="00B61684" w:rsidRDefault="00C032AC" w:rsidP="007D1628">
            <w:pPr>
              <w:pStyle w:val="text"/>
            </w:pPr>
            <w:r w:rsidRPr="00B61684">
              <w:t>on, upon, against, over</w:t>
            </w:r>
          </w:p>
        </w:tc>
        <w:tc>
          <w:tcPr>
            <w:tcW w:w="2149" w:type="dxa"/>
            <w:tcBorders>
              <w:right w:val="single" w:sz="4" w:space="0" w:color="auto"/>
            </w:tcBorders>
            <w:vAlign w:val="center"/>
          </w:tcPr>
          <w:p w14:paraId="05EEC6B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עַל</w:t>
            </w:r>
          </w:p>
        </w:tc>
        <w:tc>
          <w:tcPr>
            <w:tcW w:w="1987" w:type="dxa"/>
            <w:tcBorders>
              <w:left w:val="single" w:sz="4" w:space="0" w:color="auto"/>
              <w:right w:val="single" w:sz="4" w:space="0" w:color="auto"/>
            </w:tcBorders>
            <w:vAlign w:val="center"/>
          </w:tcPr>
          <w:p w14:paraId="344B3D0B"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4571968D" w14:textId="77777777" w:rsidR="00C032AC" w:rsidRPr="00B61684" w:rsidRDefault="00C032AC" w:rsidP="007D1628">
            <w:pPr>
              <w:pStyle w:val="text"/>
              <w:rPr>
                <w:rFonts w:cs="Calibri"/>
              </w:rPr>
            </w:pPr>
          </w:p>
        </w:tc>
      </w:tr>
      <w:tr w:rsidR="00C032AC" w:rsidRPr="00B61684" w14:paraId="3C813F75" w14:textId="77777777" w:rsidTr="00F9478C">
        <w:trPr>
          <w:trHeight w:val="454"/>
        </w:trPr>
        <w:tc>
          <w:tcPr>
            <w:tcW w:w="2532" w:type="dxa"/>
            <w:tcBorders>
              <w:right w:val="single" w:sz="4" w:space="0" w:color="auto"/>
            </w:tcBorders>
            <w:vAlign w:val="center"/>
          </w:tcPr>
          <w:p w14:paraId="50452D93" w14:textId="77777777" w:rsidR="00C032AC" w:rsidRPr="00B61684" w:rsidRDefault="00C032AC" w:rsidP="007D1628">
            <w:pPr>
              <w:pStyle w:val="text"/>
            </w:pPr>
            <w:r w:rsidRPr="00B61684">
              <w:t>pass, cross, transgress</w:t>
            </w:r>
          </w:p>
        </w:tc>
        <w:tc>
          <w:tcPr>
            <w:tcW w:w="2149" w:type="dxa"/>
            <w:tcBorders>
              <w:right w:val="single" w:sz="4" w:space="0" w:color="auto"/>
            </w:tcBorders>
            <w:vAlign w:val="center"/>
          </w:tcPr>
          <w:p w14:paraId="08F2464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עבר</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517FF960"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358EA5F4"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03803AF2" w14:textId="77777777" w:rsidTr="00F9478C">
        <w:trPr>
          <w:trHeight w:val="454"/>
        </w:trPr>
        <w:tc>
          <w:tcPr>
            <w:tcW w:w="2532" w:type="dxa"/>
            <w:tcBorders>
              <w:right w:val="single" w:sz="4" w:space="0" w:color="auto"/>
            </w:tcBorders>
            <w:vAlign w:val="center"/>
          </w:tcPr>
          <w:p w14:paraId="456C3FB9" w14:textId="77777777" w:rsidR="00C032AC" w:rsidRPr="00B61684" w:rsidRDefault="00C032AC" w:rsidP="007D1628">
            <w:pPr>
              <w:pStyle w:val="text"/>
              <w:rPr>
                <w:szCs w:val="18"/>
              </w:rPr>
            </w:pPr>
            <w:r w:rsidRPr="00B61684">
              <w:rPr>
                <w:szCs w:val="18"/>
              </w:rPr>
              <w:t>people, nation</w:t>
            </w:r>
          </w:p>
        </w:tc>
        <w:tc>
          <w:tcPr>
            <w:tcW w:w="2149" w:type="dxa"/>
            <w:tcBorders>
              <w:right w:val="single" w:sz="4" w:space="0" w:color="auto"/>
            </w:tcBorders>
            <w:vAlign w:val="center"/>
          </w:tcPr>
          <w:p w14:paraId="64D57C57"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גּוֹי</w:t>
            </w:r>
          </w:p>
        </w:tc>
        <w:tc>
          <w:tcPr>
            <w:tcW w:w="1987" w:type="dxa"/>
            <w:tcBorders>
              <w:left w:val="single" w:sz="4" w:space="0" w:color="auto"/>
              <w:right w:val="single" w:sz="4" w:space="0" w:color="auto"/>
            </w:tcBorders>
            <w:vAlign w:val="center"/>
          </w:tcPr>
          <w:p w14:paraId="6D0FF12A"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17A3D71D" w14:textId="77777777" w:rsidR="00C032AC" w:rsidRPr="00B61684" w:rsidRDefault="00C032AC" w:rsidP="007D1628">
            <w:pPr>
              <w:pStyle w:val="text"/>
              <w:rPr>
                <w:rFonts w:cs="Calibri"/>
                <w:szCs w:val="18"/>
              </w:rPr>
            </w:pPr>
          </w:p>
        </w:tc>
      </w:tr>
      <w:tr w:rsidR="00C032AC" w:rsidRPr="00B61684" w14:paraId="38F78BA3" w14:textId="77777777" w:rsidTr="00F9478C">
        <w:trPr>
          <w:trHeight w:val="454"/>
        </w:trPr>
        <w:tc>
          <w:tcPr>
            <w:tcW w:w="2532" w:type="dxa"/>
            <w:tcBorders>
              <w:right w:val="single" w:sz="4" w:space="0" w:color="auto"/>
            </w:tcBorders>
            <w:vAlign w:val="center"/>
          </w:tcPr>
          <w:p w14:paraId="69620D5C" w14:textId="77777777" w:rsidR="00C032AC" w:rsidRPr="00B61684" w:rsidRDefault="00C032AC" w:rsidP="007D1628">
            <w:pPr>
              <w:pStyle w:val="text"/>
            </w:pPr>
            <w:r w:rsidRPr="00B61684">
              <w:t>people, nation</w:t>
            </w:r>
          </w:p>
        </w:tc>
        <w:tc>
          <w:tcPr>
            <w:tcW w:w="2149" w:type="dxa"/>
            <w:tcBorders>
              <w:right w:val="single" w:sz="4" w:space="0" w:color="auto"/>
            </w:tcBorders>
            <w:vAlign w:val="center"/>
          </w:tcPr>
          <w:p w14:paraId="71A76C25"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עַם</w:t>
            </w:r>
          </w:p>
        </w:tc>
        <w:tc>
          <w:tcPr>
            <w:tcW w:w="1987" w:type="dxa"/>
            <w:tcBorders>
              <w:left w:val="single" w:sz="4" w:space="0" w:color="auto"/>
              <w:right w:val="single" w:sz="4" w:space="0" w:color="auto"/>
            </w:tcBorders>
            <w:vAlign w:val="center"/>
          </w:tcPr>
          <w:p w14:paraId="3EECAC98"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18A62574" w14:textId="77777777" w:rsidR="00C032AC" w:rsidRPr="00B61684" w:rsidRDefault="00C032AC" w:rsidP="007D1628">
            <w:pPr>
              <w:pStyle w:val="text"/>
              <w:rPr>
                <w:rFonts w:cs="Calibri"/>
              </w:rPr>
            </w:pPr>
          </w:p>
        </w:tc>
      </w:tr>
      <w:tr w:rsidR="00C032AC" w:rsidRPr="00B61684" w14:paraId="71872002" w14:textId="77777777" w:rsidTr="00F9478C">
        <w:trPr>
          <w:trHeight w:val="454"/>
        </w:trPr>
        <w:tc>
          <w:tcPr>
            <w:tcW w:w="2532" w:type="dxa"/>
            <w:tcBorders>
              <w:right w:val="single" w:sz="4" w:space="0" w:color="auto"/>
            </w:tcBorders>
            <w:vAlign w:val="center"/>
          </w:tcPr>
          <w:p w14:paraId="0BB4C469" w14:textId="77777777" w:rsidR="00C032AC" w:rsidRPr="00B61684" w:rsidRDefault="00C032AC" w:rsidP="007D1628">
            <w:pPr>
              <w:pStyle w:val="text"/>
            </w:pPr>
            <w:r w:rsidRPr="00B61684">
              <w:t>place</w:t>
            </w:r>
          </w:p>
        </w:tc>
        <w:tc>
          <w:tcPr>
            <w:tcW w:w="2149" w:type="dxa"/>
            <w:tcBorders>
              <w:right w:val="single" w:sz="4" w:space="0" w:color="auto"/>
            </w:tcBorders>
            <w:vAlign w:val="center"/>
          </w:tcPr>
          <w:p w14:paraId="30DF9B9B"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מָקוֹם</w:t>
            </w:r>
          </w:p>
        </w:tc>
        <w:tc>
          <w:tcPr>
            <w:tcW w:w="1987" w:type="dxa"/>
            <w:tcBorders>
              <w:left w:val="single" w:sz="4" w:space="0" w:color="auto"/>
              <w:right w:val="single" w:sz="4" w:space="0" w:color="auto"/>
            </w:tcBorders>
            <w:vAlign w:val="center"/>
          </w:tcPr>
          <w:p w14:paraId="0D614A46"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86B2569" w14:textId="77777777" w:rsidR="00C032AC" w:rsidRPr="00B61684" w:rsidRDefault="00C032AC" w:rsidP="007D1628">
            <w:pPr>
              <w:pStyle w:val="text"/>
              <w:rPr>
                <w:rFonts w:cs="Calibri"/>
              </w:rPr>
            </w:pPr>
          </w:p>
        </w:tc>
      </w:tr>
      <w:tr w:rsidR="00C032AC" w:rsidRPr="00B61684" w14:paraId="5131C70D" w14:textId="77777777" w:rsidTr="00F9478C">
        <w:trPr>
          <w:trHeight w:val="454"/>
        </w:trPr>
        <w:tc>
          <w:tcPr>
            <w:tcW w:w="2532" w:type="dxa"/>
            <w:tcBorders>
              <w:right w:val="single" w:sz="4" w:space="0" w:color="auto"/>
            </w:tcBorders>
            <w:vAlign w:val="center"/>
          </w:tcPr>
          <w:p w14:paraId="67E3D806" w14:textId="77777777" w:rsidR="00C032AC" w:rsidRPr="00B61684" w:rsidRDefault="00C032AC" w:rsidP="007D1628">
            <w:pPr>
              <w:pStyle w:val="text"/>
            </w:pPr>
            <w:r w:rsidRPr="00B61684">
              <w:t>priest</w:t>
            </w:r>
          </w:p>
        </w:tc>
        <w:tc>
          <w:tcPr>
            <w:tcW w:w="2149" w:type="dxa"/>
            <w:tcBorders>
              <w:right w:val="single" w:sz="4" w:space="0" w:color="auto"/>
            </w:tcBorders>
            <w:vAlign w:val="center"/>
          </w:tcPr>
          <w:p w14:paraId="2AE33C37"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כֹּהֵן</w:t>
            </w:r>
          </w:p>
        </w:tc>
        <w:tc>
          <w:tcPr>
            <w:tcW w:w="1987" w:type="dxa"/>
            <w:tcBorders>
              <w:left w:val="single" w:sz="4" w:space="0" w:color="auto"/>
              <w:right w:val="single" w:sz="4" w:space="0" w:color="auto"/>
            </w:tcBorders>
            <w:vAlign w:val="center"/>
          </w:tcPr>
          <w:p w14:paraId="6A89E23E"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46B963AD" w14:textId="77777777" w:rsidR="00C032AC" w:rsidRPr="00B61684" w:rsidRDefault="00C032AC" w:rsidP="007D1628">
            <w:pPr>
              <w:pStyle w:val="text"/>
              <w:rPr>
                <w:rFonts w:cs="Calibri"/>
              </w:rPr>
            </w:pPr>
          </w:p>
        </w:tc>
      </w:tr>
      <w:tr w:rsidR="00C032AC" w:rsidRPr="00B61684" w14:paraId="63D1502D" w14:textId="77777777" w:rsidTr="00F9478C">
        <w:trPr>
          <w:trHeight w:val="454"/>
        </w:trPr>
        <w:tc>
          <w:tcPr>
            <w:tcW w:w="2532" w:type="dxa"/>
            <w:tcBorders>
              <w:right w:val="single" w:sz="4" w:space="0" w:color="auto"/>
            </w:tcBorders>
            <w:vAlign w:val="center"/>
          </w:tcPr>
          <w:p w14:paraId="7DAE2A71" w14:textId="77777777" w:rsidR="00C032AC" w:rsidRPr="00B61684" w:rsidRDefault="00C032AC" w:rsidP="007D1628">
            <w:pPr>
              <w:pStyle w:val="text"/>
            </w:pPr>
            <w:r w:rsidRPr="00B61684">
              <w:t>prophet</w:t>
            </w:r>
          </w:p>
        </w:tc>
        <w:tc>
          <w:tcPr>
            <w:tcW w:w="2149" w:type="dxa"/>
            <w:tcBorders>
              <w:right w:val="single" w:sz="4" w:space="0" w:color="auto"/>
            </w:tcBorders>
            <w:vAlign w:val="center"/>
          </w:tcPr>
          <w:p w14:paraId="1D9F2066"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נָבִיא</w:t>
            </w:r>
          </w:p>
        </w:tc>
        <w:tc>
          <w:tcPr>
            <w:tcW w:w="1987" w:type="dxa"/>
            <w:tcBorders>
              <w:left w:val="single" w:sz="4" w:space="0" w:color="auto"/>
              <w:right w:val="single" w:sz="4" w:space="0" w:color="auto"/>
            </w:tcBorders>
            <w:vAlign w:val="center"/>
          </w:tcPr>
          <w:p w14:paraId="7CAA9988"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37D0E441" w14:textId="77777777" w:rsidR="00C032AC" w:rsidRPr="00B61684" w:rsidRDefault="00C032AC" w:rsidP="007D1628">
            <w:pPr>
              <w:pStyle w:val="text"/>
              <w:rPr>
                <w:rFonts w:cs="Calibri"/>
              </w:rPr>
            </w:pPr>
          </w:p>
        </w:tc>
      </w:tr>
      <w:tr w:rsidR="00C032AC" w:rsidRPr="00B61684" w14:paraId="0ADFC737" w14:textId="77777777" w:rsidTr="00F9478C">
        <w:trPr>
          <w:trHeight w:val="454"/>
        </w:trPr>
        <w:tc>
          <w:tcPr>
            <w:tcW w:w="2532" w:type="dxa"/>
            <w:tcBorders>
              <w:right w:val="single" w:sz="4" w:space="0" w:color="auto"/>
            </w:tcBorders>
            <w:vAlign w:val="center"/>
          </w:tcPr>
          <w:p w14:paraId="6FFDC1E2" w14:textId="77777777" w:rsidR="00C032AC" w:rsidRPr="00B61684" w:rsidRDefault="00C032AC" w:rsidP="007D1628">
            <w:pPr>
              <w:pStyle w:val="text"/>
            </w:pPr>
            <w:r w:rsidRPr="00B61684">
              <w:t>reign, be king</w:t>
            </w:r>
          </w:p>
        </w:tc>
        <w:tc>
          <w:tcPr>
            <w:tcW w:w="2149" w:type="dxa"/>
            <w:tcBorders>
              <w:right w:val="single" w:sz="4" w:space="0" w:color="auto"/>
            </w:tcBorders>
            <w:vAlign w:val="center"/>
          </w:tcPr>
          <w:p w14:paraId="7503FEB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מלך</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3550EB22"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7C595A07"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58895841" w14:textId="77777777" w:rsidTr="00F9478C">
        <w:trPr>
          <w:trHeight w:val="454"/>
        </w:trPr>
        <w:tc>
          <w:tcPr>
            <w:tcW w:w="2532" w:type="dxa"/>
            <w:tcBorders>
              <w:right w:val="single" w:sz="4" w:space="0" w:color="auto"/>
            </w:tcBorders>
            <w:vAlign w:val="center"/>
          </w:tcPr>
          <w:p w14:paraId="45EA4872" w14:textId="77777777" w:rsidR="00C032AC" w:rsidRPr="00B61684" w:rsidRDefault="00C032AC" w:rsidP="007D1628">
            <w:pPr>
              <w:pStyle w:val="text"/>
              <w:rPr>
                <w:szCs w:val="18"/>
              </w:rPr>
            </w:pPr>
            <w:r w:rsidRPr="00B61684">
              <w:rPr>
                <w:szCs w:val="18"/>
              </w:rPr>
              <w:t>remember</w:t>
            </w:r>
          </w:p>
        </w:tc>
        <w:tc>
          <w:tcPr>
            <w:tcW w:w="2149" w:type="dxa"/>
            <w:tcBorders>
              <w:right w:val="single" w:sz="4" w:space="0" w:color="auto"/>
            </w:tcBorders>
            <w:vAlign w:val="center"/>
          </w:tcPr>
          <w:p w14:paraId="47EA117C"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זכר</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9AD943D" w14:textId="77777777" w:rsidR="00C032AC" w:rsidRPr="00B61684" w:rsidRDefault="00C032AC" w:rsidP="007D1628">
            <w:pPr>
              <w:pStyle w:val="text"/>
              <w:rPr>
                <w:rFonts w:cs="Calibri"/>
                <w:szCs w:val="18"/>
              </w:rPr>
            </w:pPr>
            <w:r w:rsidRPr="00B61684">
              <w:rPr>
                <w:rFonts w:cs="Calibri"/>
                <w:szCs w:val="18"/>
              </w:rPr>
              <w:t>verb</w:t>
            </w:r>
          </w:p>
        </w:tc>
        <w:tc>
          <w:tcPr>
            <w:tcW w:w="1982" w:type="dxa"/>
            <w:tcBorders>
              <w:left w:val="single" w:sz="4" w:space="0" w:color="auto"/>
            </w:tcBorders>
            <w:vAlign w:val="center"/>
          </w:tcPr>
          <w:p w14:paraId="131CF255" w14:textId="77777777" w:rsidR="00C032AC" w:rsidRPr="00B61684" w:rsidRDefault="00C032AC" w:rsidP="007D1628">
            <w:pPr>
              <w:pStyle w:val="text"/>
              <w:rPr>
                <w:rFonts w:cs="Calibri"/>
                <w:szCs w:val="18"/>
              </w:rPr>
            </w:pPr>
            <w:proofErr w:type="spellStart"/>
            <w:r w:rsidRPr="00B61684">
              <w:rPr>
                <w:rFonts w:cs="Calibri"/>
                <w:szCs w:val="18"/>
              </w:rPr>
              <w:t>qal</w:t>
            </w:r>
            <w:proofErr w:type="spellEnd"/>
          </w:p>
        </w:tc>
      </w:tr>
      <w:tr w:rsidR="00C032AC" w:rsidRPr="00B61684" w14:paraId="4C8A1DDF" w14:textId="77777777" w:rsidTr="00F9478C">
        <w:trPr>
          <w:trHeight w:val="454"/>
        </w:trPr>
        <w:tc>
          <w:tcPr>
            <w:tcW w:w="2532" w:type="dxa"/>
            <w:tcBorders>
              <w:right w:val="single" w:sz="4" w:space="0" w:color="auto"/>
            </w:tcBorders>
            <w:vAlign w:val="center"/>
          </w:tcPr>
          <w:p w14:paraId="280BAA5A" w14:textId="77777777" w:rsidR="00C032AC" w:rsidRPr="00B61684" w:rsidRDefault="00C032AC" w:rsidP="007D1628">
            <w:pPr>
              <w:pStyle w:val="text"/>
            </w:pPr>
            <w:r w:rsidRPr="00B61684">
              <w:t>say</w:t>
            </w:r>
          </w:p>
        </w:tc>
        <w:tc>
          <w:tcPr>
            <w:tcW w:w="2149" w:type="dxa"/>
            <w:tcBorders>
              <w:right w:val="single" w:sz="4" w:space="0" w:color="auto"/>
            </w:tcBorders>
            <w:vAlign w:val="center"/>
          </w:tcPr>
          <w:p w14:paraId="62931862"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אמר</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401B51B3"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731A21A8" w14:textId="77777777" w:rsidR="00C032AC" w:rsidRPr="00B61684" w:rsidRDefault="00C032AC" w:rsidP="007D1628">
            <w:pPr>
              <w:pStyle w:val="text"/>
            </w:pPr>
            <w:proofErr w:type="spellStart"/>
            <w:r w:rsidRPr="00B61684">
              <w:t>qal</w:t>
            </w:r>
            <w:proofErr w:type="spellEnd"/>
          </w:p>
        </w:tc>
      </w:tr>
      <w:tr w:rsidR="00C032AC" w:rsidRPr="00B61684" w14:paraId="0469ADBB" w14:textId="77777777" w:rsidTr="00F9478C">
        <w:trPr>
          <w:trHeight w:val="454"/>
        </w:trPr>
        <w:tc>
          <w:tcPr>
            <w:tcW w:w="2532" w:type="dxa"/>
            <w:tcBorders>
              <w:right w:val="single" w:sz="4" w:space="0" w:color="auto"/>
            </w:tcBorders>
            <w:vAlign w:val="center"/>
          </w:tcPr>
          <w:p w14:paraId="69A8C6F5" w14:textId="77777777" w:rsidR="00C032AC" w:rsidRPr="00B61684" w:rsidRDefault="00C032AC" w:rsidP="007D1628">
            <w:pPr>
              <w:pStyle w:val="text"/>
            </w:pPr>
            <w:r w:rsidRPr="00B61684">
              <w:t>sea; west</w:t>
            </w:r>
          </w:p>
        </w:tc>
        <w:tc>
          <w:tcPr>
            <w:tcW w:w="2149" w:type="dxa"/>
            <w:tcBorders>
              <w:right w:val="single" w:sz="4" w:space="0" w:color="auto"/>
            </w:tcBorders>
            <w:vAlign w:val="center"/>
          </w:tcPr>
          <w:p w14:paraId="0AE581C5"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יָם</w:t>
            </w:r>
          </w:p>
        </w:tc>
        <w:tc>
          <w:tcPr>
            <w:tcW w:w="1987" w:type="dxa"/>
            <w:tcBorders>
              <w:left w:val="single" w:sz="4" w:space="0" w:color="auto"/>
              <w:right w:val="single" w:sz="4" w:space="0" w:color="auto"/>
            </w:tcBorders>
            <w:vAlign w:val="center"/>
          </w:tcPr>
          <w:p w14:paraId="21B01119"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7A8CBE33" w14:textId="77777777" w:rsidR="00C032AC" w:rsidRPr="00B61684" w:rsidRDefault="00C032AC" w:rsidP="007D1628">
            <w:pPr>
              <w:pStyle w:val="text"/>
              <w:rPr>
                <w:rFonts w:cs="Calibri"/>
              </w:rPr>
            </w:pPr>
          </w:p>
        </w:tc>
      </w:tr>
      <w:tr w:rsidR="00C032AC" w:rsidRPr="00B61684" w14:paraId="6945A3C0" w14:textId="77777777" w:rsidTr="00F9478C">
        <w:trPr>
          <w:trHeight w:val="454"/>
        </w:trPr>
        <w:tc>
          <w:tcPr>
            <w:tcW w:w="2532" w:type="dxa"/>
            <w:tcBorders>
              <w:right w:val="single" w:sz="4" w:space="0" w:color="auto"/>
            </w:tcBorders>
            <w:vAlign w:val="center"/>
          </w:tcPr>
          <w:p w14:paraId="653A9481" w14:textId="77777777" w:rsidR="00C032AC" w:rsidRPr="00B61684" w:rsidRDefault="00C032AC" w:rsidP="007D1628">
            <w:pPr>
              <w:pStyle w:val="text"/>
            </w:pPr>
            <w:r w:rsidRPr="00B61684">
              <w:t>see</w:t>
            </w:r>
          </w:p>
        </w:tc>
        <w:tc>
          <w:tcPr>
            <w:tcW w:w="2149" w:type="dxa"/>
            <w:tcBorders>
              <w:right w:val="single" w:sz="4" w:space="0" w:color="auto"/>
            </w:tcBorders>
            <w:vAlign w:val="center"/>
          </w:tcPr>
          <w:p w14:paraId="13601433"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ראה</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67F39B40"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0797E555"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48F38755" w14:textId="77777777" w:rsidTr="00F9478C">
        <w:trPr>
          <w:trHeight w:val="454"/>
        </w:trPr>
        <w:tc>
          <w:tcPr>
            <w:tcW w:w="2532" w:type="dxa"/>
            <w:tcBorders>
              <w:right w:val="single" w:sz="4" w:space="0" w:color="auto"/>
            </w:tcBorders>
            <w:vAlign w:val="center"/>
          </w:tcPr>
          <w:p w14:paraId="2FA7ED98" w14:textId="77777777" w:rsidR="00C032AC" w:rsidRPr="00B61684" w:rsidRDefault="00C032AC" w:rsidP="007D1628">
            <w:pPr>
              <w:pStyle w:val="text"/>
              <w:rPr>
                <w:szCs w:val="18"/>
              </w:rPr>
            </w:pPr>
            <w:r w:rsidRPr="00B61684">
              <w:rPr>
                <w:szCs w:val="18"/>
              </w:rPr>
              <w:t>seed, descendants</w:t>
            </w:r>
          </w:p>
        </w:tc>
        <w:tc>
          <w:tcPr>
            <w:tcW w:w="2149" w:type="dxa"/>
            <w:tcBorders>
              <w:right w:val="single" w:sz="4" w:space="0" w:color="auto"/>
            </w:tcBorders>
            <w:vAlign w:val="center"/>
          </w:tcPr>
          <w:p w14:paraId="5852A8D3"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זֶרַע</w:t>
            </w:r>
          </w:p>
        </w:tc>
        <w:tc>
          <w:tcPr>
            <w:tcW w:w="1987" w:type="dxa"/>
            <w:tcBorders>
              <w:left w:val="single" w:sz="4" w:space="0" w:color="auto"/>
              <w:right w:val="single" w:sz="4" w:space="0" w:color="auto"/>
            </w:tcBorders>
            <w:vAlign w:val="center"/>
          </w:tcPr>
          <w:p w14:paraId="762380DD"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4B1392CC" w14:textId="77777777" w:rsidR="00C032AC" w:rsidRPr="00B61684" w:rsidRDefault="00C032AC" w:rsidP="007D1628">
            <w:pPr>
              <w:pStyle w:val="text"/>
              <w:rPr>
                <w:rFonts w:cs="Calibri"/>
                <w:szCs w:val="18"/>
              </w:rPr>
            </w:pPr>
          </w:p>
        </w:tc>
      </w:tr>
      <w:tr w:rsidR="00C032AC" w:rsidRPr="00B61684" w14:paraId="2C353D44" w14:textId="77777777" w:rsidTr="00F9478C">
        <w:trPr>
          <w:trHeight w:val="454"/>
        </w:trPr>
        <w:tc>
          <w:tcPr>
            <w:tcW w:w="2532" w:type="dxa"/>
            <w:tcBorders>
              <w:right w:val="single" w:sz="4" w:space="0" w:color="auto"/>
            </w:tcBorders>
            <w:vAlign w:val="center"/>
          </w:tcPr>
          <w:p w14:paraId="419B9EF2" w14:textId="77777777" w:rsidR="00C032AC" w:rsidRPr="00B61684" w:rsidRDefault="00C032AC" w:rsidP="007D1628">
            <w:pPr>
              <w:pStyle w:val="text"/>
            </w:pPr>
            <w:r w:rsidRPr="00B61684">
              <w:t>send, stretch out</w:t>
            </w:r>
          </w:p>
        </w:tc>
        <w:tc>
          <w:tcPr>
            <w:tcW w:w="2149" w:type="dxa"/>
            <w:tcBorders>
              <w:right w:val="single" w:sz="4" w:space="0" w:color="auto"/>
            </w:tcBorders>
            <w:vAlign w:val="center"/>
          </w:tcPr>
          <w:p w14:paraId="0A2D864E"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שׁלח</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0F861064"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252F8CB2"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2544FDEE" w14:textId="77777777" w:rsidTr="00F9478C">
        <w:trPr>
          <w:trHeight w:val="454"/>
        </w:trPr>
        <w:tc>
          <w:tcPr>
            <w:tcW w:w="2532" w:type="dxa"/>
            <w:tcBorders>
              <w:right w:val="single" w:sz="4" w:space="0" w:color="auto"/>
            </w:tcBorders>
            <w:vAlign w:val="center"/>
          </w:tcPr>
          <w:p w14:paraId="117C20D0" w14:textId="77777777" w:rsidR="00C032AC" w:rsidRPr="00B61684" w:rsidRDefault="00C032AC" w:rsidP="007D1628">
            <w:pPr>
              <w:pStyle w:val="text"/>
            </w:pPr>
            <w:r w:rsidRPr="00B61684">
              <w:t>servant</w:t>
            </w:r>
          </w:p>
        </w:tc>
        <w:tc>
          <w:tcPr>
            <w:tcW w:w="2149" w:type="dxa"/>
            <w:tcBorders>
              <w:right w:val="single" w:sz="4" w:space="0" w:color="auto"/>
            </w:tcBorders>
            <w:vAlign w:val="center"/>
          </w:tcPr>
          <w:p w14:paraId="62038D7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עֶבֶד</w:t>
            </w:r>
          </w:p>
        </w:tc>
        <w:tc>
          <w:tcPr>
            <w:tcW w:w="1987" w:type="dxa"/>
            <w:tcBorders>
              <w:left w:val="single" w:sz="4" w:space="0" w:color="auto"/>
              <w:right w:val="single" w:sz="4" w:space="0" w:color="auto"/>
            </w:tcBorders>
            <w:vAlign w:val="center"/>
          </w:tcPr>
          <w:p w14:paraId="3D583B58"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7CE9829F" w14:textId="77777777" w:rsidR="00C032AC" w:rsidRPr="00B61684" w:rsidRDefault="00C032AC" w:rsidP="007D1628">
            <w:pPr>
              <w:pStyle w:val="text"/>
              <w:rPr>
                <w:rFonts w:cs="Calibri"/>
              </w:rPr>
            </w:pPr>
          </w:p>
        </w:tc>
      </w:tr>
      <w:tr w:rsidR="00C032AC" w:rsidRPr="00B61684" w14:paraId="4A923010" w14:textId="77777777" w:rsidTr="00F9478C">
        <w:trPr>
          <w:trHeight w:val="454"/>
        </w:trPr>
        <w:tc>
          <w:tcPr>
            <w:tcW w:w="2532" w:type="dxa"/>
            <w:tcBorders>
              <w:right w:val="single" w:sz="4" w:space="0" w:color="auto"/>
            </w:tcBorders>
            <w:vAlign w:val="center"/>
          </w:tcPr>
          <w:p w14:paraId="62CE6A27" w14:textId="77777777" w:rsidR="00C032AC" w:rsidRPr="00B61684" w:rsidRDefault="00C032AC" w:rsidP="007D1628">
            <w:pPr>
              <w:pStyle w:val="text"/>
            </w:pPr>
            <w:r w:rsidRPr="00B61684">
              <w:t>serve, work</w:t>
            </w:r>
          </w:p>
        </w:tc>
        <w:tc>
          <w:tcPr>
            <w:tcW w:w="2149" w:type="dxa"/>
            <w:tcBorders>
              <w:right w:val="single" w:sz="4" w:space="0" w:color="auto"/>
            </w:tcBorders>
            <w:vAlign w:val="center"/>
          </w:tcPr>
          <w:p w14:paraId="23CB3A14"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עבד</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467FD7EC"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318B5D97"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6CD49F0C" w14:textId="77777777" w:rsidTr="00F9478C">
        <w:trPr>
          <w:trHeight w:val="454"/>
        </w:trPr>
        <w:tc>
          <w:tcPr>
            <w:tcW w:w="2532" w:type="dxa"/>
            <w:tcBorders>
              <w:right w:val="single" w:sz="4" w:space="0" w:color="auto"/>
            </w:tcBorders>
            <w:vAlign w:val="center"/>
          </w:tcPr>
          <w:p w14:paraId="654AB738" w14:textId="77777777" w:rsidR="00C032AC" w:rsidRPr="00B61684" w:rsidRDefault="00C032AC" w:rsidP="007D1628">
            <w:pPr>
              <w:pStyle w:val="text"/>
            </w:pPr>
            <w:r w:rsidRPr="00B61684">
              <w:t>service in war; army</w:t>
            </w:r>
          </w:p>
        </w:tc>
        <w:tc>
          <w:tcPr>
            <w:tcW w:w="2149" w:type="dxa"/>
            <w:tcBorders>
              <w:right w:val="single" w:sz="4" w:space="0" w:color="auto"/>
            </w:tcBorders>
            <w:vAlign w:val="center"/>
          </w:tcPr>
          <w:p w14:paraId="7E63BE46"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צָבָא</w:t>
            </w:r>
          </w:p>
        </w:tc>
        <w:tc>
          <w:tcPr>
            <w:tcW w:w="1987" w:type="dxa"/>
            <w:tcBorders>
              <w:left w:val="single" w:sz="4" w:space="0" w:color="auto"/>
              <w:right w:val="single" w:sz="4" w:space="0" w:color="auto"/>
            </w:tcBorders>
            <w:vAlign w:val="center"/>
          </w:tcPr>
          <w:p w14:paraId="538788F3"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119DC67F" w14:textId="77777777" w:rsidR="00C032AC" w:rsidRPr="00B61684" w:rsidRDefault="00C032AC" w:rsidP="007D1628">
            <w:pPr>
              <w:pStyle w:val="text"/>
              <w:rPr>
                <w:rFonts w:cs="Calibri"/>
              </w:rPr>
            </w:pPr>
          </w:p>
        </w:tc>
      </w:tr>
      <w:tr w:rsidR="00C032AC" w:rsidRPr="00B61684" w14:paraId="137BBDD3" w14:textId="77777777" w:rsidTr="00F9478C">
        <w:trPr>
          <w:trHeight w:val="454"/>
        </w:trPr>
        <w:tc>
          <w:tcPr>
            <w:tcW w:w="2532" w:type="dxa"/>
            <w:tcBorders>
              <w:right w:val="single" w:sz="4" w:space="0" w:color="auto"/>
            </w:tcBorders>
            <w:vAlign w:val="center"/>
          </w:tcPr>
          <w:p w14:paraId="33E66FF1" w14:textId="77777777" w:rsidR="00C032AC" w:rsidRPr="00B61684" w:rsidRDefault="00C032AC" w:rsidP="007D1628">
            <w:pPr>
              <w:pStyle w:val="text"/>
              <w:rPr>
                <w:szCs w:val="18"/>
              </w:rPr>
            </w:pPr>
            <w:r w:rsidRPr="00B61684">
              <w:rPr>
                <w:szCs w:val="18"/>
              </w:rPr>
              <w:t>she</w:t>
            </w:r>
          </w:p>
        </w:tc>
        <w:tc>
          <w:tcPr>
            <w:tcW w:w="2149" w:type="dxa"/>
            <w:tcBorders>
              <w:right w:val="single" w:sz="4" w:space="0" w:color="auto"/>
            </w:tcBorders>
            <w:vAlign w:val="center"/>
          </w:tcPr>
          <w:p w14:paraId="2A614FA3"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הִיא</w:t>
            </w:r>
          </w:p>
        </w:tc>
        <w:tc>
          <w:tcPr>
            <w:tcW w:w="1987" w:type="dxa"/>
            <w:tcBorders>
              <w:left w:val="single" w:sz="4" w:space="0" w:color="auto"/>
              <w:right w:val="single" w:sz="4" w:space="0" w:color="auto"/>
            </w:tcBorders>
            <w:vAlign w:val="center"/>
          </w:tcPr>
          <w:p w14:paraId="7238E6F2" w14:textId="77777777" w:rsidR="00C032AC" w:rsidRPr="00B61684" w:rsidRDefault="00C032AC" w:rsidP="007D1628">
            <w:pPr>
              <w:pStyle w:val="text"/>
              <w:rPr>
                <w:rFonts w:cs="Calibri"/>
                <w:szCs w:val="18"/>
              </w:rPr>
            </w:pPr>
            <w:r w:rsidRPr="00B61684">
              <w:rPr>
                <w:rFonts w:cs="Calibri"/>
                <w:szCs w:val="18"/>
              </w:rPr>
              <w:t>pronoun</w:t>
            </w:r>
          </w:p>
        </w:tc>
        <w:tc>
          <w:tcPr>
            <w:tcW w:w="1982" w:type="dxa"/>
            <w:tcBorders>
              <w:left w:val="single" w:sz="4" w:space="0" w:color="auto"/>
            </w:tcBorders>
            <w:vAlign w:val="center"/>
          </w:tcPr>
          <w:p w14:paraId="0C00BDBD" w14:textId="77777777" w:rsidR="00C032AC" w:rsidRPr="00B61684" w:rsidRDefault="00C032AC" w:rsidP="007D1628">
            <w:pPr>
              <w:pStyle w:val="text"/>
              <w:rPr>
                <w:rFonts w:cs="Calibri"/>
                <w:szCs w:val="18"/>
              </w:rPr>
            </w:pPr>
          </w:p>
        </w:tc>
      </w:tr>
      <w:tr w:rsidR="00C032AC" w:rsidRPr="00B61684" w14:paraId="16900612" w14:textId="77777777" w:rsidTr="00F9478C">
        <w:trPr>
          <w:trHeight w:val="454"/>
        </w:trPr>
        <w:tc>
          <w:tcPr>
            <w:tcW w:w="2532" w:type="dxa"/>
            <w:tcBorders>
              <w:right w:val="single" w:sz="4" w:space="0" w:color="auto"/>
            </w:tcBorders>
            <w:vAlign w:val="center"/>
          </w:tcPr>
          <w:p w14:paraId="0D2E0A0B" w14:textId="77777777" w:rsidR="00C032AC" w:rsidRPr="00B61684" w:rsidRDefault="00C032AC" w:rsidP="007D1628">
            <w:pPr>
              <w:pStyle w:val="text"/>
            </w:pPr>
            <w:r w:rsidRPr="00B61684">
              <w:t>silver</w:t>
            </w:r>
          </w:p>
        </w:tc>
        <w:tc>
          <w:tcPr>
            <w:tcW w:w="2149" w:type="dxa"/>
            <w:tcBorders>
              <w:right w:val="single" w:sz="4" w:space="0" w:color="auto"/>
            </w:tcBorders>
            <w:vAlign w:val="center"/>
          </w:tcPr>
          <w:p w14:paraId="3A43F8E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כֶּסֶף</w:t>
            </w:r>
          </w:p>
        </w:tc>
        <w:tc>
          <w:tcPr>
            <w:tcW w:w="1987" w:type="dxa"/>
            <w:tcBorders>
              <w:left w:val="single" w:sz="4" w:space="0" w:color="auto"/>
              <w:right w:val="single" w:sz="4" w:space="0" w:color="auto"/>
            </w:tcBorders>
            <w:vAlign w:val="center"/>
          </w:tcPr>
          <w:p w14:paraId="5CB16706"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1CCA4399" w14:textId="77777777" w:rsidR="00C032AC" w:rsidRPr="00B61684" w:rsidRDefault="00C032AC" w:rsidP="007D1628">
            <w:pPr>
              <w:pStyle w:val="text"/>
              <w:rPr>
                <w:rFonts w:cs="Calibri"/>
              </w:rPr>
            </w:pPr>
          </w:p>
        </w:tc>
      </w:tr>
      <w:tr w:rsidR="00C032AC" w:rsidRPr="00B61684" w14:paraId="46B47E65" w14:textId="77777777" w:rsidTr="00F9478C">
        <w:trPr>
          <w:trHeight w:val="454"/>
        </w:trPr>
        <w:tc>
          <w:tcPr>
            <w:tcW w:w="2532" w:type="dxa"/>
            <w:tcBorders>
              <w:right w:val="single" w:sz="4" w:space="0" w:color="auto"/>
            </w:tcBorders>
            <w:vAlign w:val="center"/>
          </w:tcPr>
          <w:p w14:paraId="2E45B0F0" w14:textId="77777777" w:rsidR="00C032AC" w:rsidRPr="00B61684" w:rsidRDefault="00C032AC" w:rsidP="007D1628">
            <w:pPr>
              <w:pStyle w:val="text"/>
              <w:rPr>
                <w:szCs w:val="18"/>
              </w:rPr>
            </w:pPr>
            <w:r w:rsidRPr="00B61684">
              <w:rPr>
                <w:szCs w:val="18"/>
              </w:rPr>
              <w:t>sin; sin-offering</w:t>
            </w:r>
          </w:p>
        </w:tc>
        <w:tc>
          <w:tcPr>
            <w:tcW w:w="2149" w:type="dxa"/>
            <w:tcBorders>
              <w:right w:val="single" w:sz="4" w:space="0" w:color="auto"/>
            </w:tcBorders>
            <w:vAlign w:val="center"/>
          </w:tcPr>
          <w:p w14:paraId="42A1BD35"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חַטָאת</w:t>
            </w:r>
          </w:p>
        </w:tc>
        <w:tc>
          <w:tcPr>
            <w:tcW w:w="1987" w:type="dxa"/>
            <w:tcBorders>
              <w:left w:val="single" w:sz="4" w:space="0" w:color="auto"/>
              <w:right w:val="single" w:sz="4" w:space="0" w:color="auto"/>
            </w:tcBorders>
            <w:vAlign w:val="center"/>
          </w:tcPr>
          <w:p w14:paraId="51E461CF"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41892DF2" w14:textId="77777777" w:rsidR="00C032AC" w:rsidRPr="00B61684" w:rsidRDefault="00C032AC" w:rsidP="007D1628">
            <w:pPr>
              <w:pStyle w:val="text"/>
              <w:rPr>
                <w:rFonts w:cs="Calibri"/>
                <w:szCs w:val="18"/>
              </w:rPr>
            </w:pPr>
          </w:p>
        </w:tc>
      </w:tr>
      <w:tr w:rsidR="00C032AC" w:rsidRPr="00B61684" w14:paraId="6A904A36" w14:textId="77777777" w:rsidTr="00F9478C">
        <w:trPr>
          <w:trHeight w:val="454"/>
        </w:trPr>
        <w:tc>
          <w:tcPr>
            <w:tcW w:w="2532" w:type="dxa"/>
            <w:tcBorders>
              <w:right w:val="single" w:sz="4" w:space="0" w:color="auto"/>
            </w:tcBorders>
            <w:vAlign w:val="center"/>
          </w:tcPr>
          <w:p w14:paraId="1561CE99" w14:textId="77777777" w:rsidR="00C032AC" w:rsidRPr="00B61684" w:rsidRDefault="00C032AC" w:rsidP="007D1628">
            <w:pPr>
              <w:pStyle w:val="text"/>
            </w:pPr>
            <w:r w:rsidRPr="00B61684">
              <w:t>sit, live</w:t>
            </w:r>
          </w:p>
        </w:tc>
        <w:tc>
          <w:tcPr>
            <w:tcW w:w="2149" w:type="dxa"/>
            <w:tcBorders>
              <w:right w:val="single" w:sz="4" w:space="0" w:color="auto"/>
            </w:tcBorders>
            <w:vAlign w:val="center"/>
          </w:tcPr>
          <w:p w14:paraId="643F7841"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ישׁב</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1F54A0D"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6A26B8E6"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09DAAC46" w14:textId="77777777" w:rsidTr="00F9478C">
        <w:trPr>
          <w:trHeight w:val="454"/>
        </w:trPr>
        <w:tc>
          <w:tcPr>
            <w:tcW w:w="2532" w:type="dxa"/>
            <w:tcBorders>
              <w:right w:val="single" w:sz="4" w:space="0" w:color="auto"/>
            </w:tcBorders>
            <w:vAlign w:val="center"/>
          </w:tcPr>
          <w:p w14:paraId="3C7BE0B8" w14:textId="77777777" w:rsidR="00C032AC" w:rsidRPr="00B61684" w:rsidRDefault="00C032AC" w:rsidP="007D1628">
            <w:pPr>
              <w:pStyle w:val="text"/>
              <w:rPr>
                <w:szCs w:val="18"/>
              </w:rPr>
            </w:pPr>
            <w:r w:rsidRPr="00B61684">
              <w:rPr>
                <w:szCs w:val="18"/>
              </w:rPr>
              <w:lastRenderedPageBreak/>
              <w:t>son</w:t>
            </w:r>
          </w:p>
        </w:tc>
        <w:tc>
          <w:tcPr>
            <w:tcW w:w="2149" w:type="dxa"/>
            <w:tcBorders>
              <w:right w:val="single" w:sz="4" w:space="0" w:color="auto"/>
            </w:tcBorders>
            <w:vAlign w:val="center"/>
          </w:tcPr>
          <w:p w14:paraId="7768CA48"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בֵּן</w:t>
            </w:r>
          </w:p>
        </w:tc>
        <w:tc>
          <w:tcPr>
            <w:tcW w:w="1987" w:type="dxa"/>
            <w:tcBorders>
              <w:left w:val="single" w:sz="4" w:space="0" w:color="auto"/>
              <w:right w:val="single" w:sz="4" w:space="0" w:color="auto"/>
            </w:tcBorders>
            <w:vAlign w:val="center"/>
          </w:tcPr>
          <w:p w14:paraId="0A252B63"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4EFE38ED" w14:textId="77777777" w:rsidR="00C032AC" w:rsidRPr="00B61684" w:rsidRDefault="00C032AC" w:rsidP="007D1628">
            <w:pPr>
              <w:pStyle w:val="text"/>
              <w:rPr>
                <w:rFonts w:cs="Calibri"/>
                <w:szCs w:val="18"/>
              </w:rPr>
            </w:pPr>
          </w:p>
        </w:tc>
      </w:tr>
      <w:tr w:rsidR="00C032AC" w:rsidRPr="00B61684" w14:paraId="380AED69" w14:textId="77777777" w:rsidTr="00F9478C">
        <w:trPr>
          <w:trHeight w:val="454"/>
        </w:trPr>
        <w:tc>
          <w:tcPr>
            <w:tcW w:w="2532" w:type="dxa"/>
            <w:tcBorders>
              <w:right w:val="single" w:sz="4" w:space="0" w:color="auto"/>
            </w:tcBorders>
            <w:vAlign w:val="center"/>
          </w:tcPr>
          <w:p w14:paraId="250FBA8B" w14:textId="77777777" w:rsidR="00C032AC" w:rsidRPr="00B61684" w:rsidRDefault="00C032AC" w:rsidP="007D1628">
            <w:pPr>
              <w:pStyle w:val="text"/>
              <w:rPr>
                <w:szCs w:val="18"/>
              </w:rPr>
            </w:pPr>
            <w:r w:rsidRPr="00B61684">
              <w:rPr>
                <w:szCs w:val="18"/>
              </w:rPr>
              <w:t>speak</w:t>
            </w:r>
          </w:p>
        </w:tc>
        <w:tc>
          <w:tcPr>
            <w:tcW w:w="2149" w:type="dxa"/>
            <w:tcBorders>
              <w:right w:val="single" w:sz="4" w:space="0" w:color="auto"/>
            </w:tcBorders>
            <w:vAlign w:val="center"/>
          </w:tcPr>
          <w:p w14:paraId="67743A6A"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דבר</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0F1DF21" w14:textId="77777777" w:rsidR="00C032AC" w:rsidRPr="00B61684" w:rsidRDefault="00C032AC" w:rsidP="007D1628">
            <w:pPr>
              <w:pStyle w:val="text"/>
              <w:rPr>
                <w:rFonts w:cs="Calibri"/>
                <w:szCs w:val="18"/>
              </w:rPr>
            </w:pPr>
            <w:r w:rsidRPr="00B61684">
              <w:rPr>
                <w:rFonts w:cs="Calibri"/>
                <w:szCs w:val="18"/>
              </w:rPr>
              <w:t>verb</w:t>
            </w:r>
          </w:p>
        </w:tc>
        <w:tc>
          <w:tcPr>
            <w:tcW w:w="1982" w:type="dxa"/>
            <w:tcBorders>
              <w:left w:val="single" w:sz="4" w:space="0" w:color="auto"/>
            </w:tcBorders>
            <w:vAlign w:val="center"/>
          </w:tcPr>
          <w:p w14:paraId="0A09E10A" w14:textId="77777777" w:rsidR="00C032AC" w:rsidRPr="00B61684" w:rsidRDefault="00C032AC" w:rsidP="007D1628">
            <w:pPr>
              <w:pStyle w:val="text"/>
              <w:rPr>
                <w:rFonts w:cs="Calibri"/>
                <w:szCs w:val="18"/>
              </w:rPr>
            </w:pPr>
            <w:proofErr w:type="spellStart"/>
            <w:r w:rsidRPr="00B61684">
              <w:rPr>
                <w:rFonts w:cs="Calibri"/>
                <w:szCs w:val="18"/>
              </w:rPr>
              <w:t>piel</w:t>
            </w:r>
            <w:proofErr w:type="spellEnd"/>
          </w:p>
        </w:tc>
      </w:tr>
      <w:tr w:rsidR="00C032AC" w:rsidRPr="00B61684" w14:paraId="6877664B" w14:textId="77777777" w:rsidTr="00F9478C">
        <w:trPr>
          <w:trHeight w:val="454"/>
        </w:trPr>
        <w:tc>
          <w:tcPr>
            <w:tcW w:w="2532" w:type="dxa"/>
            <w:tcBorders>
              <w:right w:val="single" w:sz="4" w:space="0" w:color="auto"/>
            </w:tcBorders>
            <w:vAlign w:val="center"/>
          </w:tcPr>
          <w:p w14:paraId="1642B881" w14:textId="77777777" w:rsidR="00C032AC" w:rsidRPr="00B61684" w:rsidRDefault="00C032AC" w:rsidP="007D1628">
            <w:pPr>
              <w:pStyle w:val="text"/>
            </w:pPr>
            <w:r w:rsidRPr="00B61684">
              <w:t>spirit, wind</w:t>
            </w:r>
          </w:p>
        </w:tc>
        <w:tc>
          <w:tcPr>
            <w:tcW w:w="2149" w:type="dxa"/>
            <w:tcBorders>
              <w:right w:val="single" w:sz="4" w:space="0" w:color="auto"/>
            </w:tcBorders>
            <w:vAlign w:val="center"/>
          </w:tcPr>
          <w:p w14:paraId="18ACDACC"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רוּחַ</w:t>
            </w:r>
          </w:p>
        </w:tc>
        <w:tc>
          <w:tcPr>
            <w:tcW w:w="1987" w:type="dxa"/>
            <w:tcBorders>
              <w:left w:val="single" w:sz="4" w:space="0" w:color="auto"/>
              <w:right w:val="single" w:sz="4" w:space="0" w:color="auto"/>
            </w:tcBorders>
            <w:vAlign w:val="center"/>
          </w:tcPr>
          <w:p w14:paraId="3A5284D9"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ABF5047" w14:textId="77777777" w:rsidR="00C032AC" w:rsidRPr="00B61684" w:rsidRDefault="00C032AC" w:rsidP="007D1628">
            <w:pPr>
              <w:pStyle w:val="text"/>
              <w:rPr>
                <w:rFonts w:cs="Calibri"/>
              </w:rPr>
            </w:pPr>
          </w:p>
        </w:tc>
      </w:tr>
      <w:tr w:rsidR="00C032AC" w:rsidRPr="00B61684" w14:paraId="4C71D619" w14:textId="77777777" w:rsidTr="00F9478C">
        <w:trPr>
          <w:trHeight w:val="454"/>
        </w:trPr>
        <w:tc>
          <w:tcPr>
            <w:tcW w:w="2532" w:type="dxa"/>
            <w:tcBorders>
              <w:right w:val="single" w:sz="4" w:space="0" w:color="auto"/>
            </w:tcBorders>
            <w:vAlign w:val="center"/>
          </w:tcPr>
          <w:p w14:paraId="479C356B" w14:textId="77777777" w:rsidR="00C032AC" w:rsidRPr="00B61684" w:rsidRDefault="00C032AC" w:rsidP="007D1628">
            <w:pPr>
              <w:pStyle w:val="text"/>
            </w:pPr>
            <w:r w:rsidRPr="00B61684">
              <w:t>stand</w:t>
            </w:r>
          </w:p>
        </w:tc>
        <w:tc>
          <w:tcPr>
            <w:tcW w:w="2149" w:type="dxa"/>
            <w:tcBorders>
              <w:right w:val="single" w:sz="4" w:space="0" w:color="auto"/>
            </w:tcBorders>
            <w:vAlign w:val="center"/>
          </w:tcPr>
          <w:p w14:paraId="4EBA3278"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עמד</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582F1550"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2151713C"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32FFA00F" w14:textId="77777777" w:rsidTr="00F9478C">
        <w:trPr>
          <w:trHeight w:val="454"/>
        </w:trPr>
        <w:tc>
          <w:tcPr>
            <w:tcW w:w="2532" w:type="dxa"/>
            <w:tcBorders>
              <w:right w:val="single" w:sz="4" w:space="0" w:color="auto"/>
            </w:tcBorders>
            <w:vAlign w:val="center"/>
          </w:tcPr>
          <w:p w14:paraId="462F6BFA" w14:textId="77777777" w:rsidR="00C032AC" w:rsidRPr="00B61684" w:rsidRDefault="00C032AC" w:rsidP="007D1628">
            <w:pPr>
              <w:pStyle w:val="text"/>
            </w:pPr>
            <w:r w:rsidRPr="00B61684">
              <w:t>stone</w:t>
            </w:r>
          </w:p>
        </w:tc>
        <w:tc>
          <w:tcPr>
            <w:tcW w:w="2149" w:type="dxa"/>
            <w:tcBorders>
              <w:right w:val="single" w:sz="4" w:space="0" w:color="auto"/>
            </w:tcBorders>
            <w:vAlign w:val="center"/>
          </w:tcPr>
          <w:p w14:paraId="244E2911"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אֶבֶן</w:t>
            </w:r>
          </w:p>
        </w:tc>
        <w:tc>
          <w:tcPr>
            <w:tcW w:w="1987" w:type="dxa"/>
            <w:tcBorders>
              <w:left w:val="single" w:sz="4" w:space="0" w:color="auto"/>
              <w:right w:val="single" w:sz="4" w:space="0" w:color="auto"/>
            </w:tcBorders>
            <w:vAlign w:val="center"/>
          </w:tcPr>
          <w:p w14:paraId="658A4372"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44A5731" w14:textId="77777777" w:rsidR="00C032AC" w:rsidRPr="00B61684" w:rsidRDefault="00C032AC" w:rsidP="007D1628">
            <w:pPr>
              <w:rPr>
                <w:rFonts w:cs="Calibri"/>
                <w:szCs w:val="18"/>
              </w:rPr>
            </w:pPr>
          </w:p>
        </w:tc>
      </w:tr>
      <w:tr w:rsidR="00C032AC" w:rsidRPr="00B61684" w14:paraId="643F5780" w14:textId="77777777" w:rsidTr="00F9478C">
        <w:trPr>
          <w:trHeight w:val="454"/>
        </w:trPr>
        <w:tc>
          <w:tcPr>
            <w:tcW w:w="2532" w:type="dxa"/>
            <w:tcBorders>
              <w:right w:val="single" w:sz="4" w:space="0" w:color="auto"/>
            </w:tcBorders>
            <w:vAlign w:val="center"/>
          </w:tcPr>
          <w:p w14:paraId="13AC2E34" w14:textId="77777777" w:rsidR="00C032AC" w:rsidRPr="00B61684" w:rsidRDefault="00C032AC" w:rsidP="007D1628">
            <w:pPr>
              <w:pStyle w:val="text"/>
            </w:pPr>
            <w:r w:rsidRPr="00B61684">
              <w:t>sword</w:t>
            </w:r>
          </w:p>
        </w:tc>
        <w:tc>
          <w:tcPr>
            <w:tcW w:w="2149" w:type="dxa"/>
            <w:tcBorders>
              <w:right w:val="single" w:sz="4" w:space="0" w:color="auto"/>
            </w:tcBorders>
            <w:vAlign w:val="center"/>
          </w:tcPr>
          <w:p w14:paraId="4F7530B2"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חֶרֶב</w:t>
            </w:r>
          </w:p>
        </w:tc>
        <w:tc>
          <w:tcPr>
            <w:tcW w:w="1987" w:type="dxa"/>
            <w:tcBorders>
              <w:left w:val="single" w:sz="4" w:space="0" w:color="auto"/>
              <w:right w:val="single" w:sz="4" w:space="0" w:color="auto"/>
            </w:tcBorders>
            <w:vAlign w:val="center"/>
          </w:tcPr>
          <w:p w14:paraId="5DD9F228"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D2BCC0A" w14:textId="77777777" w:rsidR="00C032AC" w:rsidRPr="00B61684" w:rsidRDefault="00C032AC" w:rsidP="007D1628">
            <w:pPr>
              <w:pStyle w:val="text"/>
              <w:rPr>
                <w:rFonts w:cs="Calibri"/>
              </w:rPr>
            </w:pPr>
          </w:p>
        </w:tc>
      </w:tr>
      <w:tr w:rsidR="00C032AC" w:rsidRPr="00B61684" w14:paraId="261C7157" w14:textId="77777777" w:rsidTr="00F9478C">
        <w:trPr>
          <w:trHeight w:val="454"/>
        </w:trPr>
        <w:tc>
          <w:tcPr>
            <w:tcW w:w="2532" w:type="dxa"/>
            <w:tcBorders>
              <w:right w:val="single" w:sz="4" w:space="0" w:color="auto"/>
            </w:tcBorders>
            <w:vAlign w:val="center"/>
          </w:tcPr>
          <w:p w14:paraId="6D0CA85B" w14:textId="77777777" w:rsidR="00C032AC" w:rsidRPr="00B61684" w:rsidRDefault="00C032AC" w:rsidP="007D1628">
            <w:pPr>
              <w:pStyle w:val="text"/>
            </w:pPr>
            <w:r w:rsidRPr="00B61684">
              <w:t>take</w:t>
            </w:r>
          </w:p>
        </w:tc>
        <w:tc>
          <w:tcPr>
            <w:tcW w:w="2149" w:type="dxa"/>
            <w:tcBorders>
              <w:right w:val="single" w:sz="4" w:space="0" w:color="auto"/>
            </w:tcBorders>
            <w:vAlign w:val="center"/>
          </w:tcPr>
          <w:p w14:paraId="19A3A99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לקח</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36AEBDEF"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68B941C1"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00D8EEF0" w14:textId="77777777" w:rsidTr="00F9478C">
        <w:trPr>
          <w:trHeight w:val="454"/>
        </w:trPr>
        <w:tc>
          <w:tcPr>
            <w:tcW w:w="2532" w:type="dxa"/>
            <w:tcBorders>
              <w:right w:val="single" w:sz="4" w:space="0" w:color="auto"/>
            </w:tcBorders>
            <w:vAlign w:val="center"/>
          </w:tcPr>
          <w:p w14:paraId="2C34E37C" w14:textId="77777777" w:rsidR="00C032AC" w:rsidRPr="00B61684" w:rsidRDefault="00C032AC" w:rsidP="007D1628">
            <w:pPr>
              <w:pStyle w:val="text"/>
            </w:pPr>
            <w:r w:rsidRPr="00B61684">
              <w:t>tent</w:t>
            </w:r>
          </w:p>
        </w:tc>
        <w:tc>
          <w:tcPr>
            <w:tcW w:w="2149" w:type="dxa"/>
            <w:tcBorders>
              <w:right w:val="single" w:sz="4" w:space="0" w:color="auto"/>
            </w:tcBorders>
            <w:vAlign w:val="center"/>
          </w:tcPr>
          <w:p w14:paraId="0407CD77"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אֹהֶל</w:t>
            </w:r>
          </w:p>
        </w:tc>
        <w:tc>
          <w:tcPr>
            <w:tcW w:w="1987" w:type="dxa"/>
            <w:tcBorders>
              <w:left w:val="single" w:sz="4" w:space="0" w:color="auto"/>
              <w:right w:val="single" w:sz="4" w:space="0" w:color="auto"/>
            </w:tcBorders>
            <w:vAlign w:val="center"/>
          </w:tcPr>
          <w:p w14:paraId="3A61F14C"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5A72CABF" w14:textId="77777777" w:rsidR="00C032AC" w:rsidRPr="00B61684" w:rsidRDefault="00C032AC" w:rsidP="007D1628">
            <w:pPr>
              <w:rPr>
                <w:rFonts w:cs="Calibri"/>
                <w:szCs w:val="18"/>
              </w:rPr>
            </w:pPr>
          </w:p>
        </w:tc>
      </w:tr>
      <w:tr w:rsidR="00C032AC" w:rsidRPr="00B61684" w14:paraId="22D0BC50" w14:textId="77777777" w:rsidTr="00F9478C">
        <w:trPr>
          <w:trHeight w:val="454"/>
        </w:trPr>
        <w:tc>
          <w:tcPr>
            <w:tcW w:w="2532" w:type="dxa"/>
            <w:tcBorders>
              <w:right w:val="single" w:sz="4" w:space="0" w:color="auto"/>
            </w:tcBorders>
            <w:vAlign w:val="center"/>
          </w:tcPr>
          <w:p w14:paraId="1D530FBB" w14:textId="77777777" w:rsidR="00C032AC" w:rsidRPr="00B61684" w:rsidRDefault="00C032AC" w:rsidP="007D1628">
            <w:pPr>
              <w:pStyle w:val="text"/>
              <w:rPr>
                <w:szCs w:val="18"/>
              </w:rPr>
            </w:pPr>
            <w:r w:rsidRPr="00B61684">
              <w:rPr>
                <w:szCs w:val="18"/>
              </w:rPr>
              <w:t>they (m, f)</w:t>
            </w:r>
          </w:p>
        </w:tc>
        <w:tc>
          <w:tcPr>
            <w:tcW w:w="2149" w:type="dxa"/>
            <w:tcBorders>
              <w:right w:val="single" w:sz="4" w:space="0" w:color="auto"/>
            </w:tcBorders>
            <w:vAlign w:val="center"/>
          </w:tcPr>
          <w:p w14:paraId="168F48A9"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הֵמָּה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הֵנָּה</w:t>
            </w:r>
          </w:p>
        </w:tc>
        <w:tc>
          <w:tcPr>
            <w:tcW w:w="1987" w:type="dxa"/>
            <w:tcBorders>
              <w:left w:val="single" w:sz="4" w:space="0" w:color="auto"/>
              <w:right w:val="single" w:sz="4" w:space="0" w:color="auto"/>
            </w:tcBorders>
            <w:vAlign w:val="center"/>
          </w:tcPr>
          <w:p w14:paraId="11E34491" w14:textId="77777777" w:rsidR="00C032AC" w:rsidRPr="00B61684" w:rsidRDefault="00C032AC" w:rsidP="007D1628">
            <w:pPr>
              <w:pStyle w:val="text"/>
              <w:rPr>
                <w:rFonts w:cs="Calibri"/>
                <w:szCs w:val="18"/>
              </w:rPr>
            </w:pPr>
            <w:r w:rsidRPr="00B61684">
              <w:rPr>
                <w:rFonts w:cs="Calibri"/>
                <w:szCs w:val="18"/>
              </w:rPr>
              <w:t>pronoun</w:t>
            </w:r>
          </w:p>
        </w:tc>
        <w:tc>
          <w:tcPr>
            <w:tcW w:w="1982" w:type="dxa"/>
            <w:tcBorders>
              <w:left w:val="single" w:sz="4" w:space="0" w:color="auto"/>
            </w:tcBorders>
            <w:vAlign w:val="center"/>
          </w:tcPr>
          <w:p w14:paraId="56CA1D3E" w14:textId="77777777" w:rsidR="00C032AC" w:rsidRPr="00B61684" w:rsidRDefault="00C032AC" w:rsidP="007D1628">
            <w:pPr>
              <w:pStyle w:val="text"/>
              <w:rPr>
                <w:rFonts w:cs="Calibri"/>
                <w:szCs w:val="18"/>
              </w:rPr>
            </w:pPr>
          </w:p>
        </w:tc>
      </w:tr>
      <w:tr w:rsidR="00C032AC" w:rsidRPr="00B61684" w14:paraId="39144F9F" w14:textId="77777777" w:rsidTr="00F9478C">
        <w:trPr>
          <w:trHeight w:val="454"/>
        </w:trPr>
        <w:tc>
          <w:tcPr>
            <w:tcW w:w="2532" w:type="dxa"/>
            <w:tcBorders>
              <w:right w:val="single" w:sz="4" w:space="0" w:color="auto"/>
            </w:tcBorders>
            <w:vAlign w:val="center"/>
          </w:tcPr>
          <w:p w14:paraId="3CD510B2" w14:textId="77777777" w:rsidR="00C032AC" w:rsidRPr="00B61684" w:rsidRDefault="00C032AC" w:rsidP="007D1628">
            <w:pPr>
              <w:pStyle w:val="text"/>
            </w:pPr>
            <w:r w:rsidRPr="00B61684">
              <w:t>to, as far as, until, while</w:t>
            </w:r>
          </w:p>
        </w:tc>
        <w:tc>
          <w:tcPr>
            <w:tcW w:w="2149" w:type="dxa"/>
            <w:tcBorders>
              <w:right w:val="single" w:sz="4" w:space="0" w:color="auto"/>
            </w:tcBorders>
            <w:vAlign w:val="center"/>
          </w:tcPr>
          <w:p w14:paraId="54EE4904"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עַד</w:t>
            </w:r>
          </w:p>
        </w:tc>
        <w:tc>
          <w:tcPr>
            <w:tcW w:w="1987" w:type="dxa"/>
            <w:tcBorders>
              <w:left w:val="single" w:sz="4" w:space="0" w:color="auto"/>
              <w:right w:val="single" w:sz="4" w:space="0" w:color="auto"/>
            </w:tcBorders>
            <w:vAlign w:val="center"/>
          </w:tcPr>
          <w:p w14:paraId="5473FBD0"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009040D8" w14:textId="77777777" w:rsidR="00C032AC" w:rsidRPr="00B61684" w:rsidRDefault="00C032AC" w:rsidP="007D1628">
            <w:pPr>
              <w:pStyle w:val="text"/>
              <w:rPr>
                <w:rFonts w:cs="Calibri"/>
              </w:rPr>
            </w:pPr>
          </w:p>
        </w:tc>
      </w:tr>
      <w:tr w:rsidR="00C032AC" w:rsidRPr="00B61684" w14:paraId="7A0F5EF7" w14:textId="77777777" w:rsidTr="00F9478C">
        <w:trPr>
          <w:trHeight w:val="454"/>
        </w:trPr>
        <w:tc>
          <w:tcPr>
            <w:tcW w:w="2532" w:type="dxa"/>
            <w:tcBorders>
              <w:right w:val="single" w:sz="4" w:space="0" w:color="auto"/>
            </w:tcBorders>
            <w:vAlign w:val="center"/>
          </w:tcPr>
          <w:p w14:paraId="5B3F6698" w14:textId="77777777" w:rsidR="00C032AC" w:rsidRPr="00B61684" w:rsidRDefault="00C032AC" w:rsidP="007D1628">
            <w:pPr>
              <w:pStyle w:val="text"/>
            </w:pPr>
            <w:r w:rsidRPr="00B61684">
              <w:t>to, towards</w:t>
            </w:r>
          </w:p>
        </w:tc>
        <w:tc>
          <w:tcPr>
            <w:tcW w:w="2149" w:type="dxa"/>
            <w:tcBorders>
              <w:right w:val="single" w:sz="4" w:space="0" w:color="auto"/>
            </w:tcBorders>
            <w:vAlign w:val="center"/>
          </w:tcPr>
          <w:p w14:paraId="2A4FC6B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אֶל</w:t>
            </w:r>
          </w:p>
        </w:tc>
        <w:tc>
          <w:tcPr>
            <w:tcW w:w="1987" w:type="dxa"/>
            <w:tcBorders>
              <w:left w:val="single" w:sz="4" w:space="0" w:color="auto"/>
              <w:right w:val="single" w:sz="4" w:space="0" w:color="auto"/>
            </w:tcBorders>
            <w:vAlign w:val="center"/>
          </w:tcPr>
          <w:p w14:paraId="5187FB41"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68BEC819" w14:textId="77777777" w:rsidR="00C032AC" w:rsidRPr="00B61684" w:rsidRDefault="00C032AC" w:rsidP="007D1628">
            <w:pPr>
              <w:pStyle w:val="text"/>
            </w:pPr>
          </w:p>
        </w:tc>
      </w:tr>
      <w:tr w:rsidR="00C032AC" w:rsidRPr="00B61684" w14:paraId="090B7D2E" w14:textId="77777777" w:rsidTr="00F9478C">
        <w:trPr>
          <w:trHeight w:val="454"/>
        </w:trPr>
        <w:tc>
          <w:tcPr>
            <w:tcW w:w="2532" w:type="dxa"/>
            <w:tcBorders>
              <w:right w:val="single" w:sz="4" w:space="0" w:color="auto"/>
            </w:tcBorders>
            <w:vAlign w:val="center"/>
          </w:tcPr>
          <w:p w14:paraId="3ABB1B8C" w14:textId="77777777" w:rsidR="00C032AC" w:rsidRPr="00B61684" w:rsidRDefault="00C032AC" w:rsidP="007D1628">
            <w:pPr>
              <w:pStyle w:val="text"/>
            </w:pPr>
            <w:r w:rsidRPr="00B61684">
              <w:t>transgression, sin</w:t>
            </w:r>
          </w:p>
        </w:tc>
        <w:tc>
          <w:tcPr>
            <w:tcW w:w="2149" w:type="dxa"/>
            <w:tcBorders>
              <w:right w:val="single" w:sz="4" w:space="0" w:color="auto"/>
            </w:tcBorders>
            <w:vAlign w:val="center"/>
          </w:tcPr>
          <w:p w14:paraId="371CA067"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עָוֹן</w:t>
            </w:r>
          </w:p>
        </w:tc>
        <w:tc>
          <w:tcPr>
            <w:tcW w:w="1987" w:type="dxa"/>
            <w:tcBorders>
              <w:left w:val="single" w:sz="4" w:space="0" w:color="auto"/>
              <w:right w:val="single" w:sz="4" w:space="0" w:color="auto"/>
            </w:tcBorders>
            <w:vAlign w:val="center"/>
          </w:tcPr>
          <w:p w14:paraId="60426163"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D9F083A" w14:textId="77777777" w:rsidR="00C032AC" w:rsidRPr="00B61684" w:rsidRDefault="00C032AC" w:rsidP="007D1628">
            <w:pPr>
              <w:pStyle w:val="text"/>
              <w:rPr>
                <w:rFonts w:cs="Calibri"/>
              </w:rPr>
            </w:pPr>
          </w:p>
        </w:tc>
      </w:tr>
      <w:tr w:rsidR="00C032AC" w:rsidRPr="00B61684" w14:paraId="277040E5" w14:textId="77777777" w:rsidTr="00F9478C">
        <w:trPr>
          <w:trHeight w:val="454"/>
        </w:trPr>
        <w:tc>
          <w:tcPr>
            <w:tcW w:w="2532" w:type="dxa"/>
            <w:tcBorders>
              <w:right w:val="single" w:sz="4" w:space="0" w:color="auto"/>
            </w:tcBorders>
            <w:vAlign w:val="center"/>
          </w:tcPr>
          <w:p w14:paraId="18CDF49A" w14:textId="77777777" w:rsidR="00C032AC" w:rsidRPr="00B61684" w:rsidRDefault="00C032AC" w:rsidP="007D1628">
            <w:pPr>
              <w:pStyle w:val="text"/>
            </w:pPr>
            <w:r w:rsidRPr="00B61684">
              <w:t>tree</w:t>
            </w:r>
          </w:p>
        </w:tc>
        <w:tc>
          <w:tcPr>
            <w:tcW w:w="2149" w:type="dxa"/>
            <w:tcBorders>
              <w:right w:val="single" w:sz="4" w:space="0" w:color="auto"/>
            </w:tcBorders>
            <w:vAlign w:val="center"/>
          </w:tcPr>
          <w:p w14:paraId="302D75D6"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עֵץ</w:t>
            </w:r>
          </w:p>
        </w:tc>
        <w:tc>
          <w:tcPr>
            <w:tcW w:w="1987" w:type="dxa"/>
            <w:tcBorders>
              <w:left w:val="single" w:sz="4" w:space="0" w:color="auto"/>
              <w:right w:val="single" w:sz="4" w:space="0" w:color="auto"/>
            </w:tcBorders>
            <w:vAlign w:val="center"/>
          </w:tcPr>
          <w:p w14:paraId="5B0E6DEE"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539C1F79" w14:textId="77777777" w:rsidR="00C032AC" w:rsidRPr="00B61684" w:rsidRDefault="00C032AC" w:rsidP="007D1628">
            <w:pPr>
              <w:pStyle w:val="text"/>
              <w:rPr>
                <w:rFonts w:cs="Calibri"/>
              </w:rPr>
            </w:pPr>
          </w:p>
        </w:tc>
      </w:tr>
      <w:tr w:rsidR="00C032AC" w:rsidRPr="00B61684" w14:paraId="343B3952" w14:textId="77777777" w:rsidTr="00F9478C">
        <w:trPr>
          <w:trHeight w:val="454"/>
        </w:trPr>
        <w:tc>
          <w:tcPr>
            <w:tcW w:w="2532" w:type="dxa"/>
            <w:tcBorders>
              <w:right w:val="single" w:sz="4" w:space="0" w:color="auto"/>
            </w:tcBorders>
            <w:vAlign w:val="center"/>
          </w:tcPr>
          <w:p w14:paraId="1876662A" w14:textId="77777777" w:rsidR="00C032AC" w:rsidRPr="00B61684" w:rsidRDefault="00C032AC" w:rsidP="007D1628">
            <w:pPr>
              <w:pStyle w:val="text"/>
            </w:pPr>
            <w:r w:rsidRPr="00B61684">
              <w:t>turn, return</w:t>
            </w:r>
          </w:p>
        </w:tc>
        <w:tc>
          <w:tcPr>
            <w:tcW w:w="2149" w:type="dxa"/>
            <w:tcBorders>
              <w:right w:val="single" w:sz="4" w:space="0" w:color="auto"/>
            </w:tcBorders>
            <w:vAlign w:val="center"/>
          </w:tcPr>
          <w:p w14:paraId="113A0BF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שׁוב</w:t>
            </w:r>
            <w:r w:rsidRPr="00B61684">
              <w:rPr>
                <w:rFonts w:asciiTheme="majorBidi" w:hAnsiTheme="majorBidi" w:cstheme="majorBidi"/>
                <w:sz w:val="36"/>
                <w:szCs w:val="36"/>
                <w:rtl/>
              </w:rPr>
              <w:t>√</w:t>
            </w:r>
          </w:p>
        </w:tc>
        <w:tc>
          <w:tcPr>
            <w:tcW w:w="1987" w:type="dxa"/>
            <w:tcBorders>
              <w:left w:val="single" w:sz="4" w:space="0" w:color="auto"/>
              <w:right w:val="single" w:sz="4" w:space="0" w:color="auto"/>
            </w:tcBorders>
            <w:vAlign w:val="center"/>
          </w:tcPr>
          <w:p w14:paraId="7AEA9B42" w14:textId="77777777" w:rsidR="00C032AC" w:rsidRPr="00B61684" w:rsidRDefault="00C032AC" w:rsidP="007D1628">
            <w:pPr>
              <w:pStyle w:val="text"/>
              <w:rPr>
                <w:rFonts w:cs="Calibri"/>
              </w:rPr>
            </w:pPr>
            <w:r w:rsidRPr="00B61684">
              <w:rPr>
                <w:rFonts w:cs="Calibri"/>
              </w:rPr>
              <w:t>verb</w:t>
            </w:r>
          </w:p>
        </w:tc>
        <w:tc>
          <w:tcPr>
            <w:tcW w:w="1982" w:type="dxa"/>
            <w:tcBorders>
              <w:left w:val="single" w:sz="4" w:space="0" w:color="auto"/>
            </w:tcBorders>
            <w:vAlign w:val="center"/>
          </w:tcPr>
          <w:p w14:paraId="15533594" w14:textId="77777777" w:rsidR="00C032AC" w:rsidRPr="00B61684" w:rsidRDefault="00C032AC" w:rsidP="007D1628">
            <w:pPr>
              <w:pStyle w:val="text"/>
              <w:rPr>
                <w:rFonts w:cs="Calibri"/>
              </w:rPr>
            </w:pPr>
            <w:proofErr w:type="spellStart"/>
            <w:r w:rsidRPr="00B61684">
              <w:rPr>
                <w:rFonts w:cs="Calibri"/>
              </w:rPr>
              <w:t>qal</w:t>
            </w:r>
            <w:proofErr w:type="spellEnd"/>
          </w:p>
        </w:tc>
      </w:tr>
      <w:tr w:rsidR="00C032AC" w:rsidRPr="00B61684" w14:paraId="446CAF96" w14:textId="77777777" w:rsidTr="00F9478C">
        <w:trPr>
          <w:trHeight w:val="454"/>
        </w:trPr>
        <w:tc>
          <w:tcPr>
            <w:tcW w:w="2532" w:type="dxa"/>
            <w:tcBorders>
              <w:right w:val="single" w:sz="4" w:space="0" w:color="auto"/>
            </w:tcBorders>
            <w:vAlign w:val="center"/>
          </w:tcPr>
          <w:p w14:paraId="5F12CE5D" w14:textId="77777777" w:rsidR="00C032AC" w:rsidRPr="00B61684" w:rsidRDefault="00C032AC" w:rsidP="007D1628">
            <w:pPr>
              <w:pStyle w:val="text"/>
            </w:pPr>
            <w:r w:rsidRPr="00B61684">
              <w:t>vessel, utensil, container</w:t>
            </w:r>
          </w:p>
        </w:tc>
        <w:tc>
          <w:tcPr>
            <w:tcW w:w="2149" w:type="dxa"/>
            <w:tcBorders>
              <w:right w:val="single" w:sz="4" w:space="0" w:color="auto"/>
            </w:tcBorders>
            <w:vAlign w:val="center"/>
          </w:tcPr>
          <w:p w14:paraId="6F839BE0"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כְּלִי</w:t>
            </w:r>
          </w:p>
        </w:tc>
        <w:tc>
          <w:tcPr>
            <w:tcW w:w="1987" w:type="dxa"/>
            <w:tcBorders>
              <w:left w:val="single" w:sz="4" w:space="0" w:color="auto"/>
              <w:right w:val="single" w:sz="4" w:space="0" w:color="auto"/>
            </w:tcBorders>
            <w:vAlign w:val="center"/>
          </w:tcPr>
          <w:p w14:paraId="26FFD544"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3FA552F7" w14:textId="77777777" w:rsidR="00C032AC" w:rsidRPr="00B61684" w:rsidRDefault="00C032AC" w:rsidP="007D1628">
            <w:pPr>
              <w:pStyle w:val="text"/>
              <w:rPr>
                <w:rFonts w:cs="Calibri"/>
              </w:rPr>
            </w:pPr>
          </w:p>
        </w:tc>
      </w:tr>
      <w:tr w:rsidR="00C032AC" w:rsidRPr="00B61684" w14:paraId="3AFC4629" w14:textId="77777777" w:rsidTr="00F9478C">
        <w:trPr>
          <w:trHeight w:val="454"/>
        </w:trPr>
        <w:tc>
          <w:tcPr>
            <w:tcW w:w="2532" w:type="dxa"/>
            <w:tcBorders>
              <w:right w:val="single" w:sz="4" w:space="0" w:color="auto"/>
            </w:tcBorders>
            <w:vAlign w:val="center"/>
          </w:tcPr>
          <w:p w14:paraId="1898EFE0" w14:textId="77777777" w:rsidR="00C032AC" w:rsidRPr="00B61684" w:rsidRDefault="00C032AC" w:rsidP="007D1628">
            <w:pPr>
              <w:pStyle w:val="text"/>
            </w:pPr>
            <w:r w:rsidRPr="00B61684">
              <w:t>voice, sound</w:t>
            </w:r>
          </w:p>
        </w:tc>
        <w:tc>
          <w:tcPr>
            <w:tcW w:w="2149" w:type="dxa"/>
            <w:tcBorders>
              <w:right w:val="single" w:sz="4" w:space="0" w:color="auto"/>
            </w:tcBorders>
            <w:vAlign w:val="center"/>
          </w:tcPr>
          <w:p w14:paraId="3E372ACF"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קוֹל</w:t>
            </w:r>
          </w:p>
        </w:tc>
        <w:tc>
          <w:tcPr>
            <w:tcW w:w="1987" w:type="dxa"/>
            <w:tcBorders>
              <w:left w:val="single" w:sz="4" w:space="0" w:color="auto"/>
              <w:right w:val="single" w:sz="4" w:space="0" w:color="auto"/>
            </w:tcBorders>
            <w:vAlign w:val="center"/>
          </w:tcPr>
          <w:p w14:paraId="65721725"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64EEDF60" w14:textId="77777777" w:rsidR="00C032AC" w:rsidRPr="00B61684" w:rsidRDefault="00C032AC" w:rsidP="007D1628">
            <w:pPr>
              <w:pStyle w:val="text"/>
              <w:rPr>
                <w:rFonts w:cs="Calibri"/>
              </w:rPr>
            </w:pPr>
          </w:p>
        </w:tc>
      </w:tr>
      <w:tr w:rsidR="00C032AC" w:rsidRPr="00B61684" w14:paraId="3DB03945" w14:textId="77777777" w:rsidTr="00F9478C">
        <w:trPr>
          <w:trHeight w:val="454"/>
        </w:trPr>
        <w:tc>
          <w:tcPr>
            <w:tcW w:w="2532" w:type="dxa"/>
            <w:tcBorders>
              <w:right w:val="single" w:sz="4" w:space="0" w:color="auto"/>
            </w:tcBorders>
            <w:vAlign w:val="center"/>
          </w:tcPr>
          <w:p w14:paraId="7B1C5607" w14:textId="77777777" w:rsidR="00C032AC" w:rsidRPr="00B61684" w:rsidRDefault="00C032AC" w:rsidP="007D1628">
            <w:pPr>
              <w:pStyle w:val="text"/>
            </w:pPr>
            <w:r w:rsidRPr="00B61684">
              <w:t>war, battle</w:t>
            </w:r>
          </w:p>
        </w:tc>
        <w:tc>
          <w:tcPr>
            <w:tcW w:w="2149" w:type="dxa"/>
            <w:tcBorders>
              <w:right w:val="single" w:sz="4" w:space="0" w:color="auto"/>
            </w:tcBorders>
            <w:vAlign w:val="center"/>
          </w:tcPr>
          <w:p w14:paraId="091D4128"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מִלְחָמָה</w:t>
            </w:r>
          </w:p>
        </w:tc>
        <w:tc>
          <w:tcPr>
            <w:tcW w:w="1987" w:type="dxa"/>
            <w:tcBorders>
              <w:left w:val="single" w:sz="4" w:space="0" w:color="auto"/>
              <w:right w:val="single" w:sz="4" w:space="0" w:color="auto"/>
            </w:tcBorders>
            <w:vAlign w:val="center"/>
          </w:tcPr>
          <w:p w14:paraId="425963B0"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7A522DB4" w14:textId="77777777" w:rsidR="00C032AC" w:rsidRPr="00B61684" w:rsidRDefault="00C032AC" w:rsidP="007D1628">
            <w:pPr>
              <w:pStyle w:val="text"/>
              <w:rPr>
                <w:rFonts w:cs="Calibri"/>
              </w:rPr>
            </w:pPr>
          </w:p>
        </w:tc>
      </w:tr>
      <w:tr w:rsidR="00C032AC" w:rsidRPr="00B61684" w14:paraId="212F6C97" w14:textId="77777777" w:rsidTr="00F9478C">
        <w:trPr>
          <w:trHeight w:val="454"/>
        </w:trPr>
        <w:tc>
          <w:tcPr>
            <w:tcW w:w="2532" w:type="dxa"/>
            <w:tcBorders>
              <w:right w:val="single" w:sz="4" w:space="0" w:color="auto"/>
            </w:tcBorders>
            <w:vAlign w:val="center"/>
          </w:tcPr>
          <w:p w14:paraId="2C91CEAE" w14:textId="77777777" w:rsidR="00C032AC" w:rsidRPr="00B61684" w:rsidRDefault="00C032AC" w:rsidP="007D1628">
            <w:pPr>
              <w:pStyle w:val="text"/>
            </w:pPr>
            <w:r w:rsidRPr="00B61684">
              <w:t>water</w:t>
            </w:r>
          </w:p>
        </w:tc>
        <w:tc>
          <w:tcPr>
            <w:tcW w:w="2149" w:type="dxa"/>
            <w:tcBorders>
              <w:right w:val="single" w:sz="4" w:space="0" w:color="auto"/>
            </w:tcBorders>
            <w:vAlign w:val="center"/>
          </w:tcPr>
          <w:p w14:paraId="70B2AF0B"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מַיִם</w:t>
            </w:r>
          </w:p>
        </w:tc>
        <w:tc>
          <w:tcPr>
            <w:tcW w:w="1987" w:type="dxa"/>
            <w:tcBorders>
              <w:left w:val="single" w:sz="4" w:space="0" w:color="auto"/>
              <w:right w:val="single" w:sz="4" w:space="0" w:color="auto"/>
            </w:tcBorders>
            <w:vAlign w:val="center"/>
          </w:tcPr>
          <w:p w14:paraId="11F21DED"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1072DA5A" w14:textId="77777777" w:rsidR="00C032AC" w:rsidRPr="00B61684" w:rsidRDefault="00C032AC" w:rsidP="007D1628">
            <w:pPr>
              <w:pStyle w:val="text"/>
              <w:rPr>
                <w:rFonts w:cs="Calibri"/>
              </w:rPr>
            </w:pPr>
          </w:p>
        </w:tc>
      </w:tr>
      <w:tr w:rsidR="00C032AC" w:rsidRPr="00B61684" w14:paraId="17C07BBD" w14:textId="77777777" w:rsidTr="00F9478C">
        <w:trPr>
          <w:trHeight w:val="454"/>
        </w:trPr>
        <w:tc>
          <w:tcPr>
            <w:tcW w:w="2532" w:type="dxa"/>
            <w:tcBorders>
              <w:right w:val="single" w:sz="4" w:space="0" w:color="auto"/>
            </w:tcBorders>
            <w:vAlign w:val="center"/>
          </w:tcPr>
          <w:p w14:paraId="336591AE" w14:textId="77777777" w:rsidR="00C032AC" w:rsidRPr="00B61684" w:rsidRDefault="00C032AC" w:rsidP="007D1628">
            <w:pPr>
              <w:pStyle w:val="text"/>
              <w:rPr>
                <w:szCs w:val="18"/>
              </w:rPr>
            </w:pPr>
            <w:r w:rsidRPr="00B61684">
              <w:rPr>
                <w:szCs w:val="18"/>
              </w:rPr>
              <w:t>way, road, journey</w:t>
            </w:r>
          </w:p>
        </w:tc>
        <w:tc>
          <w:tcPr>
            <w:tcW w:w="2149" w:type="dxa"/>
            <w:tcBorders>
              <w:right w:val="single" w:sz="4" w:space="0" w:color="auto"/>
            </w:tcBorders>
            <w:vAlign w:val="center"/>
          </w:tcPr>
          <w:p w14:paraId="5A929C39"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דֶּרֶךְ</w:t>
            </w:r>
          </w:p>
        </w:tc>
        <w:tc>
          <w:tcPr>
            <w:tcW w:w="1987" w:type="dxa"/>
            <w:tcBorders>
              <w:left w:val="single" w:sz="4" w:space="0" w:color="auto"/>
              <w:right w:val="single" w:sz="4" w:space="0" w:color="auto"/>
            </w:tcBorders>
            <w:vAlign w:val="center"/>
          </w:tcPr>
          <w:p w14:paraId="458012A5"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5D5818E9" w14:textId="77777777" w:rsidR="00C032AC" w:rsidRPr="00B61684" w:rsidRDefault="00C032AC" w:rsidP="007D1628">
            <w:pPr>
              <w:pStyle w:val="text"/>
              <w:rPr>
                <w:rFonts w:cs="Calibri"/>
                <w:szCs w:val="18"/>
              </w:rPr>
            </w:pPr>
          </w:p>
        </w:tc>
      </w:tr>
      <w:tr w:rsidR="00C032AC" w:rsidRPr="00B61684" w14:paraId="7A43A6CF" w14:textId="77777777" w:rsidTr="00F9478C">
        <w:trPr>
          <w:trHeight w:val="454"/>
        </w:trPr>
        <w:tc>
          <w:tcPr>
            <w:tcW w:w="2532" w:type="dxa"/>
            <w:tcBorders>
              <w:right w:val="single" w:sz="4" w:space="0" w:color="auto"/>
            </w:tcBorders>
            <w:vAlign w:val="center"/>
          </w:tcPr>
          <w:p w14:paraId="4E57B403" w14:textId="77777777" w:rsidR="00C032AC" w:rsidRPr="00B61684" w:rsidRDefault="00C032AC" w:rsidP="007D1628">
            <w:pPr>
              <w:pStyle w:val="text"/>
            </w:pPr>
            <w:r w:rsidRPr="00B61684">
              <w:t>wilderness, desert</w:t>
            </w:r>
          </w:p>
        </w:tc>
        <w:tc>
          <w:tcPr>
            <w:tcW w:w="2149" w:type="dxa"/>
            <w:tcBorders>
              <w:right w:val="single" w:sz="4" w:space="0" w:color="auto"/>
            </w:tcBorders>
            <w:vAlign w:val="center"/>
          </w:tcPr>
          <w:p w14:paraId="15A1B354"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מִדְבָּר</w:t>
            </w:r>
          </w:p>
        </w:tc>
        <w:tc>
          <w:tcPr>
            <w:tcW w:w="1987" w:type="dxa"/>
            <w:tcBorders>
              <w:left w:val="single" w:sz="4" w:space="0" w:color="auto"/>
              <w:right w:val="single" w:sz="4" w:space="0" w:color="auto"/>
            </w:tcBorders>
            <w:vAlign w:val="center"/>
          </w:tcPr>
          <w:p w14:paraId="776967FE"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21C76A3F" w14:textId="77777777" w:rsidR="00C032AC" w:rsidRPr="00B61684" w:rsidRDefault="00C032AC" w:rsidP="007D1628">
            <w:pPr>
              <w:pStyle w:val="text"/>
              <w:rPr>
                <w:rFonts w:cs="Calibri"/>
              </w:rPr>
            </w:pPr>
          </w:p>
        </w:tc>
      </w:tr>
      <w:tr w:rsidR="00C032AC" w:rsidRPr="00B61684" w14:paraId="1EC4D68B" w14:textId="77777777" w:rsidTr="00F9478C">
        <w:trPr>
          <w:trHeight w:val="454"/>
        </w:trPr>
        <w:tc>
          <w:tcPr>
            <w:tcW w:w="2532" w:type="dxa"/>
            <w:tcBorders>
              <w:right w:val="single" w:sz="4" w:space="0" w:color="auto"/>
            </w:tcBorders>
            <w:vAlign w:val="center"/>
          </w:tcPr>
          <w:p w14:paraId="10634EAF" w14:textId="77777777" w:rsidR="00C032AC" w:rsidRPr="00B61684" w:rsidRDefault="00C032AC" w:rsidP="007D1628">
            <w:pPr>
              <w:pStyle w:val="text"/>
            </w:pPr>
            <w:r w:rsidRPr="00B61684">
              <w:t>with</w:t>
            </w:r>
          </w:p>
        </w:tc>
        <w:tc>
          <w:tcPr>
            <w:tcW w:w="2149" w:type="dxa"/>
            <w:tcBorders>
              <w:right w:val="single" w:sz="4" w:space="0" w:color="auto"/>
            </w:tcBorders>
            <w:vAlign w:val="center"/>
          </w:tcPr>
          <w:p w14:paraId="4CCE503D"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עִם</w:t>
            </w:r>
          </w:p>
        </w:tc>
        <w:tc>
          <w:tcPr>
            <w:tcW w:w="1987" w:type="dxa"/>
            <w:tcBorders>
              <w:left w:val="single" w:sz="4" w:space="0" w:color="auto"/>
              <w:right w:val="single" w:sz="4" w:space="0" w:color="auto"/>
            </w:tcBorders>
            <w:vAlign w:val="center"/>
          </w:tcPr>
          <w:p w14:paraId="21E904A3" w14:textId="77777777" w:rsidR="00C032AC" w:rsidRPr="00B61684" w:rsidRDefault="00C032AC" w:rsidP="007D1628">
            <w:pPr>
              <w:pStyle w:val="text"/>
              <w:rPr>
                <w:rFonts w:cs="Calibri"/>
              </w:rPr>
            </w:pPr>
            <w:r w:rsidRPr="00B61684">
              <w:rPr>
                <w:rFonts w:cs="Calibri"/>
              </w:rPr>
              <w:t>preposition</w:t>
            </w:r>
          </w:p>
        </w:tc>
        <w:tc>
          <w:tcPr>
            <w:tcW w:w="1982" w:type="dxa"/>
            <w:tcBorders>
              <w:left w:val="single" w:sz="4" w:space="0" w:color="auto"/>
            </w:tcBorders>
            <w:vAlign w:val="center"/>
          </w:tcPr>
          <w:p w14:paraId="036397D7" w14:textId="77777777" w:rsidR="00C032AC" w:rsidRPr="00B61684" w:rsidRDefault="00C032AC" w:rsidP="007D1628">
            <w:pPr>
              <w:pStyle w:val="text"/>
              <w:rPr>
                <w:rFonts w:cs="Calibri"/>
              </w:rPr>
            </w:pPr>
          </w:p>
        </w:tc>
      </w:tr>
      <w:tr w:rsidR="00C032AC" w:rsidRPr="00B61684" w14:paraId="68E01338" w14:textId="77777777" w:rsidTr="00F9478C">
        <w:trPr>
          <w:trHeight w:val="454"/>
        </w:trPr>
        <w:tc>
          <w:tcPr>
            <w:tcW w:w="2532" w:type="dxa"/>
            <w:tcBorders>
              <w:right w:val="single" w:sz="4" w:space="0" w:color="auto"/>
            </w:tcBorders>
            <w:vAlign w:val="center"/>
          </w:tcPr>
          <w:p w14:paraId="00675842" w14:textId="77777777" w:rsidR="00C032AC" w:rsidRPr="00B61684" w:rsidRDefault="00C032AC" w:rsidP="007D1628">
            <w:pPr>
              <w:pStyle w:val="text"/>
            </w:pPr>
            <w:r w:rsidRPr="00B61684">
              <w:t xml:space="preserve">woman (s, </w:t>
            </w:r>
            <w:proofErr w:type="spellStart"/>
            <w:r w:rsidRPr="00B61684">
              <w:t>pl</w:t>
            </w:r>
            <w:proofErr w:type="spellEnd"/>
            <w:r w:rsidRPr="00B61684">
              <w:t>)</w:t>
            </w:r>
          </w:p>
        </w:tc>
        <w:tc>
          <w:tcPr>
            <w:tcW w:w="2149" w:type="dxa"/>
            <w:tcBorders>
              <w:right w:val="single" w:sz="4" w:space="0" w:color="auto"/>
            </w:tcBorders>
            <w:vAlign w:val="center"/>
          </w:tcPr>
          <w:p w14:paraId="17B19393"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אִשָּׁה</w:t>
            </w:r>
            <w:r w:rsidRPr="00B61684">
              <w:rPr>
                <w:rFonts w:asciiTheme="majorBidi" w:hAnsiTheme="majorBidi" w:cstheme="majorBidi"/>
                <w:sz w:val="36"/>
                <w:szCs w:val="36"/>
                <w:rtl/>
              </w:rPr>
              <w:t xml:space="preserve">, </w:t>
            </w:r>
            <w:r w:rsidRPr="00B61684">
              <w:rPr>
                <w:rFonts w:asciiTheme="majorBidi" w:hAnsiTheme="majorBidi" w:cstheme="majorBidi"/>
                <w:sz w:val="36"/>
                <w:szCs w:val="36"/>
                <w:rtl/>
                <w:lang w:bidi="he-IL"/>
              </w:rPr>
              <w:t>נָשִׁים</w:t>
            </w:r>
          </w:p>
        </w:tc>
        <w:tc>
          <w:tcPr>
            <w:tcW w:w="1987" w:type="dxa"/>
            <w:tcBorders>
              <w:left w:val="single" w:sz="4" w:space="0" w:color="auto"/>
              <w:right w:val="single" w:sz="4" w:space="0" w:color="auto"/>
            </w:tcBorders>
            <w:vAlign w:val="center"/>
          </w:tcPr>
          <w:p w14:paraId="12773FB4"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03D3A14F" w14:textId="77777777" w:rsidR="00C032AC" w:rsidRPr="00B61684" w:rsidRDefault="00C032AC" w:rsidP="007D1628">
            <w:pPr>
              <w:rPr>
                <w:rFonts w:cs="Calibri"/>
                <w:szCs w:val="18"/>
              </w:rPr>
            </w:pPr>
          </w:p>
        </w:tc>
      </w:tr>
      <w:tr w:rsidR="00C032AC" w:rsidRPr="00B61684" w14:paraId="1EA73CEE" w14:textId="77777777" w:rsidTr="00F9478C">
        <w:trPr>
          <w:trHeight w:val="454"/>
        </w:trPr>
        <w:tc>
          <w:tcPr>
            <w:tcW w:w="2532" w:type="dxa"/>
            <w:tcBorders>
              <w:right w:val="single" w:sz="4" w:space="0" w:color="auto"/>
            </w:tcBorders>
            <w:vAlign w:val="center"/>
          </w:tcPr>
          <w:p w14:paraId="774E2E3A" w14:textId="77777777" w:rsidR="00C032AC" w:rsidRPr="00B61684" w:rsidRDefault="00C032AC" w:rsidP="007D1628">
            <w:pPr>
              <w:pStyle w:val="text"/>
              <w:rPr>
                <w:szCs w:val="18"/>
              </w:rPr>
            </w:pPr>
            <w:r w:rsidRPr="00B61684">
              <w:rPr>
                <w:szCs w:val="18"/>
              </w:rPr>
              <w:t>word, thing, matter</w:t>
            </w:r>
          </w:p>
        </w:tc>
        <w:tc>
          <w:tcPr>
            <w:tcW w:w="2149" w:type="dxa"/>
            <w:tcBorders>
              <w:right w:val="single" w:sz="4" w:space="0" w:color="auto"/>
            </w:tcBorders>
            <w:vAlign w:val="center"/>
          </w:tcPr>
          <w:p w14:paraId="0D506627" w14:textId="77777777" w:rsidR="00C032AC" w:rsidRPr="00B61684" w:rsidRDefault="00C032AC" w:rsidP="007D1628">
            <w:pPr>
              <w:pStyle w:val="text"/>
              <w:rPr>
                <w:rFonts w:cs="Calibri"/>
                <w:szCs w:val="18"/>
              </w:rPr>
            </w:pPr>
            <w:r w:rsidRPr="00B61684">
              <w:rPr>
                <w:rFonts w:asciiTheme="majorBidi" w:hAnsiTheme="majorBidi" w:cstheme="majorBidi"/>
                <w:sz w:val="36"/>
                <w:szCs w:val="36"/>
                <w:rtl/>
                <w:lang w:bidi="he-IL"/>
              </w:rPr>
              <w:t>דָּבָר</w:t>
            </w:r>
          </w:p>
        </w:tc>
        <w:tc>
          <w:tcPr>
            <w:tcW w:w="1987" w:type="dxa"/>
            <w:tcBorders>
              <w:left w:val="single" w:sz="4" w:space="0" w:color="auto"/>
              <w:right w:val="single" w:sz="4" w:space="0" w:color="auto"/>
            </w:tcBorders>
            <w:vAlign w:val="center"/>
          </w:tcPr>
          <w:p w14:paraId="606B9C0A" w14:textId="77777777" w:rsidR="00C032AC" w:rsidRPr="00B61684" w:rsidRDefault="00C032AC" w:rsidP="007D1628">
            <w:pPr>
              <w:pStyle w:val="text"/>
              <w:rPr>
                <w:rFonts w:cs="Calibri"/>
                <w:szCs w:val="18"/>
              </w:rPr>
            </w:pPr>
            <w:r w:rsidRPr="00B61684">
              <w:rPr>
                <w:rFonts w:cs="Calibri"/>
                <w:szCs w:val="18"/>
              </w:rPr>
              <w:t>noun</w:t>
            </w:r>
          </w:p>
        </w:tc>
        <w:tc>
          <w:tcPr>
            <w:tcW w:w="1982" w:type="dxa"/>
            <w:tcBorders>
              <w:left w:val="single" w:sz="4" w:space="0" w:color="auto"/>
            </w:tcBorders>
            <w:vAlign w:val="center"/>
          </w:tcPr>
          <w:p w14:paraId="1B4E1C7A" w14:textId="77777777" w:rsidR="00C032AC" w:rsidRPr="00B61684" w:rsidRDefault="00C032AC" w:rsidP="007D1628">
            <w:pPr>
              <w:pStyle w:val="text"/>
              <w:rPr>
                <w:rFonts w:cs="Calibri"/>
                <w:szCs w:val="18"/>
              </w:rPr>
            </w:pPr>
          </w:p>
        </w:tc>
      </w:tr>
      <w:tr w:rsidR="00C032AC" w:rsidRPr="00B61684" w14:paraId="18A91039" w14:textId="77777777" w:rsidTr="00F9478C">
        <w:trPr>
          <w:trHeight w:val="454"/>
        </w:trPr>
        <w:tc>
          <w:tcPr>
            <w:tcW w:w="2532" w:type="dxa"/>
            <w:tcBorders>
              <w:right w:val="single" w:sz="4" w:space="0" w:color="auto"/>
            </w:tcBorders>
            <w:vAlign w:val="center"/>
          </w:tcPr>
          <w:p w14:paraId="10D92A51" w14:textId="77777777" w:rsidR="00C032AC" w:rsidRPr="00B61684" w:rsidRDefault="00C032AC" w:rsidP="007D1628">
            <w:pPr>
              <w:pStyle w:val="text"/>
            </w:pPr>
            <w:r w:rsidRPr="00B61684">
              <w:t>year</w:t>
            </w:r>
          </w:p>
        </w:tc>
        <w:tc>
          <w:tcPr>
            <w:tcW w:w="2149" w:type="dxa"/>
            <w:tcBorders>
              <w:right w:val="single" w:sz="4" w:space="0" w:color="auto"/>
            </w:tcBorders>
            <w:vAlign w:val="center"/>
          </w:tcPr>
          <w:p w14:paraId="76390D36" w14:textId="77777777" w:rsidR="00C032AC" w:rsidRPr="00B61684" w:rsidRDefault="00C032AC" w:rsidP="007D1628">
            <w:pPr>
              <w:pStyle w:val="text"/>
              <w:rPr>
                <w:rFonts w:cs="Calibri"/>
              </w:rPr>
            </w:pPr>
            <w:r w:rsidRPr="00B61684">
              <w:rPr>
                <w:rFonts w:asciiTheme="majorBidi" w:hAnsiTheme="majorBidi" w:cstheme="majorBidi"/>
                <w:sz w:val="36"/>
                <w:szCs w:val="36"/>
                <w:rtl/>
                <w:lang w:bidi="he-IL"/>
              </w:rPr>
              <w:t>שָׁנָה</w:t>
            </w:r>
          </w:p>
        </w:tc>
        <w:tc>
          <w:tcPr>
            <w:tcW w:w="1987" w:type="dxa"/>
            <w:tcBorders>
              <w:left w:val="single" w:sz="4" w:space="0" w:color="auto"/>
              <w:right w:val="single" w:sz="4" w:space="0" w:color="auto"/>
            </w:tcBorders>
            <w:vAlign w:val="center"/>
          </w:tcPr>
          <w:p w14:paraId="05BCBBC5" w14:textId="77777777" w:rsidR="00C032AC" w:rsidRPr="00B61684" w:rsidRDefault="00C032AC" w:rsidP="007D1628">
            <w:pPr>
              <w:pStyle w:val="text"/>
              <w:rPr>
                <w:rFonts w:cs="Calibri"/>
              </w:rPr>
            </w:pPr>
            <w:r w:rsidRPr="00B61684">
              <w:rPr>
                <w:rFonts w:cs="Calibri"/>
              </w:rPr>
              <w:t>noun</w:t>
            </w:r>
          </w:p>
        </w:tc>
        <w:tc>
          <w:tcPr>
            <w:tcW w:w="1982" w:type="dxa"/>
            <w:tcBorders>
              <w:left w:val="single" w:sz="4" w:space="0" w:color="auto"/>
            </w:tcBorders>
            <w:vAlign w:val="center"/>
          </w:tcPr>
          <w:p w14:paraId="347C1E74" w14:textId="77777777" w:rsidR="00C032AC" w:rsidRPr="00B61684" w:rsidRDefault="00C032AC" w:rsidP="007D1628">
            <w:pPr>
              <w:pStyle w:val="text"/>
              <w:rPr>
                <w:rFonts w:cs="Calibri"/>
              </w:rPr>
            </w:pPr>
          </w:p>
        </w:tc>
      </w:tr>
      <w:tr w:rsidR="00C032AC" w:rsidRPr="00B61684" w14:paraId="33D2CD8D" w14:textId="77777777" w:rsidTr="00F9478C">
        <w:trPr>
          <w:trHeight w:val="454"/>
        </w:trPr>
        <w:tc>
          <w:tcPr>
            <w:tcW w:w="2532" w:type="dxa"/>
            <w:tcBorders>
              <w:right w:val="single" w:sz="4" w:space="0" w:color="auto"/>
            </w:tcBorders>
            <w:vAlign w:val="center"/>
          </w:tcPr>
          <w:p w14:paraId="28E02A82" w14:textId="77777777" w:rsidR="00C032AC" w:rsidRPr="00B61684" w:rsidRDefault="00C032AC" w:rsidP="007D1628">
            <w:pPr>
              <w:pStyle w:val="text"/>
              <w:rPr>
                <w:szCs w:val="18"/>
              </w:rPr>
            </w:pPr>
            <w:r w:rsidRPr="00B61684">
              <w:rPr>
                <w:szCs w:val="18"/>
              </w:rPr>
              <w:t xml:space="preserve">you (f </w:t>
            </w:r>
            <w:proofErr w:type="spellStart"/>
            <w:r w:rsidRPr="00B61684">
              <w:rPr>
                <w:szCs w:val="18"/>
              </w:rPr>
              <w:t>pl</w:t>
            </w:r>
            <w:proofErr w:type="spellEnd"/>
            <w:r w:rsidRPr="00B61684">
              <w:rPr>
                <w:szCs w:val="18"/>
              </w:rPr>
              <w:t>)</w:t>
            </w:r>
          </w:p>
        </w:tc>
        <w:tc>
          <w:tcPr>
            <w:tcW w:w="2149" w:type="dxa"/>
            <w:tcBorders>
              <w:right w:val="single" w:sz="4" w:space="0" w:color="auto"/>
            </w:tcBorders>
            <w:vAlign w:val="center"/>
          </w:tcPr>
          <w:p w14:paraId="3ACB81DD" w14:textId="77777777" w:rsidR="00C032AC" w:rsidRPr="00B61684" w:rsidRDefault="00C032AC" w:rsidP="007D1628">
            <w:pPr>
              <w:pStyle w:val="text"/>
              <w:rPr>
                <w:rFonts w:asciiTheme="majorBidi" w:hAnsiTheme="majorBidi" w:cstheme="majorBidi"/>
                <w:sz w:val="36"/>
                <w:szCs w:val="36"/>
                <w:rtl/>
                <w:lang w:bidi="he-IL"/>
              </w:rPr>
            </w:pPr>
            <w:r w:rsidRPr="00B61684">
              <w:rPr>
                <w:rFonts w:asciiTheme="majorBidi" w:hAnsiTheme="majorBidi" w:cstheme="majorBidi"/>
                <w:sz w:val="36"/>
                <w:szCs w:val="36"/>
                <w:rtl/>
                <w:lang w:bidi="he-IL"/>
              </w:rPr>
              <w:t>אַתֶּן</w:t>
            </w:r>
          </w:p>
        </w:tc>
        <w:tc>
          <w:tcPr>
            <w:tcW w:w="1987" w:type="dxa"/>
            <w:tcBorders>
              <w:left w:val="single" w:sz="4" w:space="0" w:color="auto"/>
              <w:right w:val="single" w:sz="4" w:space="0" w:color="auto"/>
            </w:tcBorders>
            <w:vAlign w:val="center"/>
          </w:tcPr>
          <w:p w14:paraId="2C41BD73" w14:textId="77777777" w:rsidR="00C032AC" w:rsidRPr="00B61684" w:rsidRDefault="00C032AC" w:rsidP="007D1628">
            <w:pPr>
              <w:pStyle w:val="text"/>
              <w:rPr>
                <w:rFonts w:cs="Calibri"/>
                <w:szCs w:val="18"/>
              </w:rPr>
            </w:pPr>
          </w:p>
        </w:tc>
        <w:tc>
          <w:tcPr>
            <w:tcW w:w="1982" w:type="dxa"/>
            <w:tcBorders>
              <w:left w:val="single" w:sz="4" w:space="0" w:color="auto"/>
            </w:tcBorders>
            <w:vAlign w:val="center"/>
          </w:tcPr>
          <w:p w14:paraId="710DA729" w14:textId="77777777" w:rsidR="00C032AC" w:rsidRPr="00B61684" w:rsidRDefault="00C032AC" w:rsidP="007D1628">
            <w:pPr>
              <w:pStyle w:val="text"/>
              <w:rPr>
                <w:rFonts w:cs="Calibri"/>
                <w:szCs w:val="18"/>
              </w:rPr>
            </w:pPr>
          </w:p>
        </w:tc>
      </w:tr>
      <w:tr w:rsidR="00C032AC" w:rsidRPr="00B61684" w14:paraId="5B62ECB3" w14:textId="77777777" w:rsidTr="00F9478C">
        <w:trPr>
          <w:trHeight w:val="454"/>
        </w:trPr>
        <w:tc>
          <w:tcPr>
            <w:tcW w:w="2532" w:type="dxa"/>
            <w:tcBorders>
              <w:right w:val="single" w:sz="4" w:space="0" w:color="auto"/>
            </w:tcBorders>
            <w:vAlign w:val="center"/>
          </w:tcPr>
          <w:p w14:paraId="3924653A" w14:textId="77777777" w:rsidR="00C032AC" w:rsidRPr="00B61684" w:rsidRDefault="00C032AC" w:rsidP="007D1628">
            <w:pPr>
              <w:pStyle w:val="text"/>
              <w:rPr>
                <w:szCs w:val="18"/>
              </w:rPr>
            </w:pPr>
            <w:r w:rsidRPr="00B61684">
              <w:rPr>
                <w:szCs w:val="18"/>
              </w:rPr>
              <w:t>you (f s)</w:t>
            </w:r>
          </w:p>
        </w:tc>
        <w:tc>
          <w:tcPr>
            <w:tcW w:w="2149" w:type="dxa"/>
            <w:tcBorders>
              <w:right w:val="single" w:sz="4" w:space="0" w:color="auto"/>
            </w:tcBorders>
            <w:vAlign w:val="center"/>
          </w:tcPr>
          <w:p w14:paraId="444C3517" w14:textId="77777777" w:rsidR="00C032AC" w:rsidRPr="00B61684" w:rsidRDefault="00C032AC" w:rsidP="007D1628">
            <w:pPr>
              <w:pStyle w:val="text"/>
              <w:rPr>
                <w:rFonts w:asciiTheme="majorBidi" w:hAnsiTheme="majorBidi" w:cstheme="majorBidi"/>
                <w:sz w:val="36"/>
                <w:szCs w:val="36"/>
                <w:rtl/>
                <w:lang w:bidi="he-IL"/>
              </w:rPr>
            </w:pPr>
            <w:r w:rsidRPr="00B61684">
              <w:rPr>
                <w:rFonts w:asciiTheme="majorBidi" w:hAnsiTheme="majorBidi" w:cstheme="majorBidi"/>
                <w:sz w:val="36"/>
                <w:szCs w:val="36"/>
                <w:rtl/>
                <w:lang w:bidi="he-IL"/>
              </w:rPr>
              <w:t>אַתְּ</w:t>
            </w:r>
          </w:p>
        </w:tc>
        <w:tc>
          <w:tcPr>
            <w:tcW w:w="1987" w:type="dxa"/>
            <w:tcBorders>
              <w:left w:val="single" w:sz="4" w:space="0" w:color="auto"/>
              <w:right w:val="single" w:sz="4" w:space="0" w:color="auto"/>
            </w:tcBorders>
            <w:vAlign w:val="center"/>
          </w:tcPr>
          <w:p w14:paraId="3A9D9716" w14:textId="77777777" w:rsidR="00C032AC" w:rsidRPr="00B61684" w:rsidRDefault="00C032AC" w:rsidP="007D1628">
            <w:pPr>
              <w:pStyle w:val="text"/>
              <w:rPr>
                <w:rFonts w:cs="Calibri"/>
                <w:szCs w:val="18"/>
              </w:rPr>
            </w:pPr>
          </w:p>
        </w:tc>
        <w:tc>
          <w:tcPr>
            <w:tcW w:w="1982" w:type="dxa"/>
            <w:tcBorders>
              <w:left w:val="single" w:sz="4" w:space="0" w:color="auto"/>
            </w:tcBorders>
            <w:vAlign w:val="center"/>
          </w:tcPr>
          <w:p w14:paraId="4AB9F7C4" w14:textId="77777777" w:rsidR="00C032AC" w:rsidRPr="00B61684" w:rsidRDefault="00C032AC" w:rsidP="007D1628">
            <w:pPr>
              <w:pStyle w:val="text"/>
              <w:rPr>
                <w:rFonts w:cs="Calibri"/>
                <w:szCs w:val="18"/>
              </w:rPr>
            </w:pPr>
          </w:p>
        </w:tc>
      </w:tr>
      <w:tr w:rsidR="00C032AC" w:rsidRPr="00B61684" w14:paraId="04CAC440" w14:textId="77777777" w:rsidTr="00F9478C">
        <w:trPr>
          <w:trHeight w:val="454"/>
        </w:trPr>
        <w:tc>
          <w:tcPr>
            <w:tcW w:w="2532" w:type="dxa"/>
            <w:tcBorders>
              <w:right w:val="single" w:sz="4" w:space="0" w:color="auto"/>
            </w:tcBorders>
            <w:vAlign w:val="center"/>
          </w:tcPr>
          <w:p w14:paraId="7D1F6857" w14:textId="77777777" w:rsidR="00C032AC" w:rsidRPr="00B61684" w:rsidRDefault="00C032AC" w:rsidP="000D0E5E">
            <w:pPr>
              <w:pStyle w:val="text"/>
              <w:rPr>
                <w:szCs w:val="18"/>
              </w:rPr>
            </w:pPr>
            <w:r w:rsidRPr="00B61684">
              <w:rPr>
                <w:szCs w:val="18"/>
              </w:rPr>
              <w:t xml:space="preserve">you (m </w:t>
            </w:r>
            <w:proofErr w:type="spellStart"/>
            <w:r w:rsidRPr="00B61684">
              <w:rPr>
                <w:szCs w:val="18"/>
              </w:rPr>
              <w:t>pl</w:t>
            </w:r>
            <w:proofErr w:type="spellEnd"/>
            <w:r w:rsidRPr="00B61684">
              <w:rPr>
                <w:szCs w:val="18"/>
              </w:rPr>
              <w:t>)</w:t>
            </w:r>
          </w:p>
        </w:tc>
        <w:tc>
          <w:tcPr>
            <w:tcW w:w="2149" w:type="dxa"/>
            <w:tcBorders>
              <w:right w:val="single" w:sz="4" w:space="0" w:color="auto"/>
            </w:tcBorders>
            <w:vAlign w:val="center"/>
          </w:tcPr>
          <w:p w14:paraId="38F2BF3A" w14:textId="77777777" w:rsidR="00C032AC" w:rsidRPr="00B61684" w:rsidRDefault="00C032AC" w:rsidP="000D0E5E">
            <w:pPr>
              <w:pStyle w:val="text"/>
              <w:rPr>
                <w:rFonts w:cs="Calibri"/>
                <w:szCs w:val="18"/>
              </w:rPr>
            </w:pPr>
            <w:r w:rsidRPr="00B61684">
              <w:rPr>
                <w:rFonts w:asciiTheme="majorBidi" w:hAnsiTheme="majorBidi" w:cstheme="majorBidi"/>
                <w:sz w:val="36"/>
                <w:szCs w:val="36"/>
                <w:rtl/>
                <w:lang w:bidi="he-IL"/>
              </w:rPr>
              <w:t>אַתֶּם</w:t>
            </w:r>
          </w:p>
        </w:tc>
        <w:tc>
          <w:tcPr>
            <w:tcW w:w="1987" w:type="dxa"/>
            <w:tcBorders>
              <w:left w:val="single" w:sz="4" w:space="0" w:color="auto"/>
              <w:right w:val="single" w:sz="4" w:space="0" w:color="auto"/>
            </w:tcBorders>
            <w:vAlign w:val="center"/>
          </w:tcPr>
          <w:p w14:paraId="539EE405" w14:textId="77777777" w:rsidR="00C032AC" w:rsidRPr="00B61684" w:rsidRDefault="00C032AC" w:rsidP="007D1628">
            <w:pPr>
              <w:pStyle w:val="text"/>
              <w:rPr>
                <w:rFonts w:cs="Calibri"/>
                <w:szCs w:val="18"/>
              </w:rPr>
            </w:pPr>
            <w:r w:rsidRPr="00B61684">
              <w:rPr>
                <w:rFonts w:cs="Calibri"/>
                <w:szCs w:val="18"/>
              </w:rPr>
              <w:t>pronoun</w:t>
            </w:r>
          </w:p>
        </w:tc>
        <w:tc>
          <w:tcPr>
            <w:tcW w:w="1982" w:type="dxa"/>
            <w:tcBorders>
              <w:left w:val="single" w:sz="4" w:space="0" w:color="auto"/>
            </w:tcBorders>
            <w:vAlign w:val="center"/>
          </w:tcPr>
          <w:p w14:paraId="119E6664" w14:textId="77777777" w:rsidR="00C032AC" w:rsidRPr="00B61684" w:rsidRDefault="00C032AC" w:rsidP="007D1628">
            <w:pPr>
              <w:pStyle w:val="text"/>
              <w:rPr>
                <w:rFonts w:cs="Calibri"/>
                <w:szCs w:val="18"/>
              </w:rPr>
            </w:pPr>
          </w:p>
        </w:tc>
      </w:tr>
      <w:tr w:rsidR="00C032AC" w:rsidRPr="00B61684" w14:paraId="4118B86E" w14:textId="77777777" w:rsidTr="00F9478C">
        <w:trPr>
          <w:trHeight w:val="454"/>
        </w:trPr>
        <w:tc>
          <w:tcPr>
            <w:tcW w:w="2532" w:type="dxa"/>
            <w:tcBorders>
              <w:right w:val="single" w:sz="4" w:space="0" w:color="auto"/>
            </w:tcBorders>
            <w:vAlign w:val="center"/>
          </w:tcPr>
          <w:p w14:paraId="71D78E62" w14:textId="77777777" w:rsidR="00C032AC" w:rsidRPr="00B61684" w:rsidRDefault="00C032AC" w:rsidP="007D1628">
            <w:pPr>
              <w:pStyle w:val="text"/>
              <w:rPr>
                <w:szCs w:val="18"/>
              </w:rPr>
            </w:pPr>
            <w:r w:rsidRPr="00B61684">
              <w:rPr>
                <w:szCs w:val="18"/>
              </w:rPr>
              <w:t>you (m s)</w:t>
            </w:r>
          </w:p>
        </w:tc>
        <w:tc>
          <w:tcPr>
            <w:tcW w:w="2149" w:type="dxa"/>
            <w:tcBorders>
              <w:right w:val="single" w:sz="4" w:space="0" w:color="auto"/>
            </w:tcBorders>
            <w:vAlign w:val="center"/>
          </w:tcPr>
          <w:p w14:paraId="757E3C36" w14:textId="77777777" w:rsidR="00C032AC" w:rsidRPr="00B61684" w:rsidRDefault="00C032AC" w:rsidP="000D0E5E">
            <w:pPr>
              <w:pStyle w:val="text"/>
              <w:rPr>
                <w:rFonts w:cs="Calibri"/>
                <w:szCs w:val="18"/>
              </w:rPr>
            </w:pPr>
            <w:r w:rsidRPr="00B61684">
              <w:rPr>
                <w:rFonts w:asciiTheme="majorBidi" w:hAnsiTheme="majorBidi" w:cstheme="majorBidi"/>
                <w:sz w:val="36"/>
                <w:szCs w:val="36"/>
                <w:rtl/>
                <w:lang w:bidi="he-IL"/>
              </w:rPr>
              <w:t>אַתָּה</w:t>
            </w:r>
          </w:p>
        </w:tc>
        <w:tc>
          <w:tcPr>
            <w:tcW w:w="1987" w:type="dxa"/>
            <w:tcBorders>
              <w:left w:val="single" w:sz="4" w:space="0" w:color="auto"/>
              <w:right w:val="single" w:sz="4" w:space="0" w:color="auto"/>
            </w:tcBorders>
            <w:vAlign w:val="center"/>
          </w:tcPr>
          <w:p w14:paraId="06D8D224" w14:textId="77777777" w:rsidR="00C032AC" w:rsidRPr="00B61684" w:rsidRDefault="00C032AC" w:rsidP="007D1628">
            <w:pPr>
              <w:pStyle w:val="text"/>
              <w:rPr>
                <w:rFonts w:cs="Calibri"/>
                <w:szCs w:val="18"/>
              </w:rPr>
            </w:pPr>
            <w:r w:rsidRPr="00B61684">
              <w:rPr>
                <w:rFonts w:cs="Calibri"/>
                <w:szCs w:val="18"/>
              </w:rPr>
              <w:t>pronoun</w:t>
            </w:r>
          </w:p>
        </w:tc>
        <w:tc>
          <w:tcPr>
            <w:tcW w:w="1982" w:type="dxa"/>
            <w:tcBorders>
              <w:left w:val="single" w:sz="4" w:space="0" w:color="auto"/>
            </w:tcBorders>
            <w:vAlign w:val="center"/>
          </w:tcPr>
          <w:p w14:paraId="47025F8E" w14:textId="77777777" w:rsidR="00C032AC" w:rsidRPr="00B61684" w:rsidRDefault="00C032AC" w:rsidP="007D1628">
            <w:pPr>
              <w:pStyle w:val="text"/>
              <w:rPr>
                <w:rFonts w:cs="Calibri"/>
                <w:szCs w:val="18"/>
              </w:rPr>
            </w:pPr>
          </w:p>
        </w:tc>
      </w:tr>
    </w:tbl>
    <w:p w14:paraId="2D5CFCD4" w14:textId="77777777" w:rsidR="0037642C" w:rsidRPr="00B61684" w:rsidRDefault="0037642C" w:rsidP="0037642C">
      <w:pPr>
        <w:spacing w:line="240" w:lineRule="auto"/>
        <w:rPr>
          <w:bCs/>
          <w:color w:val="2E4C83"/>
          <w:szCs w:val="18"/>
        </w:rPr>
      </w:pPr>
      <w:r w:rsidRPr="00B61684">
        <w:br w:type="page"/>
      </w:r>
    </w:p>
    <w:p w14:paraId="0EDB4FC1" w14:textId="100676B8" w:rsidR="0037642C" w:rsidRPr="00B61684" w:rsidRDefault="0037642C">
      <w:pPr>
        <w:spacing w:line="240" w:lineRule="auto"/>
        <w:rPr>
          <w:b/>
          <w:bCs/>
          <w:color w:val="2E4C83"/>
          <w:szCs w:val="18"/>
        </w:rPr>
      </w:pPr>
    </w:p>
    <w:p w14:paraId="6E2F4A74" w14:textId="77777777" w:rsidR="001D5C66" w:rsidRPr="00B61684" w:rsidRDefault="001D5C66" w:rsidP="00233F7D">
      <w:pPr>
        <w:framePr w:w="7756" w:h="215" w:wrap="around" w:vAnchor="page" w:hAnchor="page" w:x="1711" w:y="15496"/>
        <w:rPr>
          <w:sz w:val="12"/>
          <w:szCs w:val="12"/>
        </w:rPr>
      </w:pPr>
      <w:r w:rsidRPr="00B61684">
        <w:rPr>
          <w:sz w:val="12"/>
          <w:szCs w:val="12"/>
        </w:rPr>
        <w:t>Sb060416</w:t>
      </w:r>
      <w:r w:rsidRPr="00B61684">
        <w:rPr>
          <w:sz w:val="12"/>
          <w:szCs w:val="12"/>
        </w:rPr>
        <w:fldChar w:fldCharType="begin" w:fldLock="1"/>
      </w:r>
      <w:r w:rsidRPr="00B61684">
        <w:rPr>
          <w:sz w:val="12"/>
          <w:szCs w:val="12"/>
        </w:rPr>
        <w:instrText xml:space="preserve"> FILENAME  \* Upper \p  \* MERGEFORMAT </w:instrText>
      </w:r>
      <w:r w:rsidRPr="00B61684">
        <w:rPr>
          <w:sz w:val="12"/>
          <w:szCs w:val="12"/>
        </w:rPr>
        <w:fldChar w:fldCharType="separate"/>
      </w:r>
      <w:r w:rsidRPr="00B61684">
        <w:rPr>
          <w:noProof/>
          <w:sz w:val="12"/>
          <w:szCs w:val="12"/>
        </w:rPr>
        <w:t>Z:\DTP TEMPLATES\EDEXCEL GCSE_GCE 2017 T1.DOT</w:t>
      </w:r>
      <w:r w:rsidRPr="00B61684">
        <w:rPr>
          <w:sz w:val="12"/>
          <w:szCs w:val="12"/>
        </w:rPr>
        <w:fldChar w:fldCharType="end"/>
      </w:r>
      <w:r w:rsidRPr="00B61684">
        <w:rPr>
          <w:sz w:val="12"/>
          <w:szCs w:val="12"/>
        </w:rPr>
        <w:t>.1–</w:t>
      </w:r>
      <w:r w:rsidRPr="00B61684">
        <w:rPr>
          <w:sz w:val="12"/>
          <w:szCs w:val="12"/>
        </w:rPr>
        <w:fldChar w:fldCharType="begin"/>
      </w:r>
      <w:r w:rsidRPr="00B61684">
        <w:rPr>
          <w:sz w:val="12"/>
          <w:szCs w:val="12"/>
        </w:rPr>
        <w:instrText xml:space="preserve"> NUMPAGES   \* MERGEFORMAT </w:instrText>
      </w:r>
      <w:r w:rsidRPr="00B61684">
        <w:rPr>
          <w:sz w:val="12"/>
          <w:szCs w:val="12"/>
        </w:rPr>
        <w:fldChar w:fldCharType="separate"/>
      </w:r>
      <w:r w:rsidR="00D71E64" w:rsidRPr="00B61684">
        <w:rPr>
          <w:noProof/>
          <w:sz w:val="12"/>
          <w:szCs w:val="12"/>
        </w:rPr>
        <w:t>60</w:t>
      </w:r>
      <w:r w:rsidRPr="00B61684">
        <w:rPr>
          <w:sz w:val="12"/>
          <w:szCs w:val="12"/>
        </w:rPr>
        <w:fldChar w:fldCharType="end"/>
      </w:r>
      <w:r w:rsidRPr="00B61684">
        <w:rPr>
          <w:sz w:val="12"/>
          <w:szCs w:val="12"/>
        </w:rPr>
        <w:t>/</w:t>
      </w:r>
      <w:r w:rsidR="003F01CE" w:rsidRPr="00B61684">
        <w:rPr>
          <w:sz w:val="12"/>
          <w:szCs w:val="12"/>
        </w:rPr>
        <w:t>1</w:t>
      </w:r>
    </w:p>
    <w:p w14:paraId="27484505" w14:textId="77777777" w:rsidR="004F0870" w:rsidRPr="00B61684" w:rsidRDefault="004F0870" w:rsidP="00AC7A94">
      <w:pPr>
        <w:pStyle w:val="text"/>
      </w:pPr>
    </w:p>
    <w:p w14:paraId="1A8C947B" w14:textId="77777777" w:rsidR="004F0870" w:rsidRPr="00B61684" w:rsidRDefault="004F0870" w:rsidP="00AC7A94">
      <w:pPr>
        <w:pStyle w:val="text"/>
        <w:sectPr w:rsidR="004F0870" w:rsidRPr="00B61684" w:rsidSect="00EA36FE">
          <w:footnotePr>
            <w:numRestart w:val="eachPage"/>
          </w:footnotePr>
          <w:pgSz w:w="11907" w:h="16840" w:code="9"/>
          <w:pgMar w:top="1247" w:right="1701" w:bottom="1247" w:left="1701" w:header="720" w:footer="482" w:gutter="0"/>
          <w:cols w:space="720"/>
        </w:sectPr>
      </w:pPr>
    </w:p>
    <w:bookmarkEnd w:id="2"/>
    <w:p w14:paraId="478E6067" w14:textId="77777777" w:rsidR="0045373A" w:rsidRPr="00B61684" w:rsidRDefault="0045373A" w:rsidP="0045373A">
      <w:pPr>
        <w:shd w:val="clear" w:color="auto" w:fill="FFFFFF"/>
        <w:spacing w:before="100" w:beforeAutospacing="1" w:after="120" w:line="221" w:lineRule="atLeast"/>
        <w:rPr>
          <w:color w:val="222222"/>
          <w:szCs w:val="18"/>
          <w:lang w:eastAsia="zh-CN"/>
        </w:rPr>
      </w:pPr>
      <w:r w:rsidRPr="00B61684">
        <w:rPr>
          <w:b/>
          <w:bCs/>
          <w:color w:val="222222"/>
          <w:szCs w:val="18"/>
          <w:lang w:eastAsia="zh-CN"/>
        </w:rPr>
        <w:lastRenderedPageBreak/>
        <w:t>Edexcel, BTEC and LCCI qualifications</w:t>
      </w:r>
    </w:p>
    <w:p w14:paraId="5E3D3B58" w14:textId="77777777" w:rsidR="00E572BC" w:rsidRPr="00B61684" w:rsidRDefault="00E572BC" w:rsidP="00E572BC">
      <w:pPr>
        <w:pStyle w:val="text"/>
      </w:pPr>
      <w:r w:rsidRPr="00B61684">
        <w:t>Edexcel, BTEC and LCCI qualifications are awarded by Pearson, the UK’s largest awarding body offering academic and vocational qualifications that are globally recognised and benchmarked. For further information, please visit our qualification website at qualifications.pearson.com. Alternatively, you can get in touch with us using the details on our contact us page at qualifications.pearson.com/</w:t>
      </w:r>
      <w:proofErr w:type="spellStart"/>
      <w:r w:rsidRPr="00B61684">
        <w:t>contactus</w:t>
      </w:r>
      <w:proofErr w:type="spellEnd"/>
    </w:p>
    <w:p w14:paraId="6E1A761C" w14:textId="77777777" w:rsidR="00E572BC" w:rsidRPr="00B61684" w:rsidRDefault="00E572BC" w:rsidP="00E572BC">
      <w:pPr>
        <w:pStyle w:val="text-head"/>
      </w:pPr>
      <w:r w:rsidRPr="00B61684">
        <w:t>About Pearson</w:t>
      </w:r>
    </w:p>
    <w:p w14:paraId="0831F388" w14:textId="77777777" w:rsidR="00E572BC" w:rsidRPr="00B61684" w:rsidRDefault="00E572BC" w:rsidP="00E572BC">
      <w:pPr>
        <w:pStyle w:val="text"/>
      </w:pPr>
      <w:r w:rsidRPr="00B61684">
        <w:t xml:space="preserve">Pearson is the world's leading learning company, with 35,000 employees in more than </w:t>
      </w:r>
      <w:r w:rsidRPr="00B61684">
        <w:br/>
        <w:t>70 countries working to help people of all ages to make measurable progress in their lives through learning. We put the learner at the centre of everything we do, because wherever learning flourishes, so do people. Find out more about how we can help you and your learners at qualifications.pearson.com</w:t>
      </w:r>
    </w:p>
    <w:p w14:paraId="76E2DC02" w14:textId="77777777" w:rsidR="0045373A" w:rsidRPr="00B61684" w:rsidRDefault="0045373A" w:rsidP="006F0B4E">
      <w:pPr>
        <w:pStyle w:val="text"/>
      </w:pPr>
    </w:p>
    <w:p w14:paraId="4784E4CE" w14:textId="77777777" w:rsidR="00233B6C" w:rsidRPr="00B61684" w:rsidRDefault="00233B6C" w:rsidP="00233B6C">
      <w:pPr>
        <w:pStyle w:val="text"/>
      </w:pPr>
    </w:p>
    <w:p w14:paraId="504A7DD7" w14:textId="77777777" w:rsidR="00233B6C" w:rsidRPr="00B61684" w:rsidRDefault="00233B6C" w:rsidP="00233B6C">
      <w:pPr>
        <w:pStyle w:val="text"/>
      </w:pPr>
    </w:p>
    <w:p w14:paraId="54CA7420" w14:textId="77777777" w:rsidR="00233B6C" w:rsidRPr="00B61684" w:rsidRDefault="00233B6C" w:rsidP="00233B6C">
      <w:pPr>
        <w:pStyle w:val="text"/>
      </w:pPr>
    </w:p>
    <w:p w14:paraId="75D5D35A" w14:textId="77777777" w:rsidR="00233B6C" w:rsidRPr="00B61684" w:rsidRDefault="00233B6C" w:rsidP="00233B6C">
      <w:pPr>
        <w:pStyle w:val="text"/>
      </w:pPr>
    </w:p>
    <w:p w14:paraId="271A1AD5" w14:textId="77777777" w:rsidR="00233B6C" w:rsidRPr="00B61684" w:rsidRDefault="00233B6C" w:rsidP="00233B6C">
      <w:pPr>
        <w:pStyle w:val="text"/>
      </w:pPr>
    </w:p>
    <w:p w14:paraId="2F843007" w14:textId="77777777" w:rsidR="00233B6C" w:rsidRPr="00B61684" w:rsidRDefault="00233B6C" w:rsidP="00233B6C">
      <w:pPr>
        <w:pStyle w:val="text"/>
      </w:pPr>
    </w:p>
    <w:p w14:paraId="7D333D6D" w14:textId="77777777" w:rsidR="00233B6C" w:rsidRPr="00B61684" w:rsidRDefault="00233B6C" w:rsidP="00233B6C">
      <w:pPr>
        <w:pStyle w:val="text"/>
      </w:pPr>
    </w:p>
    <w:p w14:paraId="31C88A57" w14:textId="77777777" w:rsidR="00233B6C" w:rsidRPr="00B61684" w:rsidRDefault="00233B6C" w:rsidP="00233B6C">
      <w:pPr>
        <w:pStyle w:val="text"/>
      </w:pPr>
    </w:p>
    <w:p w14:paraId="756FFC4D" w14:textId="77777777" w:rsidR="00233B6C" w:rsidRPr="00B61684" w:rsidRDefault="00233B6C" w:rsidP="00233B6C">
      <w:pPr>
        <w:pStyle w:val="text"/>
      </w:pPr>
    </w:p>
    <w:p w14:paraId="68362E16" w14:textId="77777777" w:rsidR="002C32B7" w:rsidRPr="00B61684" w:rsidRDefault="002C32B7" w:rsidP="00233B6C">
      <w:pPr>
        <w:pStyle w:val="text"/>
      </w:pPr>
    </w:p>
    <w:p w14:paraId="5D530525" w14:textId="77777777" w:rsidR="006B3E39" w:rsidRPr="00B61684" w:rsidRDefault="006B3E39" w:rsidP="00233B6C">
      <w:pPr>
        <w:pStyle w:val="text"/>
      </w:pPr>
    </w:p>
    <w:p w14:paraId="54F94C4D" w14:textId="77777777" w:rsidR="006B3E39" w:rsidRPr="00B61684" w:rsidRDefault="006B3E39" w:rsidP="00233B6C">
      <w:pPr>
        <w:pStyle w:val="text"/>
      </w:pPr>
    </w:p>
    <w:p w14:paraId="7AF0F7CB" w14:textId="77777777" w:rsidR="006B3E39" w:rsidRPr="00B61684" w:rsidRDefault="006B3E39" w:rsidP="00233B6C">
      <w:pPr>
        <w:pStyle w:val="text"/>
      </w:pPr>
    </w:p>
    <w:p w14:paraId="0192FBE8" w14:textId="77777777" w:rsidR="002C32B7" w:rsidRPr="00B61684" w:rsidRDefault="002C32B7" w:rsidP="00233B6C">
      <w:pPr>
        <w:pStyle w:val="text"/>
      </w:pPr>
    </w:p>
    <w:p w14:paraId="7ED694B2" w14:textId="77777777" w:rsidR="00233B6C" w:rsidRPr="00B61684" w:rsidRDefault="00233B6C" w:rsidP="00233B6C">
      <w:pPr>
        <w:pStyle w:val="text"/>
      </w:pPr>
    </w:p>
    <w:p w14:paraId="09137152" w14:textId="77777777" w:rsidR="00233B6C" w:rsidRPr="00B61684" w:rsidRDefault="00233B6C" w:rsidP="00233B6C">
      <w:pPr>
        <w:pStyle w:val="text"/>
        <w:rPr>
          <w:i/>
        </w:rPr>
      </w:pPr>
      <w:r w:rsidRPr="00B61684">
        <w:rPr>
          <w:i/>
        </w:rPr>
        <w:t>References to third party material made in this specification are made in good faith. Pearson does not endorse, approve or accept responsibility for the content of materials, which may be subject to change, or any opinions expressed therein. (Material may include textbooks, journals, magazines and other publications and websites.)</w:t>
      </w:r>
    </w:p>
    <w:p w14:paraId="49EF1128" w14:textId="77777777" w:rsidR="00233B6C" w:rsidRPr="00B61684" w:rsidRDefault="00233B6C" w:rsidP="00233B6C">
      <w:pPr>
        <w:pStyle w:val="text"/>
      </w:pPr>
    </w:p>
    <w:p w14:paraId="73721879" w14:textId="77777777" w:rsidR="00233B6C" w:rsidRPr="00B61684" w:rsidRDefault="00233B6C" w:rsidP="00233B6C">
      <w:pPr>
        <w:pStyle w:val="text"/>
      </w:pPr>
      <w:r w:rsidRPr="00B61684">
        <w:rPr>
          <w:i/>
        </w:rPr>
        <w:t>All information in this specification is correct at time of publication.</w:t>
      </w:r>
    </w:p>
    <w:p w14:paraId="7B21DE34" w14:textId="77777777" w:rsidR="004C27BC" w:rsidRPr="00B61684" w:rsidRDefault="004C27BC" w:rsidP="004C27BC">
      <w:pPr>
        <w:pStyle w:val="text"/>
      </w:pPr>
    </w:p>
    <w:p w14:paraId="5D5661A8" w14:textId="77777777" w:rsidR="004C27BC" w:rsidRPr="00B61684" w:rsidRDefault="004C27BC" w:rsidP="004C27BC">
      <w:pPr>
        <w:pStyle w:val="text"/>
      </w:pPr>
      <w:r w:rsidRPr="00B61684">
        <w:t xml:space="preserve">Original origami artwork: Mark Bolitho </w:t>
      </w:r>
      <w:r w:rsidR="00720E70" w:rsidRPr="00B61684">
        <w:br/>
      </w:r>
      <w:r w:rsidRPr="00B61684">
        <w:t>Origami photography: P</w:t>
      </w:r>
      <w:r w:rsidR="00920285" w:rsidRPr="00B61684">
        <w:t>earson Education Ltd/</w:t>
      </w:r>
      <w:proofErr w:type="spellStart"/>
      <w:r w:rsidRPr="00B61684">
        <w:t>Naki</w:t>
      </w:r>
      <w:proofErr w:type="spellEnd"/>
      <w:r w:rsidRPr="00B61684">
        <w:t xml:space="preserve"> </w:t>
      </w:r>
      <w:proofErr w:type="spellStart"/>
      <w:r w:rsidRPr="00B61684">
        <w:t>Kouyioumtzis</w:t>
      </w:r>
      <w:proofErr w:type="spellEnd"/>
    </w:p>
    <w:p w14:paraId="55ED521B" w14:textId="77777777" w:rsidR="00233B6C" w:rsidRPr="00B61684" w:rsidRDefault="00233B6C" w:rsidP="00233B6C">
      <w:pPr>
        <w:pStyle w:val="text"/>
      </w:pPr>
    </w:p>
    <w:p w14:paraId="0C73BB1D" w14:textId="09D22145" w:rsidR="00233B6C" w:rsidRPr="00B61684" w:rsidRDefault="00233B6C" w:rsidP="00B1589F">
      <w:pPr>
        <w:pStyle w:val="text"/>
      </w:pPr>
      <w:r w:rsidRPr="00B61684">
        <w:t xml:space="preserve">ISBN </w:t>
      </w:r>
      <w:r w:rsidR="00AD0FC3" w:rsidRPr="00B61684">
        <w:t>978</w:t>
      </w:r>
      <w:r w:rsidR="006B3E39" w:rsidRPr="00B61684">
        <w:t xml:space="preserve"> </w:t>
      </w:r>
      <w:r w:rsidR="00AD0FC3" w:rsidRPr="00B61684">
        <w:t>1</w:t>
      </w:r>
      <w:r w:rsidR="006B3E39" w:rsidRPr="00B61684">
        <w:t xml:space="preserve"> </w:t>
      </w:r>
      <w:r w:rsidR="00AD0FC3" w:rsidRPr="00B61684">
        <w:t>4469</w:t>
      </w:r>
      <w:r w:rsidR="006B3E39" w:rsidRPr="00B61684">
        <w:t xml:space="preserve"> </w:t>
      </w:r>
      <w:r w:rsidR="00AD0FC3" w:rsidRPr="00B61684">
        <w:t>4707</w:t>
      </w:r>
      <w:r w:rsidR="006B3E39" w:rsidRPr="00B61684">
        <w:t xml:space="preserve"> </w:t>
      </w:r>
      <w:r w:rsidR="00AD0FC3" w:rsidRPr="00B61684">
        <w:t>4</w:t>
      </w:r>
    </w:p>
    <w:p w14:paraId="4EDE1130" w14:textId="0E581147" w:rsidR="00233B6C" w:rsidRPr="00B61684" w:rsidRDefault="00233B6C" w:rsidP="00CC7841">
      <w:pPr>
        <w:pStyle w:val="text"/>
      </w:pPr>
      <w:r w:rsidRPr="00B61684">
        <w:t>All the material in this publication is copyright</w:t>
      </w:r>
      <w:r w:rsidRPr="00B61684">
        <w:br/>
        <w:t xml:space="preserve">© Pearson Education Limited </w:t>
      </w:r>
      <w:r w:rsidR="003F1638" w:rsidRPr="00B61684">
        <w:t>201</w:t>
      </w:r>
      <w:r w:rsidR="00CC7841" w:rsidRPr="00B61684">
        <w:t>8</w:t>
      </w:r>
    </w:p>
    <w:p w14:paraId="447CA26C" w14:textId="250A0047" w:rsidR="004F0870" w:rsidRPr="001D2005" w:rsidRDefault="004F0870" w:rsidP="00307D9E">
      <w:pPr>
        <w:pStyle w:val="BackCover"/>
      </w:pPr>
    </w:p>
    <w:sectPr w:rsidR="004F0870" w:rsidRPr="001D2005" w:rsidSect="004529B4">
      <w:headerReference w:type="even" r:id="rId16"/>
      <w:headerReference w:type="default" r:id="rId17"/>
      <w:footerReference w:type="even" r:id="rId18"/>
      <w:footerReference w:type="default" r:id="rId19"/>
      <w:pgSz w:w="11909" w:h="16834" w:code="9"/>
      <w:pgMar w:top="851" w:right="851" w:bottom="851"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65CF5" w14:textId="77777777" w:rsidR="001D26E0" w:rsidRDefault="001D26E0">
      <w:r>
        <w:separator/>
      </w:r>
    </w:p>
    <w:p w14:paraId="7E590AED" w14:textId="77777777" w:rsidR="001D26E0" w:rsidRDefault="001D26E0"/>
    <w:p w14:paraId="390523D4" w14:textId="77777777" w:rsidR="001D26E0" w:rsidRDefault="001D26E0"/>
    <w:p w14:paraId="153C4E11" w14:textId="77777777" w:rsidR="001D26E0" w:rsidRDefault="001D26E0"/>
  </w:endnote>
  <w:endnote w:type="continuationSeparator" w:id="0">
    <w:p w14:paraId="1660A032" w14:textId="77777777" w:rsidR="001D26E0" w:rsidRDefault="001D26E0">
      <w:r>
        <w:continuationSeparator/>
      </w:r>
    </w:p>
    <w:p w14:paraId="13EE6BCB" w14:textId="77777777" w:rsidR="001D26E0" w:rsidRDefault="001D26E0"/>
    <w:p w14:paraId="3CAA051E" w14:textId="77777777" w:rsidR="001D26E0" w:rsidRDefault="001D26E0"/>
    <w:p w14:paraId="6193167B" w14:textId="77777777" w:rsidR="001D26E0" w:rsidRDefault="001D2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6452B" w14:textId="77777777" w:rsidR="00111C4B" w:rsidRDefault="00111C4B">
    <w:r>
      <w:rPr>
        <w:noProof/>
        <w:lang w:eastAsia="en-GB"/>
      </w:rPr>
      <w:drawing>
        <wp:anchor distT="0" distB="0" distL="114300" distR="114300" simplePos="0" relativeHeight="251671552" behindDoc="0" locked="0" layoutInCell="1" allowOverlap="1" wp14:anchorId="3985ED75" wp14:editId="61F3695C">
          <wp:simplePos x="0" y="0"/>
          <wp:positionH relativeFrom="column">
            <wp:posOffset>5774055</wp:posOffset>
          </wp:positionH>
          <wp:positionV relativeFrom="paragraph">
            <wp:posOffset>8518525</wp:posOffset>
          </wp:positionV>
          <wp:extent cx="1292225" cy="585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521DCFAE" wp14:editId="5CB51735">
          <wp:simplePos x="0" y="0"/>
          <wp:positionH relativeFrom="column">
            <wp:posOffset>5774055</wp:posOffset>
          </wp:positionH>
          <wp:positionV relativeFrom="paragraph">
            <wp:posOffset>8518525</wp:posOffset>
          </wp:positionV>
          <wp:extent cx="1292225" cy="5854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2A4833A8" wp14:editId="2EF280FC">
          <wp:simplePos x="0" y="0"/>
          <wp:positionH relativeFrom="column">
            <wp:posOffset>5876290</wp:posOffset>
          </wp:positionH>
          <wp:positionV relativeFrom="paragraph">
            <wp:posOffset>10026650</wp:posOffset>
          </wp:positionV>
          <wp:extent cx="1292225" cy="58547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84B0BEE" wp14:editId="62156EC5">
          <wp:simplePos x="0" y="0"/>
          <wp:positionH relativeFrom="column">
            <wp:posOffset>5876290</wp:posOffset>
          </wp:positionH>
          <wp:positionV relativeFrom="paragraph">
            <wp:posOffset>10026650</wp:posOffset>
          </wp:positionV>
          <wp:extent cx="1292225" cy="5854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6B475614" wp14:editId="2ABE274A">
          <wp:simplePos x="0" y="0"/>
          <wp:positionH relativeFrom="column">
            <wp:posOffset>5876290</wp:posOffset>
          </wp:positionH>
          <wp:positionV relativeFrom="paragraph">
            <wp:posOffset>10026650</wp:posOffset>
          </wp:positionV>
          <wp:extent cx="1292225" cy="5854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BF61C9F" wp14:editId="0BB4D855">
          <wp:simplePos x="0" y="0"/>
          <wp:positionH relativeFrom="column">
            <wp:posOffset>5876290</wp:posOffset>
          </wp:positionH>
          <wp:positionV relativeFrom="paragraph">
            <wp:posOffset>10026650</wp:posOffset>
          </wp:positionV>
          <wp:extent cx="1292225" cy="5854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33DBDCD1" wp14:editId="14B310A6">
          <wp:simplePos x="0" y="0"/>
          <wp:positionH relativeFrom="column">
            <wp:posOffset>5876290</wp:posOffset>
          </wp:positionH>
          <wp:positionV relativeFrom="paragraph">
            <wp:posOffset>10026650</wp:posOffset>
          </wp:positionV>
          <wp:extent cx="1292225" cy="58547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4927829" wp14:editId="72189E26">
          <wp:simplePos x="0" y="0"/>
          <wp:positionH relativeFrom="column">
            <wp:posOffset>5876290</wp:posOffset>
          </wp:positionH>
          <wp:positionV relativeFrom="paragraph">
            <wp:posOffset>10026650</wp:posOffset>
          </wp:positionV>
          <wp:extent cx="1292225" cy="5854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35780F2B" wp14:editId="59EAA5BC">
          <wp:simplePos x="0" y="0"/>
          <wp:positionH relativeFrom="column">
            <wp:posOffset>6028690</wp:posOffset>
          </wp:positionH>
          <wp:positionV relativeFrom="paragraph">
            <wp:posOffset>10179050</wp:posOffset>
          </wp:positionV>
          <wp:extent cx="1292225" cy="58547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19E4F138" wp14:editId="7F06B59A">
          <wp:simplePos x="0" y="0"/>
          <wp:positionH relativeFrom="column">
            <wp:posOffset>5876290</wp:posOffset>
          </wp:positionH>
          <wp:positionV relativeFrom="paragraph">
            <wp:posOffset>10026650</wp:posOffset>
          </wp:positionV>
          <wp:extent cx="1292225" cy="58547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F71C0FE" wp14:editId="0A05A76B">
          <wp:simplePos x="0" y="0"/>
          <wp:positionH relativeFrom="column">
            <wp:posOffset>5876290</wp:posOffset>
          </wp:positionH>
          <wp:positionV relativeFrom="paragraph">
            <wp:posOffset>10026650</wp:posOffset>
          </wp:positionV>
          <wp:extent cx="1292225" cy="58547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15F470DE" wp14:editId="5D9AA294">
          <wp:simplePos x="0" y="0"/>
          <wp:positionH relativeFrom="column">
            <wp:posOffset>5876290</wp:posOffset>
          </wp:positionH>
          <wp:positionV relativeFrom="paragraph">
            <wp:posOffset>10026650</wp:posOffset>
          </wp:positionV>
          <wp:extent cx="1292225" cy="5854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05BEEDF" wp14:editId="31E79217">
          <wp:simplePos x="0" y="0"/>
          <wp:positionH relativeFrom="column">
            <wp:posOffset>5876290</wp:posOffset>
          </wp:positionH>
          <wp:positionV relativeFrom="paragraph">
            <wp:posOffset>10026650</wp:posOffset>
          </wp:positionV>
          <wp:extent cx="1292225" cy="58547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1BDC5539" wp14:editId="6EBE2F84">
          <wp:simplePos x="0" y="0"/>
          <wp:positionH relativeFrom="column">
            <wp:posOffset>5876290</wp:posOffset>
          </wp:positionH>
          <wp:positionV relativeFrom="paragraph">
            <wp:posOffset>10026650</wp:posOffset>
          </wp:positionV>
          <wp:extent cx="1292225" cy="58547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85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B2954" w14:textId="34247DAF" w:rsidR="00111C4B" w:rsidRPr="000E4CF7" w:rsidRDefault="00111C4B" w:rsidP="000E4CF7">
    <w:pPr>
      <w:pStyle w:val="PageNumber1"/>
      <w:framePr w:wrap="around"/>
    </w:pPr>
    <w:r w:rsidRPr="0072487C">
      <w:fldChar w:fldCharType="begin"/>
    </w:r>
    <w:r w:rsidRPr="0072487C">
      <w:instrText xml:space="preserve">PAGE  </w:instrText>
    </w:r>
    <w:r w:rsidRPr="0072487C">
      <w:fldChar w:fldCharType="separate"/>
    </w:r>
    <w:r w:rsidR="005B73A0">
      <w:t>24</w:t>
    </w:r>
    <w:r w:rsidRPr="0072487C">
      <w:fldChar w:fldCharType="end"/>
    </w:r>
  </w:p>
  <w:p w14:paraId="246D3F1A" w14:textId="77777777" w:rsidR="00111C4B" w:rsidRDefault="00111C4B" w:rsidP="00AD0FC3">
    <w:pPr>
      <w:pStyle w:val="Footereven"/>
    </w:pPr>
    <w:r>
      <w:t xml:space="preserve">Pearson Edexcel </w:t>
    </w:r>
    <w:r w:rsidRPr="00D836B8">
      <w:t>Level 1/Level 2 GCSE (9–1)</w:t>
    </w:r>
    <w:r>
      <w:t xml:space="preserve"> </w:t>
    </w:r>
    <w:r w:rsidRPr="00D836B8">
      <w:t>in</w:t>
    </w:r>
    <w:r>
      <w:t xml:space="preserve"> Biblical Hebrew </w:t>
    </w:r>
    <w:r w:rsidRPr="00CA502F">
      <w:t xml:space="preserve">– </w:t>
    </w:r>
  </w:p>
  <w:p w14:paraId="0E1A9C25" w14:textId="07CD2E00" w:rsidR="00111C4B" w:rsidRPr="00CA502F" w:rsidRDefault="00111C4B" w:rsidP="00B27532">
    <w:pPr>
      <w:pStyle w:val="Footereven"/>
    </w:pPr>
    <w:r w:rsidRPr="00CA502F">
      <w:t>Specificat</w:t>
    </w:r>
    <w:r w:rsidRPr="00B61684">
      <w:t xml:space="preserve">ion – </w:t>
    </w:r>
    <w:r w:rsidR="00B27532">
      <w:t>issue 1</w:t>
    </w:r>
    <w:r w:rsidRPr="00B61684">
      <w:t xml:space="preserve"> – </w:t>
    </w:r>
    <w:r w:rsidR="00B61684" w:rsidRPr="00B61684">
      <w:t>May</w:t>
    </w:r>
    <w:r w:rsidRPr="00B61684">
      <w:t xml:space="preserve"> 2018 © Pearson Education Limited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F228" w14:textId="1C3FF8DC" w:rsidR="00111C4B" w:rsidRPr="00692BFE" w:rsidRDefault="00111C4B" w:rsidP="000E4CF7">
    <w:pPr>
      <w:pStyle w:val="PageNumber1"/>
      <w:framePr w:wrap="around"/>
    </w:pPr>
    <w:r w:rsidRPr="00231AA9">
      <w:fldChar w:fldCharType="begin"/>
    </w:r>
    <w:r w:rsidRPr="00231AA9">
      <w:instrText xml:space="preserve">PAGE  </w:instrText>
    </w:r>
    <w:r w:rsidRPr="00231AA9">
      <w:fldChar w:fldCharType="separate"/>
    </w:r>
    <w:r w:rsidR="005B73A0">
      <w:t>27</w:t>
    </w:r>
    <w:r w:rsidRPr="00231AA9">
      <w:fldChar w:fldCharType="end"/>
    </w:r>
  </w:p>
  <w:p w14:paraId="0B34BE67" w14:textId="77777777" w:rsidR="00111C4B" w:rsidRDefault="00111C4B" w:rsidP="009D69D1">
    <w:pPr>
      <w:pStyle w:val="Footerodd"/>
    </w:pPr>
    <w:r w:rsidRPr="00CE7436">
      <w:t>Pearson</w:t>
    </w:r>
    <w:r w:rsidRPr="0072487C">
      <w:t xml:space="preserve"> Edexcel </w:t>
    </w:r>
    <w:r w:rsidRPr="00AD0FC3">
      <w:t xml:space="preserve">Level 1/Level 2 GCSE (9–1) </w:t>
    </w:r>
    <w:r w:rsidRPr="0072487C">
      <w:t xml:space="preserve">in </w:t>
    </w:r>
    <w:r>
      <w:t xml:space="preserve">Biblical Hebrew </w:t>
    </w:r>
    <w:r w:rsidRPr="00CA502F">
      <w:t xml:space="preserve">– </w:t>
    </w:r>
  </w:p>
  <w:p w14:paraId="01792F0B" w14:textId="4AD9B887" w:rsidR="00111C4B" w:rsidRPr="0072487C" w:rsidRDefault="00111C4B" w:rsidP="00B27532">
    <w:pPr>
      <w:pStyle w:val="Footerodd"/>
    </w:pPr>
    <w:r w:rsidRPr="00CA502F">
      <w:t xml:space="preserve">Specification </w:t>
    </w:r>
    <w:r w:rsidRPr="00B61684">
      <w:t xml:space="preserve">– </w:t>
    </w:r>
    <w:r w:rsidR="00B27532">
      <w:t>Issue 1</w:t>
    </w:r>
    <w:r w:rsidRPr="00B61684">
      <w:t xml:space="preserve"> – </w:t>
    </w:r>
    <w:r w:rsidR="00B61684" w:rsidRPr="00B61684">
      <w:t>May</w:t>
    </w:r>
    <w:r w:rsidRPr="00B61684">
      <w:t xml:space="preserve"> 2018 © Pearson Education Limited 2018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BCC2E" w14:textId="77777777" w:rsidR="00111C4B" w:rsidRPr="00A61B3A" w:rsidRDefault="00111C4B" w:rsidP="00965F36">
    <w:pPr>
      <w:pStyle w:val="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E6A62" w14:textId="77777777" w:rsidR="00111C4B" w:rsidRPr="004F6CCD" w:rsidRDefault="00111C4B" w:rsidP="004F6C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3F187" w14:textId="77777777" w:rsidR="001D26E0" w:rsidRDefault="001D26E0">
      <w:r>
        <w:separator/>
      </w:r>
    </w:p>
  </w:footnote>
  <w:footnote w:type="continuationSeparator" w:id="0">
    <w:p w14:paraId="27DE986E" w14:textId="77777777" w:rsidR="001D26E0" w:rsidRDefault="001D26E0">
      <w:r>
        <w:continuationSeparator/>
      </w:r>
    </w:p>
    <w:p w14:paraId="218A8749" w14:textId="77777777" w:rsidR="001D26E0" w:rsidRDefault="001D26E0"/>
    <w:p w14:paraId="5A74AE65" w14:textId="77777777" w:rsidR="001D26E0" w:rsidRDefault="001D26E0"/>
    <w:p w14:paraId="49533F58" w14:textId="77777777" w:rsidR="001D26E0" w:rsidRDefault="001D26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7100E" w14:textId="77777777" w:rsidR="00111C4B" w:rsidRDefault="00111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A6B3F" w14:textId="77777777" w:rsidR="00111C4B" w:rsidRPr="00AA600B" w:rsidRDefault="00111C4B" w:rsidP="00AA60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F8574" w14:textId="77777777" w:rsidR="00111C4B" w:rsidRDefault="00111C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C223" w14:textId="77777777" w:rsidR="00111C4B" w:rsidRPr="00A61B3A" w:rsidRDefault="00111C4B">
    <w:pPr>
      <w:pStyle w:val="Header"/>
      <w:rPr>
        <w:rFonts w:ascii="Trebuchet MS" w:hAnsi="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462EFE"/>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E63E67D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BF8780C"/>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0FC07FB6"/>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C10E2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262FCD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01C54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73E70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3341B1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6BC258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D25E4F"/>
    <w:multiLevelType w:val="hybridMultilevel"/>
    <w:tmpl w:val="FA64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C66A30"/>
    <w:multiLevelType w:val="hybridMultilevel"/>
    <w:tmpl w:val="10DE9B8C"/>
    <w:lvl w:ilvl="0" w:tplc="08090003">
      <w:start w:val="1"/>
      <w:numFmt w:val="bullet"/>
      <w:lvlText w:val="o"/>
      <w:lvlJc w:val="left"/>
      <w:pPr>
        <w:ind w:left="404" w:hanging="360"/>
      </w:pPr>
      <w:rPr>
        <w:rFonts w:ascii="Courier New" w:hAnsi="Courier New" w:cs="Courier New"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abstractNum w:abstractNumId="12">
    <w:nsid w:val="1ED63D45"/>
    <w:multiLevelType w:val="hybridMultilevel"/>
    <w:tmpl w:val="F36AE424"/>
    <w:lvl w:ilvl="0" w:tplc="08090001">
      <w:start w:val="1"/>
      <w:numFmt w:val="bullet"/>
      <w:pStyle w:val="textbullets"/>
      <w:lvlText w:val=""/>
      <w:lvlJc w:val="left"/>
      <w:pPr>
        <w:tabs>
          <w:tab w:val="num" w:pos="360"/>
        </w:tabs>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CA2812"/>
    <w:multiLevelType w:val="hybridMultilevel"/>
    <w:tmpl w:val="EB8E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507B20"/>
    <w:multiLevelType w:val="multilevel"/>
    <w:tmpl w:val="A7B074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F285D30"/>
    <w:multiLevelType w:val="hybridMultilevel"/>
    <w:tmpl w:val="C19299EA"/>
    <w:lvl w:ilvl="0" w:tplc="08090003">
      <w:start w:val="1"/>
      <w:numFmt w:val="bullet"/>
      <w:lvlText w:val="o"/>
      <w:lvlJc w:val="left"/>
      <w:pPr>
        <w:tabs>
          <w:tab w:val="num" w:pos="-840"/>
        </w:tabs>
        <w:ind w:left="600" w:hanging="360"/>
      </w:pPr>
      <w:rPr>
        <w:rFonts w:ascii="Courier New" w:hAnsi="Courier New" w:cs="Courier New" w:hint="default"/>
        <w:sz w:val="16"/>
      </w:rPr>
    </w:lvl>
    <w:lvl w:ilvl="1" w:tplc="08090003" w:tentative="1">
      <w:start w:val="1"/>
      <w:numFmt w:val="bullet"/>
      <w:lvlText w:val="o"/>
      <w:lvlJc w:val="left"/>
      <w:pPr>
        <w:ind w:left="1320" w:hanging="360"/>
      </w:pPr>
      <w:rPr>
        <w:rFonts w:ascii="Courier New" w:hAnsi="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6">
    <w:nsid w:val="357450E0"/>
    <w:multiLevelType w:val="hybridMultilevel"/>
    <w:tmpl w:val="4F68BB3E"/>
    <w:lvl w:ilvl="0" w:tplc="08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7">
    <w:nsid w:val="363B4269"/>
    <w:multiLevelType w:val="hybridMultilevel"/>
    <w:tmpl w:val="6E9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B11FB1"/>
    <w:multiLevelType w:val="multilevel"/>
    <w:tmpl w:val="01FC93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5A33E2A"/>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0">
    <w:nsid w:val="4E112B24"/>
    <w:multiLevelType w:val="hybridMultilevel"/>
    <w:tmpl w:val="2AE86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2E0C03"/>
    <w:multiLevelType w:val="hybridMultilevel"/>
    <w:tmpl w:val="08EEDF40"/>
    <w:lvl w:ilvl="0" w:tplc="08090003">
      <w:start w:val="1"/>
      <w:numFmt w:val="bullet"/>
      <w:lvlText w:val="o"/>
      <w:lvlJc w:val="left"/>
      <w:pPr>
        <w:ind w:left="1113" w:hanging="360"/>
      </w:pPr>
      <w:rPr>
        <w:rFonts w:ascii="Courier New" w:hAnsi="Courier New" w:cs="Courier New"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22">
    <w:nsid w:val="569E3AB6"/>
    <w:multiLevelType w:val="hybridMultilevel"/>
    <w:tmpl w:val="640A56C6"/>
    <w:lvl w:ilvl="0" w:tplc="9F76FE34">
      <w:start w:val="1"/>
      <w:numFmt w:val="bullet"/>
      <w:lvlText w:val=""/>
      <w:lvlJc w:val="left"/>
      <w:pPr>
        <w:ind w:left="720" w:hanging="360"/>
      </w:pPr>
      <w:rPr>
        <w:rFonts w:ascii="Symbol" w:hAnsi="Symbol" w:hint="default"/>
        <w:sz w:val="22"/>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427D8B"/>
    <w:multiLevelType w:val="hybridMultilevel"/>
    <w:tmpl w:val="701C5816"/>
    <w:lvl w:ilvl="0" w:tplc="08090003">
      <w:start w:val="1"/>
      <w:numFmt w:val="bullet"/>
      <w:lvlText w:val="o"/>
      <w:lvlJc w:val="left"/>
      <w:pPr>
        <w:ind w:left="404" w:hanging="360"/>
      </w:pPr>
      <w:rPr>
        <w:rFonts w:ascii="Courier New" w:hAnsi="Courier New" w:cs="Courier New"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abstractNum w:abstractNumId="24">
    <w:nsid w:val="66033B67"/>
    <w:multiLevelType w:val="hybridMultilevel"/>
    <w:tmpl w:val="B4DA8B3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7FF245A8"/>
    <w:multiLevelType w:val="hybridMultilevel"/>
    <w:tmpl w:val="19A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8"/>
  </w:num>
  <w:num w:numId="6">
    <w:abstractNumId w:val="4"/>
  </w:num>
  <w:num w:numId="7">
    <w:abstractNumId w:val="5"/>
  </w:num>
  <w:num w:numId="8">
    <w:abstractNumId w:val="6"/>
  </w:num>
  <w:num w:numId="9">
    <w:abstractNumId w:val="7"/>
  </w:num>
  <w:num w:numId="10">
    <w:abstractNumId w:val="9"/>
  </w:num>
  <w:num w:numId="11">
    <w:abstractNumId w:val="19"/>
  </w:num>
  <w:num w:numId="12">
    <w:abstractNumId w:val="12"/>
  </w:num>
  <w:num w:numId="13">
    <w:abstractNumId w:val="15"/>
  </w:num>
  <w:num w:numId="14">
    <w:abstractNumId w:val="18"/>
  </w:num>
  <w:num w:numId="15">
    <w:abstractNumId w:val="22"/>
  </w:num>
  <w:num w:numId="16">
    <w:abstractNumId w:val="10"/>
  </w:num>
  <w:num w:numId="17">
    <w:abstractNumId w:val="14"/>
  </w:num>
  <w:num w:numId="18">
    <w:abstractNumId w:val="13"/>
  </w:num>
  <w:num w:numId="19">
    <w:abstractNumId w:val="25"/>
  </w:num>
  <w:num w:numId="20">
    <w:abstractNumId w:val="17"/>
  </w:num>
  <w:num w:numId="21">
    <w:abstractNumId w:val="24"/>
  </w:num>
  <w:num w:numId="22">
    <w:abstractNumId w:val="16"/>
  </w:num>
  <w:num w:numId="23">
    <w:abstractNumId w:val="21"/>
  </w:num>
  <w:num w:numId="24">
    <w:abstractNumId w:val="11"/>
  </w:num>
  <w:num w:numId="25">
    <w:abstractNumId w:val="23"/>
  </w:num>
  <w:num w:numId="2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intFractionalCharacterWidth/>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238"/>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03"/>
    <w:rsid w:val="0000005C"/>
    <w:rsid w:val="000004E9"/>
    <w:rsid w:val="00001CD5"/>
    <w:rsid w:val="00002026"/>
    <w:rsid w:val="0000293E"/>
    <w:rsid w:val="00002CFF"/>
    <w:rsid w:val="0000458F"/>
    <w:rsid w:val="00004735"/>
    <w:rsid w:val="00005240"/>
    <w:rsid w:val="00005322"/>
    <w:rsid w:val="00005550"/>
    <w:rsid w:val="000068E9"/>
    <w:rsid w:val="00011217"/>
    <w:rsid w:val="000119AF"/>
    <w:rsid w:val="00011B29"/>
    <w:rsid w:val="00011B89"/>
    <w:rsid w:val="000120B8"/>
    <w:rsid w:val="00013DF7"/>
    <w:rsid w:val="00013FFC"/>
    <w:rsid w:val="00014343"/>
    <w:rsid w:val="000146BC"/>
    <w:rsid w:val="00014DA9"/>
    <w:rsid w:val="00014EAD"/>
    <w:rsid w:val="000153C9"/>
    <w:rsid w:val="00015800"/>
    <w:rsid w:val="00017AAC"/>
    <w:rsid w:val="00020001"/>
    <w:rsid w:val="0002022B"/>
    <w:rsid w:val="00020968"/>
    <w:rsid w:val="00020FA1"/>
    <w:rsid w:val="00021A6D"/>
    <w:rsid w:val="00021A9A"/>
    <w:rsid w:val="00021F47"/>
    <w:rsid w:val="00022ABB"/>
    <w:rsid w:val="00022C70"/>
    <w:rsid w:val="000238BF"/>
    <w:rsid w:val="0002484D"/>
    <w:rsid w:val="00024BDE"/>
    <w:rsid w:val="00026DCE"/>
    <w:rsid w:val="00027A44"/>
    <w:rsid w:val="000308BA"/>
    <w:rsid w:val="00031E0D"/>
    <w:rsid w:val="00031FC0"/>
    <w:rsid w:val="00033503"/>
    <w:rsid w:val="0003394E"/>
    <w:rsid w:val="00034986"/>
    <w:rsid w:val="00034E24"/>
    <w:rsid w:val="00035081"/>
    <w:rsid w:val="00035352"/>
    <w:rsid w:val="0003659A"/>
    <w:rsid w:val="00036617"/>
    <w:rsid w:val="000367FF"/>
    <w:rsid w:val="0003746E"/>
    <w:rsid w:val="000375DE"/>
    <w:rsid w:val="00040146"/>
    <w:rsid w:val="00040627"/>
    <w:rsid w:val="00040B96"/>
    <w:rsid w:val="000412F9"/>
    <w:rsid w:val="000414F5"/>
    <w:rsid w:val="00041509"/>
    <w:rsid w:val="000427D2"/>
    <w:rsid w:val="00042961"/>
    <w:rsid w:val="000429CF"/>
    <w:rsid w:val="00042ADE"/>
    <w:rsid w:val="000431A4"/>
    <w:rsid w:val="00043399"/>
    <w:rsid w:val="00043775"/>
    <w:rsid w:val="00044BEC"/>
    <w:rsid w:val="0004565C"/>
    <w:rsid w:val="00045701"/>
    <w:rsid w:val="00045BB9"/>
    <w:rsid w:val="0004666A"/>
    <w:rsid w:val="00046847"/>
    <w:rsid w:val="000469AC"/>
    <w:rsid w:val="00046BF1"/>
    <w:rsid w:val="00050866"/>
    <w:rsid w:val="0005134C"/>
    <w:rsid w:val="00051D6A"/>
    <w:rsid w:val="00051F3F"/>
    <w:rsid w:val="00053553"/>
    <w:rsid w:val="000541AA"/>
    <w:rsid w:val="00054938"/>
    <w:rsid w:val="00054E01"/>
    <w:rsid w:val="00054EEB"/>
    <w:rsid w:val="00055B5F"/>
    <w:rsid w:val="000563E8"/>
    <w:rsid w:val="00056428"/>
    <w:rsid w:val="000577F3"/>
    <w:rsid w:val="00060020"/>
    <w:rsid w:val="000631D9"/>
    <w:rsid w:val="00063C0C"/>
    <w:rsid w:val="00064806"/>
    <w:rsid w:val="0006577D"/>
    <w:rsid w:val="000661CF"/>
    <w:rsid w:val="00066212"/>
    <w:rsid w:val="000664DD"/>
    <w:rsid w:val="000668C0"/>
    <w:rsid w:val="00066F97"/>
    <w:rsid w:val="000679C1"/>
    <w:rsid w:val="00071339"/>
    <w:rsid w:val="00071488"/>
    <w:rsid w:val="00071E8F"/>
    <w:rsid w:val="00072914"/>
    <w:rsid w:val="00072BC5"/>
    <w:rsid w:val="00072DBE"/>
    <w:rsid w:val="00073EC2"/>
    <w:rsid w:val="000745B6"/>
    <w:rsid w:val="00074720"/>
    <w:rsid w:val="000747A7"/>
    <w:rsid w:val="00074986"/>
    <w:rsid w:val="00074D8E"/>
    <w:rsid w:val="00074E51"/>
    <w:rsid w:val="00075F9F"/>
    <w:rsid w:val="000809DC"/>
    <w:rsid w:val="00081097"/>
    <w:rsid w:val="0008433D"/>
    <w:rsid w:val="00084F6D"/>
    <w:rsid w:val="0008500B"/>
    <w:rsid w:val="00085568"/>
    <w:rsid w:val="00085EAB"/>
    <w:rsid w:val="00085F52"/>
    <w:rsid w:val="000860C5"/>
    <w:rsid w:val="0008715F"/>
    <w:rsid w:val="00087BA5"/>
    <w:rsid w:val="000900DF"/>
    <w:rsid w:val="00090A99"/>
    <w:rsid w:val="0009163A"/>
    <w:rsid w:val="00091986"/>
    <w:rsid w:val="00092A3F"/>
    <w:rsid w:val="00092CA6"/>
    <w:rsid w:val="0009312C"/>
    <w:rsid w:val="00094073"/>
    <w:rsid w:val="00094796"/>
    <w:rsid w:val="00094B04"/>
    <w:rsid w:val="0009540E"/>
    <w:rsid w:val="0009692A"/>
    <w:rsid w:val="00096E08"/>
    <w:rsid w:val="000A0046"/>
    <w:rsid w:val="000A1871"/>
    <w:rsid w:val="000A18BB"/>
    <w:rsid w:val="000A1908"/>
    <w:rsid w:val="000A1913"/>
    <w:rsid w:val="000A3568"/>
    <w:rsid w:val="000A3779"/>
    <w:rsid w:val="000A3B2A"/>
    <w:rsid w:val="000A3B4C"/>
    <w:rsid w:val="000A3E2C"/>
    <w:rsid w:val="000A44E1"/>
    <w:rsid w:val="000A4DD6"/>
    <w:rsid w:val="000A50B4"/>
    <w:rsid w:val="000A5F47"/>
    <w:rsid w:val="000A68E4"/>
    <w:rsid w:val="000A74B6"/>
    <w:rsid w:val="000A7987"/>
    <w:rsid w:val="000B03B4"/>
    <w:rsid w:val="000B0D5D"/>
    <w:rsid w:val="000B0E21"/>
    <w:rsid w:val="000B119D"/>
    <w:rsid w:val="000B172F"/>
    <w:rsid w:val="000B21D8"/>
    <w:rsid w:val="000B2227"/>
    <w:rsid w:val="000B25D3"/>
    <w:rsid w:val="000B3EF6"/>
    <w:rsid w:val="000B46B3"/>
    <w:rsid w:val="000B4C68"/>
    <w:rsid w:val="000B4F79"/>
    <w:rsid w:val="000B5359"/>
    <w:rsid w:val="000B5EDB"/>
    <w:rsid w:val="000C0AD7"/>
    <w:rsid w:val="000C1463"/>
    <w:rsid w:val="000C2FBD"/>
    <w:rsid w:val="000C3582"/>
    <w:rsid w:val="000C4584"/>
    <w:rsid w:val="000C500E"/>
    <w:rsid w:val="000C56F9"/>
    <w:rsid w:val="000C5E21"/>
    <w:rsid w:val="000C651E"/>
    <w:rsid w:val="000C6C5D"/>
    <w:rsid w:val="000C72C3"/>
    <w:rsid w:val="000D0033"/>
    <w:rsid w:val="000D0B09"/>
    <w:rsid w:val="000D0E5E"/>
    <w:rsid w:val="000D0EEF"/>
    <w:rsid w:val="000D1334"/>
    <w:rsid w:val="000D13BC"/>
    <w:rsid w:val="000D1D65"/>
    <w:rsid w:val="000D23EF"/>
    <w:rsid w:val="000D2525"/>
    <w:rsid w:val="000D26FD"/>
    <w:rsid w:val="000D290E"/>
    <w:rsid w:val="000D2960"/>
    <w:rsid w:val="000D2BE2"/>
    <w:rsid w:val="000D30A5"/>
    <w:rsid w:val="000D35BA"/>
    <w:rsid w:val="000D4A51"/>
    <w:rsid w:val="000D4A77"/>
    <w:rsid w:val="000D4EC3"/>
    <w:rsid w:val="000E0C31"/>
    <w:rsid w:val="000E0D40"/>
    <w:rsid w:val="000E1B59"/>
    <w:rsid w:val="000E2848"/>
    <w:rsid w:val="000E310D"/>
    <w:rsid w:val="000E3407"/>
    <w:rsid w:val="000E3C50"/>
    <w:rsid w:val="000E4363"/>
    <w:rsid w:val="000E44CE"/>
    <w:rsid w:val="000E4C0B"/>
    <w:rsid w:val="000E4C2C"/>
    <w:rsid w:val="000E4CF7"/>
    <w:rsid w:val="000E4ED4"/>
    <w:rsid w:val="000E4F57"/>
    <w:rsid w:val="000E550B"/>
    <w:rsid w:val="000E67B1"/>
    <w:rsid w:val="000E6B4C"/>
    <w:rsid w:val="000E7181"/>
    <w:rsid w:val="000E7198"/>
    <w:rsid w:val="000E73D5"/>
    <w:rsid w:val="000E7666"/>
    <w:rsid w:val="000F02B5"/>
    <w:rsid w:val="000F05DE"/>
    <w:rsid w:val="000F0784"/>
    <w:rsid w:val="000F2D7F"/>
    <w:rsid w:val="000F425B"/>
    <w:rsid w:val="000F4474"/>
    <w:rsid w:val="000F4885"/>
    <w:rsid w:val="000F4E8D"/>
    <w:rsid w:val="000F5452"/>
    <w:rsid w:val="000F6744"/>
    <w:rsid w:val="000F6932"/>
    <w:rsid w:val="000F6CCE"/>
    <w:rsid w:val="000F71B9"/>
    <w:rsid w:val="000F7218"/>
    <w:rsid w:val="000F7C64"/>
    <w:rsid w:val="0010171D"/>
    <w:rsid w:val="00101F49"/>
    <w:rsid w:val="00101F4D"/>
    <w:rsid w:val="00102799"/>
    <w:rsid w:val="00103A3B"/>
    <w:rsid w:val="0010400E"/>
    <w:rsid w:val="0010588E"/>
    <w:rsid w:val="00105D8C"/>
    <w:rsid w:val="00106DB9"/>
    <w:rsid w:val="00107650"/>
    <w:rsid w:val="00107E34"/>
    <w:rsid w:val="0011115A"/>
    <w:rsid w:val="00111C4B"/>
    <w:rsid w:val="0011275C"/>
    <w:rsid w:val="00112D0C"/>
    <w:rsid w:val="0011302B"/>
    <w:rsid w:val="001146E3"/>
    <w:rsid w:val="001150BD"/>
    <w:rsid w:val="00115B40"/>
    <w:rsid w:val="00115EC1"/>
    <w:rsid w:val="001175AD"/>
    <w:rsid w:val="00120747"/>
    <w:rsid w:val="00120BBE"/>
    <w:rsid w:val="001219FF"/>
    <w:rsid w:val="00122F2C"/>
    <w:rsid w:val="0012357C"/>
    <w:rsid w:val="001236ED"/>
    <w:rsid w:val="00124A93"/>
    <w:rsid w:val="00124EC3"/>
    <w:rsid w:val="0012576E"/>
    <w:rsid w:val="001257DC"/>
    <w:rsid w:val="00125B05"/>
    <w:rsid w:val="00127886"/>
    <w:rsid w:val="00127CE1"/>
    <w:rsid w:val="00130103"/>
    <w:rsid w:val="00130C2E"/>
    <w:rsid w:val="0013194B"/>
    <w:rsid w:val="00132084"/>
    <w:rsid w:val="001327C1"/>
    <w:rsid w:val="00134748"/>
    <w:rsid w:val="00134EBB"/>
    <w:rsid w:val="00135156"/>
    <w:rsid w:val="001355E8"/>
    <w:rsid w:val="001357F2"/>
    <w:rsid w:val="00135B0E"/>
    <w:rsid w:val="001363D0"/>
    <w:rsid w:val="00136BD9"/>
    <w:rsid w:val="00136FD0"/>
    <w:rsid w:val="00137A71"/>
    <w:rsid w:val="00141475"/>
    <w:rsid w:val="00141927"/>
    <w:rsid w:val="00141CD9"/>
    <w:rsid w:val="00142596"/>
    <w:rsid w:val="00142F4D"/>
    <w:rsid w:val="001431E0"/>
    <w:rsid w:val="00143977"/>
    <w:rsid w:val="00143D26"/>
    <w:rsid w:val="00144580"/>
    <w:rsid w:val="00144E17"/>
    <w:rsid w:val="001459D8"/>
    <w:rsid w:val="0014603A"/>
    <w:rsid w:val="00146E34"/>
    <w:rsid w:val="00146E91"/>
    <w:rsid w:val="00146F46"/>
    <w:rsid w:val="00150097"/>
    <w:rsid w:val="00150666"/>
    <w:rsid w:val="00150EDD"/>
    <w:rsid w:val="00150EFA"/>
    <w:rsid w:val="001525A5"/>
    <w:rsid w:val="00153A73"/>
    <w:rsid w:val="00154607"/>
    <w:rsid w:val="001558C4"/>
    <w:rsid w:val="001562E0"/>
    <w:rsid w:val="00157B61"/>
    <w:rsid w:val="00157CD8"/>
    <w:rsid w:val="001614DA"/>
    <w:rsid w:val="00162295"/>
    <w:rsid w:val="00162976"/>
    <w:rsid w:val="00162A48"/>
    <w:rsid w:val="001633EE"/>
    <w:rsid w:val="00163648"/>
    <w:rsid w:val="0016433C"/>
    <w:rsid w:val="0016519B"/>
    <w:rsid w:val="00165317"/>
    <w:rsid w:val="001661B7"/>
    <w:rsid w:val="001664C7"/>
    <w:rsid w:val="001668D5"/>
    <w:rsid w:val="00166AE7"/>
    <w:rsid w:val="0016748C"/>
    <w:rsid w:val="00167DAD"/>
    <w:rsid w:val="00167F01"/>
    <w:rsid w:val="0017017A"/>
    <w:rsid w:val="001703EC"/>
    <w:rsid w:val="00170BDB"/>
    <w:rsid w:val="00171578"/>
    <w:rsid w:val="00172BA5"/>
    <w:rsid w:val="001742E7"/>
    <w:rsid w:val="00175C84"/>
    <w:rsid w:val="00175D09"/>
    <w:rsid w:val="0017615D"/>
    <w:rsid w:val="001764DF"/>
    <w:rsid w:val="00176BAD"/>
    <w:rsid w:val="00176F29"/>
    <w:rsid w:val="00180641"/>
    <w:rsid w:val="001809B9"/>
    <w:rsid w:val="00182231"/>
    <w:rsid w:val="00182265"/>
    <w:rsid w:val="00182C82"/>
    <w:rsid w:val="00182F21"/>
    <w:rsid w:val="001833D3"/>
    <w:rsid w:val="00183E54"/>
    <w:rsid w:val="00184559"/>
    <w:rsid w:val="00184762"/>
    <w:rsid w:val="0018491F"/>
    <w:rsid w:val="00184B18"/>
    <w:rsid w:val="00185803"/>
    <w:rsid w:val="00186C42"/>
    <w:rsid w:val="00187777"/>
    <w:rsid w:val="00187B86"/>
    <w:rsid w:val="00187BA9"/>
    <w:rsid w:val="001902A1"/>
    <w:rsid w:val="001907A7"/>
    <w:rsid w:val="00190871"/>
    <w:rsid w:val="00191633"/>
    <w:rsid w:val="00191865"/>
    <w:rsid w:val="00191F45"/>
    <w:rsid w:val="0019217F"/>
    <w:rsid w:val="0019735B"/>
    <w:rsid w:val="001973B2"/>
    <w:rsid w:val="001A0062"/>
    <w:rsid w:val="001A0243"/>
    <w:rsid w:val="001A07F2"/>
    <w:rsid w:val="001A10D8"/>
    <w:rsid w:val="001A161A"/>
    <w:rsid w:val="001A1710"/>
    <w:rsid w:val="001A30E2"/>
    <w:rsid w:val="001A3F6B"/>
    <w:rsid w:val="001A4043"/>
    <w:rsid w:val="001A41A8"/>
    <w:rsid w:val="001A554D"/>
    <w:rsid w:val="001A5DB8"/>
    <w:rsid w:val="001A6817"/>
    <w:rsid w:val="001A7C27"/>
    <w:rsid w:val="001B024B"/>
    <w:rsid w:val="001B05A2"/>
    <w:rsid w:val="001B0628"/>
    <w:rsid w:val="001B08DD"/>
    <w:rsid w:val="001B0A4C"/>
    <w:rsid w:val="001B175F"/>
    <w:rsid w:val="001B1C21"/>
    <w:rsid w:val="001B2795"/>
    <w:rsid w:val="001B2E9E"/>
    <w:rsid w:val="001B2ECB"/>
    <w:rsid w:val="001B3060"/>
    <w:rsid w:val="001B59AC"/>
    <w:rsid w:val="001B5B2D"/>
    <w:rsid w:val="001B6B24"/>
    <w:rsid w:val="001B6F84"/>
    <w:rsid w:val="001B7D79"/>
    <w:rsid w:val="001B7DE2"/>
    <w:rsid w:val="001C0546"/>
    <w:rsid w:val="001C169A"/>
    <w:rsid w:val="001C24E9"/>
    <w:rsid w:val="001C2DD9"/>
    <w:rsid w:val="001C3CF9"/>
    <w:rsid w:val="001C4201"/>
    <w:rsid w:val="001C4568"/>
    <w:rsid w:val="001C45B7"/>
    <w:rsid w:val="001C483A"/>
    <w:rsid w:val="001C5510"/>
    <w:rsid w:val="001C6ADB"/>
    <w:rsid w:val="001C6C3E"/>
    <w:rsid w:val="001C7237"/>
    <w:rsid w:val="001C764E"/>
    <w:rsid w:val="001D0967"/>
    <w:rsid w:val="001D0D8D"/>
    <w:rsid w:val="001D0E7A"/>
    <w:rsid w:val="001D1C33"/>
    <w:rsid w:val="001D1E63"/>
    <w:rsid w:val="001D2005"/>
    <w:rsid w:val="001D26E0"/>
    <w:rsid w:val="001D2BCD"/>
    <w:rsid w:val="001D3702"/>
    <w:rsid w:val="001D3BEA"/>
    <w:rsid w:val="001D4327"/>
    <w:rsid w:val="001D4D31"/>
    <w:rsid w:val="001D5C66"/>
    <w:rsid w:val="001D7518"/>
    <w:rsid w:val="001E1765"/>
    <w:rsid w:val="001E1F44"/>
    <w:rsid w:val="001E263B"/>
    <w:rsid w:val="001E27A9"/>
    <w:rsid w:val="001E2975"/>
    <w:rsid w:val="001E3991"/>
    <w:rsid w:val="001E567F"/>
    <w:rsid w:val="001E620B"/>
    <w:rsid w:val="001E6405"/>
    <w:rsid w:val="001E7D5B"/>
    <w:rsid w:val="001F02F0"/>
    <w:rsid w:val="001F0426"/>
    <w:rsid w:val="001F0DC3"/>
    <w:rsid w:val="001F12CB"/>
    <w:rsid w:val="001F20D5"/>
    <w:rsid w:val="001F2A62"/>
    <w:rsid w:val="001F39DC"/>
    <w:rsid w:val="001F411D"/>
    <w:rsid w:val="001F4178"/>
    <w:rsid w:val="001F4E02"/>
    <w:rsid w:val="001F50A7"/>
    <w:rsid w:val="001F5977"/>
    <w:rsid w:val="001F5BD0"/>
    <w:rsid w:val="001F6219"/>
    <w:rsid w:val="001F6443"/>
    <w:rsid w:val="001F76F7"/>
    <w:rsid w:val="002006E1"/>
    <w:rsid w:val="002015F6"/>
    <w:rsid w:val="00201D0B"/>
    <w:rsid w:val="00202787"/>
    <w:rsid w:val="00203A0C"/>
    <w:rsid w:val="00203E58"/>
    <w:rsid w:val="0020453E"/>
    <w:rsid w:val="0020492A"/>
    <w:rsid w:val="00204DA4"/>
    <w:rsid w:val="002073AF"/>
    <w:rsid w:val="00207422"/>
    <w:rsid w:val="00207500"/>
    <w:rsid w:val="0020754B"/>
    <w:rsid w:val="00210257"/>
    <w:rsid w:val="0021029A"/>
    <w:rsid w:val="002106D3"/>
    <w:rsid w:val="00211809"/>
    <w:rsid w:val="00212869"/>
    <w:rsid w:val="00213577"/>
    <w:rsid w:val="00213B95"/>
    <w:rsid w:val="002141B5"/>
    <w:rsid w:val="00214A30"/>
    <w:rsid w:val="002150E0"/>
    <w:rsid w:val="00215EB4"/>
    <w:rsid w:val="002160FC"/>
    <w:rsid w:val="0021637B"/>
    <w:rsid w:val="00217365"/>
    <w:rsid w:val="00217EFC"/>
    <w:rsid w:val="0022070F"/>
    <w:rsid w:val="00220988"/>
    <w:rsid w:val="00220EE4"/>
    <w:rsid w:val="002211A9"/>
    <w:rsid w:val="002217A0"/>
    <w:rsid w:val="00222FCB"/>
    <w:rsid w:val="00223034"/>
    <w:rsid w:val="00223859"/>
    <w:rsid w:val="00223B82"/>
    <w:rsid w:val="002240BC"/>
    <w:rsid w:val="002240C7"/>
    <w:rsid w:val="0022429A"/>
    <w:rsid w:val="0022534B"/>
    <w:rsid w:val="00225AEC"/>
    <w:rsid w:val="00225F78"/>
    <w:rsid w:val="0022687D"/>
    <w:rsid w:val="00226B6B"/>
    <w:rsid w:val="0023078D"/>
    <w:rsid w:val="00230883"/>
    <w:rsid w:val="00230E59"/>
    <w:rsid w:val="00231AA9"/>
    <w:rsid w:val="00231DF4"/>
    <w:rsid w:val="0023367D"/>
    <w:rsid w:val="00233883"/>
    <w:rsid w:val="002339BA"/>
    <w:rsid w:val="00233B6C"/>
    <w:rsid w:val="00233E40"/>
    <w:rsid w:val="00233F7D"/>
    <w:rsid w:val="002344DE"/>
    <w:rsid w:val="002349C7"/>
    <w:rsid w:val="002358A2"/>
    <w:rsid w:val="00236214"/>
    <w:rsid w:val="00236608"/>
    <w:rsid w:val="00236C6C"/>
    <w:rsid w:val="00236DE9"/>
    <w:rsid w:val="002375F3"/>
    <w:rsid w:val="00237A29"/>
    <w:rsid w:val="00241390"/>
    <w:rsid w:val="002426A7"/>
    <w:rsid w:val="00243064"/>
    <w:rsid w:val="002434CF"/>
    <w:rsid w:val="00243C93"/>
    <w:rsid w:val="00243D1A"/>
    <w:rsid w:val="00244C22"/>
    <w:rsid w:val="0024543B"/>
    <w:rsid w:val="00245DB2"/>
    <w:rsid w:val="00246274"/>
    <w:rsid w:val="00246B50"/>
    <w:rsid w:val="00246B5B"/>
    <w:rsid w:val="00247434"/>
    <w:rsid w:val="002515AD"/>
    <w:rsid w:val="002529E4"/>
    <w:rsid w:val="0025495D"/>
    <w:rsid w:val="00254AC9"/>
    <w:rsid w:val="002557D9"/>
    <w:rsid w:val="00256047"/>
    <w:rsid w:val="002563F5"/>
    <w:rsid w:val="00256CB1"/>
    <w:rsid w:val="00260110"/>
    <w:rsid w:val="002618F2"/>
    <w:rsid w:val="00261A38"/>
    <w:rsid w:val="0026267D"/>
    <w:rsid w:val="0026358F"/>
    <w:rsid w:val="00263B77"/>
    <w:rsid w:val="00263E85"/>
    <w:rsid w:val="00265BA0"/>
    <w:rsid w:val="00266AE4"/>
    <w:rsid w:val="00267BE9"/>
    <w:rsid w:val="00270193"/>
    <w:rsid w:val="00270C09"/>
    <w:rsid w:val="00270E05"/>
    <w:rsid w:val="00270F5F"/>
    <w:rsid w:val="00270F7A"/>
    <w:rsid w:val="00271151"/>
    <w:rsid w:val="00271601"/>
    <w:rsid w:val="00271B63"/>
    <w:rsid w:val="00272A14"/>
    <w:rsid w:val="00273024"/>
    <w:rsid w:val="00273546"/>
    <w:rsid w:val="00275423"/>
    <w:rsid w:val="00276729"/>
    <w:rsid w:val="002767C2"/>
    <w:rsid w:val="00277615"/>
    <w:rsid w:val="0027776E"/>
    <w:rsid w:val="0028006A"/>
    <w:rsid w:val="00280A2C"/>
    <w:rsid w:val="00280DE5"/>
    <w:rsid w:val="002812CF"/>
    <w:rsid w:val="002813A4"/>
    <w:rsid w:val="00281C15"/>
    <w:rsid w:val="00282C3B"/>
    <w:rsid w:val="0028359C"/>
    <w:rsid w:val="002835BC"/>
    <w:rsid w:val="00283638"/>
    <w:rsid w:val="00284956"/>
    <w:rsid w:val="00284BBB"/>
    <w:rsid w:val="00284C0E"/>
    <w:rsid w:val="00285631"/>
    <w:rsid w:val="002856CA"/>
    <w:rsid w:val="00287789"/>
    <w:rsid w:val="00290123"/>
    <w:rsid w:val="00290C90"/>
    <w:rsid w:val="00291163"/>
    <w:rsid w:val="00291208"/>
    <w:rsid w:val="00291CDC"/>
    <w:rsid w:val="002921E2"/>
    <w:rsid w:val="00292DCB"/>
    <w:rsid w:val="00292F95"/>
    <w:rsid w:val="00293038"/>
    <w:rsid w:val="00293731"/>
    <w:rsid w:val="00293A31"/>
    <w:rsid w:val="00294B9A"/>
    <w:rsid w:val="002955AB"/>
    <w:rsid w:val="002961E2"/>
    <w:rsid w:val="002975E9"/>
    <w:rsid w:val="00297AE0"/>
    <w:rsid w:val="002A05F4"/>
    <w:rsid w:val="002A0A0D"/>
    <w:rsid w:val="002A30BD"/>
    <w:rsid w:val="002A389E"/>
    <w:rsid w:val="002A3D0C"/>
    <w:rsid w:val="002A4889"/>
    <w:rsid w:val="002A4AA0"/>
    <w:rsid w:val="002A4F59"/>
    <w:rsid w:val="002B08BC"/>
    <w:rsid w:val="002B0C29"/>
    <w:rsid w:val="002B1216"/>
    <w:rsid w:val="002B21EB"/>
    <w:rsid w:val="002B2627"/>
    <w:rsid w:val="002B2A30"/>
    <w:rsid w:val="002B2CD1"/>
    <w:rsid w:val="002B2D77"/>
    <w:rsid w:val="002B3406"/>
    <w:rsid w:val="002B491B"/>
    <w:rsid w:val="002B596D"/>
    <w:rsid w:val="002B6480"/>
    <w:rsid w:val="002B66FF"/>
    <w:rsid w:val="002B71F4"/>
    <w:rsid w:val="002B7319"/>
    <w:rsid w:val="002C00AD"/>
    <w:rsid w:val="002C0566"/>
    <w:rsid w:val="002C0B27"/>
    <w:rsid w:val="002C1A1A"/>
    <w:rsid w:val="002C1CDF"/>
    <w:rsid w:val="002C31CD"/>
    <w:rsid w:val="002C32B7"/>
    <w:rsid w:val="002C32D2"/>
    <w:rsid w:val="002C3C72"/>
    <w:rsid w:val="002C4128"/>
    <w:rsid w:val="002C42BF"/>
    <w:rsid w:val="002C48B6"/>
    <w:rsid w:val="002C5C47"/>
    <w:rsid w:val="002C5D20"/>
    <w:rsid w:val="002C5FDE"/>
    <w:rsid w:val="002C6220"/>
    <w:rsid w:val="002C62C5"/>
    <w:rsid w:val="002D04BD"/>
    <w:rsid w:val="002D121F"/>
    <w:rsid w:val="002D1625"/>
    <w:rsid w:val="002D1D76"/>
    <w:rsid w:val="002D1E13"/>
    <w:rsid w:val="002D21F1"/>
    <w:rsid w:val="002D2A1B"/>
    <w:rsid w:val="002D2C6B"/>
    <w:rsid w:val="002D2EA1"/>
    <w:rsid w:val="002D3420"/>
    <w:rsid w:val="002D38EB"/>
    <w:rsid w:val="002D677B"/>
    <w:rsid w:val="002D6C97"/>
    <w:rsid w:val="002D6F49"/>
    <w:rsid w:val="002D79AE"/>
    <w:rsid w:val="002E09A0"/>
    <w:rsid w:val="002E19B3"/>
    <w:rsid w:val="002E2B0F"/>
    <w:rsid w:val="002E2F07"/>
    <w:rsid w:val="002E352D"/>
    <w:rsid w:val="002E45BF"/>
    <w:rsid w:val="002E49B7"/>
    <w:rsid w:val="002E55D6"/>
    <w:rsid w:val="002E68AB"/>
    <w:rsid w:val="002E6E09"/>
    <w:rsid w:val="002E78EF"/>
    <w:rsid w:val="002E7BF6"/>
    <w:rsid w:val="002F30C4"/>
    <w:rsid w:val="002F3608"/>
    <w:rsid w:val="002F3D3C"/>
    <w:rsid w:val="002F3EB8"/>
    <w:rsid w:val="002F3F53"/>
    <w:rsid w:val="002F4016"/>
    <w:rsid w:val="002F4090"/>
    <w:rsid w:val="002F40E1"/>
    <w:rsid w:val="002F4B21"/>
    <w:rsid w:val="002F4DE3"/>
    <w:rsid w:val="002F5E73"/>
    <w:rsid w:val="002F5F9F"/>
    <w:rsid w:val="002F6249"/>
    <w:rsid w:val="002F6C71"/>
    <w:rsid w:val="002F7023"/>
    <w:rsid w:val="002F7903"/>
    <w:rsid w:val="002F7FF6"/>
    <w:rsid w:val="00300CE8"/>
    <w:rsid w:val="00300F98"/>
    <w:rsid w:val="003010CD"/>
    <w:rsid w:val="00301C56"/>
    <w:rsid w:val="00301D10"/>
    <w:rsid w:val="00303D15"/>
    <w:rsid w:val="00304FB7"/>
    <w:rsid w:val="00305058"/>
    <w:rsid w:val="00306F96"/>
    <w:rsid w:val="00307516"/>
    <w:rsid w:val="003075DB"/>
    <w:rsid w:val="00307885"/>
    <w:rsid w:val="00307D9E"/>
    <w:rsid w:val="003106C6"/>
    <w:rsid w:val="00310D7B"/>
    <w:rsid w:val="003116CE"/>
    <w:rsid w:val="003117EC"/>
    <w:rsid w:val="0031242F"/>
    <w:rsid w:val="003125A0"/>
    <w:rsid w:val="0031318E"/>
    <w:rsid w:val="00313474"/>
    <w:rsid w:val="00313DC2"/>
    <w:rsid w:val="00315FDE"/>
    <w:rsid w:val="00316DE4"/>
    <w:rsid w:val="00320082"/>
    <w:rsid w:val="003219BC"/>
    <w:rsid w:val="00321E24"/>
    <w:rsid w:val="00321F77"/>
    <w:rsid w:val="0032222E"/>
    <w:rsid w:val="003223F3"/>
    <w:rsid w:val="003239AF"/>
    <w:rsid w:val="00324541"/>
    <w:rsid w:val="003246AC"/>
    <w:rsid w:val="0032495C"/>
    <w:rsid w:val="00324E54"/>
    <w:rsid w:val="0032645E"/>
    <w:rsid w:val="00326884"/>
    <w:rsid w:val="0032693C"/>
    <w:rsid w:val="00327742"/>
    <w:rsid w:val="003316A9"/>
    <w:rsid w:val="00331D55"/>
    <w:rsid w:val="00332F1C"/>
    <w:rsid w:val="00333D53"/>
    <w:rsid w:val="0033495F"/>
    <w:rsid w:val="00334F8F"/>
    <w:rsid w:val="0033527C"/>
    <w:rsid w:val="0033544D"/>
    <w:rsid w:val="00335704"/>
    <w:rsid w:val="003358B0"/>
    <w:rsid w:val="00337058"/>
    <w:rsid w:val="003371F8"/>
    <w:rsid w:val="003403F9"/>
    <w:rsid w:val="003409C6"/>
    <w:rsid w:val="00340E47"/>
    <w:rsid w:val="00342774"/>
    <w:rsid w:val="00342830"/>
    <w:rsid w:val="00342E60"/>
    <w:rsid w:val="0034337B"/>
    <w:rsid w:val="00343A78"/>
    <w:rsid w:val="00343B23"/>
    <w:rsid w:val="00344130"/>
    <w:rsid w:val="00344447"/>
    <w:rsid w:val="0034573C"/>
    <w:rsid w:val="0034671D"/>
    <w:rsid w:val="00346E17"/>
    <w:rsid w:val="00350484"/>
    <w:rsid w:val="00352B21"/>
    <w:rsid w:val="003531FE"/>
    <w:rsid w:val="00353693"/>
    <w:rsid w:val="00353896"/>
    <w:rsid w:val="0035417E"/>
    <w:rsid w:val="003542A3"/>
    <w:rsid w:val="0035467E"/>
    <w:rsid w:val="003551CA"/>
    <w:rsid w:val="0035626D"/>
    <w:rsid w:val="00357236"/>
    <w:rsid w:val="00357B8E"/>
    <w:rsid w:val="0036009F"/>
    <w:rsid w:val="003611E7"/>
    <w:rsid w:val="003615A5"/>
    <w:rsid w:val="00361960"/>
    <w:rsid w:val="003629EF"/>
    <w:rsid w:val="00362BAD"/>
    <w:rsid w:val="00362D29"/>
    <w:rsid w:val="003634C0"/>
    <w:rsid w:val="003634E4"/>
    <w:rsid w:val="003645A7"/>
    <w:rsid w:val="00364607"/>
    <w:rsid w:val="00364AA4"/>
    <w:rsid w:val="00365389"/>
    <w:rsid w:val="00365E54"/>
    <w:rsid w:val="003667FB"/>
    <w:rsid w:val="0036768D"/>
    <w:rsid w:val="00367A3D"/>
    <w:rsid w:val="00367C25"/>
    <w:rsid w:val="00370AFF"/>
    <w:rsid w:val="00370CDB"/>
    <w:rsid w:val="00371E0F"/>
    <w:rsid w:val="003723DF"/>
    <w:rsid w:val="003726DA"/>
    <w:rsid w:val="00374523"/>
    <w:rsid w:val="0037495B"/>
    <w:rsid w:val="0037642C"/>
    <w:rsid w:val="003772A2"/>
    <w:rsid w:val="00380037"/>
    <w:rsid w:val="003800FA"/>
    <w:rsid w:val="003803EA"/>
    <w:rsid w:val="00380730"/>
    <w:rsid w:val="00381201"/>
    <w:rsid w:val="00381527"/>
    <w:rsid w:val="003821AB"/>
    <w:rsid w:val="00382221"/>
    <w:rsid w:val="0038222A"/>
    <w:rsid w:val="0038264F"/>
    <w:rsid w:val="00382EF9"/>
    <w:rsid w:val="003840F3"/>
    <w:rsid w:val="003844EE"/>
    <w:rsid w:val="00385509"/>
    <w:rsid w:val="00385610"/>
    <w:rsid w:val="00387A22"/>
    <w:rsid w:val="00391259"/>
    <w:rsid w:val="003913F5"/>
    <w:rsid w:val="00391CC0"/>
    <w:rsid w:val="00391CD7"/>
    <w:rsid w:val="00392384"/>
    <w:rsid w:val="00392F6A"/>
    <w:rsid w:val="003935DD"/>
    <w:rsid w:val="00393E10"/>
    <w:rsid w:val="00395532"/>
    <w:rsid w:val="003955AB"/>
    <w:rsid w:val="00395A19"/>
    <w:rsid w:val="00396E52"/>
    <w:rsid w:val="00396FE5"/>
    <w:rsid w:val="00397774"/>
    <w:rsid w:val="00397866"/>
    <w:rsid w:val="00397BB9"/>
    <w:rsid w:val="003A07F1"/>
    <w:rsid w:val="003A0BA9"/>
    <w:rsid w:val="003A15A5"/>
    <w:rsid w:val="003A1CED"/>
    <w:rsid w:val="003A3A66"/>
    <w:rsid w:val="003A41E2"/>
    <w:rsid w:val="003A450C"/>
    <w:rsid w:val="003A4658"/>
    <w:rsid w:val="003A47F5"/>
    <w:rsid w:val="003A650D"/>
    <w:rsid w:val="003A653F"/>
    <w:rsid w:val="003A6DF8"/>
    <w:rsid w:val="003A71D1"/>
    <w:rsid w:val="003A72E7"/>
    <w:rsid w:val="003A7390"/>
    <w:rsid w:val="003B08CE"/>
    <w:rsid w:val="003B0BE0"/>
    <w:rsid w:val="003B1287"/>
    <w:rsid w:val="003B226A"/>
    <w:rsid w:val="003B2C34"/>
    <w:rsid w:val="003B2D74"/>
    <w:rsid w:val="003B6B7C"/>
    <w:rsid w:val="003B7048"/>
    <w:rsid w:val="003B730B"/>
    <w:rsid w:val="003B79C0"/>
    <w:rsid w:val="003B7A6C"/>
    <w:rsid w:val="003C09F1"/>
    <w:rsid w:val="003C24FC"/>
    <w:rsid w:val="003C2C99"/>
    <w:rsid w:val="003C414B"/>
    <w:rsid w:val="003C5571"/>
    <w:rsid w:val="003C58A4"/>
    <w:rsid w:val="003C636D"/>
    <w:rsid w:val="003C7CEE"/>
    <w:rsid w:val="003D0563"/>
    <w:rsid w:val="003D0BA1"/>
    <w:rsid w:val="003D11B0"/>
    <w:rsid w:val="003D18AE"/>
    <w:rsid w:val="003D1E11"/>
    <w:rsid w:val="003D27C7"/>
    <w:rsid w:val="003D441B"/>
    <w:rsid w:val="003D4D88"/>
    <w:rsid w:val="003D576B"/>
    <w:rsid w:val="003D59A1"/>
    <w:rsid w:val="003D60A7"/>
    <w:rsid w:val="003D64D5"/>
    <w:rsid w:val="003D64E7"/>
    <w:rsid w:val="003D72F7"/>
    <w:rsid w:val="003E07B6"/>
    <w:rsid w:val="003E08DE"/>
    <w:rsid w:val="003E15AB"/>
    <w:rsid w:val="003E1BCF"/>
    <w:rsid w:val="003E3502"/>
    <w:rsid w:val="003E370A"/>
    <w:rsid w:val="003E3C00"/>
    <w:rsid w:val="003E44B2"/>
    <w:rsid w:val="003E4571"/>
    <w:rsid w:val="003E5D5D"/>
    <w:rsid w:val="003F0074"/>
    <w:rsid w:val="003F01CE"/>
    <w:rsid w:val="003F1012"/>
    <w:rsid w:val="003F13A9"/>
    <w:rsid w:val="003F1638"/>
    <w:rsid w:val="003F1BE5"/>
    <w:rsid w:val="003F262A"/>
    <w:rsid w:val="003F304B"/>
    <w:rsid w:val="003F3CC9"/>
    <w:rsid w:val="003F3D7D"/>
    <w:rsid w:val="003F4265"/>
    <w:rsid w:val="003F468F"/>
    <w:rsid w:val="003F4882"/>
    <w:rsid w:val="003F4F51"/>
    <w:rsid w:val="003F5BFF"/>
    <w:rsid w:val="003F6288"/>
    <w:rsid w:val="003F6912"/>
    <w:rsid w:val="003F6D51"/>
    <w:rsid w:val="003F6F78"/>
    <w:rsid w:val="003F78C7"/>
    <w:rsid w:val="003F7C4D"/>
    <w:rsid w:val="003F7E65"/>
    <w:rsid w:val="004007B6"/>
    <w:rsid w:val="00400D69"/>
    <w:rsid w:val="0040152C"/>
    <w:rsid w:val="00401606"/>
    <w:rsid w:val="00401854"/>
    <w:rsid w:val="00401DA6"/>
    <w:rsid w:val="00401F3E"/>
    <w:rsid w:val="004021D9"/>
    <w:rsid w:val="004022D2"/>
    <w:rsid w:val="00403D17"/>
    <w:rsid w:val="0040402E"/>
    <w:rsid w:val="004044F3"/>
    <w:rsid w:val="00404818"/>
    <w:rsid w:val="00405611"/>
    <w:rsid w:val="00405750"/>
    <w:rsid w:val="004057CF"/>
    <w:rsid w:val="00405AB4"/>
    <w:rsid w:val="0040619F"/>
    <w:rsid w:val="0040692B"/>
    <w:rsid w:val="004076C5"/>
    <w:rsid w:val="004078A8"/>
    <w:rsid w:val="00407CC1"/>
    <w:rsid w:val="00410AD9"/>
    <w:rsid w:val="00415528"/>
    <w:rsid w:val="00415631"/>
    <w:rsid w:val="00415A1D"/>
    <w:rsid w:val="00415C5A"/>
    <w:rsid w:val="004166F0"/>
    <w:rsid w:val="00416849"/>
    <w:rsid w:val="00416BF4"/>
    <w:rsid w:val="0041707F"/>
    <w:rsid w:val="00417CEF"/>
    <w:rsid w:val="00417D3F"/>
    <w:rsid w:val="00420E65"/>
    <w:rsid w:val="0042185C"/>
    <w:rsid w:val="00421B36"/>
    <w:rsid w:val="00421D1F"/>
    <w:rsid w:val="00421E1C"/>
    <w:rsid w:val="0042213E"/>
    <w:rsid w:val="00423B26"/>
    <w:rsid w:val="00424923"/>
    <w:rsid w:val="004258ED"/>
    <w:rsid w:val="0042599A"/>
    <w:rsid w:val="00425BAE"/>
    <w:rsid w:val="004305A0"/>
    <w:rsid w:val="0043104B"/>
    <w:rsid w:val="004312F0"/>
    <w:rsid w:val="00431C66"/>
    <w:rsid w:val="00432CD2"/>
    <w:rsid w:val="00432F43"/>
    <w:rsid w:val="004333FC"/>
    <w:rsid w:val="00433CC2"/>
    <w:rsid w:val="00433CCB"/>
    <w:rsid w:val="00433FE9"/>
    <w:rsid w:val="00434578"/>
    <w:rsid w:val="00434615"/>
    <w:rsid w:val="00434A0C"/>
    <w:rsid w:val="00434F61"/>
    <w:rsid w:val="00435C67"/>
    <w:rsid w:val="004364CA"/>
    <w:rsid w:val="00436A28"/>
    <w:rsid w:val="0044054F"/>
    <w:rsid w:val="00441226"/>
    <w:rsid w:val="00441E73"/>
    <w:rsid w:val="00441FD0"/>
    <w:rsid w:val="004427E8"/>
    <w:rsid w:val="00442AE3"/>
    <w:rsid w:val="00443531"/>
    <w:rsid w:val="00444205"/>
    <w:rsid w:val="0044491F"/>
    <w:rsid w:val="00444AD9"/>
    <w:rsid w:val="00444E83"/>
    <w:rsid w:val="00445F2F"/>
    <w:rsid w:val="0044646D"/>
    <w:rsid w:val="004468F9"/>
    <w:rsid w:val="00446CF5"/>
    <w:rsid w:val="004470B4"/>
    <w:rsid w:val="00447C7B"/>
    <w:rsid w:val="004508D5"/>
    <w:rsid w:val="00450F86"/>
    <w:rsid w:val="00451B6F"/>
    <w:rsid w:val="004529B4"/>
    <w:rsid w:val="0045373A"/>
    <w:rsid w:val="00453E36"/>
    <w:rsid w:val="0045446E"/>
    <w:rsid w:val="004570F3"/>
    <w:rsid w:val="00457877"/>
    <w:rsid w:val="00457A33"/>
    <w:rsid w:val="004600D4"/>
    <w:rsid w:val="004601EE"/>
    <w:rsid w:val="004604C0"/>
    <w:rsid w:val="00460EA5"/>
    <w:rsid w:val="00463980"/>
    <w:rsid w:val="00463AB6"/>
    <w:rsid w:val="004645E8"/>
    <w:rsid w:val="004655AC"/>
    <w:rsid w:val="0046566F"/>
    <w:rsid w:val="00466D8E"/>
    <w:rsid w:val="00471697"/>
    <w:rsid w:val="004718A4"/>
    <w:rsid w:val="004734FC"/>
    <w:rsid w:val="00473A86"/>
    <w:rsid w:val="00473B67"/>
    <w:rsid w:val="00475996"/>
    <w:rsid w:val="00475AF6"/>
    <w:rsid w:val="00476A3F"/>
    <w:rsid w:val="00476E12"/>
    <w:rsid w:val="00477F66"/>
    <w:rsid w:val="00480D7F"/>
    <w:rsid w:val="00481022"/>
    <w:rsid w:val="00481B1A"/>
    <w:rsid w:val="00482FCD"/>
    <w:rsid w:val="0048331A"/>
    <w:rsid w:val="004834B9"/>
    <w:rsid w:val="00483775"/>
    <w:rsid w:val="00483AE3"/>
    <w:rsid w:val="00483BAA"/>
    <w:rsid w:val="00483D0E"/>
    <w:rsid w:val="00483EB9"/>
    <w:rsid w:val="004845B5"/>
    <w:rsid w:val="00484BF9"/>
    <w:rsid w:val="004856DA"/>
    <w:rsid w:val="00486EC5"/>
    <w:rsid w:val="00487A44"/>
    <w:rsid w:val="00490CC1"/>
    <w:rsid w:val="00490CED"/>
    <w:rsid w:val="004915AA"/>
    <w:rsid w:val="004920ED"/>
    <w:rsid w:val="004926CD"/>
    <w:rsid w:val="00492A75"/>
    <w:rsid w:val="00492B37"/>
    <w:rsid w:val="004932AF"/>
    <w:rsid w:val="0049598C"/>
    <w:rsid w:val="00495B29"/>
    <w:rsid w:val="004965EA"/>
    <w:rsid w:val="00497564"/>
    <w:rsid w:val="00497C54"/>
    <w:rsid w:val="004A09FF"/>
    <w:rsid w:val="004A0FE5"/>
    <w:rsid w:val="004A102F"/>
    <w:rsid w:val="004A126F"/>
    <w:rsid w:val="004A148B"/>
    <w:rsid w:val="004A19F5"/>
    <w:rsid w:val="004A1DDF"/>
    <w:rsid w:val="004A25F0"/>
    <w:rsid w:val="004A2776"/>
    <w:rsid w:val="004A2C86"/>
    <w:rsid w:val="004A3387"/>
    <w:rsid w:val="004A3F11"/>
    <w:rsid w:val="004A3FD7"/>
    <w:rsid w:val="004A41C0"/>
    <w:rsid w:val="004A47B0"/>
    <w:rsid w:val="004A4FDF"/>
    <w:rsid w:val="004A5697"/>
    <w:rsid w:val="004A5A87"/>
    <w:rsid w:val="004A624C"/>
    <w:rsid w:val="004A6589"/>
    <w:rsid w:val="004A6611"/>
    <w:rsid w:val="004A69D8"/>
    <w:rsid w:val="004B15B0"/>
    <w:rsid w:val="004B2A10"/>
    <w:rsid w:val="004B3082"/>
    <w:rsid w:val="004B3B50"/>
    <w:rsid w:val="004B3EBD"/>
    <w:rsid w:val="004B3F3B"/>
    <w:rsid w:val="004B4568"/>
    <w:rsid w:val="004B4EB9"/>
    <w:rsid w:val="004B5DFF"/>
    <w:rsid w:val="004B6038"/>
    <w:rsid w:val="004B6593"/>
    <w:rsid w:val="004B6BAF"/>
    <w:rsid w:val="004C003C"/>
    <w:rsid w:val="004C0058"/>
    <w:rsid w:val="004C129B"/>
    <w:rsid w:val="004C1CC5"/>
    <w:rsid w:val="004C248F"/>
    <w:rsid w:val="004C27BC"/>
    <w:rsid w:val="004C2B35"/>
    <w:rsid w:val="004C2E72"/>
    <w:rsid w:val="004C4455"/>
    <w:rsid w:val="004C4B2A"/>
    <w:rsid w:val="004C5B2C"/>
    <w:rsid w:val="004C6E24"/>
    <w:rsid w:val="004D0201"/>
    <w:rsid w:val="004D0830"/>
    <w:rsid w:val="004D1A0B"/>
    <w:rsid w:val="004D2001"/>
    <w:rsid w:val="004D224E"/>
    <w:rsid w:val="004D3192"/>
    <w:rsid w:val="004D32B9"/>
    <w:rsid w:val="004D34FF"/>
    <w:rsid w:val="004D3ECF"/>
    <w:rsid w:val="004D494D"/>
    <w:rsid w:val="004D6222"/>
    <w:rsid w:val="004D631C"/>
    <w:rsid w:val="004D6989"/>
    <w:rsid w:val="004D6E09"/>
    <w:rsid w:val="004D7CEB"/>
    <w:rsid w:val="004E002B"/>
    <w:rsid w:val="004E01F4"/>
    <w:rsid w:val="004E02B1"/>
    <w:rsid w:val="004E147F"/>
    <w:rsid w:val="004E2125"/>
    <w:rsid w:val="004E25C9"/>
    <w:rsid w:val="004E3AD3"/>
    <w:rsid w:val="004E479C"/>
    <w:rsid w:val="004E4BB3"/>
    <w:rsid w:val="004E4D47"/>
    <w:rsid w:val="004E58DF"/>
    <w:rsid w:val="004E5C93"/>
    <w:rsid w:val="004E5CF6"/>
    <w:rsid w:val="004F0870"/>
    <w:rsid w:val="004F0C04"/>
    <w:rsid w:val="004F0FF8"/>
    <w:rsid w:val="004F12E2"/>
    <w:rsid w:val="004F18EA"/>
    <w:rsid w:val="004F19BD"/>
    <w:rsid w:val="004F1DEA"/>
    <w:rsid w:val="004F3600"/>
    <w:rsid w:val="004F3D0B"/>
    <w:rsid w:val="004F3E5D"/>
    <w:rsid w:val="004F3FC4"/>
    <w:rsid w:val="004F42AC"/>
    <w:rsid w:val="004F4FC7"/>
    <w:rsid w:val="004F5161"/>
    <w:rsid w:val="004F55C9"/>
    <w:rsid w:val="004F55FB"/>
    <w:rsid w:val="004F5664"/>
    <w:rsid w:val="004F5836"/>
    <w:rsid w:val="004F5B88"/>
    <w:rsid w:val="004F6218"/>
    <w:rsid w:val="004F673E"/>
    <w:rsid w:val="004F6CCD"/>
    <w:rsid w:val="004F74DD"/>
    <w:rsid w:val="00500024"/>
    <w:rsid w:val="00500B80"/>
    <w:rsid w:val="00500F18"/>
    <w:rsid w:val="00502867"/>
    <w:rsid w:val="00502B0D"/>
    <w:rsid w:val="005036FC"/>
    <w:rsid w:val="00503859"/>
    <w:rsid w:val="00503946"/>
    <w:rsid w:val="005046E8"/>
    <w:rsid w:val="00505A2E"/>
    <w:rsid w:val="00505D24"/>
    <w:rsid w:val="00505F17"/>
    <w:rsid w:val="0050625C"/>
    <w:rsid w:val="005066A2"/>
    <w:rsid w:val="005077B8"/>
    <w:rsid w:val="005078C9"/>
    <w:rsid w:val="00510175"/>
    <w:rsid w:val="00511CBE"/>
    <w:rsid w:val="00511E1B"/>
    <w:rsid w:val="005128A4"/>
    <w:rsid w:val="005128FA"/>
    <w:rsid w:val="00512D69"/>
    <w:rsid w:val="00512D71"/>
    <w:rsid w:val="00513183"/>
    <w:rsid w:val="005132D3"/>
    <w:rsid w:val="005154EA"/>
    <w:rsid w:val="00515FC7"/>
    <w:rsid w:val="00516DBF"/>
    <w:rsid w:val="005175E7"/>
    <w:rsid w:val="00517B0D"/>
    <w:rsid w:val="00517C6F"/>
    <w:rsid w:val="00521475"/>
    <w:rsid w:val="00521FD7"/>
    <w:rsid w:val="005222A0"/>
    <w:rsid w:val="005227A6"/>
    <w:rsid w:val="00522A1B"/>
    <w:rsid w:val="0052337E"/>
    <w:rsid w:val="00524542"/>
    <w:rsid w:val="0052624B"/>
    <w:rsid w:val="00526806"/>
    <w:rsid w:val="00526D96"/>
    <w:rsid w:val="0052783F"/>
    <w:rsid w:val="00530B04"/>
    <w:rsid w:val="00530C75"/>
    <w:rsid w:val="0053110A"/>
    <w:rsid w:val="00533C47"/>
    <w:rsid w:val="00534988"/>
    <w:rsid w:val="005354FA"/>
    <w:rsid w:val="00535625"/>
    <w:rsid w:val="005357CF"/>
    <w:rsid w:val="00535965"/>
    <w:rsid w:val="00535DFE"/>
    <w:rsid w:val="00535EA8"/>
    <w:rsid w:val="0053718A"/>
    <w:rsid w:val="005376D0"/>
    <w:rsid w:val="005405CB"/>
    <w:rsid w:val="005424DD"/>
    <w:rsid w:val="005428F6"/>
    <w:rsid w:val="00542D8B"/>
    <w:rsid w:val="005435C7"/>
    <w:rsid w:val="0054463A"/>
    <w:rsid w:val="0054563E"/>
    <w:rsid w:val="0054584C"/>
    <w:rsid w:val="00545DBB"/>
    <w:rsid w:val="00545F38"/>
    <w:rsid w:val="00545FC4"/>
    <w:rsid w:val="005463B9"/>
    <w:rsid w:val="005465B9"/>
    <w:rsid w:val="00546866"/>
    <w:rsid w:val="00546A7D"/>
    <w:rsid w:val="00546BF0"/>
    <w:rsid w:val="00547B92"/>
    <w:rsid w:val="00550BAB"/>
    <w:rsid w:val="00551EF1"/>
    <w:rsid w:val="00552E88"/>
    <w:rsid w:val="00553828"/>
    <w:rsid w:val="005538EE"/>
    <w:rsid w:val="00553CF5"/>
    <w:rsid w:val="005548B5"/>
    <w:rsid w:val="00554DA0"/>
    <w:rsid w:val="00555417"/>
    <w:rsid w:val="00555670"/>
    <w:rsid w:val="00555BCD"/>
    <w:rsid w:val="005560C1"/>
    <w:rsid w:val="0055619D"/>
    <w:rsid w:val="00556C06"/>
    <w:rsid w:val="00557EBC"/>
    <w:rsid w:val="00560771"/>
    <w:rsid w:val="00560A9B"/>
    <w:rsid w:val="0056144F"/>
    <w:rsid w:val="005615C6"/>
    <w:rsid w:val="00561BFA"/>
    <w:rsid w:val="00562523"/>
    <w:rsid w:val="005633A4"/>
    <w:rsid w:val="00563C06"/>
    <w:rsid w:val="00564A1A"/>
    <w:rsid w:val="00565469"/>
    <w:rsid w:val="00565BDF"/>
    <w:rsid w:val="005661AB"/>
    <w:rsid w:val="005661CF"/>
    <w:rsid w:val="00566862"/>
    <w:rsid w:val="0057014F"/>
    <w:rsid w:val="005704D3"/>
    <w:rsid w:val="005707FC"/>
    <w:rsid w:val="00570F96"/>
    <w:rsid w:val="00571ACA"/>
    <w:rsid w:val="00572723"/>
    <w:rsid w:val="00572AB6"/>
    <w:rsid w:val="00572E06"/>
    <w:rsid w:val="00573775"/>
    <w:rsid w:val="00573919"/>
    <w:rsid w:val="0057462C"/>
    <w:rsid w:val="00575355"/>
    <w:rsid w:val="00575A4E"/>
    <w:rsid w:val="00576546"/>
    <w:rsid w:val="00576A83"/>
    <w:rsid w:val="00576B1A"/>
    <w:rsid w:val="00576EA2"/>
    <w:rsid w:val="0057703A"/>
    <w:rsid w:val="0058050A"/>
    <w:rsid w:val="00580ADA"/>
    <w:rsid w:val="0058116F"/>
    <w:rsid w:val="005816E1"/>
    <w:rsid w:val="00581F0C"/>
    <w:rsid w:val="005821B1"/>
    <w:rsid w:val="00582568"/>
    <w:rsid w:val="00582F35"/>
    <w:rsid w:val="00582F56"/>
    <w:rsid w:val="005833DC"/>
    <w:rsid w:val="005837B8"/>
    <w:rsid w:val="00583BA8"/>
    <w:rsid w:val="00583D25"/>
    <w:rsid w:val="005841B9"/>
    <w:rsid w:val="00584230"/>
    <w:rsid w:val="0058433D"/>
    <w:rsid w:val="00585068"/>
    <w:rsid w:val="00585070"/>
    <w:rsid w:val="00585586"/>
    <w:rsid w:val="00585A9E"/>
    <w:rsid w:val="00585DA2"/>
    <w:rsid w:val="00586737"/>
    <w:rsid w:val="00586A1D"/>
    <w:rsid w:val="005876D7"/>
    <w:rsid w:val="0058799B"/>
    <w:rsid w:val="00587B60"/>
    <w:rsid w:val="005909FC"/>
    <w:rsid w:val="00590AC7"/>
    <w:rsid w:val="00590C93"/>
    <w:rsid w:val="0059232E"/>
    <w:rsid w:val="00592689"/>
    <w:rsid w:val="00592955"/>
    <w:rsid w:val="00592BA3"/>
    <w:rsid w:val="00592DC0"/>
    <w:rsid w:val="00593736"/>
    <w:rsid w:val="00595BE0"/>
    <w:rsid w:val="00595DBF"/>
    <w:rsid w:val="00596B4E"/>
    <w:rsid w:val="00597099"/>
    <w:rsid w:val="00597A88"/>
    <w:rsid w:val="00597B7E"/>
    <w:rsid w:val="00597D43"/>
    <w:rsid w:val="005A061B"/>
    <w:rsid w:val="005A10FE"/>
    <w:rsid w:val="005A17A5"/>
    <w:rsid w:val="005A348F"/>
    <w:rsid w:val="005A37B1"/>
    <w:rsid w:val="005A399E"/>
    <w:rsid w:val="005A3A10"/>
    <w:rsid w:val="005A4A58"/>
    <w:rsid w:val="005A57D1"/>
    <w:rsid w:val="005A6F23"/>
    <w:rsid w:val="005A71C3"/>
    <w:rsid w:val="005B0AA9"/>
    <w:rsid w:val="005B3B16"/>
    <w:rsid w:val="005B412F"/>
    <w:rsid w:val="005B5CED"/>
    <w:rsid w:val="005B5D69"/>
    <w:rsid w:val="005B5FCD"/>
    <w:rsid w:val="005B6C43"/>
    <w:rsid w:val="005B6C5D"/>
    <w:rsid w:val="005B73A0"/>
    <w:rsid w:val="005B78B7"/>
    <w:rsid w:val="005B7AD0"/>
    <w:rsid w:val="005B7E7B"/>
    <w:rsid w:val="005C04DC"/>
    <w:rsid w:val="005C0709"/>
    <w:rsid w:val="005C1353"/>
    <w:rsid w:val="005C21D4"/>
    <w:rsid w:val="005C2609"/>
    <w:rsid w:val="005C4C48"/>
    <w:rsid w:val="005C4CD5"/>
    <w:rsid w:val="005C5020"/>
    <w:rsid w:val="005C5A8D"/>
    <w:rsid w:val="005C6720"/>
    <w:rsid w:val="005C6B6E"/>
    <w:rsid w:val="005C6D7F"/>
    <w:rsid w:val="005C7134"/>
    <w:rsid w:val="005C72FF"/>
    <w:rsid w:val="005C7A31"/>
    <w:rsid w:val="005D0100"/>
    <w:rsid w:val="005D11B4"/>
    <w:rsid w:val="005D13CD"/>
    <w:rsid w:val="005D1846"/>
    <w:rsid w:val="005D1941"/>
    <w:rsid w:val="005D2809"/>
    <w:rsid w:val="005D2D3A"/>
    <w:rsid w:val="005D2E9B"/>
    <w:rsid w:val="005D30D9"/>
    <w:rsid w:val="005D33CC"/>
    <w:rsid w:val="005D3566"/>
    <w:rsid w:val="005D36CF"/>
    <w:rsid w:val="005D36E3"/>
    <w:rsid w:val="005D3905"/>
    <w:rsid w:val="005D3E1E"/>
    <w:rsid w:val="005D6995"/>
    <w:rsid w:val="005D6997"/>
    <w:rsid w:val="005D77BB"/>
    <w:rsid w:val="005D79B2"/>
    <w:rsid w:val="005E0289"/>
    <w:rsid w:val="005E0437"/>
    <w:rsid w:val="005E1304"/>
    <w:rsid w:val="005E1329"/>
    <w:rsid w:val="005E1366"/>
    <w:rsid w:val="005E1AD9"/>
    <w:rsid w:val="005E2113"/>
    <w:rsid w:val="005E21D5"/>
    <w:rsid w:val="005E247E"/>
    <w:rsid w:val="005E2BBF"/>
    <w:rsid w:val="005E2BFD"/>
    <w:rsid w:val="005E2CE1"/>
    <w:rsid w:val="005E2DC1"/>
    <w:rsid w:val="005E34A0"/>
    <w:rsid w:val="005E3B72"/>
    <w:rsid w:val="005E400B"/>
    <w:rsid w:val="005E44F8"/>
    <w:rsid w:val="005E45A5"/>
    <w:rsid w:val="005E4FB6"/>
    <w:rsid w:val="005E51F7"/>
    <w:rsid w:val="005E5DA4"/>
    <w:rsid w:val="005E6881"/>
    <w:rsid w:val="005E68C1"/>
    <w:rsid w:val="005E6E69"/>
    <w:rsid w:val="005E7AF0"/>
    <w:rsid w:val="005E7B8B"/>
    <w:rsid w:val="005F12E9"/>
    <w:rsid w:val="005F1F31"/>
    <w:rsid w:val="005F26AC"/>
    <w:rsid w:val="005F282F"/>
    <w:rsid w:val="005F2CF1"/>
    <w:rsid w:val="005F308A"/>
    <w:rsid w:val="005F3C6C"/>
    <w:rsid w:val="005F415F"/>
    <w:rsid w:val="005F4559"/>
    <w:rsid w:val="005F57EC"/>
    <w:rsid w:val="005F58EC"/>
    <w:rsid w:val="005F629B"/>
    <w:rsid w:val="005F63F2"/>
    <w:rsid w:val="005F6504"/>
    <w:rsid w:val="005F6B69"/>
    <w:rsid w:val="005F7506"/>
    <w:rsid w:val="005F78C9"/>
    <w:rsid w:val="00600629"/>
    <w:rsid w:val="006012CE"/>
    <w:rsid w:val="0060155D"/>
    <w:rsid w:val="00602A42"/>
    <w:rsid w:val="006038E9"/>
    <w:rsid w:val="00603ED6"/>
    <w:rsid w:val="0060441F"/>
    <w:rsid w:val="006044F0"/>
    <w:rsid w:val="00604DA6"/>
    <w:rsid w:val="00604FDF"/>
    <w:rsid w:val="006055D2"/>
    <w:rsid w:val="00606D14"/>
    <w:rsid w:val="0060782A"/>
    <w:rsid w:val="006100F0"/>
    <w:rsid w:val="006109F1"/>
    <w:rsid w:val="00610E27"/>
    <w:rsid w:val="006116A6"/>
    <w:rsid w:val="00613516"/>
    <w:rsid w:val="00613E3E"/>
    <w:rsid w:val="0061548E"/>
    <w:rsid w:val="006155F0"/>
    <w:rsid w:val="00616496"/>
    <w:rsid w:val="00616951"/>
    <w:rsid w:val="006179C6"/>
    <w:rsid w:val="006202A2"/>
    <w:rsid w:val="006202B9"/>
    <w:rsid w:val="006216BA"/>
    <w:rsid w:val="00622349"/>
    <w:rsid w:val="006229DD"/>
    <w:rsid w:val="00622D0E"/>
    <w:rsid w:val="006232F2"/>
    <w:rsid w:val="006233D0"/>
    <w:rsid w:val="00624923"/>
    <w:rsid w:val="006249EB"/>
    <w:rsid w:val="00624BA2"/>
    <w:rsid w:val="0062510C"/>
    <w:rsid w:val="0062558B"/>
    <w:rsid w:val="006261E4"/>
    <w:rsid w:val="006267D9"/>
    <w:rsid w:val="006279BC"/>
    <w:rsid w:val="00631238"/>
    <w:rsid w:val="0063188C"/>
    <w:rsid w:val="00631A8A"/>
    <w:rsid w:val="00632503"/>
    <w:rsid w:val="006337CE"/>
    <w:rsid w:val="00633BA2"/>
    <w:rsid w:val="00633C6D"/>
    <w:rsid w:val="00634FAD"/>
    <w:rsid w:val="006350B0"/>
    <w:rsid w:val="0063768F"/>
    <w:rsid w:val="00637835"/>
    <w:rsid w:val="00640090"/>
    <w:rsid w:val="00641237"/>
    <w:rsid w:val="0064148E"/>
    <w:rsid w:val="00642072"/>
    <w:rsid w:val="0064235D"/>
    <w:rsid w:val="00642BCE"/>
    <w:rsid w:val="006435A1"/>
    <w:rsid w:val="00643D74"/>
    <w:rsid w:val="00643EB2"/>
    <w:rsid w:val="006450A3"/>
    <w:rsid w:val="00646594"/>
    <w:rsid w:val="00647187"/>
    <w:rsid w:val="006478D2"/>
    <w:rsid w:val="00647B60"/>
    <w:rsid w:val="006508D3"/>
    <w:rsid w:val="0065149C"/>
    <w:rsid w:val="0065161C"/>
    <w:rsid w:val="00651688"/>
    <w:rsid w:val="00651E21"/>
    <w:rsid w:val="006523CA"/>
    <w:rsid w:val="0065246D"/>
    <w:rsid w:val="006531DC"/>
    <w:rsid w:val="00653281"/>
    <w:rsid w:val="006534BA"/>
    <w:rsid w:val="00654D43"/>
    <w:rsid w:val="00654D5B"/>
    <w:rsid w:val="0065501C"/>
    <w:rsid w:val="006552EE"/>
    <w:rsid w:val="00655373"/>
    <w:rsid w:val="00655D9E"/>
    <w:rsid w:val="00655F7F"/>
    <w:rsid w:val="006560BA"/>
    <w:rsid w:val="00657443"/>
    <w:rsid w:val="0065763E"/>
    <w:rsid w:val="00657B71"/>
    <w:rsid w:val="00657FCB"/>
    <w:rsid w:val="00660012"/>
    <w:rsid w:val="006604ED"/>
    <w:rsid w:val="006609C0"/>
    <w:rsid w:val="00660E74"/>
    <w:rsid w:val="006626E6"/>
    <w:rsid w:val="00662FBA"/>
    <w:rsid w:val="00663AF0"/>
    <w:rsid w:val="006648D7"/>
    <w:rsid w:val="006661C7"/>
    <w:rsid w:val="0066626A"/>
    <w:rsid w:val="006662F8"/>
    <w:rsid w:val="00666424"/>
    <w:rsid w:val="00666528"/>
    <w:rsid w:val="006666BB"/>
    <w:rsid w:val="006671DA"/>
    <w:rsid w:val="0066743A"/>
    <w:rsid w:val="006675EC"/>
    <w:rsid w:val="0067041F"/>
    <w:rsid w:val="006709AE"/>
    <w:rsid w:val="00670CD1"/>
    <w:rsid w:val="00670F36"/>
    <w:rsid w:val="0067420E"/>
    <w:rsid w:val="0067427C"/>
    <w:rsid w:val="006743B0"/>
    <w:rsid w:val="0068003E"/>
    <w:rsid w:val="00680677"/>
    <w:rsid w:val="00680FFB"/>
    <w:rsid w:val="00681488"/>
    <w:rsid w:val="006818F3"/>
    <w:rsid w:val="00681EBC"/>
    <w:rsid w:val="00682DC0"/>
    <w:rsid w:val="006830DA"/>
    <w:rsid w:val="00683F4A"/>
    <w:rsid w:val="00684241"/>
    <w:rsid w:val="00685AAC"/>
    <w:rsid w:val="0068651A"/>
    <w:rsid w:val="00687A6A"/>
    <w:rsid w:val="00690B20"/>
    <w:rsid w:val="006912CE"/>
    <w:rsid w:val="00691AEE"/>
    <w:rsid w:val="00691EB6"/>
    <w:rsid w:val="0069267D"/>
    <w:rsid w:val="00692BFE"/>
    <w:rsid w:val="0069300C"/>
    <w:rsid w:val="006937F8"/>
    <w:rsid w:val="006939BF"/>
    <w:rsid w:val="00693E91"/>
    <w:rsid w:val="00694032"/>
    <w:rsid w:val="006942FC"/>
    <w:rsid w:val="00695B66"/>
    <w:rsid w:val="00696F66"/>
    <w:rsid w:val="006A04B7"/>
    <w:rsid w:val="006A0D93"/>
    <w:rsid w:val="006A14E3"/>
    <w:rsid w:val="006A1AA2"/>
    <w:rsid w:val="006A23B8"/>
    <w:rsid w:val="006A4C12"/>
    <w:rsid w:val="006A5BDD"/>
    <w:rsid w:val="006A72FF"/>
    <w:rsid w:val="006A7F82"/>
    <w:rsid w:val="006B04FE"/>
    <w:rsid w:val="006B0B91"/>
    <w:rsid w:val="006B0BF8"/>
    <w:rsid w:val="006B0F73"/>
    <w:rsid w:val="006B239B"/>
    <w:rsid w:val="006B2B33"/>
    <w:rsid w:val="006B3E39"/>
    <w:rsid w:val="006B50F8"/>
    <w:rsid w:val="006B51C6"/>
    <w:rsid w:val="006B56E3"/>
    <w:rsid w:val="006B57C1"/>
    <w:rsid w:val="006B5998"/>
    <w:rsid w:val="006B62E5"/>
    <w:rsid w:val="006B63F0"/>
    <w:rsid w:val="006B6D4D"/>
    <w:rsid w:val="006B76B2"/>
    <w:rsid w:val="006B7C18"/>
    <w:rsid w:val="006B7DA7"/>
    <w:rsid w:val="006C0301"/>
    <w:rsid w:val="006C0B05"/>
    <w:rsid w:val="006C32E8"/>
    <w:rsid w:val="006C3A59"/>
    <w:rsid w:val="006C3C28"/>
    <w:rsid w:val="006C3FFB"/>
    <w:rsid w:val="006C436A"/>
    <w:rsid w:val="006C4E64"/>
    <w:rsid w:val="006C51FE"/>
    <w:rsid w:val="006C52C7"/>
    <w:rsid w:val="006C5D91"/>
    <w:rsid w:val="006C5E1D"/>
    <w:rsid w:val="006C6B4D"/>
    <w:rsid w:val="006C6E4D"/>
    <w:rsid w:val="006C744F"/>
    <w:rsid w:val="006C76C3"/>
    <w:rsid w:val="006C77E1"/>
    <w:rsid w:val="006C7C2E"/>
    <w:rsid w:val="006D0B44"/>
    <w:rsid w:val="006D0EC0"/>
    <w:rsid w:val="006D25E4"/>
    <w:rsid w:val="006D3B63"/>
    <w:rsid w:val="006D4E93"/>
    <w:rsid w:val="006D52D6"/>
    <w:rsid w:val="006D5C10"/>
    <w:rsid w:val="006D5E5B"/>
    <w:rsid w:val="006D6225"/>
    <w:rsid w:val="006D6252"/>
    <w:rsid w:val="006D65D1"/>
    <w:rsid w:val="006D667F"/>
    <w:rsid w:val="006D6793"/>
    <w:rsid w:val="006D6D14"/>
    <w:rsid w:val="006E0435"/>
    <w:rsid w:val="006E05EA"/>
    <w:rsid w:val="006E067E"/>
    <w:rsid w:val="006E081B"/>
    <w:rsid w:val="006E1EE0"/>
    <w:rsid w:val="006E2819"/>
    <w:rsid w:val="006E2D94"/>
    <w:rsid w:val="006E4A63"/>
    <w:rsid w:val="006E4B66"/>
    <w:rsid w:val="006E4CE2"/>
    <w:rsid w:val="006E54F7"/>
    <w:rsid w:val="006E5AAB"/>
    <w:rsid w:val="006E5D5C"/>
    <w:rsid w:val="006E5E48"/>
    <w:rsid w:val="006E673A"/>
    <w:rsid w:val="006E7980"/>
    <w:rsid w:val="006E79E4"/>
    <w:rsid w:val="006F0B4E"/>
    <w:rsid w:val="006F0FE8"/>
    <w:rsid w:val="006F10A4"/>
    <w:rsid w:val="006F1AF4"/>
    <w:rsid w:val="006F1F6A"/>
    <w:rsid w:val="006F23B9"/>
    <w:rsid w:val="006F3E05"/>
    <w:rsid w:val="006F4198"/>
    <w:rsid w:val="006F459A"/>
    <w:rsid w:val="006F48AB"/>
    <w:rsid w:val="006F49D2"/>
    <w:rsid w:val="006F53D7"/>
    <w:rsid w:val="006F5665"/>
    <w:rsid w:val="007000BD"/>
    <w:rsid w:val="00700A75"/>
    <w:rsid w:val="0070167A"/>
    <w:rsid w:val="00701BCA"/>
    <w:rsid w:val="0070234E"/>
    <w:rsid w:val="007027E0"/>
    <w:rsid w:val="007028A1"/>
    <w:rsid w:val="0070368C"/>
    <w:rsid w:val="00704452"/>
    <w:rsid w:val="00705087"/>
    <w:rsid w:val="007065C7"/>
    <w:rsid w:val="00706635"/>
    <w:rsid w:val="00706D6D"/>
    <w:rsid w:val="00706E91"/>
    <w:rsid w:val="00706F8D"/>
    <w:rsid w:val="00710F55"/>
    <w:rsid w:val="00712B8D"/>
    <w:rsid w:val="00713E51"/>
    <w:rsid w:val="007145A2"/>
    <w:rsid w:val="007145BF"/>
    <w:rsid w:val="00715A46"/>
    <w:rsid w:val="00715F6E"/>
    <w:rsid w:val="007160DD"/>
    <w:rsid w:val="00716A61"/>
    <w:rsid w:val="00716C01"/>
    <w:rsid w:val="007178D3"/>
    <w:rsid w:val="00720029"/>
    <w:rsid w:val="00720E70"/>
    <w:rsid w:val="00720FF4"/>
    <w:rsid w:val="00721BF9"/>
    <w:rsid w:val="00722209"/>
    <w:rsid w:val="00722333"/>
    <w:rsid w:val="00722854"/>
    <w:rsid w:val="0072325A"/>
    <w:rsid w:val="00723AD0"/>
    <w:rsid w:val="0072487C"/>
    <w:rsid w:val="00724DDB"/>
    <w:rsid w:val="00724F6F"/>
    <w:rsid w:val="00725F13"/>
    <w:rsid w:val="00727505"/>
    <w:rsid w:val="0072756F"/>
    <w:rsid w:val="00727827"/>
    <w:rsid w:val="0072788C"/>
    <w:rsid w:val="00727972"/>
    <w:rsid w:val="007303E6"/>
    <w:rsid w:val="00730B45"/>
    <w:rsid w:val="00730E3C"/>
    <w:rsid w:val="007316A8"/>
    <w:rsid w:val="00731BAD"/>
    <w:rsid w:val="00732B40"/>
    <w:rsid w:val="00733CDC"/>
    <w:rsid w:val="007344F6"/>
    <w:rsid w:val="00734D60"/>
    <w:rsid w:val="00734DB1"/>
    <w:rsid w:val="007360F0"/>
    <w:rsid w:val="00736671"/>
    <w:rsid w:val="007369F9"/>
    <w:rsid w:val="007373BF"/>
    <w:rsid w:val="007374D9"/>
    <w:rsid w:val="00737699"/>
    <w:rsid w:val="007377D3"/>
    <w:rsid w:val="007418B4"/>
    <w:rsid w:val="00742DC7"/>
    <w:rsid w:val="00743092"/>
    <w:rsid w:val="00743DE4"/>
    <w:rsid w:val="007441E3"/>
    <w:rsid w:val="007445EF"/>
    <w:rsid w:val="00745323"/>
    <w:rsid w:val="00746393"/>
    <w:rsid w:val="00747312"/>
    <w:rsid w:val="007500AC"/>
    <w:rsid w:val="007504FF"/>
    <w:rsid w:val="00750C13"/>
    <w:rsid w:val="00750D22"/>
    <w:rsid w:val="00750D73"/>
    <w:rsid w:val="00751095"/>
    <w:rsid w:val="00751967"/>
    <w:rsid w:val="00751A4A"/>
    <w:rsid w:val="00752EE5"/>
    <w:rsid w:val="00753043"/>
    <w:rsid w:val="007531C0"/>
    <w:rsid w:val="0075444D"/>
    <w:rsid w:val="007553CA"/>
    <w:rsid w:val="007568C7"/>
    <w:rsid w:val="00756A91"/>
    <w:rsid w:val="00756E28"/>
    <w:rsid w:val="007572BB"/>
    <w:rsid w:val="0076034D"/>
    <w:rsid w:val="007608B9"/>
    <w:rsid w:val="00761965"/>
    <w:rsid w:val="007629B1"/>
    <w:rsid w:val="00762F0E"/>
    <w:rsid w:val="007633BF"/>
    <w:rsid w:val="0076380F"/>
    <w:rsid w:val="00764336"/>
    <w:rsid w:val="00764A2A"/>
    <w:rsid w:val="00764C04"/>
    <w:rsid w:val="00764E3B"/>
    <w:rsid w:val="00765575"/>
    <w:rsid w:val="0076651D"/>
    <w:rsid w:val="007668F4"/>
    <w:rsid w:val="00766B31"/>
    <w:rsid w:val="0076707F"/>
    <w:rsid w:val="0077086B"/>
    <w:rsid w:val="00771DC3"/>
    <w:rsid w:val="0077200C"/>
    <w:rsid w:val="0077245B"/>
    <w:rsid w:val="007731F8"/>
    <w:rsid w:val="007738B9"/>
    <w:rsid w:val="007746F0"/>
    <w:rsid w:val="007751F8"/>
    <w:rsid w:val="00775E7B"/>
    <w:rsid w:val="00776449"/>
    <w:rsid w:val="00776943"/>
    <w:rsid w:val="00776AB0"/>
    <w:rsid w:val="00777745"/>
    <w:rsid w:val="00777C58"/>
    <w:rsid w:val="00777F00"/>
    <w:rsid w:val="00781BA3"/>
    <w:rsid w:val="00781D35"/>
    <w:rsid w:val="00783120"/>
    <w:rsid w:val="007831A6"/>
    <w:rsid w:val="007834D5"/>
    <w:rsid w:val="00783C2C"/>
    <w:rsid w:val="00783C5B"/>
    <w:rsid w:val="007844E1"/>
    <w:rsid w:val="0078497D"/>
    <w:rsid w:val="00784D33"/>
    <w:rsid w:val="00785D4E"/>
    <w:rsid w:val="00786AC6"/>
    <w:rsid w:val="0078715C"/>
    <w:rsid w:val="00787872"/>
    <w:rsid w:val="00787BE3"/>
    <w:rsid w:val="00787E93"/>
    <w:rsid w:val="0079013B"/>
    <w:rsid w:val="00790436"/>
    <w:rsid w:val="00790B19"/>
    <w:rsid w:val="007917FD"/>
    <w:rsid w:val="00791A22"/>
    <w:rsid w:val="00791B3F"/>
    <w:rsid w:val="00792042"/>
    <w:rsid w:val="00792D4D"/>
    <w:rsid w:val="007938FB"/>
    <w:rsid w:val="007952BD"/>
    <w:rsid w:val="007953F3"/>
    <w:rsid w:val="00795612"/>
    <w:rsid w:val="00795976"/>
    <w:rsid w:val="007970EC"/>
    <w:rsid w:val="00797AA1"/>
    <w:rsid w:val="00797B63"/>
    <w:rsid w:val="007A0027"/>
    <w:rsid w:val="007A0D35"/>
    <w:rsid w:val="007A10FE"/>
    <w:rsid w:val="007A158E"/>
    <w:rsid w:val="007A1A30"/>
    <w:rsid w:val="007A1BA1"/>
    <w:rsid w:val="007A20DA"/>
    <w:rsid w:val="007A40C9"/>
    <w:rsid w:val="007A436C"/>
    <w:rsid w:val="007A50A3"/>
    <w:rsid w:val="007A66BE"/>
    <w:rsid w:val="007A6D88"/>
    <w:rsid w:val="007A7A3B"/>
    <w:rsid w:val="007A7BE5"/>
    <w:rsid w:val="007A7BF4"/>
    <w:rsid w:val="007A7C1C"/>
    <w:rsid w:val="007B00D9"/>
    <w:rsid w:val="007B0507"/>
    <w:rsid w:val="007B050C"/>
    <w:rsid w:val="007B1540"/>
    <w:rsid w:val="007B176A"/>
    <w:rsid w:val="007B1B29"/>
    <w:rsid w:val="007B2096"/>
    <w:rsid w:val="007B32A0"/>
    <w:rsid w:val="007B3433"/>
    <w:rsid w:val="007B39FA"/>
    <w:rsid w:val="007B3E50"/>
    <w:rsid w:val="007B4D3A"/>
    <w:rsid w:val="007B5EF5"/>
    <w:rsid w:val="007B6651"/>
    <w:rsid w:val="007B7461"/>
    <w:rsid w:val="007B798B"/>
    <w:rsid w:val="007C00B8"/>
    <w:rsid w:val="007C0B1F"/>
    <w:rsid w:val="007C1711"/>
    <w:rsid w:val="007C21F0"/>
    <w:rsid w:val="007C22B3"/>
    <w:rsid w:val="007C3B7D"/>
    <w:rsid w:val="007C4316"/>
    <w:rsid w:val="007C4482"/>
    <w:rsid w:val="007C4867"/>
    <w:rsid w:val="007C4932"/>
    <w:rsid w:val="007C4D97"/>
    <w:rsid w:val="007C4F71"/>
    <w:rsid w:val="007C58D9"/>
    <w:rsid w:val="007C6CCD"/>
    <w:rsid w:val="007C7268"/>
    <w:rsid w:val="007D0650"/>
    <w:rsid w:val="007D1628"/>
    <w:rsid w:val="007D2017"/>
    <w:rsid w:val="007D2999"/>
    <w:rsid w:val="007D2F04"/>
    <w:rsid w:val="007D311A"/>
    <w:rsid w:val="007D3681"/>
    <w:rsid w:val="007D47BE"/>
    <w:rsid w:val="007D6542"/>
    <w:rsid w:val="007D70CB"/>
    <w:rsid w:val="007D738A"/>
    <w:rsid w:val="007D78A0"/>
    <w:rsid w:val="007D7D61"/>
    <w:rsid w:val="007E04BD"/>
    <w:rsid w:val="007E0DBC"/>
    <w:rsid w:val="007E1307"/>
    <w:rsid w:val="007E1487"/>
    <w:rsid w:val="007E2043"/>
    <w:rsid w:val="007E266C"/>
    <w:rsid w:val="007E2DE3"/>
    <w:rsid w:val="007E2E17"/>
    <w:rsid w:val="007E3AB4"/>
    <w:rsid w:val="007E3B1D"/>
    <w:rsid w:val="007E3BFF"/>
    <w:rsid w:val="007E3FA9"/>
    <w:rsid w:val="007E4C42"/>
    <w:rsid w:val="007E4E27"/>
    <w:rsid w:val="007E5AD8"/>
    <w:rsid w:val="007E5C08"/>
    <w:rsid w:val="007E7526"/>
    <w:rsid w:val="007E797E"/>
    <w:rsid w:val="007E79DE"/>
    <w:rsid w:val="007F033A"/>
    <w:rsid w:val="007F041A"/>
    <w:rsid w:val="007F0512"/>
    <w:rsid w:val="007F0D12"/>
    <w:rsid w:val="007F13B5"/>
    <w:rsid w:val="007F1610"/>
    <w:rsid w:val="007F2040"/>
    <w:rsid w:val="007F2774"/>
    <w:rsid w:val="007F2AB9"/>
    <w:rsid w:val="007F2F46"/>
    <w:rsid w:val="007F3107"/>
    <w:rsid w:val="007F49F1"/>
    <w:rsid w:val="007F4FFB"/>
    <w:rsid w:val="007F5169"/>
    <w:rsid w:val="007F53FA"/>
    <w:rsid w:val="007F64CF"/>
    <w:rsid w:val="007F650F"/>
    <w:rsid w:val="007F6676"/>
    <w:rsid w:val="008000D2"/>
    <w:rsid w:val="008005CF"/>
    <w:rsid w:val="00801FCA"/>
    <w:rsid w:val="00802CCC"/>
    <w:rsid w:val="00802FFA"/>
    <w:rsid w:val="0080374B"/>
    <w:rsid w:val="008042F6"/>
    <w:rsid w:val="008045BA"/>
    <w:rsid w:val="008047D6"/>
    <w:rsid w:val="00804EA9"/>
    <w:rsid w:val="008064C6"/>
    <w:rsid w:val="0080682E"/>
    <w:rsid w:val="00807129"/>
    <w:rsid w:val="008102A4"/>
    <w:rsid w:val="00810674"/>
    <w:rsid w:val="00810D2A"/>
    <w:rsid w:val="00810D9B"/>
    <w:rsid w:val="00811136"/>
    <w:rsid w:val="0081199C"/>
    <w:rsid w:val="00811CA8"/>
    <w:rsid w:val="00812C2D"/>
    <w:rsid w:val="00813196"/>
    <w:rsid w:val="00813461"/>
    <w:rsid w:val="00814133"/>
    <w:rsid w:val="00814BBB"/>
    <w:rsid w:val="008151D4"/>
    <w:rsid w:val="00815484"/>
    <w:rsid w:val="00815D86"/>
    <w:rsid w:val="00816AB6"/>
    <w:rsid w:val="00817C79"/>
    <w:rsid w:val="00820DAB"/>
    <w:rsid w:val="00822DD8"/>
    <w:rsid w:val="00825747"/>
    <w:rsid w:val="008264CB"/>
    <w:rsid w:val="00830D5E"/>
    <w:rsid w:val="00831B8F"/>
    <w:rsid w:val="00832365"/>
    <w:rsid w:val="00832938"/>
    <w:rsid w:val="00832E69"/>
    <w:rsid w:val="00833888"/>
    <w:rsid w:val="008341A4"/>
    <w:rsid w:val="008347B5"/>
    <w:rsid w:val="00835726"/>
    <w:rsid w:val="00835AC6"/>
    <w:rsid w:val="00835B60"/>
    <w:rsid w:val="00836C7A"/>
    <w:rsid w:val="008403E2"/>
    <w:rsid w:val="00840558"/>
    <w:rsid w:val="00840A29"/>
    <w:rsid w:val="00840FE6"/>
    <w:rsid w:val="00840FFC"/>
    <w:rsid w:val="00841D53"/>
    <w:rsid w:val="008432AF"/>
    <w:rsid w:val="00844545"/>
    <w:rsid w:val="00844551"/>
    <w:rsid w:val="00846802"/>
    <w:rsid w:val="00846D42"/>
    <w:rsid w:val="00846FC6"/>
    <w:rsid w:val="0084717F"/>
    <w:rsid w:val="0085136F"/>
    <w:rsid w:val="00851731"/>
    <w:rsid w:val="00851925"/>
    <w:rsid w:val="00852231"/>
    <w:rsid w:val="0085290C"/>
    <w:rsid w:val="0085373F"/>
    <w:rsid w:val="0085499C"/>
    <w:rsid w:val="00856A76"/>
    <w:rsid w:val="00856C0A"/>
    <w:rsid w:val="008600C9"/>
    <w:rsid w:val="0086064E"/>
    <w:rsid w:val="00861020"/>
    <w:rsid w:val="00861274"/>
    <w:rsid w:val="00861451"/>
    <w:rsid w:val="00861A52"/>
    <w:rsid w:val="00862963"/>
    <w:rsid w:val="00863591"/>
    <w:rsid w:val="0086435A"/>
    <w:rsid w:val="00865A7E"/>
    <w:rsid w:val="00866303"/>
    <w:rsid w:val="00866F0D"/>
    <w:rsid w:val="00867144"/>
    <w:rsid w:val="0086786C"/>
    <w:rsid w:val="008705F7"/>
    <w:rsid w:val="008712B3"/>
    <w:rsid w:val="00874078"/>
    <w:rsid w:val="00875358"/>
    <w:rsid w:val="0087573C"/>
    <w:rsid w:val="00875D5F"/>
    <w:rsid w:val="00875F64"/>
    <w:rsid w:val="0087705D"/>
    <w:rsid w:val="008804AF"/>
    <w:rsid w:val="00880F24"/>
    <w:rsid w:val="008814F0"/>
    <w:rsid w:val="00884AA3"/>
    <w:rsid w:val="00884E9E"/>
    <w:rsid w:val="008851CA"/>
    <w:rsid w:val="00885963"/>
    <w:rsid w:val="008877F0"/>
    <w:rsid w:val="00887850"/>
    <w:rsid w:val="008906DB"/>
    <w:rsid w:val="008909E4"/>
    <w:rsid w:val="00892123"/>
    <w:rsid w:val="00892400"/>
    <w:rsid w:val="00894785"/>
    <w:rsid w:val="00894A9D"/>
    <w:rsid w:val="00894D02"/>
    <w:rsid w:val="00894D10"/>
    <w:rsid w:val="0089656E"/>
    <w:rsid w:val="00897A74"/>
    <w:rsid w:val="00897F90"/>
    <w:rsid w:val="008A0F13"/>
    <w:rsid w:val="008A0FCB"/>
    <w:rsid w:val="008A13AF"/>
    <w:rsid w:val="008A14ED"/>
    <w:rsid w:val="008A1DD9"/>
    <w:rsid w:val="008A2212"/>
    <w:rsid w:val="008A2FB4"/>
    <w:rsid w:val="008A3D3E"/>
    <w:rsid w:val="008A3E3C"/>
    <w:rsid w:val="008A4033"/>
    <w:rsid w:val="008A40D3"/>
    <w:rsid w:val="008A43F0"/>
    <w:rsid w:val="008A4766"/>
    <w:rsid w:val="008A4D0A"/>
    <w:rsid w:val="008A51D9"/>
    <w:rsid w:val="008A521E"/>
    <w:rsid w:val="008A76C5"/>
    <w:rsid w:val="008B0863"/>
    <w:rsid w:val="008B0E76"/>
    <w:rsid w:val="008B111E"/>
    <w:rsid w:val="008B18DA"/>
    <w:rsid w:val="008B1E10"/>
    <w:rsid w:val="008B234D"/>
    <w:rsid w:val="008B2937"/>
    <w:rsid w:val="008B29B8"/>
    <w:rsid w:val="008B334F"/>
    <w:rsid w:val="008B3B56"/>
    <w:rsid w:val="008B3D30"/>
    <w:rsid w:val="008B51AE"/>
    <w:rsid w:val="008B5984"/>
    <w:rsid w:val="008B6AC4"/>
    <w:rsid w:val="008B6C75"/>
    <w:rsid w:val="008B71EE"/>
    <w:rsid w:val="008B71F3"/>
    <w:rsid w:val="008B7200"/>
    <w:rsid w:val="008B7C9E"/>
    <w:rsid w:val="008C03C5"/>
    <w:rsid w:val="008C0A94"/>
    <w:rsid w:val="008C148D"/>
    <w:rsid w:val="008C2EA0"/>
    <w:rsid w:val="008C336D"/>
    <w:rsid w:val="008C3786"/>
    <w:rsid w:val="008C39A5"/>
    <w:rsid w:val="008C421F"/>
    <w:rsid w:val="008C436B"/>
    <w:rsid w:val="008C448F"/>
    <w:rsid w:val="008C4B75"/>
    <w:rsid w:val="008C515C"/>
    <w:rsid w:val="008C5BF5"/>
    <w:rsid w:val="008C5E30"/>
    <w:rsid w:val="008C6705"/>
    <w:rsid w:val="008C7772"/>
    <w:rsid w:val="008D047A"/>
    <w:rsid w:val="008D18FE"/>
    <w:rsid w:val="008D1B68"/>
    <w:rsid w:val="008D1F7B"/>
    <w:rsid w:val="008D2A16"/>
    <w:rsid w:val="008D2BB9"/>
    <w:rsid w:val="008D2F9C"/>
    <w:rsid w:val="008D3CCD"/>
    <w:rsid w:val="008D493E"/>
    <w:rsid w:val="008D4AD9"/>
    <w:rsid w:val="008D4E1E"/>
    <w:rsid w:val="008D5181"/>
    <w:rsid w:val="008D52D5"/>
    <w:rsid w:val="008D59C6"/>
    <w:rsid w:val="008D5D2B"/>
    <w:rsid w:val="008D6540"/>
    <w:rsid w:val="008D6A30"/>
    <w:rsid w:val="008D6C18"/>
    <w:rsid w:val="008D77FE"/>
    <w:rsid w:val="008D78FA"/>
    <w:rsid w:val="008E13B6"/>
    <w:rsid w:val="008E19DD"/>
    <w:rsid w:val="008E380A"/>
    <w:rsid w:val="008E41F3"/>
    <w:rsid w:val="008E75DB"/>
    <w:rsid w:val="008F00BA"/>
    <w:rsid w:val="008F019C"/>
    <w:rsid w:val="008F177D"/>
    <w:rsid w:val="008F198E"/>
    <w:rsid w:val="008F1B10"/>
    <w:rsid w:val="008F1FF3"/>
    <w:rsid w:val="008F2888"/>
    <w:rsid w:val="008F2B86"/>
    <w:rsid w:val="008F2C37"/>
    <w:rsid w:val="008F3045"/>
    <w:rsid w:val="008F33A1"/>
    <w:rsid w:val="008F4712"/>
    <w:rsid w:val="008F54B0"/>
    <w:rsid w:val="008F5AFE"/>
    <w:rsid w:val="008F60AD"/>
    <w:rsid w:val="008F60D3"/>
    <w:rsid w:val="008F6C37"/>
    <w:rsid w:val="008F7628"/>
    <w:rsid w:val="009001A1"/>
    <w:rsid w:val="00900D02"/>
    <w:rsid w:val="009012B1"/>
    <w:rsid w:val="00901704"/>
    <w:rsid w:val="00901854"/>
    <w:rsid w:val="00903D34"/>
    <w:rsid w:val="00904A80"/>
    <w:rsid w:val="00904B4B"/>
    <w:rsid w:val="00904C41"/>
    <w:rsid w:val="009062E2"/>
    <w:rsid w:val="00906878"/>
    <w:rsid w:val="009100A7"/>
    <w:rsid w:val="009112E4"/>
    <w:rsid w:val="009123EB"/>
    <w:rsid w:val="00912B74"/>
    <w:rsid w:val="0091367B"/>
    <w:rsid w:val="00913E24"/>
    <w:rsid w:val="0091491C"/>
    <w:rsid w:val="00914C6C"/>
    <w:rsid w:val="00914D7C"/>
    <w:rsid w:val="00914F84"/>
    <w:rsid w:val="0091588E"/>
    <w:rsid w:val="00915FAF"/>
    <w:rsid w:val="00916B45"/>
    <w:rsid w:val="00917102"/>
    <w:rsid w:val="00920285"/>
    <w:rsid w:val="00920CAD"/>
    <w:rsid w:val="00921097"/>
    <w:rsid w:val="00921408"/>
    <w:rsid w:val="00921598"/>
    <w:rsid w:val="0092182F"/>
    <w:rsid w:val="0092261D"/>
    <w:rsid w:val="00922E0D"/>
    <w:rsid w:val="00923B18"/>
    <w:rsid w:val="00924452"/>
    <w:rsid w:val="00924783"/>
    <w:rsid w:val="00924C3A"/>
    <w:rsid w:val="00925024"/>
    <w:rsid w:val="009268A8"/>
    <w:rsid w:val="00926F1C"/>
    <w:rsid w:val="009273B3"/>
    <w:rsid w:val="00927F09"/>
    <w:rsid w:val="00930062"/>
    <w:rsid w:val="009301B1"/>
    <w:rsid w:val="00930999"/>
    <w:rsid w:val="00931015"/>
    <w:rsid w:val="00931FB0"/>
    <w:rsid w:val="0093232C"/>
    <w:rsid w:val="009327FB"/>
    <w:rsid w:val="0093318E"/>
    <w:rsid w:val="0093336A"/>
    <w:rsid w:val="00933456"/>
    <w:rsid w:val="009334C3"/>
    <w:rsid w:val="00933B41"/>
    <w:rsid w:val="00934A5E"/>
    <w:rsid w:val="00934C41"/>
    <w:rsid w:val="00934F1A"/>
    <w:rsid w:val="00935A27"/>
    <w:rsid w:val="00935B61"/>
    <w:rsid w:val="0093608E"/>
    <w:rsid w:val="00936E9D"/>
    <w:rsid w:val="00937DCC"/>
    <w:rsid w:val="009409FC"/>
    <w:rsid w:val="00941225"/>
    <w:rsid w:val="009412BD"/>
    <w:rsid w:val="009415A7"/>
    <w:rsid w:val="00942718"/>
    <w:rsid w:val="00942A73"/>
    <w:rsid w:val="00943582"/>
    <w:rsid w:val="00943F17"/>
    <w:rsid w:val="009442F2"/>
    <w:rsid w:val="0094496D"/>
    <w:rsid w:val="009449D7"/>
    <w:rsid w:val="00944BFE"/>
    <w:rsid w:val="0094590A"/>
    <w:rsid w:val="00945A64"/>
    <w:rsid w:val="00946706"/>
    <w:rsid w:val="00946946"/>
    <w:rsid w:val="00946DB1"/>
    <w:rsid w:val="00947047"/>
    <w:rsid w:val="00947200"/>
    <w:rsid w:val="00950239"/>
    <w:rsid w:val="00950842"/>
    <w:rsid w:val="00950935"/>
    <w:rsid w:val="00950C2C"/>
    <w:rsid w:val="00951B59"/>
    <w:rsid w:val="00951DB2"/>
    <w:rsid w:val="00952BCF"/>
    <w:rsid w:val="009534E6"/>
    <w:rsid w:val="0095457E"/>
    <w:rsid w:val="00955813"/>
    <w:rsid w:val="00956C7C"/>
    <w:rsid w:val="009570C9"/>
    <w:rsid w:val="0095746A"/>
    <w:rsid w:val="009574B7"/>
    <w:rsid w:val="00962755"/>
    <w:rsid w:val="009639C9"/>
    <w:rsid w:val="0096410B"/>
    <w:rsid w:val="00964B35"/>
    <w:rsid w:val="00965484"/>
    <w:rsid w:val="00965F36"/>
    <w:rsid w:val="0096604B"/>
    <w:rsid w:val="009666B2"/>
    <w:rsid w:val="00966A61"/>
    <w:rsid w:val="0096761E"/>
    <w:rsid w:val="00967824"/>
    <w:rsid w:val="00967878"/>
    <w:rsid w:val="00967B44"/>
    <w:rsid w:val="00970EBB"/>
    <w:rsid w:val="009714B3"/>
    <w:rsid w:val="0097159A"/>
    <w:rsid w:val="009719FB"/>
    <w:rsid w:val="00971BBE"/>
    <w:rsid w:val="0097283F"/>
    <w:rsid w:val="0097300F"/>
    <w:rsid w:val="00973864"/>
    <w:rsid w:val="00973F15"/>
    <w:rsid w:val="009740EE"/>
    <w:rsid w:val="0097430F"/>
    <w:rsid w:val="00974FEA"/>
    <w:rsid w:val="0097526A"/>
    <w:rsid w:val="00975AC6"/>
    <w:rsid w:val="0097799C"/>
    <w:rsid w:val="009801D7"/>
    <w:rsid w:val="0098027F"/>
    <w:rsid w:val="00980FF6"/>
    <w:rsid w:val="009815C4"/>
    <w:rsid w:val="00981D4F"/>
    <w:rsid w:val="00981DAD"/>
    <w:rsid w:val="0098215D"/>
    <w:rsid w:val="00982DCA"/>
    <w:rsid w:val="00982F9C"/>
    <w:rsid w:val="00983D27"/>
    <w:rsid w:val="009841A5"/>
    <w:rsid w:val="00984433"/>
    <w:rsid w:val="00984736"/>
    <w:rsid w:val="009852B7"/>
    <w:rsid w:val="0098543A"/>
    <w:rsid w:val="00986A50"/>
    <w:rsid w:val="00987B39"/>
    <w:rsid w:val="0099069E"/>
    <w:rsid w:val="00990FEB"/>
    <w:rsid w:val="009915A5"/>
    <w:rsid w:val="009915EE"/>
    <w:rsid w:val="009916D4"/>
    <w:rsid w:val="00991AF1"/>
    <w:rsid w:val="00992419"/>
    <w:rsid w:val="00995271"/>
    <w:rsid w:val="00995275"/>
    <w:rsid w:val="0099527C"/>
    <w:rsid w:val="00995B75"/>
    <w:rsid w:val="00995D20"/>
    <w:rsid w:val="009961A4"/>
    <w:rsid w:val="00997D31"/>
    <w:rsid w:val="00997DFE"/>
    <w:rsid w:val="00997ECB"/>
    <w:rsid w:val="009A100E"/>
    <w:rsid w:val="009A234B"/>
    <w:rsid w:val="009A23C3"/>
    <w:rsid w:val="009A23D7"/>
    <w:rsid w:val="009A2770"/>
    <w:rsid w:val="009A2C3F"/>
    <w:rsid w:val="009A3704"/>
    <w:rsid w:val="009A3921"/>
    <w:rsid w:val="009A3A24"/>
    <w:rsid w:val="009A3E21"/>
    <w:rsid w:val="009A4937"/>
    <w:rsid w:val="009A4BCB"/>
    <w:rsid w:val="009A539B"/>
    <w:rsid w:val="009A53EC"/>
    <w:rsid w:val="009A54A6"/>
    <w:rsid w:val="009A68DB"/>
    <w:rsid w:val="009A6A01"/>
    <w:rsid w:val="009A6FE1"/>
    <w:rsid w:val="009A7FC7"/>
    <w:rsid w:val="009A7FEE"/>
    <w:rsid w:val="009B0DBA"/>
    <w:rsid w:val="009B233B"/>
    <w:rsid w:val="009B3295"/>
    <w:rsid w:val="009B338D"/>
    <w:rsid w:val="009B46D1"/>
    <w:rsid w:val="009B46D7"/>
    <w:rsid w:val="009B48F4"/>
    <w:rsid w:val="009B4A13"/>
    <w:rsid w:val="009B5302"/>
    <w:rsid w:val="009B6928"/>
    <w:rsid w:val="009B6D38"/>
    <w:rsid w:val="009C00D6"/>
    <w:rsid w:val="009C07E8"/>
    <w:rsid w:val="009C198B"/>
    <w:rsid w:val="009C1DFC"/>
    <w:rsid w:val="009C2570"/>
    <w:rsid w:val="009C2631"/>
    <w:rsid w:val="009C32BE"/>
    <w:rsid w:val="009C3611"/>
    <w:rsid w:val="009C3A27"/>
    <w:rsid w:val="009C4529"/>
    <w:rsid w:val="009C4CA0"/>
    <w:rsid w:val="009C5F8F"/>
    <w:rsid w:val="009C6037"/>
    <w:rsid w:val="009C6586"/>
    <w:rsid w:val="009C65AF"/>
    <w:rsid w:val="009C6856"/>
    <w:rsid w:val="009C69EC"/>
    <w:rsid w:val="009C7597"/>
    <w:rsid w:val="009D0052"/>
    <w:rsid w:val="009D343C"/>
    <w:rsid w:val="009D36F1"/>
    <w:rsid w:val="009D3762"/>
    <w:rsid w:val="009D37E7"/>
    <w:rsid w:val="009D3B1B"/>
    <w:rsid w:val="009D3CB5"/>
    <w:rsid w:val="009D43F5"/>
    <w:rsid w:val="009D4EDF"/>
    <w:rsid w:val="009D5735"/>
    <w:rsid w:val="009D59BD"/>
    <w:rsid w:val="009D5E35"/>
    <w:rsid w:val="009D69D1"/>
    <w:rsid w:val="009D6A15"/>
    <w:rsid w:val="009D7352"/>
    <w:rsid w:val="009D73AD"/>
    <w:rsid w:val="009D742C"/>
    <w:rsid w:val="009D7A81"/>
    <w:rsid w:val="009E104E"/>
    <w:rsid w:val="009E17AE"/>
    <w:rsid w:val="009E17D6"/>
    <w:rsid w:val="009E1ED3"/>
    <w:rsid w:val="009E24E4"/>
    <w:rsid w:val="009E3D73"/>
    <w:rsid w:val="009E4320"/>
    <w:rsid w:val="009E4717"/>
    <w:rsid w:val="009E516F"/>
    <w:rsid w:val="009E5DDC"/>
    <w:rsid w:val="009E615C"/>
    <w:rsid w:val="009E6A11"/>
    <w:rsid w:val="009E7721"/>
    <w:rsid w:val="009F11C9"/>
    <w:rsid w:val="009F1B5D"/>
    <w:rsid w:val="009F1C9D"/>
    <w:rsid w:val="009F42DA"/>
    <w:rsid w:val="009F581F"/>
    <w:rsid w:val="009F5B7D"/>
    <w:rsid w:val="009F6A82"/>
    <w:rsid w:val="009F6DBA"/>
    <w:rsid w:val="00A006CF"/>
    <w:rsid w:val="00A00927"/>
    <w:rsid w:val="00A017DF"/>
    <w:rsid w:val="00A01AF0"/>
    <w:rsid w:val="00A03A99"/>
    <w:rsid w:val="00A03D41"/>
    <w:rsid w:val="00A03EA9"/>
    <w:rsid w:val="00A04B44"/>
    <w:rsid w:val="00A0587D"/>
    <w:rsid w:val="00A068E9"/>
    <w:rsid w:val="00A06B0B"/>
    <w:rsid w:val="00A0736E"/>
    <w:rsid w:val="00A07BD8"/>
    <w:rsid w:val="00A1006F"/>
    <w:rsid w:val="00A126BF"/>
    <w:rsid w:val="00A13421"/>
    <w:rsid w:val="00A13518"/>
    <w:rsid w:val="00A137B4"/>
    <w:rsid w:val="00A139C9"/>
    <w:rsid w:val="00A146FD"/>
    <w:rsid w:val="00A14D05"/>
    <w:rsid w:val="00A169C7"/>
    <w:rsid w:val="00A16B66"/>
    <w:rsid w:val="00A16C4B"/>
    <w:rsid w:val="00A2005E"/>
    <w:rsid w:val="00A203FD"/>
    <w:rsid w:val="00A20AC6"/>
    <w:rsid w:val="00A21A8B"/>
    <w:rsid w:val="00A22476"/>
    <w:rsid w:val="00A23D0E"/>
    <w:rsid w:val="00A23FF2"/>
    <w:rsid w:val="00A24EAD"/>
    <w:rsid w:val="00A252D0"/>
    <w:rsid w:val="00A253AF"/>
    <w:rsid w:val="00A26FBD"/>
    <w:rsid w:val="00A27021"/>
    <w:rsid w:val="00A270E4"/>
    <w:rsid w:val="00A276C5"/>
    <w:rsid w:val="00A27739"/>
    <w:rsid w:val="00A27BDA"/>
    <w:rsid w:val="00A3005E"/>
    <w:rsid w:val="00A3013E"/>
    <w:rsid w:val="00A301CA"/>
    <w:rsid w:val="00A31051"/>
    <w:rsid w:val="00A31940"/>
    <w:rsid w:val="00A327CD"/>
    <w:rsid w:val="00A329FD"/>
    <w:rsid w:val="00A3370E"/>
    <w:rsid w:val="00A33755"/>
    <w:rsid w:val="00A343B8"/>
    <w:rsid w:val="00A35765"/>
    <w:rsid w:val="00A378C8"/>
    <w:rsid w:val="00A37BFF"/>
    <w:rsid w:val="00A40681"/>
    <w:rsid w:val="00A40999"/>
    <w:rsid w:val="00A40A00"/>
    <w:rsid w:val="00A41551"/>
    <w:rsid w:val="00A4169C"/>
    <w:rsid w:val="00A42673"/>
    <w:rsid w:val="00A42B2A"/>
    <w:rsid w:val="00A44F5A"/>
    <w:rsid w:val="00A45576"/>
    <w:rsid w:val="00A45840"/>
    <w:rsid w:val="00A4663B"/>
    <w:rsid w:val="00A47078"/>
    <w:rsid w:val="00A475D2"/>
    <w:rsid w:val="00A47998"/>
    <w:rsid w:val="00A505BD"/>
    <w:rsid w:val="00A50AB2"/>
    <w:rsid w:val="00A50FD3"/>
    <w:rsid w:val="00A51725"/>
    <w:rsid w:val="00A517B0"/>
    <w:rsid w:val="00A5201B"/>
    <w:rsid w:val="00A5617F"/>
    <w:rsid w:val="00A57220"/>
    <w:rsid w:val="00A57335"/>
    <w:rsid w:val="00A57917"/>
    <w:rsid w:val="00A57A68"/>
    <w:rsid w:val="00A57DCE"/>
    <w:rsid w:val="00A601C6"/>
    <w:rsid w:val="00A6038B"/>
    <w:rsid w:val="00A6043C"/>
    <w:rsid w:val="00A60E3A"/>
    <w:rsid w:val="00A615BB"/>
    <w:rsid w:val="00A61A73"/>
    <w:rsid w:val="00A61B3A"/>
    <w:rsid w:val="00A61D62"/>
    <w:rsid w:val="00A62045"/>
    <w:rsid w:val="00A628B6"/>
    <w:rsid w:val="00A633A9"/>
    <w:rsid w:val="00A636A5"/>
    <w:rsid w:val="00A640F4"/>
    <w:rsid w:val="00A64BAD"/>
    <w:rsid w:val="00A653A2"/>
    <w:rsid w:val="00A6583D"/>
    <w:rsid w:val="00A658EA"/>
    <w:rsid w:val="00A65B43"/>
    <w:rsid w:val="00A6615A"/>
    <w:rsid w:val="00A6650C"/>
    <w:rsid w:val="00A66CCF"/>
    <w:rsid w:val="00A67508"/>
    <w:rsid w:val="00A701B4"/>
    <w:rsid w:val="00A71027"/>
    <w:rsid w:val="00A712FC"/>
    <w:rsid w:val="00A715CE"/>
    <w:rsid w:val="00A720EB"/>
    <w:rsid w:val="00A729EE"/>
    <w:rsid w:val="00A72B2A"/>
    <w:rsid w:val="00A72B70"/>
    <w:rsid w:val="00A7386F"/>
    <w:rsid w:val="00A73C11"/>
    <w:rsid w:val="00A74CD2"/>
    <w:rsid w:val="00A75601"/>
    <w:rsid w:val="00A7638B"/>
    <w:rsid w:val="00A765F9"/>
    <w:rsid w:val="00A7725D"/>
    <w:rsid w:val="00A77AB0"/>
    <w:rsid w:val="00A77E84"/>
    <w:rsid w:val="00A80D47"/>
    <w:rsid w:val="00A80DE6"/>
    <w:rsid w:val="00A80ECE"/>
    <w:rsid w:val="00A839A1"/>
    <w:rsid w:val="00A83B64"/>
    <w:rsid w:val="00A83C6D"/>
    <w:rsid w:val="00A84E2F"/>
    <w:rsid w:val="00A84F14"/>
    <w:rsid w:val="00A852E1"/>
    <w:rsid w:val="00A85BDF"/>
    <w:rsid w:val="00A85C6D"/>
    <w:rsid w:val="00A866BE"/>
    <w:rsid w:val="00A86B38"/>
    <w:rsid w:val="00A86D68"/>
    <w:rsid w:val="00A871A3"/>
    <w:rsid w:val="00A871B8"/>
    <w:rsid w:val="00A9064B"/>
    <w:rsid w:val="00A911A4"/>
    <w:rsid w:val="00A9367F"/>
    <w:rsid w:val="00A949FD"/>
    <w:rsid w:val="00A94ED9"/>
    <w:rsid w:val="00A9536F"/>
    <w:rsid w:val="00A95A3C"/>
    <w:rsid w:val="00A95A72"/>
    <w:rsid w:val="00A96EE1"/>
    <w:rsid w:val="00AA1290"/>
    <w:rsid w:val="00AA15B7"/>
    <w:rsid w:val="00AA1872"/>
    <w:rsid w:val="00AA3595"/>
    <w:rsid w:val="00AA410A"/>
    <w:rsid w:val="00AA4440"/>
    <w:rsid w:val="00AA4E4A"/>
    <w:rsid w:val="00AA5763"/>
    <w:rsid w:val="00AA590D"/>
    <w:rsid w:val="00AA5BA7"/>
    <w:rsid w:val="00AA5C1F"/>
    <w:rsid w:val="00AA5CC9"/>
    <w:rsid w:val="00AA600B"/>
    <w:rsid w:val="00AA6B0D"/>
    <w:rsid w:val="00AA7511"/>
    <w:rsid w:val="00AA770B"/>
    <w:rsid w:val="00AA7C56"/>
    <w:rsid w:val="00AB11EA"/>
    <w:rsid w:val="00AB1657"/>
    <w:rsid w:val="00AB18AF"/>
    <w:rsid w:val="00AB260D"/>
    <w:rsid w:val="00AB27CF"/>
    <w:rsid w:val="00AB3B42"/>
    <w:rsid w:val="00AB4CDA"/>
    <w:rsid w:val="00AB6B8F"/>
    <w:rsid w:val="00AC0C72"/>
    <w:rsid w:val="00AC0DD7"/>
    <w:rsid w:val="00AC1995"/>
    <w:rsid w:val="00AC1A76"/>
    <w:rsid w:val="00AC3306"/>
    <w:rsid w:val="00AC3DAF"/>
    <w:rsid w:val="00AC44A5"/>
    <w:rsid w:val="00AC4743"/>
    <w:rsid w:val="00AC49C1"/>
    <w:rsid w:val="00AC543E"/>
    <w:rsid w:val="00AC56C0"/>
    <w:rsid w:val="00AC57B8"/>
    <w:rsid w:val="00AC5833"/>
    <w:rsid w:val="00AC5E1B"/>
    <w:rsid w:val="00AC5F17"/>
    <w:rsid w:val="00AC640E"/>
    <w:rsid w:val="00AC67F2"/>
    <w:rsid w:val="00AC71D5"/>
    <w:rsid w:val="00AC737E"/>
    <w:rsid w:val="00AC73AA"/>
    <w:rsid w:val="00AC7A94"/>
    <w:rsid w:val="00AD068F"/>
    <w:rsid w:val="00AD0758"/>
    <w:rsid w:val="00AD0FC3"/>
    <w:rsid w:val="00AD103E"/>
    <w:rsid w:val="00AD1BC3"/>
    <w:rsid w:val="00AD1C9D"/>
    <w:rsid w:val="00AD1FCE"/>
    <w:rsid w:val="00AD41A6"/>
    <w:rsid w:val="00AD4485"/>
    <w:rsid w:val="00AD4FB2"/>
    <w:rsid w:val="00AD5C74"/>
    <w:rsid w:val="00AD5DA2"/>
    <w:rsid w:val="00AD7091"/>
    <w:rsid w:val="00AD7235"/>
    <w:rsid w:val="00AE00F7"/>
    <w:rsid w:val="00AE0332"/>
    <w:rsid w:val="00AE0F07"/>
    <w:rsid w:val="00AE121D"/>
    <w:rsid w:val="00AE15AF"/>
    <w:rsid w:val="00AE1D3F"/>
    <w:rsid w:val="00AE5097"/>
    <w:rsid w:val="00AE6CC2"/>
    <w:rsid w:val="00AE74E1"/>
    <w:rsid w:val="00AE7F67"/>
    <w:rsid w:val="00AE7FDF"/>
    <w:rsid w:val="00AF021E"/>
    <w:rsid w:val="00AF166E"/>
    <w:rsid w:val="00AF1C4B"/>
    <w:rsid w:val="00AF2601"/>
    <w:rsid w:val="00AF2BEA"/>
    <w:rsid w:val="00AF32F4"/>
    <w:rsid w:val="00AF4F52"/>
    <w:rsid w:val="00AF5299"/>
    <w:rsid w:val="00AF558E"/>
    <w:rsid w:val="00B00322"/>
    <w:rsid w:val="00B0092C"/>
    <w:rsid w:val="00B00C01"/>
    <w:rsid w:val="00B015BA"/>
    <w:rsid w:val="00B022B5"/>
    <w:rsid w:val="00B02960"/>
    <w:rsid w:val="00B02A38"/>
    <w:rsid w:val="00B02D4B"/>
    <w:rsid w:val="00B039EF"/>
    <w:rsid w:val="00B03D5E"/>
    <w:rsid w:val="00B05425"/>
    <w:rsid w:val="00B0559B"/>
    <w:rsid w:val="00B068CF"/>
    <w:rsid w:val="00B06B2D"/>
    <w:rsid w:val="00B0728D"/>
    <w:rsid w:val="00B072F1"/>
    <w:rsid w:val="00B07BFE"/>
    <w:rsid w:val="00B106E6"/>
    <w:rsid w:val="00B10806"/>
    <w:rsid w:val="00B10C8C"/>
    <w:rsid w:val="00B11221"/>
    <w:rsid w:val="00B11F4B"/>
    <w:rsid w:val="00B1357E"/>
    <w:rsid w:val="00B13D0C"/>
    <w:rsid w:val="00B13EDA"/>
    <w:rsid w:val="00B14300"/>
    <w:rsid w:val="00B14BDD"/>
    <w:rsid w:val="00B1589F"/>
    <w:rsid w:val="00B1660C"/>
    <w:rsid w:val="00B16A34"/>
    <w:rsid w:val="00B16A38"/>
    <w:rsid w:val="00B16FBE"/>
    <w:rsid w:val="00B1777F"/>
    <w:rsid w:val="00B21B29"/>
    <w:rsid w:val="00B21B9A"/>
    <w:rsid w:val="00B22237"/>
    <w:rsid w:val="00B223AE"/>
    <w:rsid w:val="00B22B9E"/>
    <w:rsid w:val="00B2303B"/>
    <w:rsid w:val="00B23A30"/>
    <w:rsid w:val="00B25A65"/>
    <w:rsid w:val="00B25E8D"/>
    <w:rsid w:val="00B2741F"/>
    <w:rsid w:val="00B27532"/>
    <w:rsid w:val="00B27922"/>
    <w:rsid w:val="00B27E1B"/>
    <w:rsid w:val="00B27F39"/>
    <w:rsid w:val="00B316F2"/>
    <w:rsid w:val="00B317D8"/>
    <w:rsid w:val="00B31E8B"/>
    <w:rsid w:val="00B32471"/>
    <w:rsid w:val="00B328C9"/>
    <w:rsid w:val="00B3327A"/>
    <w:rsid w:val="00B3385D"/>
    <w:rsid w:val="00B338B3"/>
    <w:rsid w:val="00B35A7A"/>
    <w:rsid w:val="00B35E2F"/>
    <w:rsid w:val="00B35EF4"/>
    <w:rsid w:val="00B35F35"/>
    <w:rsid w:val="00B36DEE"/>
    <w:rsid w:val="00B3792D"/>
    <w:rsid w:val="00B4058A"/>
    <w:rsid w:val="00B430F2"/>
    <w:rsid w:val="00B43246"/>
    <w:rsid w:val="00B44597"/>
    <w:rsid w:val="00B446A0"/>
    <w:rsid w:val="00B447A0"/>
    <w:rsid w:val="00B4494F"/>
    <w:rsid w:val="00B449A5"/>
    <w:rsid w:val="00B44BDF"/>
    <w:rsid w:val="00B452DC"/>
    <w:rsid w:val="00B453FF"/>
    <w:rsid w:val="00B4575E"/>
    <w:rsid w:val="00B46B72"/>
    <w:rsid w:val="00B4718A"/>
    <w:rsid w:val="00B47448"/>
    <w:rsid w:val="00B4749A"/>
    <w:rsid w:val="00B50019"/>
    <w:rsid w:val="00B50F28"/>
    <w:rsid w:val="00B519B0"/>
    <w:rsid w:val="00B520C9"/>
    <w:rsid w:val="00B5218F"/>
    <w:rsid w:val="00B52E30"/>
    <w:rsid w:val="00B52F5D"/>
    <w:rsid w:val="00B53511"/>
    <w:rsid w:val="00B54ABE"/>
    <w:rsid w:val="00B57B9B"/>
    <w:rsid w:val="00B604F0"/>
    <w:rsid w:val="00B60598"/>
    <w:rsid w:val="00B609E1"/>
    <w:rsid w:val="00B61684"/>
    <w:rsid w:val="00B61726"/>
    <w:rsid w:val="00B61D80"/>
    <w:rsid w:val="00B623B2"/>
    <w:rsid w:val="00B62B25"/>
    <w:rsid w:val="00B63FFD"/>
    <w:rsid w:val="00B64189"/>
    <w:rsid w:val="00B64499"/>
    <w:rsid w:val="00B6579C"/>
    <w:rsid w:val="00B65A2A"/>
    <w:rsid w:val="00B663DF"/>
    <w:rsid w:val="00B66F89"/>
    <w:rsid w:val="00B67A44"/>
    <w:rsid w:val="00B67E8E"/>
    <w:rsid w:val="00B706DA"/>
    <w:rsid w:val="00B709F6"/>
    <w:rsid w:val="00B71D9D"/>
    <w:rsid w:val="00B724B0"/>
    <w:rsid w:val="00B73A85"/>
    <w:rsid w:val="00B73C10"/>
    <w:rsid w:val="00B73C8B"/>
    <w:rsid w:val="00B7418C"/>
    <w:rsid w:val="00B7430C"/>
    <w:rsid w:val="00B77830"/>
    <w:rsid w:val="00B77D27"/>
    <w:rsid w:val="00B80DAE"/>
    <w:rsid w:val="00B815C4"/>
    <w:rsid w:val="00B836D3"/>
    <w:rsid w:val="00B83B40"/>
    <w:rsid w:val="00B83DDA"/>
    <w:rsid w:val="00B84563"/>
    <w:rsid w:val="00B84802"/>
    <w:rsid w:val="00B85936"/>
    <w:rsid w:val="00B85FE2"/>
    <w:rsid w:val="00B86335"/>
    <w:rsid w:val="00B87207"/>
    <w:rsid w:val="00B900A1"/>
    <w:rsid w:val="00B920B8"/>
    <w:rsid w:val="00B92159"/>
    <w:rsid w:val="00B92510"/>
    <w:rsid w:val="00B928CC"/>
    <w:rsid w:val="00B939B6"/>
    <w:rsid w:val="00B94340"/>
    <w:rsid w:val="00B96499"/>
    <w:rsid w:val="00B973C3"/>
    <w:rsid w:val="00B97609"/>
    <w:rsid w:val="00B97909"/>
    <w:rsid w:val="00BA02D4"/>
    <w:rsid w:val="00BA0519"/>
    <w:rsid w:val="00BA0905"/>
    <w:rsid w:val="00BA09B2"/>
    <w:rsid w:val="00BA120A"/>
    <w:rsid w:val="00BA1850"/>
    <w:rsid w:val="00BA18D6"/>
    <w:rsid w:val="00BA1E71"/>
    <w:rsid w:val="00BA2296"/>
    <w:rsid w:val="00BA2AEF"/>
    <w:rsid w:val="00BA4871"/>
    <w:rsid w:val="00BA4CF6"/>
    <w:rsid w:val="00BA4D6C"/>
    <w:rsid w:val="00BA63D9"/>
    <w:rsid w:val="00BA6C87"/>
    <w:rsid w:val="00BA76DD"/>
    <w:rsid w:val="00BA7FC7"/>
    <w:rsid w:val="00BB0473"/>
    <w:rsid w:val="00BB04A5"/>
    <w:rsid w:val="00BB053D"/>
    <w:rsid w:val="00BB06D5"/>
    <w:rsid w:val="00BB0813"/>
    <w:rsid w:val="00BB1156"/>
    <w:rsid w:val="00BB12CC"/>
    <w:rsid w:val="00BB13A3"/>
    <w:rsid w:val="00BB2B71"/>
    <w:rsid w:val="00BB384C"/>
    <w:rsid w:val="00BB3920"/>
    <w:rsid w:val="00BB3F22"/>
    <w:rsid w:val="00BB3F83"/>
    <w:rsid w:val="00BB515E"/>
    <w:rsid w:val="00BB78BC"/>
    <w:rsid w:val="00BC013F"/>
    <w:rsid w:val="00BC01B3"/>
    <w:rsid w:val="00BC03EE"/>
    <w:rsid w:val="00BC1C73"/>
    <w:rsid w:val="00BC2675"/>
    <w:rsid w:val="00BC319E"/>
    <w:rsid w:val="00BC33BF"/>
    <w:rsid w:val="00BC3902"/>
    <w:rsid w:val="00BC4CB8"/>
    <w:rsid w:val="00BC4CDF"/>
    <w:rsid w:val="00BC4E88"/>
    <w:rsid w:val="00BC50CC"/>
    <w:rsid w:val="00BC6D64"/>
    <w:rsid w:val="00BC74F0"/>
    <w:rsid w:val="00BD03D1"/>
    <w:rsid w:val="00BD04E2"/>
    <w:rsid w:val="00BD0870"/>
    <w:rsid w:val="00BD15F5"/>
    <w:rsid w:val="00BD18B7"/>
    <w:rsid w:val="00BD1D1C"/>
    <w:rsid w:val="00BD2B70"/>
    <w:rsid w:val="00BD2CA5"/>
    <w:rsid w:val="00BD2D94"/>
    <w:rsid w:val="00BD2D99"/>
    <w:rsid w:val="00BD3918"/>
    <w:rsid w:val="00BD3EF6"/>
    <w:rsid w:val="00BD4554"/>
    <w:rsid w:val="00BD66DF"/>
    <w:rsid w:val="00BD7076"/>
    <w:rsid w:val="00BE066C"/>
    <w:rsid w:val="00BE1270"/>
    <w:rsid w:val="00BE13BF"/>
    <w:rsid w:val="00BE13E0"/>
    <w:rsid w:val="00BE161A"/>
    <w:rsid w:val="00BE173F"/>
    <w:rsid w:val="00BE1983"/>
    <w:rsid w:val="00BE1E9B"/>
    <w:rsid w:val="00BE2E03"/>
    <w:rsid w:val="00BE2E47"/>
    <w:rsid w:val="00BE3746"/>
    <w:rsid w:val="00BE3E39"/>
    <w:rsid w:val="00BE3E96"/>
    <w:rsid w:val="00BE3F0F"/>
    <w:rsid w:val="00BE528D"/>
    <w:rsid w:val="00BE6A19"/>
    <w:rsid w:val="00BE6AC4"/>
    <w:rsid w:val="00BE7B5B"/>
    <w:rsid w:val="00BE7D8F"/>
    <w:rsid w:val="00BF00B7"/>
    <w:rsid w:val="00BF1909"/>
    <w:rsid w:val="00BF1B89"/>
    <w:rsid w:val="00BF2C83"/>
    <w:rsid w:val="00BF31E1"/>
    <w:rsid w:val="00BF33CF"/>
    <w:rsid w:val="00BF487E"/>
    <w:rsid w:val="00BF4BC5"/>
    <w:rsid w:val="00BF5522"/>
    <w:rsid w:val="00BF56CA"/>
    <w:rsid w:val="00BF588E"/>
    <w:rsid w:val="00BF63ED"/>
    <w:rsid w:val="00BF65EE"/>
    <w:rsid w:val="00BF6EE2"/>
    <w:rsid w:val="00BF6FF7"/>
    <w:rsid w:val="00BF78C7"/>
    <w:rsid w:val="00BF78D0"/>
    <w:rsid w:val="00BF7D41"/>
    <w:rsid w:val="00BF7FCA"/>
    <w:rsid w:val="00C004C7"/>
    <w:rsid w:val="00C0156A"/>
    <w:rsid w:val="00C023B4"/>
    <w:rsid w:val="00C028CB"/>
    <w:rsid w:val="00C032AC"/>
    <w:rsid w:val="00C03D86"/>
    <w:rsid w:val="00C0413E"/>
    <w:rsid w:val="00C04BAD"/>
    <w:rsid w:val="00C04D11"/>
    <w:rsid w:val="00C05882"/>
    <w:rsid w:val="00C05D68"/>
    <w:rsid w:val="00C05DA9"/>
    <w:rsid w:val="00C0693C"/>
    <w:rsid w:val="00C06A8F"/>
    <w:rsid w:val="00C06C5E"/>
    <w:rsid w:val="00C06E10"/>
    <w:rsid w:val="00C07974"/>
    <w:rsid w:val="00C07C00"/>
    <w:rsid w:val="00C101BD"/>
    <w:rsid w:val="00C106C7"/>
    <w:rsid w:val="00C10A1B"/>
    <w:rsid w:val="00C10E44"/>
    <w:rsid w:val="00C11209"/>
    <w:rsid w:val="00C11270"/>
    <w:rsid w:val="00C119B3"/>
    <w:rsid w:val="00C120D4"/>
    <w:rsid w:val="00C1298E"/>
    <w:rsid w:val="00C13352"/>
    <w:rsid w:val="00C137F2"/>
    <w:rsid w:val="00C13A34"/>
    <w:rsid w:val="00C13D4D"/>
    <w:rsid w:val="00C13EC3"/>
    <w:rsid w:val="00C14071"/>
    <w:rsid w:val="00C14E87"/>
    <w:rsid w:val="00C15BAD"/>
    <w:rsid w:val="00C201C1"/>
    <w:rsid w:val="00C2070E"/>
    <w:rsid w:val="00C21463"/>
    <w:rsid w:val="00C22418"/>
    <w:rsid w:val="00C23B07"/>
    <w:rsid w:val="00C240F7"/>
    <w:rsid w:val="00C24C03"/>
    <w:rsid w:val="00C24C2B"/>
    <w:rsid w:val="00C253F4"/>
    <w:rsid w:val="00C256B6"/>
    <w:rsid w:val="00C26B1D"/>
    <w:rsid w:val="00C270D2"/>
    <w:rsid w:val="00C2740D"/>
    <w:rsid w:val="00C277D8"/>
    <w:rsid w:val="00C27B62"/>
    <w:rsid w:val="00C3094C"/>
    <w:rsid w:val="00C30F95"/>
    <w:rsid w:val="00C311A5"/>
    <w:rsid w:val="00C31F70"/>
    <w:rsid w:val="00C32395"/>
    <w:rsid w:val="00C32752"/>
    <w:rsid w:val="00C336F6"/>
    <w:rsid w:val="00C35C6E"/>
    <w:rsid w:val="00C36CEF"/>
    <w:rsid w:val="00C372AF"/>
    <w:rsid w:val="00C4245D"/>
    <w:rsid w:val="00C425D5"/>
    <w:rsid w:val="00C42825"/>
    <w:rsid w:val="00C43497"/>
    <w:rsid w:val="00C44C41"/>
    <w:rsid w:val="00C44E9E"/>
    <w:rsid w:val="00C461D8"/>
    <w:rsid w:val="00C472EA"/>
    <w:rsid w:val="00C47BE6"/>
    <w:rsid w:val="00C50C77"/>
    <w:rsid w:val="00C51665"/>
    <w:rsid w:val="00C51BEB"/>
    <w:rsid w:val="00C51C07"/>
    <w:rsid w:val="00C51FF2"/>
    <w:rsid w:val="00C52E46"/>
    <w:rsid w:val="00C538B2"/>
    <w:rsid w:val="00C53F6D"/>
    <w:rsid w:val="00C54033"/>
    <w:rsid w:val="00C54180"/>
    <w:rsid w:val="00C55949"/>
    <w:rsid w:val="00C55B1D"/>
    <w:rsid w:val="00C55EBD"/>
    <w:rsid w:val="00C57087"/>
    <w:rsid w:val="00C57764"/>
    <w:rsid w:val="00C57774"/>
    <w:rsid w:val="00C60B59"/>
    <w:rsid w:val="00C61050"/>
    <w:rsid w:val="00C6117A"/>
    <w:rsid w:val="00C613AD"/>
    <w:rsid w:val="00C622A4"/>
    <w:rsid w:val="00C62B28"/>
    <w:rsid w:val="00C63401"/>
    <w:rsid w:val="00C639D1"/>
    <w:rsid w:val="00C63F70"/>
    <w:rsid w:val="00C6559E"/>
    <w:rsid w:val="00C66883"/>
    <w:rsid w:val="00C67272"/>
    <w:rsid w:val="00C67E64"/>
    <w:rsid w:val="00C67F17"/>
    <w:rsid w:val="00C7006A"/>
    <w:rsid w:val="00C719AB"/>
    <w:rsid w:val="00C71FF2"/>
    <w:rsid w:val="00C72B51"/>
    <w:rsid w:val="00C734E3"/>
    <w:rsid w:val="00C73CD9"/>
    <w:rsid w:val="00C743E3"/>
    <w:rsid w:val="00C75335"/>
    <w:rsid w:val="00C75796"/>
    <w:rsid w:val="00C75BB3"/>
    <w:rsid w:val="00C766A5"/>
    <w:rsid w:val="00C779EE"/>
    <w:rsid w:val="00C77FFB"/>
    <w:rsid w:val="00C80506"/>
    <w:rsid w:val="00C81C2E"/>
    <w:rsid w:val="00C82099"/>
    <w:rsid w:val="00C822D2"/>
    <w:rsid w:val="00C82926"/>
    <w:rsid w:val="00C82AC8"/>
    <w:rsid w:val="00C82F24"/>
    <w:rsid w:val="00C83099"/>
    <w:rsid w:val="00C83216"/>
    <w:rsid w:val="00C83746"/>
    <w:rsid w:val="00C8380E"/>
    <w:rsid w:val="00C84639"/>
    <w:rsid w:val="00C84760"/>
    <w:rsid w:val="00C86750"/>
    <w:rsid w:val="00C8687A"/>
    <w:rsid w:val="00C90FED"/>
    <w:rsid w:val="00C91822"/>
    <w:rsid w:val="00C91B22"/>
    <w:rsid w:val="00C9279E"/>
    <w:rsid w:val="00C931C3"/>
    <w:rsid w:val="00C93616"/>
    <w:rsid w:val="00C93C7B"/>
    <w:rsid w:val="00C953E2"/>
    <w:rsid w:val="00C953F3"/>
    <w:rsid w:val="00C95C38"/>
    <w:rsid w:val="00C967AB"/>
    <w:rsid w:val="00C96E59"/>
    <w:rsid w:val="00C97164"/>
    <w:rsid w:val="00C97671"/>
    <w:rsid w:val="00C97680"/>
    <w:rsid w:val="00CA170C"/>
    <w:rsid w:val="00CA1890"/>
    <w:rsid w:val="00CA1C7D"/>
    <w:rsid w:val="00CA20DE"/>
    <w:rsid w:val="00CA2B86"/>
    <w:rsid w:val="00CA2EB9"/>
    <w:rsid w:val="00CA2F25"/>
    <w:rsid w:val="00CA457B"/>
    <w:rsid w:val="00CA502F"/>
    <w:rsid w:val="00CA50C3"/>
    <w:rsid w:val="00CA54EF"/>
    <w:rsid w:val="00CA5B30"/>
    <w:rsid w:val="00CA5DB1"/>
    <w:rsid w:val="00CA6981"/>
    <w:rsid w:val="00CA6BCF"/>
    <w:rsid w:val="00CA7D53"/>
    <w:rsid w:val="00CB043C"/>
    <w:rsid w:val="00CB056E"/>
    <w:rsid w:val="00CB0A77"/>
    <w:rsid w:val="00CB133C"/>
    <w:rsid w:val="00CB1DCD"/>
    <w:rsid w:val="00CB1E9F"/>
    <w:rsid w:val="00CB21CA"/>
    <w:rsid w:val="00CB2297"/>
    <w:rsid w:val="00CB2422"/>
    <w:rsid w:val="00CB25A9"/>
    <w:rsid w:val="00CB328C"/>
    <w:rsid w:val="00CB4A1F"/>
    <w:rsid w:val="00CB4C76"/>
    <w:rsid w:val="00CB5974"/>
    <w:rsid w:val="00CB5E82"/>
    <w:rsid w:val="00CB6750"/>
    <w:rsid w:val="00CB76CA"/>
    <w:rsid w:val="00CB7717"/>
    <w:rsid w:val="00CC23EE"/>
    <w:rsid w:val="00CC2513"/>
    <w:rsid w:val="00CC3695"/>
    <w:rsid w:val="00CC3793"/>
    <w:rsid w:val="00CC3903"/>
    <w:rsid w:val="00CC404D"/>
    <w:rsid w:val="00CC410C"/>
    <w:rsid w:val="00CC43F8"/>
    <w:rsid w:val="00CC44B6"/>
    <w:rsid w:val="00CC519B"/>
    <w:rsid w:val="00CC5D23"/>
    <w:rsid w:val="00CC6CEF"/>
    <w:rsid w:val="00CC7841"/>
    <w:rsid w:val="00CD0337"/>
    <w:rsid w:val="00CD0A20"/>
    <w:rsid w:val="00CD0B81"/>
    <w:rsid w:val="00CD0D18"/>
    <w:rsid w:val="00CD16E3"/>
    <w:rsid w:val="00CD23DA"/>
    <w:rsid w:val="00CD306D"/>
    <w:rsid w:val="00CD339F"/>
    <w:rsid w:val="00CD351E"/>
    <w:rsid w:val="00CD3810"/>
    <w:rsid w:val="00CD4576"/>
    <w:rsid w:val="00CD60A1"/>
    <w:rsid w:val="00CD75E2"/>
    <w:rsid w:val="00CD7856"/>
    <w:rsid w:val="00CE004B"/>
    <w:rsid w:val="00CE11D8"/>
    <w:rsid w:val="00CE2AEA"/>
    <w:rsid w:val="00CE3659"/>
    <w:rsid w:val="00CE4517"/>
    <w:rsid w:val="00CE4A9B"/>
    <w:rsid w:val="00CE4FF5"/>
    <w:rsid w:val="00CE55D7"/>
    <w:rsid w:val="00CE5B9C"/>
    <w:rsid w:val="00CE6E5A"/>
    <w:rsid w:val="00CE7436"/>
    <w:rsid w:val="00CE7B24"/>
    <w:rsid w:val="00CF1E86"/>
    <w:rsid w:val="00CF30E8"/>
    <w:rsid w:val="00CF3B9E"/>
    <w:rsid w:val="00CF410D"/>
    <w:rsid w:val="00CF6D3A"/>
    <w:rsid w:val="00CF6DE7"/>
    <w:rsid w:val="00CF6F6A"/>
    <w:rsid w:val="00CF79B4"/>
    <w:rsid w:val="00D0138E"/>
    <w:rsid w:val="00D0241A"/>
    <w:rsid w:val="00D02B17"/>
    <w:rsid w:val="00D030F2"/>
    <w:rsid w:val="00D04298"/>
    <w:rsid w:val="00D04529"/>
    <w:rsid w:val="00D04AE2"/>
    <w:rsid w:val="00D04B22"/>
    <w:rsid w:val="00D067E7"/>
    <w:rsid w:val="00D06D7A"/>
    <w:rsid w:val="00D102F3"/>
    <w:rsid w:val="00D11B4F"/>
    <w:rsid w:val="00D11C2E"/>
    <w:rsid w:val="00D12C92"/>
    <w:rsid w:val="00D135AE"/>
    <w:rsid w:val="00D1383A"/>
    <w:rsid w:val="00D152BA"/>
    <w:rsid w:val="00D153BB"/>
    <w:rsid w:val="00D16B3B"/>
    <w:rsid w:val="00D16DD4"/>
    <w:rsid w:val="00D17775"/>
    <w:rsid w:val="00D17E60"/>
    <w:rsid w:val="00D20447"/>
    <w:rsid w:val="00D20B36"/>
    <w:rsid w:val="00D20EAE"/>
    <w:rsid w:val="00D214D3"/>
    <w:rsid w:val="00D223CE"/>
    <w:rsid w:val="00D2286E"/>
    <w:rsid w:val="00D229E6"/>
    <w:rsid w:val="00D229F2"/>
    <w:rsid w:val="00D23245"/>
    <w:rsid w:val="00D23651"/>
    <w:rsid w:val="00D23927"/>
    <w:rsid w:val="00D23AF4"/>
    <w:rsid w:val="00D23E25"/>
    <w:rsid w:val="00D25629"/>
    <w:rsid w:val="00D26038"/>
    <w:rsid w:val="00D260A2"/>
    <w:rsid w:val="00D26131"/>
    <w:rsid w:val="00D2639F"/>
    <w:rsid w:val="00D273FD"/>
    <w:rsid w:val="00D300D2"/>
    <w:rsid w:val="00D30B6A"/>
    <w:rsid w:val="00D3145C"/>
    <w:rsid w:val="00D31B1A"/>
    <w:rsid w:val="00D31E9C"/>
    <w:rsid w:val="00D33140"/>
    <w:rsid w:val="00D33A79"/>
    <w:rsid w:val="00D34682"/>
    <w:rsid w:val="00D34973"/>
    <w:rsid w:val="00D35A78"/>
    <w:rsid w:val="00D36371"/>
    <w:rsid w:val="00D36469"/>
    <w:rsid w:val="00D367F0"/>
    <w:rsid w:val="00D37821"/>
    <w:rsid w:val="00D400FF"/>
    <w:rsid w:val="00D40EBB"/>
    <w:rsid w:val="00D40FBE"/>
    <w:rsid w:val="00D411AC"/>
    <w:rsid w:val="00D4153B"/>
    <w:rsid w:val="00D418DD"/>
    <w:rsid w:val="00D41FA5"/>
    <w:rsid w:val="00D42A7B"/>
    <w:rsid w:val="00D43992"/>
    <w:rsid w:val="00D43E2E"/>
    <w:rsid w:val="00D448B8"/>
    <w:rsid w:val="00D451AB"/>
    <w:rsid w:val="00D45C11"/>
    <w:rsid w:val="00D476C1"/>
    <w:rsid w:val="00D47AE9"/>
    <w:rsid w:val="00D50184"/>
    <w:rsid w:val="00D50CD9"/>
    <w:rsid w:val="00D51262"/>
    <w:rsid w:val="00D52A51"/>
    <w:rsid w:val="00D52E79"/>
    <w:rsid w:val="00D55420"/>
    <w:rsid w:val="00D55B02"/>
    <w:rsid w:val="00D55C23"/>
    <w:rsid w:val="00D56439"/>
    <w:rsid w:val="00D56EC8"/>
    <w:rsid w:val="00D576A5"/>
    <w:rsid w:val="00D57B90"/>
    <w:rsid w:val="00D57E15"/>
    <w:rsid w:val="00D6078E"/>
    <w:rsid w:val="00D6123B"/>
    <w:rsid w:val="00D616F1"/>
    <w:rsid w:val="00D63218"/>
    <w:rsid w:val="00D63270"/>
    <w:rsid w:val="00D634EC"/>
    <w:rsid w:val="00D641E8"/>
    <w:rsid w:val="00D641F0"/>
    <w:rsid w:val="00D661C1"/>
    <w:rsid w:val="00D67033"/>
    <w:rsid w:val="00D67B74"/>
    <w:rsid w:val="00D67C63"/>
    <w:rsid w:val="00D70413"/>
    <w:rsid w:val="00D71602"/>
    <w:rsid w:val="00D71E64"/>
    <w:rsid w:val="00D735CC"/>
    <w:rsid w:val="00D73D19"/>
    <w:rsid w:val="00D7429B"/>
    <w:rsid w:val="00D74B30"/>
    <w:rsid w:val="00D751E8"/>
    <w:rsid w:val="00D75D65"/>
    <w:rsid w:val="00D763B0"/>
    <w:rsid w:val="00D77022"/>
    <w:rsid w:val="00D77BE8"/>
    <w:rsid w:val="00D8153F"/>
    <w:rsid w:val="00D81B48"/>
    <w:rsid w:val="00D81C9B"/>
    <w:rsid w:val="00D824CC"/>
    <w:rsid w:val="00D8263F"/>
    <w:rsid w:val="00D836B8"/>
    <w:rsid w:val="00D840CF"/>
    <w:rsid w:val="00D85979"/>
    <w:rsid w:val="00D85F3A"/>
    <w:rsid w:val="00D868DC"/>
    <w:rsid w:val="00D879FE"/>
    <w:rsid w:val="00D87B83"/>
    <w:rsid w:val="00D87C0E"/>
    <w:rsid w:val="00D9001C"/>
    <w:rsid w:val="00D90384"/>
    <w:rsid w:val="00D9114A"/>
    <w:rsid w:val="00D91313"/>
    <w:rsid w:val="00D9197D"/>
    <w:rsid w:val="00D923F9"/>
    <w:rsid w:val="00D92C58"/>
    <w:rsid w:val="00D93383"/>
    <w:rsid w:val="00D934E9"/>
    <w:rsid w:val="00D938C6"/>
    <w:rsid w:val="00D93CF3"/>
    <w:rsid w:val="00D946BC"/>
    <w:rsid w:val="00D94B54"/>
    <w:rsid w:val="00D95C61"/>
    <w:rsid w:val="00D96770"/>
    <w:rsid w:val="00D96A4F"/>
    <w:rsid w:val="00D97CEF"/>
    <w:rsid w:val="00DA0CC7"/>
    <w:rsid w:val="00DA2362"/>
    <w:rsid w:val="00DA278F"/>
    <w:rsid w:val="00DA29FE"/>
    <w:rsid w:val="00DA46BD"/>
    <w:rsid w:val="00DA46D2"/>
    <w:rsid w:val="00DA5488"/>
    <w:rsid w:val="00DA5D8C"/>
    <w:rsid w:val="00DA6602"/>
    <w:rsid w:val="00DB0967"/>
    <w:rsid w:val="00DB1454"/>
    <w:rsid w:val="00DB1C9C"/>
    <w:rsid w:val="00DB20F7"/>
    <w:rsid w:val="00DB2ED4"/>
    <w:rsid w:val="00DB3576"/>
    <w:rsid w:val="00DB36D2"/>
    <w:rsid w:val="00DB4DFA"/>
    <w:rsid w:val="00DB54D3"/>
    <w:rsid w:val="00DB56B9"/>
    <w:rsid w:val="00DB5D28"/>
    <w:rsid w:val="00DB67F7"/>
    <w:rsid w:val="00DB775E"/>
    <w:rsid w:val="00DC0C22"/>
    <w:rsid w:val="00DC0EE3"/>
    <w:rsid w:val="00DC12C8"/>
    <w:rsid w:val="00DC1FA1"/>
    <w:rsid w:val="00DC219B"/>
    <w:rsid w:val="00DC2AD7"/>
    <w:rsid w:val="00DC368D"/>
    <w:rsid w:val="00DC3CB7"/>
    <w:rsid w:val="00DC3E42"/>
    <w:rsid w:val="00DC42A3"/>
    <w:rsid w:val="00DC4854"/>
    <w:rsid w:val="00DC5225"/>
    <w:rsid w:val="00DC5B26"/>
    <w:rsid w:val="00DC651D"/>
    <w:rsid w:val="00DC6747"/>
    <w:rsid w:val="00DC6BAD"/>
    <w:rsid w:val="00DC7F35"/>
    <w:rsid w:val="00DD0085"/>
    <w:rsid w:val="00DD025D"/>
    <w:rsid w:val="00DD0B39"/>
    <w:rsid w:val="00DD1AC2"/>
    <w:rsid w:val="00DD21C5"/>
    <w:rsid w:val="00DD22E7"/>
    <w:rsid w:val="00DD2731"/>
    <w:rsid w:val="00DD2BD5"/>
    <w:rsid w:val="00DD2DB5"/>
    <w:rsid w:val="00DD2DD4"/>
    <w:rsid w:val="00DD338D"/>
    <w:rsid w:val="00DD34B6"/>
    <w:rsid w:val="00DD35C2"/>
    <w:rsid w:val="00DD4818"/>
    <w:rsid w:val="00DD485B"/>
    <w:rsid w:val="00DD4ED6"/>
    <w:rsid w:val="00DD4FA6"/>
    <w:rsid w:val="00DD4FC2"/>
    <w:rsid w:val="00DD591D"/>
    <w:rsid w:val="00DD5EDF"/>
    <w:rsid w:val="00DD62B4"/>
    <w:rsid w:val="00DD74C4"/>
    <w:rsid w:val="00DD7567"/>
    <w:rsid w:val="00DD764F"/>
    <w:rsid w:val="00DD7869"/>
    <w:rsid w:val="00DE0004"/>
    <w:rsid w:val="00DE0014"/>
    <w:rsid w:val="00DE0A76"/>
    <w:rsid w:val="00DE13A7"/>
    <w:rsid w:val="00DE13E3"/>
    <w:rsid w:val="00DE1DE6"/>
    <w:rsid w:val="00DE227E"/>
    <w:rsid w:val="00DE236A"/>
    <w:rsid w:val="00DE2BB3"/>
    <w:rsid w:val="00DE3A42"/>
    <w:rsid w:val="00DE444F"/>
    <w:rsid w:val="00DE48DB"/>
    <w:rsid w:val="00DE4D74"/>
    <w:rsid w:val="00DE6171"/>
    <w:rsid w:val="00DE6963"/>
    <w:rsid w:val="00DE7370"/>
    <w:rsid w:val="00DE7595"/>
    <w:rsid w:val="00DF0547"/>
    <w:rsid w:val="00DF0580"/>
    <w:rsid w:val="00DF070B"/>
    <w:rsid w:val="00DF0AB2"/>
    <w:rsid w:val="00DF1F01"/>
    <w:rsid w:val="00DF2084"/>
    <w:rsid w:val="00DF2A20"/>
    <w:rsid w:val="00DF2DF6"/>
    <w:rsid w:val="00DF30F1"/>
    <w:rsid w:val="00DF495E"/>
    <w:rsid w:val="00DF508D"/>
    <w:rsid w:val="00DF5341"/>
    <w:rsid w:val="00DF58C7"/>
    <w:rsid w:val="00DF6853"/>
    <w:rsid w:val="00DF6BBB"/>
    <w:rsid w:val="00DF6E20"/>
    <w:rsid w:val="00DF6F90"/>
    <w:rsid w:val="00DF7070"/>
    <w:rsid w:val="00DF7F95"/>
    <w:rsid w:val="00E00024"/>
    <w:rsid w:val="00E01CC1"/>
    <w:rsid w:val="00E025D0"/>
    <w:rsid w:val="00E026CF"/>
    <w:rsid w:val="00E0293B"/>
    <w:rsid w:val="00E02B9A"/>
    <w:rsid w:val="00E02C76"/>
    <w:rsid w:val="00E03428"/>
    <w:rsid w:val="00E04AF8"/>
    <w:rsid w:val="00E04E80"/>
    <w:rsid w:val="00E05235"/>
    <w:rsid w:val="00E055B4"/>
    <w:rsid w:val="00E0566D"/>
    <w:rsid w:val="00E05751"/>
    <w:rsid w:val="00E0584C"/>
    <w:rsid w:val="00E06160"/>
    <w:rsid w:val="00E06257"/>
    <w:rsid w:val="00E07194"/>
    <w:rsid w:val="00E073CB"/>
    <w:rsid w:val="00E0747E"/>
    <w:rsid w:val="00E0764B"/>
    <w:rsid w:val="00E12039"/>
    <w:rsid w:val="00E127B2"/>
    <w:rsid w:val="00E1293A"/>
    <w:rsid w:val="00E12F6D"/>
    <w:rsid w:val="00E13576"/>
    <w:rsid w:val="00E1358A"/>
    <w:rsid w:val="00E1406E"/>
    <w:rsid w:val="00E145A2"/>
    <w:rsid w:val="00E14817"/>
    <w:rsid w:val="00E149D4"/>
    <w:rsid w:val="00E150EF"/>
    <w:rsid w:val="00E15658"/>
    <w:rsid w:val="00E1780B"/>
    <w:rsid w:val="00E20171"/>
    <w:rsid w:val="00E204AA"/>
    <w:rsid w:val="00E20A7E"/>
    <w:rsid w:val="00E20BD8"/>
    <w:rsid w:val="00E20FEC"/>
    <w:rsid w:val="00E2153D"/>
    <w:rsid w:val="00E215BE"/>
    <w:rsid w:val="00E218B1"/>
    <w:rsid w:val="00E221E8"/>
    <w:rsid w:val="00E226FC"/>
    <w:rsid w:val="00E23469"/>
    <w:rsid w:val="00E23DC6"/>
    <w:rsid w:val="00E2527C"/>
    <w:rsid w:val="00E25744"/>
    <w:rsid w:val="00E32470"/>
    <w:rsid w:val="00E338F1"/>
    <w:rsid w:val="00E346AE"/>
    <w:rsid w:val="00E34B67"/>
    <w:rsid w:val="00E34D4D"/>
    <w:rsid w:val="00E350EB"/>
    <w:rsid w:val="00E3519C"/>
    <w:rsid w:val="00E356BD"/>
    <w:rsid w:val="00E36D9B"/>
    <w:rsid w:val="00E376CD"/>
    <w:rsid w:val="00E40398"/>
    <w:rsid w:val="00E40CDC"/>
    <w:rsid w:val="00E41711"/>
    <w:rsid w:val="00E4219D"/>
    <w:rsid w:val="00E434D1"/>
    <w:rsid w:val="00E4360D"/>
    <w:rsid w:val="00E437E4"/>
    <w:rsid w:val="00E4386B"/>
    <w:rsid w:val="00E43C90"/>
    <w:rsid w:val="00E43D5D"/>
    <w:rsid w:val="00E444C5"/>
    <w:rsid w:val="00E451E0"/>
    <w:rsid w:val="00E45427"/>
    <w:rsid w:val="00E45FA2"/>
    <w:rsid w:val="00E45FE3"/>
    <w:rsid w:val="00E4679A"/>
    <w:rsid w:val="00E50B25"/>
    <w:rsid w:val="00E50BE5"/>
    <w:rsid w:val="00E5193E"/>
    <w:rsid w:val="00E52E61"/>
    <w:rsid w:val="00E55E1B"/>
    <w:rsid w:val="00E572BC"/>
    <w:rsid w:val="00E57593"/>
    <w:rsid w:val="00E57D53"/>
    <w:rsid w:val="00E6001D"/>
    <w:rsid w:val="00E60104"/>
    <w:rsid w:val="00E60417"/>
    <w:rsid w:val="00E605BB"/>
    <w:rsid w:val="00E60AD4"/>
    <w:rsid w:val="00E620BF"/>
    <w:rsid w:val="00E62ADF"/>
    <w:rsid w:val="00E62C99"/>
    <w:rsid w:val="00E62D0C"/>
    <w:rsid w:val="00E65071"/>
    <w:rsid w:val="00E65118"/>
    <w:rsid w:val="00E652F2"/>
    <w:rsid w:val="00E659CB"/>
    <w:rsid w:val="00E65D68"/>
    <w:rsid w:val="00E6658C"/>
    <w:rsid w:val="00E66BD2"/>
    <w:rsid w:val="00E66F28"/>
    <w:rsid w:val="00E67B35"/>
    <w:rsid w:val="00E67D08"/>
    <w:rsid w:val="00E703D9"/>
    <w:rsid w:val="00E71B9C"/>
    <w:rsid w:val="00E723D2"/>
    <w:rsid w:val="00E72796"/>
    <w:rsid w:val="00E72BDD"/>
    <w:rsid w:val="00E7313E"/>
    <w:rsid w:val="00E73174"/>
    <w:rsid w:val="00E741F6"/>
    <w:rsid w:val="00E748CE"/>
    <w:rsid w:val="00E74CF0"/>
    <w:rsid w:val="00E76A95"/>
    <w:rsid w:val="00E76BCF"/>
    <w:rsid w:val="00E76DEA"/>
    <w:rsid w:val="00E770BE"/>
    <w:rsid w:val="00E8040F"/>
    <w:rsid w:val="00E80AC4"/>
    <w:rsid w:val="00E81CAF"/>
    <w:rsid w:val="00E827ED"/>
    <w:rsid w:val="00E8283C"/>
    <w:rsid w:val="00E82980"/>
    <w:rsid w:val="00E82DA1"/>
    <w:rsid w:val="00E84D29"/>
    <w:rsid w:val="00E8532E"/>
    <w:rsid w:val="00E85549"/>
    <w:rsid w:val="00E85C34"/>
    <w:rsid w:val="00E85FA9"/>
    <w:rsid w:val="00E86E70"/>
    <w:rsid w:val="00E9043A"/>
    <w:rsid w:val="00E908E3"/>
    <w:rsid w:val="00E90A2C"/>
    <w:rsid w:val="00E91A52"/>
    <w:rsid w:val="00E91BE7"/>
    <w:rsid w:val="00E9232C"/>
    <w:rsid w:val="00E9301E"/>
    <w:rsid w:val="00E935AA"/>
    <w:rsid w:val="00E93C3C"/>
    <w:rsid w:val="00E9544C"/>
    <w:rsid w:val="00E960A4"/>
    <w:rsid w:val="00E965B7"/>
    <w:rsid w:val="00E96BBB"/>
    <w:rsid w:val="00E96C46"/>
    <w:rsid w:val="00E970A8"/>
    <w:rsid w:val="00EA1506"/>
    <w:rsid w:val="00EA20E5"/>
    <w:rsid w:val="00EA3148"/>
    <w:rsid w:val="00EA3182"/>
    <w:rsid w:val="00EA36FE"/>
    <w:rsid w:val="00EA3E5F"/>
    <w:rsid w:val="00EA523A"/>
    <w:rsid w:val="00EA5450"/>
    <w:rsid w:val="00EA56F6"/>
    <w:rsid w:val="00EA5977"/>
    <w:rsid w:val="00EA721D"/>
    <w:rsid w:val="00EA7405"/>
    <w:rsid w:val="00EA77FE"/>
    <w:rsid w:val="00EB0E71"/>
    <w:rsid w:val="00EB1849"/>
    <w:rsid w:val="00EB20D5"/>
    <w:rsid w:val="00EB2AFE"/>
    <w:rsid w:val="00EB3009"/>
    <w:rsid w:val="00EB42D2"/>
    <w:rsid w:val="00EB4775"/>
    <w:rsid w:val="00EB47D3"/>
    <w:rsid w:val="00EB4B95"/>
    <w:rsid w:val="00EB4BAF"/>
    <w:rsid w:val="00EB50E6"/>
    <w:rsid w:val="00EB58C5"/>
    <w:rsid w:val="00EB698C"/>
    <w:rsid w:val="00EB6ACB"/>
    <w:rsid w:val="00EB7103"/>
    <w:rsid w:val="00EB71EC"/>
    <w:rsid w:val="00EB734E"/>
    <w:rsid w:val="00EC03FB"/>
    <w:rsid w:val="00EC0503"/>
    <w:rsid w:val="00EC0846"/>
    <w:rsid w:val="00EC111F"/>
    <w:rsid w:val="00EC1CD1"/>
    <w:rsid w:val="00EC2978"/>
    <w:rsid w:val="00EC2DF0"/>
    <w:rsid w:val="00EC2EE8"/>
    <w:rsid w:val="00EC37C5"/>
    <w:rsid w:val="00EC3F9E"/>
    <w:rsid w:val="00EC4D9A"/>
    <w:rsid w:val="00EC4FF4"/>
    <w:rsid w:val="00EC5642"/>
    <w:rsid w:val="00EC6B24"/>
    <w:rsid w:val="00EC6F49"/>
    <w:rsid w:val="00EC7222"/>
    <w:rsid w:val="00ED091A"/>
    <w:rsid w:val="00ED0A94"/>
    <w:rsid w:val="00ED0FF6"/>
    <w:rsid w:val="00ED1609"/>
    <w:rsid w:val="00ED2135"/>
    <w:rsid w:val="00ED29FF"/>
    <w:rsid w:val="00ED2B9D"/>
    <w:rsid w:val="00ED3577"/>
    <w:rsid w:val="00ED3BD5"/>
    <w:rsid w:val="00ED3C2C"/>
    <w:rsid w:val="00ED40CD"/>
    <w:rsid w:val="00ED4CF3"/>
    <w:rsid w:val="00ED530C"/>
    <w:rsid w:val="00ED5320"/>
    <w:rsid w:val="00ED59E7"/>
    <w:rsid w:val="00ED6885"/>
    <w:rsid w:val="00ED6902"/>
    <w:rsid w:val="00ED7D4C"/>
    <w:rsid w:val="00ED7DC7"/>
    <w:rsid w:val="00ED7DF9"/>
    <w:rsid w:val="00ED7E59"/>
    <w:rsid w:val="00EE16A4"/>
    <w:rsid w:val="00EE18F8"/>
    <w:rsid w:val="00EE1D90"/>
    <w:rsid w:val="00EE2042"/>
    <w:rsid w:val="00EE2856"/>
    <w:rsid w:val="00EE2F1C"/>
    <w:rsid w:val="00EE3B0D"/>
    <w:rsid w:val="00EE3E16"/>
    <w:rsid w:val="00EE48C1"/>
    <w:rsid w:val="00EE514C"/>
    <w:rsid w:val="00EE52CD"/>
    <w:rsid w:val="00EE6C79"/>
    <w:rsid w:val="00EE6F2D"/>
    <w:rsid w:val="00EE749E"/>
    <w:rsid w:val="00EE7A3A"/>
    <w:rsid w:val="00EE7DED"/>
    <w:rsid w:val="00EF0B06"/>
    <w:rsid w:val="00EF0E30"/>
    <w:rsid w:val="00EF10C4"/>
    <w:rsid w:val="00EF23AB"/>
    <w:rsid w:val="00EF2CBC"/>
    <w:rsid w:val="00EF3007"/>
    <w:rsid w:val="00EF386A"/>
    <w:rsid w:val="00EF4F11"/>
    <w:rsid w:val="00EF57EE"/>
    <w:rsid w:val="00EF62B1"/>
    <w:rsid w:val="00EF6A72"/>
    <w:rsid w:val="00EF7706"/>
    <w:rsid w:val="00EF7A70"/>
    <w:rsid w:val="00F01BB7"/>
    <w:rsid w:val="00F02DFD"/>
    <w:rsid w:val="00F03598"/>
    <w:rsid w:val="00F03C3D"/>
    <w:rsid w:val="00F0447E"/>
    <w:rsid w:val="00F04958"/>
    <w:rsid w:val="00F04C85"/>
    <w:rsid w:val="00F0582A"/>
    <w:rsid w:val="00F05ABC"/>
    <w:rsid w:val="00F05F3C"/>
    <w:rsid w:val="00F06274"/>
    <w:rsid w:val="00F066DB"/>
    <w:rsid w:val="00F07551"/>
    <w:rsid w:val="00F07E3D"/>
    <w:rsid w:val="00F10C03"/>
    <w:rsid w:val="00F11AFA"/>
    <w:rsid w:val="00F11F49"/>
    <w:rsid w:val="00F12997"/>
    <w:rsid w:val="00F12BD6"/>
    <w:rsid w:val="00F134F7"/>
    <w:rsid w:val="00F139B3"/>
    <w:rsid w:val="00F140F7"/>
    <w:rsid w:val="00F1469A"/>
    <w:rsid w:val="00F14980"/>
    <w:rsid w:val="00F14AA2"/>
    <w:rsid w:val="00F1539F"/>
    <w:rsid w:val="00F153F6"/>
    <w:rsid w:val="00F15735"/>
    <w:rsid w:val="00F16ABA"/>
    <w:rsid w:val="00F17F5E"/>
    <w:rsid w:val="00F21664"/>
    <w:rsid w:val="00F23748"/>
    <w:rsid w:val="00F24873"/>
    <w:rsid w:val="00F249BF"/>
    <w:rsid w:val="00F252EE"/>
    <w:rsid w:val="00F25561"/>
    <w:rsid w:val="00F25DA5"/>
    <w:rsid w:val="00F26018"/>
    <w:rsid w:val="00F264AA"/>
    <w:rsid w:val="00F26749"/>
    <w:rsid w:val="00F268C3"/>
    <w:rsid w:val="00F26C6C"/>
    <w:rsid w:val="00F270FA"/>
    <w:rsid w:val="00F2735A"/>
    <w:rsid w:val="00F27B73"/>
    <w:rsid w:val="00F311CE"/>
    <w:rsid w:val="00F311EA"/>
    <w:rsid w:val="00F31451"/>
    <w:rsid w:val="00F31704"/>
    <w:rsid w:val="00F32E8D"/>
    <w:rsid w:val="00F33914"/>
    <w:rsid w:val="00F33E61"/>
    <w:rsid w:val="00F34475"/>
    <w:rsid w:val="00F34F66"/>
    <w:rsid w:val="00F35CB8"/>
    <w:rsid w:val="00F366A0"/>
    <w:rsid w:val="00F368B1"/>
    <w:rsid w:val="00F37EB9"/>
    <w:rsid w:val="00F40750"/>
    <w:rsid w:val="00F409E8"/>
    <w:rsid w:val="00F42004"/>
    <w:rsid w:val="00F420F1"/>
    <w:rsid w:val="00F42A87"/>
    <w:rsid w:val="00F43A4E"/>
    <w:rsid w:val="00F44BE1"/>
    <w:rsid w:val="00F46810"/>
    <w:rsid w:val="00F46FA7"/>
    <w:rsid w:val="00F4713D"/>
    <w:rsid w:val="00F47FA1"/>
    <w:rsid w:val="00F500D7"/>
    <w:rsid w:val="00F50515"/>
    <w:rsid w:val="00F52155"/>
    <w:rsid w:val="00F52216"/>
    <w:rsid w:val="00F53048"/>
    <w:rsid w:val="00F53218"/>
    <w:rsid w:val="00F533A6"/>
    <w:rsid w:val="00F5354D"/>
    <w:rsid w:val="00F53830"/>
    <w:rsid w:val="00F5441F"/>
    <w:rsid w:val="00F54607"/>
    <w:rsid w:val="00F5576A"/>
    <w:rsid w:val="00F55EAF"/>
    <w:rsid w:val="00F5671C"/>
    <w:rsid w:val="00F56C14"/>
    <w:rsid w:val="00F57A64"/>
    <w:rsid w:val="00F60481"/>
    <w:rsid w:val="00F61C30"/>
    <w:rsid w:val="00F62E38"/>
    <w:rsid w:val="00F637A1"/>
    <w:rsid w:val="00F643A3"/>
    <w:rsid w:val="00F64413"/>
    <w:rsid w:val="00F65313"/>
    <w:rsid w:val="00F667ED"/>
    <w:rsid w:val="00F6756A"/>
    <w:rsid w:val="00F67E43"/>
    <w:rsid w:val="00F700BF"/>
    <w:rsid w:val="00F7020E"/>
    <w:rsid w:val="00F713D8"/>
    <w:rsid w:val="00F72142"/>
    <w:rsid w:val="00F724CB"/>
    <w:rsid w:val="00F72824"/>
    <w:rsid w:val="00F72A9B"/>
    <w:rsid w:val="00F72DBD"/>
    <w:rsid w:val="00F73818"/>
    <w:rsid w:val="00F7404D"/>
    <w:rsid w:val="00F751D7"/>
    <w:rsid w:val="00F75C2B"/>
    <w:rsid w:val="00F75C51"/>
    <w:rsid w:val="00F75C99"/>
    <w:rsid w:val="00F762A3"/>
    <w:rsid w:val="00F76A51"/>
    <w:rsid w:val="00F76E17"/>
    <w:rsid w:val="00F80419"/>
    <w:rsid w:val="00F80ED9"/>
    <w:rsid w:val="00F815B0"/>
    <w:rsid w:val="00F81C12"/>
    <w:rsid w:val="00F8239F"/>
    <w:rsid w:val="00F82995"/>
    <w:rsid w:val="00F830D4"/>
    <w:rsid w:val="00F8375B"/>
    <w:rsid w:val="00F8382B"/>
    <w:rsid w:val="00F856CC"/>
    <w:rsid w:val="00F86C8D"/>
    <w:rsid w:val="00F900DE"/>
    <w:rsid w:val="00F90214"/>
    <w:rsid w:val="00F90A14"/>
    <w:rsid w:val="00F9150A"/>
    <w:rsid w:val="00F91A2C"/>
    <w:rsid w:val="00F92238"/>
    <w:rsid w:val="00F92855"/>
    <w:rsid w:val="00F92C91"/>
    <w:rsid w:val="00F9478C"/>
    <w:rsid w:val="00FA0011"/>
    <w:rsid w:val="00FA0031"/>
    <w:rsid w:val="00FA02BB"/>
    <w:rsid w:val="00FA067B"/>
    <w:rsid w:val="00FA1742"/>
    <w:rsid w:val="00FA28B8"/>
    <w:rsid w:val="00FA3353"/>
    <w:rsid w:val="00FA3517"/>
    <w:rsid w:val="00FA38BF"/>
    <w:rsid w:val="00FA3BB9"/>
    <w:rsid w:val="00FA4095"/>
    <w:rsid w:val="00FA47B7"/>
    <w:rsid w:val="00FA5066"/>
    <w:rsid w:val="00FA58D0"/>
    <w:rsid w:val="00FA5DD2"/>
    <w:rsid w:val="00FA6361"/>
    <w:rsid w:val="00FA645C"/>
    <w:rsid w:val="00FA78BC"/>
    <w:rsid w:val="00FA7AE6"/>
    <w:rsid w:val="00FA7CF9"/>
    <w:rsid w:val="00FA7FB7"/>
    <w:rsid w:val="00FB0099"/>
    <w:rsid w:val="00FB0795"/>
    <w:rsid w:val="00FB16F5"/>
    <w:rsid w:val="00FB29E2"/>
    <w:rsid w:val="00FB2A54"/>
    <w:rsid w:val="00FB2E92"/>
    <w:rsid w:val="00FB3097"/>
    <w:rsid w:val="00FB3745"/>
    <w:rsid w:val="00FB3AB4"/>
    <w:rsid w:val="00FB3C0A"/>
    <w:rsid w:val="00FB419B"/>
    <w:rsid w:val="00FB4412"/>
    <w:rsid w:val="00FB53E2"/>
    <w:rsid w:val="00FB5861"/>
    <w:rsid w:val="00FB6386"/>
    <w:rsid w:val="00FB644F"/>
    <w:rsid w:val="00FB6730"/>
    <w:rsid w:val="00FB68F5"/>
    <w:rsid w:val="00FB783C"/>
    <w:rsid w:val="00FC0316"/>
    <w:rsid w:val="00FC08A4"/>
    <w:rsid w:val="00FC0B68"/>
    <w:rsid w:val="00FC0BC9"/>
    <w:rsid w:val="00FC1CAF"/>
    <w:rsid w:val="00FC206C"/>
    <w:rsid w:val="00FC245A"/>
    <w:rsid w:val="00FC47F2"/>
    <w:rsid w:val="00FC50A4"/>
    <w:rsid w:val="00FC679B"/>
    <w:rsid w:val="00FC6B49"/>
    <w:rsid w:val="00FC6C97"/>
    <w:rsid w:val="00FC740F"/>
    <w:rsid w:val="00FC77C2"/>
    <w:rsid w:val="00FC7B62"/>
    <w:rsid w:val="00FC7F52"/>
    <w:rsid w:val="00FD0907"/>
    <w:rsid w:val="00FD1629"/>
    <w:rsid w:val="00FD1F54"/>
    <w:rsid w:val="00FD350E"/>
    <w:rsid w:val="00FD39F4"/>
    <w:rsid w:val="00FD3C71"/>
    <w:rsid w:val="00FD5731"/>
    <w:rsid w:val="00FD5B2E"/>
    <w:rsid w:val="00FD6B83"/>
    <w:rsid w:val="00FD6BBF"/>
    <w:rsid w:val="00FD6D24"/>
    <w:rsid w:val="00FD6E7D"/>
    <w:rsid w:val="00FD76D2"/>
    <w:rsid w:val="00FE08B9"/>
    <w:rsid w:val="00FE0AEA"/>
    <w:rsid w:val="00FE0AEF"/>
    <w:rsid w:val="00FE1535"/>
    <w:rsid w:val="00FE1701"/>
    <w:rsid w:val="00FE2A5F"/>
    <w:rsid w:val="00FE34DD"/>
    <w:rsid w:val="00FE3A78"/>
    <w:rsid w:val="00FE438E"/>
    <w:rsid w:val="00FE4E01"/>
    <w:rsid w:val="00FE5625"/>
    <w:rsid w:val="00FE601B"/>
    <w:rsid w:val="00FE672C"/>
    <w:rsid w:val="00FE6EA6"/>
    <w:rsid w:val="00FF0C50"/>
    <w:rsid w:val="00FF0C88"/>
    <w:rsid w:val="00FF0FD2"/>
    <w:rsid w:val="00FF21D8"/>
    <w:rsid w:val="00FF2331"/>
    <w:rsid w:val="00FF26CC"/>
    <w:rsid w:val="00FF2947"/>
    <w:rsid w:val="00FF2D94"/>
    <w:rsid w:val="00FF42D7"/>
    <w:rsid w:val="00FF51E5"/>
    <w:rsid w:val="00FF599F"/>
    <w:rsid w:val="00FF5E52"/>
    <w:rsid w:val="00FF757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5EB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uiPriority="99"/>
    <w:lsdException w:name="No List" w:uiPriority="99"/>
    <w:lsdException w:name="Table Grid" w:locked="1"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8D6A30"/>
    <w:pPr>
      <w:spacing w:line="260" w:lineRule="atLeast"/>
    </w:pPr>
    <w:rPr>
      <w:rFonts w:ascii="Verdana" w:hAnsi="Verdana"/>
      <w:sz w:val="18"/>
      <w:lang w:eastAsia="en-US"/>
    </w:rPr>
  </w:style>
  <w:style w:type="paragraph" w:styleId="Heading1">
    <w:name w:val="heading 1"/>
    <w:basedOn w:val="Normal"/>
    <w:next w:val="Normal"/>
    <w:link w:val="Heading1Char"/>
    <w:qFormat/>
    <w:rsid w:val="008D6A30"/>
    <w:pPr>
      <w:keepNext/>
      <w:numPr>
        <w:numId w:val="1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D6A30"/>
    <w:pPr>
      <w:keepNext/>
      <w:numPr>
        <w:ilvl w:val="1"/>
        <w:numId w:val="11"/>
      </w:numPr>
      <w:spacing w:after="120"/>
      <w:outlineLvl w:val="1"/>
    </w:pPr>
    <w:rPr>
      <w:b/>
      <w:sz w:val="26"/>
    </w:rPr>
  </w:style>
  <w:style w:type="paragraph" w:styleId="Heading3">
    <w:name w:val="heading 3"/>
    <w:basedOn w:val="Normal"/>
    <w:next w:val="Normal"/>
    <w:link w:val="Heading3Char"/>
    <w:qFormat/>
    <w:rsid w:val="008D6A30"/>
    <w:pPr>
      <w:keepNext/>
      <w:numPr>
        <w:ilvl w:val="2"/>
        <w:numId w:val="11"/>
      </w:numPr>
      <w:spacing w:after="120"/>
      <w:outlineLvl w:val="2"/>
    </w:pPr>
    <w:rPr>
      <w:sz w:val="26"/>
    </w:rPr>
  </w:style>
  <w:style w:type="paragraph" w:styleId="Heading4">
    <w:name w:val="heading 4"/>
    <w:basedOn w:val="Normal"/>
    <w:next w:val="Normal"/>
    <w:link w:val="Heading4Char"/>
    <w:qFormat/>
    <w:rsid w:val="008D6A30"/>
    <w:pPr>
      <w:keepNext/>
      <w:numPr>
        <w:ilvl w:val="3"/>
        <w:numId w:val="11"/>
      </w:numPr>
      <w:spacing w:before="240" w:after="60"/>
      <w:outlineLvl w:val="3"/>
    </w:pPr>
    <w:rPr>
      <w:b/>
      <w:bCs/>
      <w:sz w:val="28"/>
      <w:szCs w:val="28"/>
    </w:rPr>
  </w:style>
  <w:style w:type="paragraph" w:styleId="Heading5">
    <w:name w:val="heading 5"/>
    <w:basedOn w:val="Normal"/>
    <w:next w:val="Normal"/>
    <w:link w:val="Heading5Char"/>
    <w:qFormat/>
    <w:rsid w:val="008D6A30"/>
    <w:pPr>
      <w:keepNext/>
      <w:numPr>
        <w:ilvl w:val="4"/>
        <w:numId w:val="11"/>
      </w:numPr>
      <w:spacing w:after="60"/>
      <w:outlineLvl w:val="4"/>
    </w:pPr>
  </w:style>
  <w:style w:type="paragraph" w:styleId="Heading6">
    <w:name w:val="heading 6"/>
    <w:basedOn w:val="Normal"/>
    <w:next w:val="Normal"/>
    <w:link w:val="Heading6Char"/>
    <w:qFormat/>
    <w:rsid w:val="008D6A30"/>
    <w:pPr>
      <w:keepNext/>
      <w:numPr>
        <w:ilvl w:val="5"/>
        <w:numId w:val="11"/>
      </w:numPr>
      <w:spacing w:after="60"/>
      <w:outlineLvl w:val="5"/>
    </w:pPr>
    <w:rPr>
      <w:b/>
    </w:rPr>
  </w:style>
  <w:style w:type="paragraph" w:styleId="Heading7">
    <w:name w:val="heading 7"/>
    <w:basedOn w:val="Normal"/>
    <w:next w:val="Normal"/>
    <w:semiHidden/>
    <w:qFormat/>
    <w:rsid w:val="008D6A30"/>
    <w:pPr>
      <w:keepNext/>
      <w:numPr>
        <w:ilvl w:val="6"/>
        <w:numId w:val="11"/>
      </w:numPr>
      <w:spacing w:after="60"/>
      <w:outlineLvl w:val="6"/>
    </w:pPr>
    <w:rPr>
      <w:i/>
    </w:rPr>
  </w:style>
  <w:style w:type="paragraph" w:styleId="Heading8">
    <w:name w:val="heading 8"/>
    <w:basedOn w:val="Normal"/>
    <w:next w:val="Normal"/>
    <w:semiHidden/>
    <w:qFormat/>
    <w:rsid w:val="008D6A30"/>
    <w:pPr>
      <w:keepNext/>
      <w:numPr>
        <w:ilvl w:val="7"/>
        <w:numId w:val="11"/>
      </w:numPr>
      <w:spacing w:after="60"/>
      <w:outlineLvl w:val="7"/>
    </w:pPr>
    <w:rPr>
      <w:b/>
    </w:rPr>
  </w:style>
  <w:style w:type="paragraph" w:styleId="Heading9">
    <w:name w:val="heading 9"/>
    <w:basedOn w:val="Normal"/>
    <w:next w:val="Normal"/>
    <w:semiHidden/>
    <w:qFormat/>
    <w:rsid w:val="008D6A30"/>
    <w:pPr>
      <w:keepNext/>
      <w:numPr>
        <w:ilvl w:val="8"/>
        <w:numId w:val="11"/>
      </w:numPr>
      <w:spacing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D6A30"/>
    <w:pPr>
      <w:tabs>
        <w:tab w:val="center" w:pos="4153"/>
        <w:tab w:val="right" w:pos="8306"/>
      </w:tabs>
    </w:pPr>
  </w:style>
  <w:style w:type="paragraph" w:styleId="TOC5">
    <w:name w:val="toc 5"/>
    <w:basedOn w:val="Normal"/>
    <w:next w:val="Normal"/>
    <w:autoRedefine/>
    <w:semiHidden/>
    <w:locked/>
    <w:rsid w:val="008D6A30"/>
    <w:pPr>
      <w:ind w:left="720"/>
    </w:pPr>
  </w:style>
  <w:style w:type="paragraph" w:customStyle="1" w:styleId="text">
    <w:name w:val="text"/>
    <w:aliases w:val="tx"/>
    <w:link w:val="textChar"/>
    <w:qFormat/>
    <w:rsid w:val="008D6A30"/>
    <w:pPr>
      <w:spacing w:before="60" w:after="60" w:line="260" w:lineRule="exact"/>
    </w:pPr>
    <w:rPr>
      <w:rFonts w:ascii="Verdana" w:hAnsi="Verdana"/>
      <w:color w:val="000000"/>
      <w:sz w:val="18"/>
      <w:lang w:eastAsia="en-US"/>
    </w:rPr>
  </w:style>
  <w:style w:type="character" w:customStyle="1" w:styleId="textChar">
    <w:name w:val="text Char"/>
    <w:aliases w:val="tx Char"/>
    <w:link w:val="text"/>
    <w:locked/>
    <w:rsid w:val="008D6A30"/>
    <w:rPr>
      <w:rFonts w:ascii="Verdana" w:hAnsi="Verdana"/>
      <w:color w:val="000000"/>
      <w:sz w:val="18"/>
      <w:lang w:eastAsia="en-US"/>
    </w:rPr>
  </w:style>
  <w:style w:type="table" w:styleId="TableGrid">
    <w:name w:val="Table Grid"/>
    <w:basedOn w:val="TableNormal"/>
    <w:rsid w:val="008D6A30"/>
    <w:pPr>
      <w:spacing w:line="260" w:lineRule="atLeast"/>
    </w:pPr>
    <w:rPr>
      <w:rFonts w:ascii="Verdana" w:hAnsi="Verdana"/>
    </w:rPr>
    <w:tblPr/>
  </w:style>
  <w:style w:type="paragraph" w:customStyle="1" w:styleId="tabletexthd">
    <w:name w:val="table text hd"/>
    <w:qFormat/>
    <w:rsid w:val="008D6A30"/>
    <w:pPr>
      <w:spacing w:before="120" w:after="60" w:line="260" w:lineRule="atLeast"/>
    </w:pPr>
    <w:rPr>
      <w:rFonts w:ascii="Verdana" w:hAnsi="Verdana"/>
      <w:b/>
      <w:color w:val="FFFFFF"/>
      <w:sz w:val="18"/>
      <w:szCs w:val="22"/>
      <w:lang w:eastAsia="en-US"/>
    </w:rPr>
  </w:style>
  <w:style w:type="paragraph" w:customStyle="1" w:styleId="PageNumber1">
    <w:name w:val="Page Number1"/>
    <w:qFormat/>
    <w:rsid w:val="008D6A30"/>
    <w:pPr>
      <w:framePr w:wrap="around" w:vAnchor="text" w:hAnchor="margin" w:xAlign="outside" w:y="58"/>
    </w:pPr>
    <w:rPr>
      <w:rFonts w:ascii="Verdana" w:hAnsi="Verdana"/>
      <w:noProof/>
      <w:sz w:val="18"/>
      <w:lang w:eastAsia="en-US"/>
    </w:rPr>
  </w:style>
  <w:style w:type="paragraph" w:customStyle="1" w:styleId="HeadB">
    <w:name w:val="Head B"/>
    <w:next w:val="text"/>
    <w:qFormat/>
    <w:rsid w:val="008D6A30"/>
    <w:pPr>
      <w:pBdr>
        <w:bottom w:val="single" w:sz="8" w:space="3" w:color="AACAE6"/>
      </w:pBdr>
      <w:spacing w:before="280" w:after="120" w:line="280" w:lineRule="atLeast"/>
    </w:pPr>
    <w:rPr>
      <w:rFonts w:ascii="Verdana" w:hAnsi="Verdana"/>
      <w:b/>
      <w:bCs/>
      <w:color w:val="2E4C83"/>
      <w:sz w:val="28"/>
      <w:szCs w:val="28"/>
      <w:lang w:eastAsia="en-US"/>
    </w:rPr>
  </w:style>
  <w:style w:type="paragraph" w:customStyle="1" w:styleId="textbullets">
    <w:name w:val="text bullets"/>
    <w:link w:val="textbulletsChar"/>
    <w:qFormat/>
    <w:rsid w:val="008D6A30"/>
    <w:pPr>
      <w:numPr>
        <w:numId w:val="12"/>
      </w:numPr>
      <w:spacing w:before="40" w:after="40" w:line="240" w:lineRule="exact"/>
    </w:pPr>
    <w:rPr>
      <w:rFonts w:ascii="Verdana" w:hAnsi="Verdana"/>
      <w:sz w:val="18"/>
      <w:lang w:eastAsia="en-US"/>
    </w:rPr>
  </w:style>
  <w:style w:type="character" w:customStyle="1" w:styleId="textbulletsChar">
    <w:name w:val="text bullets Char"/>
    <w:link w:val="textbullets"/>
    <w:rsid w:val="008D6A30"/>
    <w:rPr>
      <w:rFonts w:ascii="Verdana" w:hAnsi="Verdana"/>
      <w:sz w:val="18"/>
      <w:lang w:eastAsia="en-US"/>
    </w:rPr>
  </w:style>
  <w:style w:type="paragraph" w:customStyle="1" w:styleId="HeadA">
    <w:name w:val="Head A"/>
    <w:next w:val="text"/>
    <w:qFormat/>
    <w:rsid w:val="008D6A30"/>
    <w:pPr>
      <w:spacing w:before="60" w:after="320" w:line="400" w:lineRule="atLeast"/>
      <w:ind w:hanging="567"/>
    </w:pPr>
    <w:rPr>
      <w:rFonts w:ascii="Verdana" w:hAnsi="Verdana"/>
      <w:b/>
      <w:bCs/>
      <w:color w:val="003150"/>
      <w:sz w:val="34"/>
      <w:szCs w:val="34"/>
    </w:rPr>
  </w:style>
  <w:style w:type="paragraph" w:styleId="TOC4">
    <w:name w:val="toc 4"/>
    <w:basedOn w:val="Normal"/>
    <w:next w:val="Normal"/>
    <w:autoRedefine/>
    <w:semiHidden/>
    <w:rsid w:val="008D6A30"/>
    <w:pPr>
      <w:ind w:left="600"/>
    </w:pPr>
  </w:style>
  <w:style w:type="paragraph" w:styleId="TOC1">
    <w:name w:val="toc 1"/>
    <w:basedOn w:val="Normal"/>
    <w:next w:val="TOC2"/>
    <w:uiPriority w:val="39"/>
    <w:qFormat/>
    <w:rsid w:val="008D6A30"/>
    <w:pPr>
      <w:widowControl w:val="0"/>
      <w:tabs>
        <w:tab w:val="left" w:pos="426"/>
        <w:tab w:val="right" w:pos="9072"/>
      </w:tabs>
      <w:spacing w:before="60" w:after="60" w:line="300" w:lineRule="atLeast"/>
      <w:ind w:right="596"/>
    </w:pPr>
    <w:rPr>
      <w:b/>
      <w:noProof/>
      <w:sz w:val="22"/>
    </w:rPr>
  </w:style>
  <w:style w:type="paragraph" w:styleId="TOC2">
    <w:name w:val="toc 2"/>
    <w:next w:val="TOC3"/>
    <w:uiPriority w:val="39"/>
    <w:qFormat/>
    <w:rsid w:val="008D6A30"/>
    <w:pPr>
      <w:tabs>
        <w:tab w:val="right" w:pos="9072"/>
      </w:tabs>
      <w:spacing w:before="60" w:after="60"/>
      <w:ind w:right="596"/>
    </w:pPr>
    <w:rPr>
      <w:rFonts w:ascii="Verdana" w:hAnsi="Verdana"/>
      <w:noProof/>
      <w:lang w:eastAsia="en-US"/>
    </w:rPr>
  </w:style>
  <w:style w:type="paragraph" w:styleId="TOC3">
    <w:name w:val="toc 3"/>
    <w:basedOn w:val="Normal"/>
    <w:next w:val="TOC4"/>
    <w:semiHidden/>
    <w:rsid w:val="008D6A30"/>
    <w:pPr>
      <w:tabs>
        <w:tab w:val="right" w:pos="8931"/>
      </w:tabs>
      <w:spacing w:before="60" w:after="60" w:line="280" w:lineRule="atLeast"/>
      <w:ind w:left="709" w:right="1021"/>
    </w:pPr>
    <w:rPr>
      <w:noProof/>
      <w:sz w:val="22"/>
    </w:rPr>
  </w:style>
  <w:style w:type="character" w:styleId="Hyperlink">
    <w:name w:val="Hyperlink"/>
    <w:uiPriority w:val="99"/>
    <w:rsid w:val="008D6A30"/>
    <w:rPr>
      <w:color w:val="0000FF"/>
      <w:u w:val="single"/>
    </w:rPr>
  </w:style>
  <w:style w:type="paragraph" w:customStyle="1" w:styleId="text-bold">
    <w:name w:val="text-bold"/>
    <w:basedOn w:val="text"/>
    <w:next w:val="text"/>
    <w:qFormat/>
    <w:rsid w:val="008D6A30"/>
    <w:rPr>
      <w:b/>
    </w:rPr>
  </w:style>
  <w:style w:type="paragraph" w:styleId="BalloonText">
    <w:name w:val="Balloon Text"/>
    <w:basedOn w:val="Normal"/>
    <w:link w:val="BalloonTextChar"/>
    <w:semiHidden/>
    <w:rsid w:val="008D6A30"/>
    <w:pPr>
      <w:spacing w:line="240" w:lineRule="auto"/>
    </w:pPr>
    <w:rPr>
      <w:rFonts w:ascii="Lucida Grande" w:hAnsi="Lucida Grande" w:cs="Lucida Grande"/>
      <w:szCs w:val="18"/>
    </w:rPr>
  </w:style>
  <w:style w:type="character" w:customStyle="1" w:styleId="BalloonTextChar">
    <w:name w:val="Balloon Text Char"/>
    <w:link w:val="BalloonText"/>
    <w:semiHidden/>
    <w:rsid w:val="008D6A30"/>
    <w:rPr>
      <w:rFonts w:ascii="Lucida Grande" w:hAnsi="Lucida Grande" w:cs="Lucida Grande"/>
      <w:sz w:val="18"/>
      <w:szCs w:val="18"/>
      <w:lang w:eastAsia="en-US"/>
    </w:rPr>
  </w:style>
  <w:style w:type="paragraph" w:customStyle="1" w:styleId="text-head">
    <w:name w:val="text-head"/>
    <w:basedOn w:val="text"/>
    <w:next w:val="text"/>
    <w:link w:val="text-headChar"/>
    <w:qFormat/>
    <w:rsid w:val="008D6A30"/>
    <w:pPr>
      <w:spacing w:before="180"/>
    </w:pPr>
    <w:rPr>
      <w:b/>
    </w:rPr>
  </w:style>
  <w:style w:type="character" w:customStyle="1" w:styleId="text-headChar">
    <w:name w:val="text-head Char"/>
    <w:link w:val="text-head"/>
    <w:locked/>
    <w:rsid w:val="008D6A30"/>
    <w:rPr>
      <w:rFonts w:ascii="Verdana" w:hAnsi="Verdana"/>
      <w:b/>
      <w:color w:val="000000"/>
      <w:sz w:val="18"/>
      <w:lang w:eastAsia="en-US"/>
    </w:rPr>
  </w:style>
  <w:style w:type="paragraph" w:customStyle="1" w:styleId="textindented">
    <w:name w:val="text indented"/>
    <w:next w:val="text"/>
    <w:qFormat/>
    <w:rsid w:val="008D6A30"/>
    <w:pPr>
      <w:spacing w:before="60" w:after="60" w:line="260" w:lineRule="atLeast"/>
      <w:ind w:left="714" w:hanging="714"/>
    </w:pPr>
    <w:rPr>
      <w:rFonts w:ascii="Verdana" w:hAnsi="Verdana"/>
      <w:color w:val="000000"/>
      <w:sz w:val="18"/>
      <w:szCs w:val="22"/>
    </w:rPr>
  </w:style>
  <w:style w:type="paragraph" w:customStyle="1" w:styleId="Footerodd">
    <w:name w:val="Footer odd"/>
    <w:qFormat/>
    <w:rsid w:val="008D6A30"/>
    <w:pPr>
      <w:pBdr>
        <w:top w:val="single" w:sz="8" w:space="2" w:color="AACAE6"/>
      </w:pBdr>
      <w:spacing w:line="200" w:lineRule="atLeast"/>
    </w:pPr>
    <w:rPr>
      <w:rFonts w:ascii="Verdana" w:hAnsi="Verdana"/>
      <w:sz w:val="14"/>
      <w:szCs w:val="16"/>
      <w:lang w:eastAsia="en-US"/>
    </w:rPr>
  </w:style>
  <w:style w:type="paragraph" w:customStyle="1" w:styleId="Footereven">
    <w:name w:val="Footer even"/>
    <w:qFormat/>
    <w:rsid w:val="008D6A30"/>
    <w:pPr>
      <w:pBdr>
        <w:top w:val="single" w:sz="8" w:space="2" w:color="AACAE6"/>
      </w:pBdr>
      <w:spacing w:line="200" w:lineRule="atLeast"/>
      <w:jc w:val="right"/>
    </w:pPr>
    <w:rPr>
      <w:rFonts w:ascii="Verdana" w:hAnsi="Verdana"/>
      <w:sz w:val="14"/>
      <w:lang w:eastAsia="en-US"/>
    </w:rPr>
  </w:style>
  <w:style w:type="paragraph" w:customStyle="1" w:styleId="Contents">
    <w:name w:val="Contents"/>
    <w:qFormat/>
    <w:rsid w:val="008D6A30"/>
    <w:pPr>
      <w:spacing w:before="240" w:after="440" w:line="420" w:lineRule="atLeast"/>
      <w:ind w:right="596"/>
      <w:outlineLvl w:val="0"/>
    </w:pPr>
    <w:rPr>
      <w:rFonts w:ascii="Verdana" w:hAnsi="Verdana" w:cs="Trebuchet MS"/>
      <w:b/>
      <w:bCs/>
      <w:color w:val="2E4C83"/>
      <w:sz w:val="34"/>
      <w:szCs w:val="34"/>
      <w:lang w:eastAsia="en-US"/>
    </w:rPr>
  </w:style>
  <w:style w:type="paragraph" w:customStyle="1" w:styleId="Appendix">
    <w:name w:val="Appendix"/>
    <w:qFormat/>
    <w:rsid w:val="008D6A30"/>
    <w:pPr>
      <w:spacing w:before="60" w:after="120" w:line="400" w:lineRule="atLeast"/>
    </w:pPr>
    <w:rPr>
      <w:rFonts w:ascii="Verdana" w:hAnsi="Verdana"/>
      <w:b/>
      <w:bCs/>
      <w:color w:val="2E4C83"/>
      <w:sz w:val="34"/>
      <w:szCs w:val="34"/>
      <w:lang w:eastAsia="en-US"/>
    </w:rPr>
  </w:style>
  <w:style w:type="paragraph" w:customStyle="1" w:styleId="BackCover">
    <w:name w:val="BackCover"/>
    <w:qFormat/>
    <w:rsid w:val="008D6A30"/>
    <w:pPr>
      <w:spacing w:line="180" w:lineRule="exact"/>
    </w:pPr>
    <w:rPr>
      <w:rFonts w:ascii="Verdana" w:hAnsi="Verdana"/>
      <w:b/>
      <w:sz w:val="12"/>
      <w:lang w:eastAsia="en-US"/>
    </w:rPr>
  </w:style>
  <w:style w:type="paragraph" w:customStyle="1" w:styleId="FrontcoverA">
    <w:name w:val="Frontcover A"/>
    <w:next w:val="FrontcoverB"/>
    <w:qFormat/>
    <w:rsid w:val="008D6A30"/>
    <w:pPr>
      <w:spacing w:before="2160" w:after="360" w:line="600" w:lineRule="atLeast"/>
    </w:pPr>
    <w:rPr>
      <w:rFonts w:ascii="Verdana" w:hAnsi="Verdana"/>
      <w:b/>
      <w:color w:val="003150"/>
      <w:sz w:val="60"/>
      <w:szCs w:val="64"/>
      <w:lang w:eastAsia="en-US"/>
    </w:rPr>
  </w:style>
  <w:style w:type="paragraph" w:customStyle="1" w:styleId="FrontcoverB">
    <w:name w:val="Frontcover B"/>
    <w:next w:val="FrontcoverC"/>
    <w:qFormat/>
    <w:rsid w:val="008D6A30"/>
    <w:pPr>
      <w:spacing w:before="240" w:after="480" w:line="480" w:lineRule="atLeast"/>
    </w:pPr>
    <w:rPr>
      <w:rFonts w:ascii="Verdana" w:hAnsi="Verdana"/>
      <w:b/>
      <w:bCs/>
      <w:color w:val="003150"/>
      <w:sz w:val="44"/>
      <w:szCs w:val="44"/>
      <w:lang w:eastAsia="en-US"/>
    </w:rPr>
  </w:style>
  <w:style w:type="paragraph" w:customStyle="1" w:styleId="FrontcoverC">
    <w:name w:val="Frontcover C"/>
    <w:next w:val="FrontcoverD"/>
    <w:qFormat/>
    <w:rsid w:val="008D6A30"/>
    <w:pPr>
      <w:spacing w:after="120" w:line="400" w:lineRule="atLeast"/>
    </w:pPr>
    <w:rPr>
      <w:rFonts w:ascii="Verdana" w:hAnsi="Verdana"/>
      <w:color w:val="003150"/>
      <w:sz w:val="32"/>
      <w:szCs w:val="36"/>
      <w:lang w:eastAsia="en-US"/>
    </w:rPr>
  </w:style>
  <w:style w:type="paragraph" w:customStyle="1" w:styleId="FrontcoverD">
    <w:name w:val="Frontcover D"/>
    <w:next w:val="text"/>
    <w:qFormat/>
    <w:rsid w:val="008D6A30"/>
    <w:pPr>
      <w:spacing w:before="120" w:after="360" w:line="320" w:lineRule="atLeast"/>
    </w:pPr>
    <w:rPr>
      <w:rFonts w:ascii="Verdana" w:hAnsi="Verdana"/>
      <w:color w:val="003150"/>
      <w:sz w:val="24"/>
      <w:lang w:eastAsia="en-US"/>
    </w:rPr>
  </w:style>
  <w:style w:type="paragraph" w:styleId="FootnoteText">
    <w:name w:val="footnote text"/>
    <w:basedOn w:val="Normal"/>
    <w:link w:val="FootnoteTextChar"/>
    <w:semiHidden/>
    <w:rsid w:val="008D6A30"/>
    <w:pPr>
      <w:widowControl w:val="0"/>
      <w:spacing w:line="240" w:lineRule="auto"/>
    </w:pPr>
    <w:rPr>
      <w:rFonts w:ascii="Calibri" w:hAnsi="Calibri" w:cs="Calibri"/>
      <w:lang w:val="en-US"/>
    </w:rPr>
  </w:style>
  <w:style w:type="character" w:customStyle="1" w:styleId="FootnoteTextChar">
    <w:name w:val="Footnote Text Char"/>
    <w:link w:val="FootnoteText"/>
    <w:semiHidden/>
    <w:locked/>
    <w:rsid w:val="008D6A30"/>
    <w:rPr>
      <w:rFonts w:ascii="Calibri" w:hAnsi="Calibri" w:cs="Calibri"/>
      <w:sz w:val="18"/>
      <w:lang w:val="en-US" w:eastAsia="en-US"/>
    </w:rPr>
  </w:style>
  <w:style w:type="character" w:styleId="FootnoteReference">
    <w:name w:val="footnote reference"/>
    <w:semiHidden/>
    <w:rsid w:val="008D6A30"/>
    <w:rPr>
      <w:vertAlign w:val="superscript"/>
    </w:rPr>
  </w:style>
  <w:style w:type="paragraph" w:customStyle="1" w:styleId="text2ndbullets">
    <w:name w:val="text 2nd bullets"/>
    <w:qFormat/>
    <w:rsid w:val="008D6A30"/>
    <w:pPr>
      <w:spacing w:before="40" w:after="40" w:line="260" w:lineRule="exact"/>
    </w:pPr>
    <w:rPr>
      <w:rFonts w:ascii="Verdana" w:hAnsi="Verdana" w:cs="Verdana"/>
      <w:sz w:val="18"/>
    </w:rPr>
  </w:style>
  <w:style w:type="paragraph" w:styleId="Date">
    <w:name w:val="Date"/>
    <w:basedOn w:val="Normal"/>
    <w:next w:val="Normal"/>
    <w:semiHidden/>
    <w:rsid w:val="008D6A30"/>
  </w:style>
  <w:style w:type="paragraph" w:styleId="TOAHeading">
    <w:name w:val="toa heading"/>
    <w:basedOn w:val="Normal"/>
    <w:next w:val="Normal"/>
    <w:semiHidden/>
    <w:rsid w:val="008D6A30"/>
    <w:pPr>
      <w:spacing w:before="120"/>
    </w:pPr>
    <w:rPr>
      <w:rFonts w:ascii="Arial" w:hAnsi="Arial" w:cs="Arial"/>
      <w:b/>
      <w:bCs/>
      <w:sz w:val="24"/>
      <w:szCs w:val="24"/>
    </w:rPr>
  </w:style>
  <w:style w:type="paragraph" w:customStyle="1" w:styleId="HeadD">
    <w:name w:val="Head D"/>
    <w:next w:val="text"/>
    <w:qFormat/>
    <w:rsid w:val="008D6A30"/>
    <w:pPr>
      <w:spacing w:before="220" w:after="60" w:line="260" w:lineRule="atLeast"/>
    </w:pPr>
    <w:rPr>
      <w:rFonts w:ascii="Verdana" w:hAnsi="Verdana"/>
      <w:b/>
      <w:bCs/>
      <w:color w:val="4977C6"/>
      <w:sz w:val="22"/>
      <w:szCs w:val="22"/>
    </w:rPr>
  </w:style>
  <w:style w:type="paragraph" w:customStyle="1" w:styleId="HeadC">
    <w:name w:val="Head C"/>
    <w:next w:val="text"/>
    <w:link w:val="HeadCChar"/>
    <w:qFormat/>
    <w:rsid w:val="008D6A30"/>
    <w:pPr>
      <w:spacing w:before="260" w:after="120" w:line="300" w:lineRule="atLeast"/>
    </w:pPr>
    <w:rPr>
      <w:rFonts w:ascii="Verdana" w:hAnsi="Verdana"/>
      <w:b/>
      <w:bCs/>
      <w:color w:val="3E65AC"/>
      <w:sz w:val="24"/>
      <w:szCs w:val="24"/>
    </w:rPr>
  </w:style>
  <w:style w:type="character" w:customStyle="1" w:styleId="HeadCChar">
    <w:name w:val="Head C Char"/>
    <w:link w:val="HeadC"/>
    <w:rsid w:val="008D6A30"/>
    <w:rPr>
      <w:rFonts w:ascii="Verdana" w:hAnsi="Verdana"/>
      <w:b/>
      <w:bCs/>
      <w:color w:val="3E65AC"/>
      <w:sz w:val="24"/>
      <w:szCs w:val="24"/>
    </w:rPr>
  </w:style>
  <w:style w:type="paragraph" w:styleId="TOC6">
    <w:name w:val="toc 6"/>
    <w:basedOn w:val="Normal"/>
    <w:next w:val="Normal"/>
    <w:autoRedefine/>
    <w:semiHidden/>
    <w:locked/>
    <w:rsid w:val="008D6A30"/>
    <w:pPr>
      <w:ind w:left="900"/>
    </w:pPr>
  </w:style>
  <w:style w:type="paragraph" w:customStyle="1" w:styleId="HeadE">
    <w:name w:val="Head E"/>
    <w:qFormat/>
    <w:rsid w:val="008D6A30"/>
    <w:pPr>
      <w:spacing w:before="180" w:line="280" w:lineRule="atLeast"/>
    </w:pPr>
    <w:rPr>
      <w:rFonts w:ascii="Verdana" w:hAnsi="Verdana"/>
      <w:b/>
      <w:bCs/>
      <w:color w:val="5C88D4"/>
      <w:sz w:val="19"/>
      <w:szCs w:val="19"/>
      <w:lang w:eastAsia="en-US"/>
    </w:rPr>
  </w:style>
  <w:style w:type="paragraph" w:styleId="TOC7">
    <w:name w:val="toc 7"/>
    <w:basedOn w:val="Normal"/>
    <w:next w:val="Normal"/>
    <w:autoRedefine/>
    <w:semiHidden/>
    <w:locked/>
    <w:rsid w:val="008D6A30"/>
    <w:pPr>
      <w:ind w:left="1080"/>
    </w:pPr>
  </w:style>
  <w:style w:type="paragraph" w:styleId="TOC8">
    <w:name w:val="toc 8"/>
    <w:basedOn w:val="Normal"/>
    <w:next w:val="Normal"/>
    <w:autoRedefine/>
    <w:semiHidden/>
    <w:locked/>
    <w:rsid w:val="008D6A30"/>
    <w:pPr>
      <w:ind w:left="1260"/>
    </w:pPr>
  </w:style>
  <w:style w:type="paragraph" w:styleId="TOC9">
    <w:name w:val="toc 9"/>
    <w:basedOn w:val="Normal"/>
    <w:next w:val="Normal"/>
    <w:autoRedefine/>
    <w:semiHidden/>
    <w:locked/>
    <w:rsid w:val="008D6A30"/>
    <w:pPr>
      <w:ind w:left="1440"/>
    </w:pPr>
  </w:style>
  <w:style w:type="paragraph" w:styleId="Footer">
    <w:name w:val="footer"/>
    <w:basedOn w:val="Normal"/>
    <w:link w:val="FooterChar"/>
    <w:semiHidden/>
    <w:rsid w:val="008D6A30"/>
    <w:pPr>
      <w:tabs>
        <w:tab w:val="center" w:pos="4320"/>
        <w:tab w:val="right" w:pos="8640"/>
      </w:tabs>
    </w:pPr>
  </w:style>
  <w:style w:type="character" w:customStyle="1" w:styleId="FooterChar">
    <w:name w:val="Footer Char"/>
    <w:link w:val="Footer"/>
    <w:semiHidden/>
    <w:rsid w:val="008D6A30"/>
    <w:rPr>
      <w:rFonts w:ascii="Verdana" w:hAnsi="Verdana"/>
      <w:sz w:val="18"/>
      <w:lang w:eastAsia="en-US"/>
    </w:rPr>
  </w:style>
  <w:style w:type="paragraph" w:customStyle="1" w:styleId="FootnoteText1">
    <w:name w:val="Footnote Text1"/>
    <w:autoRedefine/>
    <w:rsid w:val="008D6A30"/>
    <w:pPr>
      <w:tabs>
        <w:tab w:val="left" w:pos="240"/>
      </w:tabs>
      <w:autoSpaceDE w:val="0"/>
      <w:autoSpaceDN w:val="0"/>
      <w:adjustRightInd w:val="0"/>
      <w:spacing w:before="40" w:after="40" w:line="200" w:lineRule="exact"/>
      <w:ind w:left="240" w:hanging="240"/>
    </w:pPr>
    <w:rPr>
      <w:rFonts w:ascii="Verdana" w:hAnsi="Verdana" w:cs="Verdana"/>
      <w:sz w:val="16"/>
      <w:szCs w:val="16"/>
    </w:rPr>
  </w:style>
  <w:style w:type="character" w:customStyle="1" w:styleId="footnotetextChar0">
    <w:name w:val="footnote text Char"/>
    <w:link w:val="FootnoteText3"/>
    <w:rsid w:val="008D6A30"/>
    <w:rPr>
      <w:rFonts w:ascii="Verdana" w:hAnsi="Verdana" w:cs="Verdana"/>
      <w:sz w:val="16"/>
      <w:szCs w:val="16"/>
    </w:rPr>
  </w:style>
  <w:style w:type="paragraph" w:customStyle="1" w:styleId="footnotebulleted">
    <w:name w:val="footnote bulleted"/>
    <w:basedOn w:val="textbullets"/>
    <w:link w:val="footnotebulletedChar"/>
    <w:qFormat/>
    <w:rsid w:val="008D6A30"/>
    <w:pPr>
      <w:tabs>
        <w:tab w:val="left" w:pos="476"/>
      </w:tabs>
      <w:spacing w:line="200" w:lineRule="exact"/>
      <w:ind w:left="476" w:hanging="238"/>
    </w:pPr>
    <w:rPr>
      <w:sz w:val="16"/>
      <w:szCs w:val="16"/>
    </w:rPr>
  </w:style>
  <w:style w:type="character" w:customStyle="1" w:styleId="footnotebulletedChar">
    <w:name w:val="footnote bulleted Char"/>
    <w:link w:val="footnotebulleted"/>
    <w:rsid w:val="008D6A30"/>
    <w:rPr>
      <w:rFonts w:ascii="Verdana" w:hAnsi="Verdana"/>
      <w:sz w:val="16"/>
      <w:szCs w:val="16"/>
      <w:lang w:eastAsia="en-US"/>
    </w:rPr>
  </w:style>
  <w:style w:type="character" w:styleId="FollowedHyperlink">
    <w:name w:val="FollowedHyperlink"/>
    <w:semiHidden/>
    <w:rsid w:val="008D6A30"/>
    <w:rPr>
      <w:color w:val="000080"/>
      <w:u w:val="single"/>
    </w:rPr>
  </w:style>
  <w:style w:type="paragraph" w:styleId="BlockText">
    <w:name w:val="Block Text"/>
    <w:basedOn w:val="Normal"/>
    <w:semiHidden/>
    <w:rsid w:val="008D6A30"/>
    <w:pPr>
      <w:spacing w:after="120"/>
      <w:ind w:left="1440" w:right="1440"/>
    </w:pPr>
  </w:style>
  <w:style w:type="table" w:customStyle="1" w:styleId="TableGCSE">
    <w:name w:val="Table GCSE"/>
    <w:basedOn w:val="TableNormal"/>
    <w:rsid w:val="008D6A30"/>
    <w:rPr>
      <w:rFonts w:ascii="Verdana" w:hAnsi="Verdana"/>
      <w:sz w:val="18"/>
    </w:rPr>
    <w:tblPr>
      <w:tblBorders>
        <w:top w:val="single" w:sz="4" w:space="0" w:color="8C8C8C"/>
        <w:left w:val="single" w:sz="4" w:space="0" w:color="8C8C8C"/>
        <w:bottom w:val="single" w:sz="4" w:space="0" w:color="8C8C8C"/>
        <w:right w:val="single" w:sz="4" w:space="0" w:color="8C8C8C"/>
        <w:insideH w:val="single" w:sz="6" w:space="0" w:color="8C8C8C"/>
        <w:insideV w:val="single" w:sz="6" w:space="0" w:color="8C8C8C"/>
      </w:tblBorders>
    </w:tblPr>
    <w:tblStylePr w:type="firstRow">
      <w:rPr>
        <w:rFonts w:ascii="Trebuchet MS" w:hAnsi="Trebuchet MS"/>
        <w:sz w:val="20"/>
      </w:rPr>
      <w:tblPr/>
      <w:tcPr>
        <w:tcBorders>
          <w:insideV w:val="single" w:sz="4" w:space="0" w:color="FFFFFF"/>
        </w:tcBorders>
        <w:shd w:val="clear" w:color="auto" w:fill="999999"/>
      </w:tcPr>
    </w:tblStylePr>
  </w:style>
  <w:style w:type="paragraph" w:styleId="BodyText2">
    <w:name w:val="Body Text 2"/>
    <w:basedOn w:val="Normal"/>
    <w:semiHidden/>
    <w:rsid w:val="008D6A30"/>
    <w:pPr>
      <w:spacing w:after="120" w:line="480" w:lineRule="auto"/>
    </w:pPr>
  </w:style>
  <w:style w:type="paragraph" w:styleId="BodyText3">
    <w:name w:val="Body Text 3"/>
    <w:basedOn w:val="Normal"/>
    <w:semiHidden/>
    <w:rsid w:val="008D6A30"/>
    <w:pPr>
      <w:spacing w:after="120"/>
    </w:pPr>
    <w:rPr>
      <w:sz w:val="16"/>
      <w:szCs w:val="16"/>
    </w:rPr>
  </w:style>
  <w:style w:type="paragraph" w:styleId="BodyTextFirstIndent">
    <w:name w:val="Body Text First Indent"/>
    <w:basedOn w:val="Normal"/>
    <w:semiHidden/>
    <w:rsid w:val="008D6A30"/>
    <w:pPr>
      <w:spacing w:after="120"/>
      <w:ind w:firstLine="210"/>
    </w:pPr>
  </w:style>
  <w:style w:type="paragraph" w:styleId="BodyTextIndent">
    <w:name w:val="Body Text Indent"/>
    <w:basedOn w:val="Normal"/>
    <w:semiHidden/>
    <w:rsid w:val="008D6A30"/>
    <w:pPr>
      <w:spacing w:after="120"/>
      <w:ind w:left="283"/>
    </w:pPr>
  </w:style>
  <w:style w:type="paragraph" w:styleId="BodyTextFirstIndent2">
    <w:name w:val="Body Text First Indent 2"/>
    <w:basedOn w:val="BodyTextIndent"/>
    <w:semiHidden/>
    <w:rsid w:val="008D6A30"/>
    <w:pPr>
      <w:ind w:firstLine="210"/>
    </w:pPr>
  </w:style>
  <w:style w:type="paragraph" w:styleId="BodyTextIndent2">
    <w:name w:val="Body Text Indent 2"/>
    <w:basedOn w:val="Normal"/>
    <w:semiHidden/>
    <w:rsid w:val="008D6A30"/>
    <w:pPr>
      <w:spacing w:after="120" w:line="480" w:lineRule="auto"/>
      <w:ind w:left="283"/>
    </w:pPr>
  </w:style>
  <w:style w:type="paragraph" w:styleId="BodyTextIndent3">
    <w:name w:val="Body Text Indent 3"/>
    <w:basedOn w:val="Normal"/>
    <w:semiHidden/>
    <w:rsid w:val="008D6A30"/>
    <w:pPr>
      <w:spacing w:after="120"/>
      <w:ind w:left="283"/>
    </w:pPr>
    <w:rPr>
      <w:sz w:val="16"/>
      <w:szCs w:val="16"/>
    </w:rPr>
  </w:style>
  <w:style w:type="paragraph" w:styleId="Caption">
    <w:name w:val="caption"/>
    <w:basedOn w:val="Normal"/>
    <w:next w:val="Normal"/>
    <w:semiHidden/>
    <w:qFormat/>
    <w:locked/>
    <w:rsid w:val="008D6A30"/>
    <w:rPr>
      <w:b/>
      <w:bCs/>
      <w:sz w:val="20"/>
    </w:rPr>
  </w:style>
  <w:style w:type="paragraph" w:styleId="Closing">
    <w:name w:val="Closing"/>
    <w:basedOn w:val="Normal"/>
    <w:semiHidden/>
    <w:rsid w:val="008D6A30"/>
    <w:pPr>
      <w:ind w:left="4252"/>
    </w:pPr>
  </w:style>
  <w:style w:type="paragraph" w:styleId="CommentText">
    <w:name w:val="annotation text"/>
    <w:basedOn w:val="Normal"/>
    <w:link w:val="CommentTextChar"/>
    <w:uiPriority w:val="99"/>
    <w:semiHidden/>
    <w:rsid w:val="008D6A30"/>
    <w:rPr>
      <w:sz w:val="20"/>
    </w:rPr>
  </w:style>
  <w:style w:type="paragraph" w:styleId="CommentSubject">
    <w:name w:val="annotation subject"/>
    <w:basedOn w:val="CommentText"/>
    <w:next w:val="CommentText"/>
    <w:semiHidden/>
    <w:rsid w:val="008D6A30"/>
    <w:rPr>
      <w:b/>
      <w:bCs/>
    </w:rPr>
  </w:style>
  <w:style w:type="paragraph" w:styleId="DocumentMap">
    <w:name w:val="Document Map"/>
    <w:basedOn w:val="Normal"/>
    <w:semiHidden/>
    <w:rsid w:val="008D6A30"/>
    <w:pPr>
      <w:shd w:val="clear" w:color="auto" w:fill="000080"/>
    </w:pPr>
    <w:rPr>
      <w:rFonts w:ascii="Tahoma" w:hAnsi="Tahoma" w:cs="Tahoma"/>
      <w:sz w:val="20"/>
    </w:rPr>
  </w:style>
  <w:style w:type="paragraph" w:styleId="E-mailSignature">
    <w:name w:val="E-mail Signature"/>
    <w:basedOn w:val="Normal"/>
    <w:semiHidden/>
    <w:rsid w:val="008D6A30"/>
  </w:style>
  <w:style w:type="paragraph" w:styleId="EndnoteText">
    <w:name w:val="endnote text"/>
    <w:basedOn w:val="Normal"/>
    <w:semiHidden/>
    <w:rsid w:val="008D6A30"/>
    <w:rPr>
      <w:sz w:val="20"/>
    </w:rPr>
  </w:style>
  <w:style w:type="paragraph" w:styleId="EnvelopeAddress">
    <w:name w:val="envelope address"/>
    <w:basedOn w:val="Normal"/>
    <w:semiHidden/>
    <w:rsid w:val="008D6A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D6A30"/>
    <w:rPr>
      <w:rFonts w:ascii="Arial" w:hAnsi="Arial" w:cs="Arial"/>
      <w:sz w:val="20"/>
    </w:rPr>
  </w:style>
  <w:style w:type="paragraph" w:styleId="HTMLAddress">
    <w:name w:val="HTML Address"/>
    <w:basedOn w:val="Normal"/>
    <w:semiHidden/>
    <w:rsid w:val="008D6A30"/>
    <w:rPr>
      <w:i/>
      <w:iCs/>
    </w:rPr>
  </w:style>
  <w:style w:type="paragraph" w:styleId="HTMLPreformatted">
    <w:name w:val="HTML Preformatted"/>
    <w:basedOn w:val="Normal"/>
    <w:semiHidden/>
    <w:rsid w:val="008D6A30"/>
    <w:rPr>
      <w:rFonts w:ascii="Courier New" w:hAnsi="Courier New" w:cs="Courier New"/>
      <w:sz w:val="20"/>
    </w:rPr>
  </w:style>
  <w:style w:type="paragraph" w:styleId="Index1">
    <w:name w:val="index 1"/>
    <w:basedOn w:val="Normal"/>
    <w:next w:val="Normal"/>
    <w:autoRedefine/>
    <w:semiHidden/>
    <w:rsid w:val="008D6A30"/>
    <w:pPr>
      <w:ind w:left="180" w:hanging="180"/>
    </w:pPr>
  </w:style>
  <w:style w:type="paragraph" w:styleId="Index2">
    <w:name w:val="index 2"/>
    <w:basedOn w:val="Normal"/>
    <w:next w:val="Normal"/>
    <w:autoRedefine/>
    <w:semiHidden/>
    <w:rsid w:val="008D6A30"/>
    <w:pPr>
      <w:ind w:left="360" w:hanging="180"/>
    </w:pPr>
  </w:style>
  <w:style w:type="paragraph" w:styleId="Index3">
    <w:name w:val="index 3"/>
    <w:basedOn w:val="Normal"/>
    <w:next w:val="Normal"/>
    <w:autoRedefine/>
    <w:semiHidden/>
    <w:rsid w:val="008D6A30"/>
    <w:pPr>
      <w:ind w:left="540" w:hanging="180"/>
    </w:pPr>
  </w:style>
  <w:style w:type="paragraph" w:styleId="Index4">
    <w:name w:val="index 4"/>
    <w:basedOn w:val="Normal"/>
    <w:next w:val="Normal"/>
    <w:autoRedefine/>
    <w:semiHidden/>
    <w:rsid w:val="008D6A30"/>
    <w:pPr>
      <w:ind w:left="720" w:hanging="180"/>
    </w:pPr>
  </w:style>
  <w:style w:type="paragraph" w:styleId="Index5">
    <w:name w:val="index 5"/>
    <w:basedOn w:val="Normal"/>
    <w:next w:val="Normal"/>
    <w:autoRedefine/>
    <w:semiHidden/>
    <w:rsid w:val="008D6A30"/>
    <w:pPr>
      <w:ind w:left="900" w:hanging="180"/>
    </w:pPr>
  </w:style>
  <w:style w:type="paragraph" w:styleId="Index6">
    <w:name w:val="index 6"/>
    <w:basedOn w:val="Normal"/>
    <w:next w:val="Normal"/>
    <w:autoRedefine/>
    <w:semiHidden/>
    <w:rsid w:val="008D6A30"/>
    <w:pPr>
      <w:ind w:left="1080" w:hanging="180"/>
    </w:pPr>
  </w:style>
  <w:style w:type="paragraph" w:styleId="Index7">
    <w:name w:val="index 7"/>
    <w:basedOn w:val="Normal"/>
    <w:next w:val="Normal"/>
    <w:autoRedefine/>
    <w:semiHidden/>
    <w:rsid w:val="008D6A30"/>
    <w:pPr>
      <w:ind w:left="1260" w:hanging="180"/>
    </w:pPr>
  </w:style>
  <w:style w:type="paragraph" w:styleId="Index8">
    <w:name w:val="index 8"/>
    <w:basedOn w:val="Normal"/>
    <w:next w:val="Normal"/>
    <w:autoRedefine/>
    <w:semiHidden/>
    <w:rsid w:val="008D6A30"/>
    <w:pPr>
      <w:ind w:left="1440" w:hanging="180"/>
    </w:pPr>
  </w:style>
  <w:style w:type="paragraph" w:styleId="Index9">
    <w:name w:val="index 9"/>
    <w:basedOn w:val="Normal"/>
    <w:next w:val="Normal"/>
    <w:autoRedefine/>
    <w:semiHidden/>
    <w:rsid w:val="008D6A30"/>
    <w:pPr>
      <w:ind w:left="1620" w:hanging="180"/>
    </w:pPr>
  </w:style>
  <w:style w:type="paragraph" w:styleId="IndexHeading">
    <w:name w:val="index heading"/>
    <w:basedOn w:val="Normal"/>
    <w:next w:val="Index1"/>
    <w:semiHidden/>
    <w:rsid w:val="008D6A30"/>
    <w:rPr>
      <w:rFonts w:ascii="Arial" w:hAnsi="Arial" w:cs="Arial"/>
      <w:b/>
      <w:bCs/>
    </w:rPr>
  </w:style>
  <w:style w:type="paragraph" w:styleId="List">
    <w:name w:val="List"/>
    <w:basedOn w:val="Normal"/>
    <w:semiHidden/>
    <w:rsid w:val="008D6A30"/>
    <w:pPr>
      <w:ind w:left="283" w:hanging="283"/>
    </w:pPr>
  </w:style>
  <w:style w:type="paragraph" w:styleId="List2">
    <w:name w:val="List 2"/>
    <w:basedOn w:val="Normal"/>
    <w:semiHidden/>
    <w:rsid w:val="008D6A30"/>
    <w:pPr>
      <w:ind w:left="566" w:hanging="283"/>
    </w:pPr>
  </w:style>
  <w:style w:type="paragraph" w:styleId="List3">
    <w:name w:val="List 3"/>
    <w:basedOn w:val="Normal"/>
    <w:semiHidden/>
    <w:rsid w:val="008D6A30"/>
    <w:pPr>
      <w:ind w:left="849" w:hanging="283"/>
    </w:pPr>
  </w:style>
  <w:style w:type="paragraph" w:styleId="List4">
    <w:name w:val="List 4"/>
    <w:basedOn w:val="Normal"/>
    <w:semiHidden/>
    <w:rsid w:val="008D6A30"/>
    <w:pPr>
      <w:ind w:left="1132" w:hanging="283"/>
    </w:pPr>
  </w:style>
  <w:style w:type="paragraph" w:styleId="List5">
    <w:name w:val="List 5"/>
    <w:basedOn w:val="Normal"/>
    <w:semiHidden/>
    <w:rsid w:val="008D6A30"/>
    <w:pPr>
      <w:ind w:left="1415" w:hanging="283"/>
    </w:pPr>
  </w:style>
  <w:style w:type="paragraph" w:styleId="ListBullet">
    <w:name w:val="List Bullet"/>
    <w:basedOn w:val="Normal"/>
    <w:semiHidden/>
    <w:rsid w:val="008D6A30"/>
    <w:pPr>
      <w:numPr>
        <w:numId w:val="10"/>
      </w:numPr>
    </w:pPr>
  </w:style>
  <w:style w:type="paragraph" w:styleId="ListBullet2">
    <w:name w:val="List Bullet 2"/>
    <w:basedOn w:val="Normal"/>
    <w:semiHidden/>
    <w:rsid w:val="008D6A30"/>
    <w:pPr>
      <w:numPr>
        <w:numId w:val="9"/>
      </w:numPr>
    </w:pPr>
  </w:style>
  <w:style w:type="paragraph" w:styleId="ListBullet3">
    <w:name w:val="List Bullet 3"/>
    <w:basedOn w:val="Normal"/>
    <w:semiHidden/>
    <w:rsid w:val="008D6A30"/>
    <w:pPr>
      <w:numPr>
        <w:numId w:val="8"/>
      </w:numPr>
    </w:pPr>
  </w:style>
  <w:style w:type="paragraph" w:styleId="ListBullet4">
    <w:name w:val="List Bullet 4"/>
    <w:basedOn w:val="Normal"/>
    <w:semiHidden/>
    <w:rsid w:val="008D6A30"/>
    <w:pPr>
      <w:numPr>
        <w:numId w:val="7"/>
      </w:numPr>
    </w:pPr>
  </w:style>
  <w:style w:type="paragraph" w:styleId="ListBullet5">
    <w:name w:val="List Bullet 5"/>
    <w:basedOn w:val="Normal"/>
    <w:semiHidden/>
    <w:rsid w:val="008D6A30"/>
    <w:pPr>
      <w:numPr>
        <w:numId w:val="6"/>
      </w:numPr>
    </w:pPr>
  </w:style>
  <w:style w:type="paragraph" w:styleId="ListContinue">
    <w:name w:val="List Continue"/>
    <w:basedOn w:val="Normal"/>
    <w:semiHidden/>
    <w:rsid w:val="008D6A30"/>
    <w:pPr>
      <w:spacing w:after="120"/>
      <w:ind w:left="283"/>
    </w:pPr>
  </w:style>
  <w:style w:type="paragraph" w:styleId="ListContinue2">
    <w:name w:val="List Continue 2"/>
    <w:basedOn w:val="Normal"/>
    <w:semiHidden/>
    <w:rsid w:val="008D6A30"/>
    <w:pPr>
      <w:spacing w:after="120"/>
      <w:ind w:left="566"/>
    </w:pPr>
  </w:style>
  <w:style w:type="paragraph" w:styleId="ListContinue3">
    <w:name w:val="List Continue 3"/>
    <w:basedOn w:val="Normal"/>
    <w:semiHidden/>
    <w:rsid w:val="008D6A30"/>
    <w:pPr>
      <w:spacing w:after="120"/>
      <w:ind w:left="849"/>
    </w:pPr>
  </w:style>
  <w:style w:type="paragraph" w:styleId="ListContinue4">
    <w:name w:val="List Continue 4"/>
    <w:basedOn w:val="Normal"/>
    <w:semiHidden/>
    <w:rsid w:val="008D6A30"/>
    <w:pPr>
      <w:spacing w:after="120"/>
      <w:ind w:left="1132"/>
    </w:pPr>
  </w:style>
  <w:style w:type="paragraph" w:styleId="ListContinue5">
    <w:name w:val="List Continue 5"/>
    <w:basedOn w:val="Normal"/>
    <w:semiHidden/>
    <w:rsid w:val="008D6A30"/>
    <w:pPr>
      <w:spacing w:after="120"/>
      <w:ind w:left="1415"/>
    </w:pPr>
  </w:style>
  <w:style w:type="paragraph" w:styleId="ListNumber">
    <w:name w:val="List Number"/>
    <w:basedOn w:val="Normal"/>
    <w:semiHidden/>
    <w:rsid w:val="008D6A30"/>
    <w:pPr>
      <w:numPr>
        <w:numId w:val="5"/>
      </w:numPr>
    </w:pPr>
  </w:style>
  <w:style w:type="paragraph" w:styleId="ListNumber2">
    <w:name w:val="List Number 2"/>
    <w:basedOn w:val="Normal"/>
    <w:semiHidden/>
    <w:rsid w:val="008D6A30"/>
    <w:pPr>
      <w:numPr>
        <w:numId w:val="3"/>
      </w:numPr>
    </w:pPr>
  </w:style>
  <w:style w:type="paragraph" w:styleId="ListNumber3">
    <w:name w:val="List Number 3"/>
    <w:basedOn w:val="Normal"/>
    <w:semiHidden/>
    <w:rsid w:val="008D6A30"/>
    <w:pPr>
      <w:numPr>
        <w:numId w:val="4"/>
      </w:numPr>
    </w:pPr>
  </w:style>
  <w:style w:type="paragraph" w:styleId="ListNumber4">
    <w:name w:val="List Number 4"/>
    <w:basedOn w:val="Normal"/>
    <w:semiHidden/>
    <w:rsid w:val="008D6A30"/>
    <w:pPr>
      <w:numPr>
        <w:numId w:val="1"/>
      </w:numPr>
    </w:pPr>
  </w:style>
  <w:style w:type="paragraph" w:styleId="ListNumber5">
    <w:name w:val="List Number 5"/>
    <w:basedOn w:val="Normal"/>
    <w:semiHidden/>
    <w:rsid w:val="008D6A30"/>
    <w:pPr>
      <w:numPr>
        <w:numId w:val="2"/>
      </w:numPr>
    </w:pPr>
  </w:style>
  <w:style w:type="paragraph" w:styleId="MacroText">
    <w:name w:val="macro"/>
    <w:semiHidden/>
    <w:rsid w:val="008D6A3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en-US"/>
    </w:rPr>
  </w:style>
  <w:style w:type="paragraph" w:styleId="MessageHeader">
    <w:name w:val="Message Header"/>
    <w:basedOn w:val="Normal"/>
    <w:semiHidden/>
    <w:rsid w:val="008D6A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8D6A30"/>
    <w:rPr>
      <w:rFonts w:ascii="Times New Roman" w:hAnsi="Times New Roman"/>
      <w:sz w:val="24"/>
      <w:szCs w:val="24"/>
    </w:rPr>
  </w:style>
  <w:style w:type="paragraph" w:styleId="NormalIndent">
    <w:name w:val="Normal Indent"/>
    <w:basedOn w:val="Normal"/>
    <w:semiHidden/>
    <w:rsid w:val="008D6A30"/>
    <w:pPr>
      <w:ind w:left="720"/>
    </w:pPr>
  </w:style>
  <w:style w:type="paragraph" w:styleId="NoteHeading">
    <w:name w:val="Note Heading"/>
    <w:basedOn w:val="Normal"/>
    <w:next w:val="Normal"/>
    <w:semiHidden/>
    <w:rsid w:val="008D6A30"/>
  </w:style>
  <w:style w:type="paragraph" w:styleId="PlainText">
    <w:name w:val="Plain Text"/>
    <w:basedOn w:val="Normal"/>
    <w:semiHidden/>
    <w:rsid w:val="008D6A30"/>
    <w:rPr>
      <w:rFonts w:ascii="Courier New" w:hAnsi="Courier New" w:cs="Courier New"/>
      <w:sz w:val="20"/>
    </w:rPr>
  </w:style>
  <w:style w:type="paragraph" w:styleId="Salutation">
    <w:name w:val="Salutation"/>
    <w:basedOn w:val="Normal"/>
    <w:next w:val="Normal"/>
    <w:semiHidden/>
    <w:rsid w:val="008D6A30"/>
  </w:style>
  <w:style w:type="paragraph" w:styleId="Signature">
    <w:name w:val="Signature"/>
    <w:basedOn w:val="Normal"/>
    <w:semiHidden/>
    <w:rsid w:val="008D6A30"/>
    <w:pPr>
      <w:ind w:left="4252"/>
    </w:pPr>
  </w:style>
  <w:style w:type="paragraph" w:styleId="TableofAuthorities">
    <w:name w:val="table of authorities"/>
    <w:basedOn w:val="Normal"/>
    <w:next w:val="Normal"/>
    <w:semiHidden/>
    <w:rsid w:val="008D6A30"/>
    <w:pPr>
      <w:ind w:left="180" w:hanging="180"/>
    </w:pPr>
  </w:style>
  <w:style w:type="paragraph" w:styleId="TableofFigures">
    <w:name w:val="table of figures"/>
    <w:basedOn w:val="Normal"/>
    <w:next w:val="Normal"/>
    <w:semiHidden/>
    <w:rsid w:val="008D6A30"/>
  </w:style>
  <w:style w:type="paragraph" w:customStyle="1" w:styleId="PageNumber2">
    <w:name w:val="Page Number2"/>
    <w:qFormat/>
    <w:rsid w:val="008D6A30"/>
    <w:pPr>
      <w:framePr w:wrap="around" w:vAnchor="text" w:hAnchor="margin" w:xAlign="outside" w:y="58"/>
    </w:pPr>
    <w:rPr>
      <w:rFonts w:ascii="Verdana" w:hAnsi="Verdana"/>
      <w:noProof/>
      <w:sz w:val="18"/>
      <w:lang w:eastAsia="en-US"/>
    </w:rPr>
  </w:style>
  <w:style w:type="paragraph" w:customStyle="1" w:styleId="FootnoteText2">
    <w:name w:val="Footnote Text2"/>
    <w:autoRedefine/>
    <w:rsid w:val="008D6A30"/>
    <w:pPr>
      <w:tabs>
        <w:tab w:val="left" w:pos="240"/>
      </w:tabs>
      <w:autoSpaceDE w:val="0"/>
      <w:autoSpaceDN w:val="0"/>
      <w:adjustRightInd w:val="0"/>
      <w:spacing w:before="40" w:after="40" w:line="200" w:lineRule="exact"/>
      <w:ind w:left="240" w:hanging="240"/>
    </w:pPr>
    <w:rPr>
      <w:rFonts w:ascii="Verdana" w:hAnsi="Verdana" w:cs="Verdana"/>
      <w:sz w:val="16"/>
      <w:szCs w:val="16"/>
    </w:rPr>
  </w:style>
  <w:style w:type="character" w:styleId="CommentReference">
    <w:name w:val="annotation reference"/>
    <w:uiPriority w:val="99"/>
    <w:semiHidden/>
    <w:rsid w:val="008D6A30"/>
    <w:rPr>
      <w:sz w:val="16"/>
      <w:szCs w:val="16"/>
    </w:rPr>
  </w:style>
  <w:style w:type="paragraph" w:customStyle="1" w:styleId="PageNumber3">
    <w:name w:val="Page Number3"/>
    <w:qFormat/>
    <w:rsid w:val="008D6A30"/>
    <w:pPr>
      <w:framePr w:wrap="around" w:vAnchor="text" w:hAnchor="margin" w:xAlign="outside" w:y="58"/>
    </w:pPr>
    <w:rPr>
      <w:rFonts w:ascii="Verdana" w:hAnsi="Verdana"/>
      <w:noProof/>
      <w:sz w:val="18"/>
      <w:lang w:eastAsia="en-US"/>
    </w:rPr>
  </w:style>
  <w:style w:type="paragraph" w:customStyle="1" w:styleId="FootnoteText3">
    <w:name w:val="Footnote Text3"/>
    <w:link w:val="footnotetextChar0"/>
    <w:autoRedefine/>
    <w:rsid w:val="008D6A30"/>
    <w:pPr>
      <w:tabs>
        <w:tab w:val="left" w:pos="240"/>
      </w:tabs>
      <w:autoSpaceDE w:val="0"/>
      <w:autoSpaceDN w:val="0"/>
      <w:adjustRightInd w:val="0"/>
      <w:spacing w:before="40" w:after="40" w:line="200" w:lineRule="exact"/>
      <w:ind w:left="240" w:hanging="240"/>
    </w:pPr>
    <w:rPr>
      <w:rFonts w:ascii="Verdana" w:hAnsi="Verdana" w:cs="Verdana"/>
      <w:sz w:val="16"/>
      <w:szCs w:val="16"/>
    </w:rPr>
  </w:style>
  <w:style w:type="paragraph" w:styleId="Revision">
    <w:name w:val="Revision"/>
    <w:hidden/>
    <w:uiPriority w:val="99"/>
    <w:semiHidden/>
    <w:rsid w:val="008D6A30"/>
    <w:rPr>
      <w:rFonts w:ascii="Verdana" w:hAnsi="Verdana"/>
      <w:sz w:val="18"/>
      <w:lang w:eastAsia="en-US"/>
    </w:rPr>
  </w:style>
  <w:style w:type="paragraph" w:customStyle="1" w:styleId="Default">
    <w:name w:val="Default"/>
    <w:rsid w:val="001F4E0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5128FA"/>
    <w:rPr>
      <w:rFonts w:ascii="Verdana" w:hAnsi="Verdana"/>
      <w:lang w:eastAsia="en-US"/>
    </w:rPr>
  </w:style>
  <w:style w:type="paragraph" w:styleId="ListParagraph">
    <w:name w:val="List Paragraph"/>
    <w:basedOn w:val="Normal"/>
    <w:uiPriority w:val="34"/>
    <w:qFormat/>
    <w:rsid w:val="00DB775E"/>
    <w:pPr>
      <w:ind w:left="720"/>
      <w:contextualSpacing/>
    </w:pPr>
  </w:style>
  <w:style w:type="character" w:customStyle="1" w:styleId="Heading1Char">
    <w:name w:val="Heading 1 Char"/>
    <w:basedOn w:val="DefaultParagraphFont"/>
    <w:link w:val="Heading1"/>
    <w:rsid w:val="00C6117A"/>
    <w:rPr>
      <w:rFonts w:ascii="Arial" w:hAnsi="Arial" w:cs="Arial"/>
      <w:b/>
      <w:bCs/>
      <w:kern w:val="32"/>
      <w:sz w:val="32"/>
      <w:szCs w:val="32"/>
      <w:lang w:eastAsia="en-US"/>
    </w:rPr>
  </w:style>
  <w:style w:type="character" w:customStyle="1" w:styleId="Heading2Char">
    <w:name w:val="Heading 2 Char"/>
    <w:basedOn w:val="DefaultParagraphFont"/>
    <w:link w:val="Heading2"/>
    <w:rsid w:val="00C6117A"/>
    <w:rPr>
      <w:rFonts w:ascii="Verdana" w:hAnsi="Verdana"/>
      <w:b/>
      <w:sz w:val="26"/>
      <w:lang w:eastAsia="en-US"/>
    </w:rPr>
  </w:style>
  <w:style w:type="character" w:customStyle="1" w:styleId="Heading3Char">
    <w:name w:val="Heading 3 Char"/>
    <w:basedOn w:val="DefaultParagraphFont"/>
    <w:link w:val="Heading3"/>
    <w:rsid w:val="00C6117A"/>
    <w:rPr>
      <w:rFonts w:ascii="Verdana" w:hAnsi="Verdana"/>
      <w:sz w:val="26"/>
      <w:lang w:eastAsia="en-US"/>
    </w:rPr>
  </w:style>
  <w:style w:type="character" w:customStyle="1" w:styleId="Heading4Char">
    <w:name w:val="Heading 4 Char"/>
    <w:basedOn w:val="DefaultParagraphFont"/>
    <w:link w:val="Heading4"/>
    <w:rsid w:val="00C6117A"/>
    <w:rPr>
      <w:rFonts w:ascii="Verdana" w:hAnsi="Verdana"/>
      <w:b/>
      <w:bCs/>
      <w:sz w:val="28"/>
      <w:szCs w:val="28"/>
      <w:lang w:eastAsia="en-US"/>
    </w:rPr>
  </w:style>
  <w:style w:type="character" w:customStyle="1" w:styleId="Heading5Char">
    <w:name w:val="Heading 5 Char"/>
    <w:basedOn w:val="DefaultParagraphFont"/>
    <w:link w:val="Heading5"/>
    <w:rsid w:val="00C6117A"/>
    <w:rPr>
      <w:rFonts w:ascii="Verdana" w:hAnsi="Verdana"/>
      <w:sz w:val="18"/>
      <w:lang w:eastAsia="en-US"/>
    </w:rPr>
  </w:style>
  <w:style w:type="character" w:customStyle="1" w:styleId="Heading6Char">
    <w:name w:val="Heading 6 Char"/>
    <w:basedOn w:val="DefaultParagraphFont"/>
    <w:link w:val="Heading6"/>
    <w:rsid w:val="00C6117A"/>
    <w:rPr>
      <w:rFonts w:ascii="Verdana" w:hAnsi="Verdana"/>
      <w:b/>
      <w:sz w:val="18"/>
      <w:lang w:eastAsia="en-US"/>
    </w:rPr>
  </w:style>
  <w:style w:type="paragraph" w:styleId="Title">
    <w:name w:val="Title"/>
    <w:basedOn w:val="Normal"/>
    <w:next w:val="Normal"/>
    <w:link w:val="TitleChar"/>
    <w:locked/>
    <w:rsid w:val="00C6117A"/>
    <w:pPr>
      <w:keepNext/>
      <w:keepLines/>
      <w:spacing w:after="60" w:line="276" w:lineRule="auto"/>
      <w:contextualSpacing/>
    </w:pPr>
    <w:rPr>
      <w:rFonts w:ascii="Arial" w:eastAsia="Arial" w:hAnsi="Arial" w:cs="Arial"/>
      <w:color w:val="000000"/>
      <w:sz w:val="52"/>
      <w:szCs w:val="52"/>
      <w:lang w:eastAsia="en-GB" w:bidi="he-IL"/>
    </w:rPr>
  </w:style>
  <w:style w:type="character" w:customStyle="1" w:styleId="TitleChar">
    <w:name w:val="Title Char"/>
    <w:basedOn w:val="DefaultParagraphFont"/>
    <w:link w:val="Title"/>
    <w:rsid w:val="00C6117A"/>
    <w:rPr>
      <w:rFonts w:ascii="Arial" w:eastAsia="Arial" w:hAnsi="Arial" w:cs="Arial"/>
      <w:color w:val="000000"/>
      <w:sz w:val="52"/>
      <w:szCs w:val="52"/>
      <w:lang w:bidi="he-IL"/>
    </w:rPr>
  </w:style>
  <w:style w:type="paragraph" w:styleId="Subtitle">
    <w:name w:val="Subtitle"/>
    <w:basedOn w:val="Normal"/>
    <w:next w:val="Normal"/>
    <w:link w:val="SubtitleChar"/>
    <w:locked/>
    <w:rsid w:val="00C6117A"/>
    <w:pPr>
      <w:keepNext/>
      <w:keepLines/>
      <w:spacing w:after="320" w:line="276" w:lineRule="auto"/>
      <w:contextualSpacing/>
    </w:pPr>
    <w:rPr>
      <w:rFonts w:ascii="Arial" w:eastAsia="Arial" w:hAnsi="Arial" w:cs="Arial"/>
      <w:color w:val="666666"/>
      <w:sz w:val="30"/>
      <w:szCs w:val="30"/>
      <w:lang w:eastAsia="en-GB" w:bidi="he-IL"/>
    </w:rPr>
  </w:style>
  <w:style w:type="character" w:customStyle="1" w:styleId="SubtitleChar">
    <w:name w:val="Subtitle Char"/>
    <w:basedOn w:val="DefaultParagraphFont"/>
    <w:link w:val="Subtitle"/>
    <w:rsid w:val="00C6117A"/>
    <w:rPr>
      <w:rFonts w:ascii="Arial" w:eastAsia="Arial" w:hAnsi="Arial" w:cs="Arial"/>
      <w:color w:val="666666"/>
      <w:sz w:val="30"/>
      <w:szCs w:val="30"/>
      <w:lang w:bidi="he-IL"/>
    </w:rPr>
  </w:style>
  <w:style w:type="character" w:customStyle="1" w:styleId="apple-tab-span">
    <w:name w:val="apple-tab-span"/>
    <w:basedOn w:val="DefaultParagraphFont"/>
    <w:rsid w:val="00C6117A"/>
  </w:style>
  <w:style w:type="character" w:customStyle="1" w:styleId="apple-converted-space">
    <w:name w:val="apple-converted-space"/>
    <w:basedOn w:val="DefaultParagraphFont"/>
    <w:rsid w:val="00C6117A"/>
  </w:style>
  <w:style w:type="paragraph" w:customStyle="1" w:styleId="NoStyle">
    <w:name w:val="No Style"/>
    <w:uiPriority w:val="99"/>
    <w:semiHidden/>
    <w:locked/>
    <w:rsid w:val="007D7D61"/>
    <w:rPr>
      <w:rFonts w:ascii="Trebuchet MS" w:hAnsi="Trebuchet MS"/>
      <w:sz w:val="24"/>
      <w:szCs w:val="24"/>
    </w:rPr>
  </w:style>
  <w:style w:type="paragraph" w:customStyle="1" w:styleId="m4752666046474351843gmail-m4070217525706061560gmail-textbullets">
    <w:name w:val="m_4752666046474351843gmail-m_4070217525706061560gmail-textbullets"/>
    <w:basedOn w:val="Normal"/>
    <w:rsid w:val="00B02D4B"/>
    <w:pPr>
      <w:spacing w:before="100" w:beforeAutospacing="1" w:after="100" w:afterAutospacing="1" w:line="240" w:lineRule="auto"/>
    </w:pPr>
    <w:rPr>
      <w:rFonts w:ascii="Times New Roman" w:hAnsi="Times New Roman"/>
      <w:sz w:val="24"/>
      <w:szCs w:val="24"/>
      <w:lang w:eastAsia="en-GB"/>
    </w:rPr>
  </w:style>
  <w:style w:type="paragraph" w:customStyle="1" w:styleId="m4752666046474351843gmail-m4070217525706061560gmail-text">
    <w:name w:val="m_4752666046474351843gmail-m_4070217525706061560gmail-text"/>
    <w:basedOn w:val="Normal"/>
    <w:rsid w:val="00B02D4B"/>
    <w:pPr>
      <w:spacing w:before="100" w:beforeAutospacing="1" w:after="100" w:afterAutospacing="1" w:line="240" w:lineRule="auto"/>
    </w:pPr>
    <w:rPr>
      <w:rFonts w:ascii="Times New Roman" w:hAnsi="Times New Roman"/>
      <w:sz w:val="24"/>
      <w:szCs w:val="24"/>
      <w:lang w:eastAsia="en-GB"/>
    </w:rPr>
  </w:style>
  <w:style w:type="paragraph" w:customStyle="1" w:styleId="m3837400588315765866m-4714264319943274836gmail-text">
    <w:name w:val="m_3837400588315765866m_-4714264319943274836gmail-text"/>
    <w:basedOn w:val="Normal"/>
    <w:rsid w:val="006671DA"/>
    <w:pPr>
      <w:spacing w:before="100" w:beforeAutospacing="1" w:after="100" w:afterAutospacing="1" w:line="240" w:lineRule="auto"/>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uiPriority="99"/>
    <w:lsdException w:name="No List" w:uiPriority="99"/>
    <w:lsdException w:name="Table Grid" w:locked="1"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8D6A30"/>
    <w:pPr>
      <w:spacing w:line="260" w:lineRule="atLeast"/>
    </w:pPr>
    <w:rPr>
      <w:rFonts w:ascii="Verdana" w:hAnsi="Verdana"/>
      <w:sz w:val="18"/>
      <w:lang w:eastAsia="en-US"/>
    </w:rPr>
  </w:style>
  <w:style w:type="paragraph" w:styleId="Heading1">
    <w:name w:val="heading 1"/>
    <w:basedOn w:val="Normal"/>
    <w:next w:val="Normal"/>
    <w:link w:val="Heading1Char"/>
    <w:qFormat/>
    <w:rsid w:val="008D6A30"/>
    <w:pPr>
      <w:keepNext/>
      <w:numPr>
        <w:numId w:val="1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D6A30"/>
    <w:pPr>
      <w:keepNext/>
      <w:numPr>
        <w:ilvl w:val="1"/>
        <w:numId w:val="11"/>
      </w:numPr>
      <w:spacing w:after="120"/>
      <w:outlineLvl w:val="1"/>
    </w:pPr>
    <w:rPr>
      <w:b/>
      <w:sz w:val="26"/>
    </w:rPr>
  </w:style>
  <w:style w:type="paragraph" w:styleId="Heading3">
    <w:name w:val="heading 3"/>
    <w:basedOn w:val="Normal"/>
    <w:next w:val="Normal"/>
    <w:link w:val="Heading3Char"/>
    <w:qFormat/>
    <w:rsid w:val="008D6A30"/>
    <w:pPr>
      <w:keepNext/>
      <w:numPr>
        <w:ilvl w:val="2"/>
        <w:numId w:val="11"/>
      </w:numPr>
      <w:spacing w:after="120"/>
      <w:outlineLvl w:val="2"/>
    </w:pPr>
    <w:rPr>
      <w:sz w:val="26"/>
    </w:rPr>
  </w:style>
  <w:style w:type="paragraph" w:styleId="Heading4">
    <w:name w:val="heading 4"/>
    <w:basedOn w:val="Normal"/>
    <w:next w:val="Normal"/>
    <w:link w:val="Heading4Char"/>
    <w:qFormat/>
    <w:rsid w:val="008D6A30"/>
    <w:pPr>
      <w:keepNext/>
      <w:numPr>
        <w:ilvl w:val="3"/>
        <w:numId w:val="11"/>
      </w:numPr>
      <w:spacing w:before="240" w:after="60"/>
      <w:outlineLvl w:val="3"/>
    </w:pPr>
    <w:rPr>
      <w:b/>
      <w:bCs/>
      <w:sz w:val="28"/>
      <w:szCs w:val="28"/>
    </w:rPr>
  </w:style>
  <w:style w:type="paragraph" w:styleId="Heading5">
    <w:name w:val="heading 5"/>
    <w:basedOn w:val="Normal"/>
    <w:next w:val="Normal"/>
    <w:link w:val="Heading5Char"/>
    <w:qFormat/>
    <w:rsid w:val="008D6A30"/>
    <w:pPr>
      <w:keepNext/>
      <w:numPr>
        <w:ilvl w:val="4"/>
        <w:numId w:val="11"/>
      </w:numPr>
      <w:spacing w:after="60"/>
      <w:outlineLvl w:val="4"/>
    </w:pPr>
  </w:style>
  <w:style w:type="paragraph" w:styleId="Heading6">
    <w:name w:val="heading 6"/>
    <w:basedOn w:val="Normal"/>
    <w:next w:val="Normal"/>
    <w:link w:val="Heading6Char"/>
    <w:qFormat/>
    <w:rsid w:val="008D6A30"/>
    <w:pPr>
      <w:keepNext/>
      <w:numPr>
        <w:ilvl w:val="5"/>
        <w:numId w:val="11"/>
      </w:numPr>
      <w:spacing w:after="60"/>
      <w:outlineLvl w:val="5"/>
    </w:pPr>
    <w:rPr>
      <w:b/>
    </w:rPr>
  </w:style>
  <w:style w:type="paragraph" w:styleId="Heading7">
    <w:name w:val="heading 7"/>
    <w:basedOn w:val="Normal"/>
    <w:next w:val="Normal"/>
    <w:semiHidden/>
    <w:qFormat/>
    <w:rsid w:val="008D6A30"/>
    <w:pPr>
      <w:keepNext/>
      <w:numPr>
        <w:ilvl w:val="6"/>
        <w:numId w:val="11"/>
      </w:numPr>
      <w:spacing w:after="60"/>
      <w:outlineLvl w:val="6"/>
    </w:pPr>
    <w:rPr>
      <w:i/>
    </w:rPr>
  </w:style>
  <w:style w:type="paragraph" w:styleId="Heading8">
    <w:name w:val="heading 8"/>
    <w:basedOn w:val="Normal"/>
    <w:next w:val="Normal"/>
    <w:semiHidden/>
    <w:qFormat/>
    <w:rsid w:val="008D6A30"/>
    <w:pPr>
      <w:keepNext/>
      <w:numPr>
        <w:ilvl w:val="7"/>
        <w:numId w:val="11"/>
      </w:numPr>
      <w:spacing w:after="60"/>
      <w:outlineLvl w:val="7"/>
    </w:pPr>
    <w:rPr>
      <w:b/>
    </w:rPr>
  </w:style>
  <w:style w:type="paragraph" w:styleId="Heading9">
    <w:name w:val="heading 9"/>
    <w:basedOn w:val="Normal"/>
    <w:next w:val="Normal"/>
    <w:semiHidden/>
    <w:qFormat/>
    <w:rsid w:val="008D6A30"/>
    <w:pPr>
      <w:keepNext/>
      <w:numPr>
        <w:ilvl w:val="8"/>
        <w:numId w:val="11"/>
      </w:numPr>
      <w:spacing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D6A30"/>
    <w:pPr>
      <w:tabs>
        <w:tab w:val="center" w:pos="4153"/>
        <w:tab w:val="right" w:pos="8306"/>
      </w:tabs>
    </w:pPr>
  </w:style>
  <w:style w:type="paragraph" w:styleId="TOC5">
    <w:name w:val="toc 5"/>
    <w:basedOn w:val="Normal"/>
    <w:next w:val="Normal"/>
    <w:autoRedefine/>
    <w:semiHidden/>
    <w:locked/>
    <w:rsid w:val="008D6A30"/>
    <w:pPr>
      <w:ind w:left="720"/>
    </w:pPr>
  </w:style>
  <w:style w:type="paragraph" w:customStyle="1" w:styleId="text">
    <w:name w:val="text"/>
    <w:aliases w:val="tx"/>
    <w:link w:val="textChar"/>
    <w:qFormat/>
    <w:rsid w:val="008D6A30"/>
    <w:pPr>
      <w:spacing w:before="60" w:after="60" w:line="260" w:lineRule="exact"/>
    </w:pPr>
    <w:rPr>
      <w:rFonts w:ascii="Verdana" w:hAnsi="Verdana"/>
      <w:color w:val="000000"/>
      <w:sz w:val="18"/>
      <w:lang w:eastAsia="en-US"/>
    </w:rPr>
  </w:style>
  <w:style w:type="character" w:customStyle="1" w:styleId="textChar">
    <w:name w:val="text Char"/>
    <w:aliases w:val="tx Char"/>
    <w:link w:val="text"/>
    <w:locked/>
    <w:rsid w:val="008D6A30"/>
    <w:rPr>
      <w:rFonts w:ascii="Verdana" w:hAnsi="Verdana"/>
      <w:color w:val="000000"/>
      <w:sz w:val="18"/>
      <w:lang w:eastAsia="en-US"/>
    </w:rPr>
  </w:style>
  <w:style w:type="table" w:styleId="TableGrid">
    <w:name w:val="Table Grid"/>
    <w:basedOn w:val="TableNormal"/>
    <w:rsid w:val="008D6A30"/>
    <w:pPr>
      <w:spacing w:line="260" w:lineRule="atLeast"/>
    </w:pPr>
    <w:rPr>
      <w:rFonts w:ascii="Verdana" w:hAnsi="Verdana"/>
    </w:rPr>
    <w:tblPr/>
  </w:style>
  <w:style w:type="paragraph" w:customStyle="1" w:styleId="tabletexthd">
    <w:name w:val="table text hd"/>
    <w:qFormat/>
    <w:rsid w:val="008D6A30"/>
    <w:pPr>
      <w:spacing w:before="120" w:after="60" w:line="260" w:lineRule="atLeast"/>
    </w:pPr>
    <w:rPr>
      <w:rFonts w:ascii="Verdana" w:hAnsi="Verdana"/>
      <w:b/>
      <w:color w:val="FFFFFF"/>
      <w:sz w:val="18"/>
      <w:szCs w:val="22"/>
      <w:lang w:eastAsia="en-US"/>
    </w:rPr>
  </w:style>
  <w:style w:type="paragraph" w:customStyle="1" w:styleId="PageNumber1">
    <w:name w:val="Page Number1"/>
    <w:qFormat/>
    <w:rsid w:val="008D6A30"/>
    <w:pPr>
      <w:framePr w:wrap="around" w:vAnchor="text" w:hAnchor="margin" w:xAlign="outside" w:y="58"/>
    </w:pPr>
    <w:rPr>
      <w:rFonts w:ascii="Verdana" w:hAnsi="Verdana"/>
      <w:noProof/>
      <w:sz w:val="18"/>
      <w:lang w:eastAsia="en-US"/>
    </w:rPr>
  </w:style>
  <w:style w:type="paragraph" w:customStyle="1" w:styleId="HeadB">
    <w:name w:val="Head B"/>
    <w:next w:val="text"/>
    <w:qFormat/>
    <w:rsid w:val="008D6A30"/>
    <w:pPr>
      <w:pBdr>
        <w:bottom w:val="single" w:sz="8" w:space="3" w:color="AACAE6"/>
      </w:pBdr>
      <w:spacing w:before="280" w:after="120" w:line="280" w:lineRule="atLeast"/>
    </w:pPr>
    <w:rPr>
      <w:rFonts w:ascii="Verdana" w:hAnsi="Verdana"/>
      <w:b/>
      <w:bCs/>
      <w:color w:val="2E4C83"/>
      <w:sz w:val="28"/>
      <w:szCs w:val="28"/>
      <w:lang w:eastAsia="en-US"/>
    </w:rPr>
  </w:style>
  <w:style w:type="paragraph" w:customStyle="1" w:styleId="textbullets">
    <w:name w:val="text bullets"/>
    <w:link w:val="textbulletsChar"/>
    <w:qFormat/>
    <w:rsid w:val="008D6A30"/>
    <w:pPr>
      <w:numPr>
        <w:numId w:val="12"/>
      </w:numPr>
      <w:spacing w:before="40" w:after="40" w:line="240" w:lineRule="exact"/>
    </w:pPr>
    <w:rPr>
      <w:rFonts w:ascii="Verdana" w:hAnsi="Verdana"/>
      <w:sz w:val="18"/>
      <w:lang w:eastAsia="en-US"/>
    </w:rPr>
  </w:style>
  <w:style w:type="character" w:customStyle="1" w:styleId="textbulletsChar">
    <w:name w:val="text bullets Char"/>
    <w:link w:val="textbullets"/>
    <w:rsid w:val="008D6A30"/>
    <w:rPr>
      <w:rFonts w:ascii="Verdana" w:hAnsi="Verdana"/>
      <w:sz w:val="18"/>
      <w:lang w:eastAsia="en-US"/>
    </w:rPr>
  </w:style>
  <w:style w:type="paragraph" w:customStyle="1" w:styleId="HeadA">
    <w:name w:val="Head A"/>
    <w:next w:val="text"/>
    <w:qFormat/>
    <w:rsid w:val="008D6A30"/>
    <w:pPr>
      <w:spacing w:before="60" w:after="320" w:line="400" w:lineRule="atLeast"/>
      <w:ind w:hanging="567"/>
    </w:pPr>
    <w:rPr>
      <w:rFonts w:ascii="Verdana" w:hAnsi="Verdana"/>
      <w:b/>
      <w:bCs/>
      <w:color w:val="003150"/>
      <w:sz w:val="34"/>
      <w:szCs w:val="34"/>
    </w:rPr>
  </w:style>
  <w:style w:type="paragraph" w:styleId="TOC4">
    <w:name w:val="toc 4"/>
    <w:basedOn w:val="Normal"/>
    <w:next w:val="Normal"/>
    <w:autoRedefine/>
    <w:semiHidden/>
    <w:rsid w:val="008D6A30"/>
    <w:pPr>
      <w:ind w:left="600"/>
    </w:pPr>
  </w:style>
  <w:style w:type="paragraph" w:styleId="TOC1">
    <w:name w:val="toc 1"/>
    <w:basedOn w:val="Normal"/>
    <w:next w:val="TOC2"/>
    <w:uiPriority w:val="39"/>
    <w:qFormat/>
    <w:rsid w:val="008D6A30"/>
    <w:pPr>
      <w:widowControl w:val="0"/>
      <w:tabs>
        <w:tab w:val="left" w:pos="426"/>
        <w:tab w:val="right" w:pos="9072"/>
      </w:tabs>
      <w:spacing w:before="60" w:after="60" w:line="300" w:lineRule="atLeast"/>
      <w:ind w:right="596"/>
    </w:pPr>
    <w:rPr>
      <w:b/>
      <w:noProof/>
      <w:sz w:val="22"/>
    </w:rPr>
  </w:style>
  <w:style w:type="paragraph" w:styleId="TOC2">
    <w:name w:val="toc 2"/>
    <w:next w:val="TOC3"/>
    <w:uiPriority w:val="39"/>
    <w:qFormat/>
    <w:rsid w:val="008D6A30"/>
    <w:pPr>
      <w:tabs>
        <w:tab w:val="right" w:pos="9072"/>
      </w:tabs>
      <w:spacing w:before="60" w:after="60"/>
      <w:ind w:right="596"/>
    </w:pPr>
    <w:rPr>
      <w:rFonts w:ascii="Verdana" w:hAnsi="Verdana"/>
      <w:noProof/>
      <w:lang w:eastAsia="en-US"/>
    </w:rPr>
  </w:style>
  <w:style w:type="paragraph" w:styleId="TOC3">
    <w:name w:val="toc 3"/>
    <w:basedOn w:val="Normal"/>
    <w:next w:val="TOC4"/>
    <w:semiHidden/>
    <w:rsid w:val="008D6A30"/>
    <w:pPr>
      <w:tabs>
        <w:tab w:val="right" w:pos="8931"/>
      </w:tabs>
      <w:spacing w:before="60" w:after="60" w:line="280" w:lineRule="atLeast"/>
      <w:ind w:left="709" w:right="1021"/>
    </w:pPr>
    <w:rPr>
      <w:noProof/>
      <w:sz w:val="22"/>
    </w:rPr>
  </w:style>
  <w:style w:type="character" w:styleId="Hyperlink">
    <w:name w:val="Hyperlink"/>
    <w:uiPriority w:val="99"/>
    <w:rsid w:val="008D6A30"/>
    <w:rPr>
      <w:color w:val="0000FF"/>
      <w:u w:val="single"/>
    </w:rPr>
  </w:style>
  <w:style w:type="paragraph" w:customStyle="1" w:styleId="text-bold">
    <w:name w:val="text-bold"/>
    <w:basedOn w:val="text"/>
    <w:next w:val="text"/>
    <w:qFormat/>
    <w:rsid w:val="008D6A30"/>
    <w:rPr>
      <w:b/>
    </w:rPr>
  </w:style>
  <w:style w:type="paragraph" w:styleId="BalloonText">
    <w:name w:val="Balloon Text"/>
    <w:basedOn w:val="Normal"/>
    <w:link w:val="BalloonTextChar"/>
    <w:semiHidden/>
    <w:rsid w:val="008D6A30"/>
    <w:pPr>
      <w:spacing w:line="240" w:lineRule="auto"/>
    </w:pPr>
    <w:rPr>
      <w:rFonts w:ascii="Lucida Grande" w:hAnsi="Lucida Grande" w:cs="Lucida Grande"/>
      <w:szCs w:val="18"/>
    </w:rPr>
  </w:style>
  <w:style w:type="character" w:customStyle="1" w:styleId="BalloonTextChar">
    <w:name w:val="Balloon Text Char"/>
    <w:link w:val="BalloonText"/>
    <w:semiHidden/>
    <w:rsid w:val="008D6A30"/>
    <w:rPr>
      <w:rFonts w:ascii="Lucida Grande" w:hAnsi="Lucida Grande" w:cs="Lucida Grande"/>
      <w:sz w:val="18"/>
      <w:szCs w:val="18"/>
      <w:lang w:eastAsia="en-US"/>
    </w:rPr>
  </w:style>
  <w:style w:type="paragraph" w:customStyle="1" w:styleId="text-head">
    <w:name w:val="text-head"/>
    <w:basedOn w:val="text"/>
    <w:next w:val="text"/>
    <w:link w:val="text-headChar"/>
    <w:qFormat/>
    <w:rsid w:val="008D6A30"/>
    <w:pPr>
      <w:spacing w:before="180"/>
    </w:pPr>
    <w:rPr>
      <w:b/>
    </w:rPr>
  </w:style>
  <w:style w:type="character" w:customStyle="1" w:styleId="text-headChar">
    <w:name w:val="text-head Char"/>
    <w:link w:val="text-head"/>
    <w:locked/>
    <w:rsid w:val="008D6A30"/>
    <w:rPr>
      <w:rFonts w:ascii="Verdana" w:hAnsi="Verdana"/>
      <w:b/>
      <w:color w:val="000000"/>
      <w:sz w:val="18"/>
      <w:lang w:eastAsia="en-US"/>
    </w:rPr>
  </w:style>
  <w:style w:type="paragraph" w:customStyle="1" w:styleId="textindented">
    <w:name w:val="text indented"/>
    <w:next w:val="text"/>
    <w:qFormat/>
    <w:rsid w:val="008D6A30"/>
    <w:pPr>
      <w:spacing w:before="60" w:after="60" w:line="260" w:lineRule="atLeast"/>
      <w:ind w:left="714" w:hanging="714"/>
    </w:pPr>
    <w:rPr>
      <w:rFonts w:ascii="Verdana" w:hAnsi="Verdana"/>
      <w:color w:val="000000"/>
      <w:sz w:val="18"/>
      <w:szCs w:val="22"/>
    </w:rPr>
  </w:style>
  <w:style w:type="paragraph" w:customStyle="1" w:styleId="Footerodd">
    <w:name w:val="Footer odd"/>
    <w:qFormat/>
    <w:rsid w:val="008D6A30"/>
    <w:pPr>
      <w:pBdr>
        <w:top w:val="single" w:sz="8" w:space="2" w:color="AACAE6"/>
      </w:pBdr>
      <w:spacing w:line="200" w:lineRule="atLeast"/>
    </w:pPr>
    <w:rPr>
      <w:rFonts w:ascii="Verdana" w:hAnsi="Verdana"/>
      <w:sz w:val="14"/>
      <w:szCs w:val="16"/>
      <w:lang w:eastAsia="en-US"/>
    </w:rPr>
  </w:style>
  <w:style w:type="paragraph" w:customStyle="1" w:styleId="Footereven">
    <w:name w:val="Footer even"/>
    <w:qFormat/>
    <w:rsid w:val="008D6A30"/>
    <w:pPr>
      <w:pBdr>
        <w:top w:val="single" w:sz="8" w:space="2" w:color="AACAE6"/>
      </w:pBdr>
      <w:spacing w:line="200" w:lineRule="atLeast"/>
      <w:jc w:val="right"/>
    </w:pPr>
    <w:rPr>
      <w:rFonts w:ascii="Verdana" w:hAnsi="Verdana"/>
      <w:sz w:val="14"/>
      <w:lang w:eastAsia="en-US"/>
    </w:rPr>
  </w:style>
  <w:style w:type="paragraph" w:customStyle="1" w:styleId="Contents">
    <w:name w:val="Contents"/>
    <w:qFormat/>
    <w:rsid w:val="008D6A30"/>
    <w:pPr>
      <w:spacing w:before="240" w:after="440" w:line="420" w:lineRule="atLeast"/>
      <w:ind w:right="596"/>
      <w:outlineLvl w:val="0"/>
    </w:pPr>
    <w:rPr>
      <w:rFonts w:ascii="Verdana" w:hAnsi="Verdana" w:cs="Trebuchet MS"/>
      <w:b/>
      <w:bCs/>
      <w:color w:val="2E4C83"/>
      <w:sz w:val="34"/>
      <w:szCs w:val="34"/>
      <w:lang w:eastAsia="en-US"/>
    </w:rPr>
  </w:style>
  <w:style w:type="paragraph" w:customStyle="1" w:styleId="Appendix">
    <w:name w:val="Appendix"/>
    <w:qFormat/>
    <w:rsid w:val="008D6A30"/>
    <w:pPr>
      <w:spacing w:before="60" w:after="120" w:line="400" w:lineRule="atLeast"/>
    </w:pPr>
    <w:rPr>
      <w:rFonts w:ascii="Verdana" w:hAnsi="Verdana"/>
      <w:b/>
      <w:bCs/>
      <w:color w:val="2E4C83"/>
      <w:sz w:val="34"/>
      <w:szCs w:val="34"/>
      <w:lang w:eastAsia="en-US"/>
    </w:rPr>
  </w:style>
  <w:style w:type="paragraph" w:customStyle="1" w:styleId="BackCover">
    <w:name w:val="BackCover"/>
    <w:qFormat/>
    <w:rsid w:val="008D6A30"/>
    <w:pPr>
      <w:spacing w:line="180" w:lineRule="exact"/>
    </w:pPr>
    <w:rPr>
      <w:rFonts w:ascii="Verdana" w:hAnsi="Verdana"/>
      <w:b/>
      <w:sz w:val="12"/>
      <w:lang w:eastAsia="en-US"/>
    </w:rPr>
  </w:style>
  <w:style w:type="paragraph" w:customStyle="1" w:styleId="FrontcoverA">
    <w:name w:val="Frontcover A"/>
    <w:next w:val="FrontcoverB"/>
    <w:qFormat/>
    <w:rsid w:val="008D6A30"/>
    <w:pPr>
      <w:spacing w:before="2160" w:after="360" w:line="600" w:lineRule="atLeast"/>
    </w:pPr>
    <w:rPr>
      <w:rFonts w:ascii="Verdana" w:hAnsi="Verdana"/>
      <w:b/>
      <w:color w:val="003150"/>
      <w:sz w:val="60"/>
      <w:szCs w:val="64"/>
      <w:lang w:eastAsia="en-US"/>
    </w:rPr>
  </w:style>
  <w:style w:type="paragraph" w:customStyle="1" w:styleId="FrontcoverB">
    <w:name w:val="Frontcover B"/>
    <w:next w:val="FrontcoverC"/>
    <w:qFormat/>
    <w:rsid w:val="008D6A30"/>
    <w:pPr>
      <w:spacing w:before="240" w:after="480" w:line="480" w:lineRule="atLeast"/>
    </w:pPr>
    <w:rPr>
      <w:rFonts w:ascii="Verdana" w:hAnsi="Verdana"/>
      <w:b/>
      <w:bCs/>
      <w:color w:val="003150"/>
      <w:sz w:val="44"/>
      <w:szCs w:val="44"/>
      <w:lang w:eastAsia="en-US"/>
    </w:rPr>
  </w:style>
  <w:style w:type="paragraph" w:customStyle="1" w:styleId="FrontcoverC">
    <w:name w:val="Frontcover C"/>
    <w:next w:val="FrontcoverD"/>
    <w:qFormat/>
    <w:rsid w:val="008D6A30"/>
    <w:pPr>
      <w:spacing w:after="120" w:line="400" w:lineRule="atLeast"/>
    </w:pPr>
    <w:rPr>
      <w:rFonts w:ascii="Verdana" w:hAnsi="Verdana"/>
      <w:color w:val="003150"/>
      <w:sz w:val="32"/>
      <w:szCs w:val="36"/>
      <w:lang w:eastAsia="en-US"/>
    </w:rPr>
  </w:style>
  <w:style w:type="paragraph" w:customStyle="1" w:styleId="FrontcoverD">
    <w:name w:val="Frontcover D"/>
    <w:next w:val="text"/>
    <w:qFormat/>
    <w:rsid w:val="008D6A30"/>
    <w:pPr>
      <w:spacing w:before="120" w:after="360" w:line="320" w:lineRule="atLeast"/>
    </w:pPr>
    <w:rPr>
      <w:rFonts w:ascii="Verdana" w:hAnsi="Verdana"/>
      <w:color w:val="003150"/>
      <w:sz w:val="24"/>
      <w:lang w:eastAsia="en-US"/>
    </w:rPr>
  </w:style>
  <w:style w:type="paragraph" w:styleId="FootnoteText">
    <w:name w:val="footnote text"/>
    <w:basedOn w:val="Normal"/>
    <w:link w:val="FootnoteTextChar"/>
    <w:semiHidden/>
    <w:rsid w:val="008D6A30"/>
    <w:pPr>
      <w:widowControl w:val="0"/>
      <w:spacing w:line="240" w:lineRule="auto"/>
    </w:pPr>
    <w:rPr>
      <w:rFonts w:ascii="Calibri" w:hAnsi="Calibri" w:cs="Calibri"/>
      <w:lang w:val="en-US"/>
    </w:rPr>
  </w:style>
  <w:style w:type="character" w:customStyle="1" w:styleId="FootnoteTextChar">
    <w:name w:val="Footnote Text Char"/>
    <w:link w:val="FootnoteText"/>
    <w:semiHidden/>
    <w:locked/>
    <w:rsid w:val="008D6A30"/>
    <w:rPr>
      <w:rFonts w:ascii="Calibri" w:hAnsi="Calibri" w:cs="Calibri"/>
      <w:sz w:val="18"/>
      <w:lang w:val="en-US" w:eastAsia="en-US"/>
    </w:rPr>
  </w:style>
  <w:style w:type="character" w:styleId="FootnoteReference">
    <w:name w:val="footnote reference"/>
    <w:semiHidden/>
    <w:rsid w:val="008D6A30"/>
    <w:rPr>
      <w:vertAlign w:val="superscript"/>
    </w:rPr>
  </w:style>
  <w:style w:type="paragraph" w:customStyle="1" w:styleId="text2ndbullets">
    <w:name w:val="text 2nd bullets"/>
    <w:qFormat/>
    <w:rsid w:val="008D6A30"/>
    <w:pPr>
      <w:spacing w:before="40" w:after="40" w:line="260" w:lineRule="exact"/>
    </w:pPr>
    <w:rPr>
      <w:rFonts w:ascii="Verdana" w:hAnsi="Verdana" w:cs="Verdana"/>
      <w:sz w:val="18"/>
    </w:rPr>
  </w:style>
  <w:style w:type="paragraph" w:styleId="Date">
    <w:name w:val="Date"/>
    <w:basedOn w:val="Normal"/>
    <w:next w:val="Normal"/>
    <w:semiHidden/>
    <w:rsid w:val="008D6A30"/>
  </w:style>
  <w:style w:type="paragraph" w:styleId="TOAHeading">
    <w:name w:val="toa heading"/>
    <w:basedOn w:val="Normal"/>
    <w:next w:val="Normal"/>
    <w:semiHidden/>
    <w:rsid w:val="008D6A30"/>
    <w:pPr>
      <w:spacing w:before="120"/>
    </w:pPr>
    <w:rPr>
      <w:rFonts w:ascii="Arial" w:hAnsi="Arial" w:cs="Arial"/>
      <w:b/>
      <w:bCs/>
      <w:sz w:val="24"/>
      <w:szCs w:val="24"/>
    </w:rPr>
  </w:style>
  <w:style w:type="paragraph" w:customStyle="1" w:styleId="HeadD">
    <w:name w:val="Head D"/>
    <w:next w:val="text"/>
    <w:qFormat/>
    <w:rsid w:val="008D6A30"/>
    <w:pPr>
      <w:spacing w:before="220" w:after="60" w:line="260" w:lineRule="atLeast"/>
    </w:pPr>
    <w:rPr>
      <w:rFonts w:ascii="Verdana" w:hAnsi="Verdana"/>
      <w:b/>
      <w:bCs/>
      <w:color w:val="4977C6"/>
      <w:sz w:val="22"/>
      <w:szCs w:val="22"/>
    </w:rPr>
  </w:style>
  <w:style w:type="paragraph" w:customStyle="1" w:styleId="HeadC">
    <w:name w:val="Head C"/>
    <w:next w:val="text"/>
    <w:link w:val="HeadCChar"/>
    <w:qFormat/>
    <w:rsid w:val="008D6A30"/>
    <w:pPr>
      <w:spacing w:before="260" w:after="120" w:line="300" w:lineRule="atLeast"/>
    </w:pPr>
    <w:rPr>
      <w:rFonts w:ascii="Verdana" w:hAnsi="Verdana"/>
      <w:b/>
      <w:bCs/>
      <w:color w:val="3E65AC"/>
      <w:sz w:val="24"/>
      <w:szCs w:val="24"/>
    </w:rPr>
  </w:style>
  <w:style w:type="character" w:customStyle="1" w:styleId="HeadCChar">
    <w:name w:val="Head C Char"/>
    <w:link w:val="HeadC"/>
    <w:rsid w:val="008D6A30"/>
    <w:rPr>
      <w:rFonts w:ascii="Verdana" w:hAnsi="Verdana"/>
      <w:b/>
      <w:bCs/>
      <w:color w:val="3E65AC"/>
      <w:sz w:val="24"/>
      <w:szCs w:val="24"/>
    </w:rPr>
  </w:style>
  <w:style w:type="paragraph" w:styleId="TOC6">
    <w:name w:val="toc 6"/>
    <w:basedOn w:val="Normal"/>
    <w:next w:val="Normal"/>
    <w:autoRedefine/>
    <w:semiHidden/>
    <w:locked/>
    <w:rsid w:val="008D6A30"/>
    <w:pPr>
      <w:ind w:left="900"/>
    </w:pPr>
  </w:style>
  <w:style w:type="paragraph" w:customStyle="1" w:styleId="HeadE">
    <w:name w:val="Head E"/>
    <w:qFormat/>
    <w:rsid w:val="008D6A30"/>
    <w:pPr>
      <w:spacing w:before="180" w:line="280" w:lineRule="atLeast"/>
    </w:pPr>
    <w:rPr>
      <w:rFonts w:ascii="Verdana" w:hAnsi="Verdana"/>
      <w:b/>
      <w:bCs/>
      <w:color w:val="5C88D4"/>
      <w:sz w:val="19"/>
      <w:szCs w:val="19"/>
      <w:lang w:eastAsia="en-US"/>
    </w:rPr>
  </w:style>
  <w:style w:type="paragraph" w:styleId="TOC7">
    <w:name w:val="toc 7"/>
    <w:basedOn w:val="Normal"/>
    <w:next w:val="Normal"/>
    <w:autoRedefine/>
    <w:semiHidden/>
    <w:locked/>
    <w:rsid w:val="008D6A30"/>
    <w:pPr>
      <w:ind w:left="1080"/>
    </w:pPr>
  </w:style>
  <w:style w:type="paragraph" w:styleId="TOC8">
    <w:name w:val="toc 8"/>
    <w:basedOn w:val="Normal"/>
    <w:next w:val="Normal"/>
    <w:autoRedefine/>
    <w:semiHidden/>
    <w:locked/>
    <w:rsid w:val="008D6A30"/>
    <w:pPr>
      <w:ind w:left="1260"/>
    </w:pPr>
  </w:style>
  <w:style w:type="paragraph" w:styleId="TOC9">
    <w:name w:val="toc 9"/>
    <w:basedOn w:val="Normal"/>
    <w:next w:val="Normal"/>
    <w:autoRedefine/>
    <w:semiHidden/>
    <w:locked/>
    <w:rsid w:val="008D6A30"/>
    <w:pPr>
      <w:ind w:left="1440"/>
    </w:pPr>
  </w:style>
  <w:style w:type="paragraph" w:styleId="Footer">
    <w:name w:val="footer"/>
    <w:basedOn w:val="Normal"/>
    <w:link w:val="FooterChar"/>
    <w:semiHidden/>
    <w:rsid w:val="008D6A30"/>
    <w:pPr>
      <w:tabs>
        <w:tab w:val="center" w:pos="4320"/>
        <w:tab w:val="right" w:pos="8640"/>
      </w:tabs>
    </w:pPr>
  </w:style>
  <w:style w:type="character" w:customStyle="1" w:styleId="FooterChar">
    <w:name w:val="Footer Char"/>
    <w:link w:val="Footer"/>
    <w:semiHidden/>
    <w:rsid w:val="008D6A30"/>
    <w:rPr>
      <w:rFonts w:ascii="Verdana" w:hAnsi="Verdana"/>
      <w:sz w:val="18"/>
      <w:lang w:eastAsia="en-US"/>
    </w:rPr>
  </w:style>
  <w:style w:type="paragraph" w:customStyle="1" w:styleId="FootnoteText1">
    <w:name w:val="Footnote Text1"/>
    <w:autoRedefine/>
    <w:rsid w:val="008D6A30"/>
    <w:pPr>
      <w:tabs>
        <w:tab w:val="left" w:pos="240"/>
      </w:tabs>
      <w:autoSpaceDE w:val="0"/>
      <w:autoSpaceDN w:val="0"/>
      <w:adjustRightInd w:val="0"/>
      <w:spacing w:before="40" w:after="40" w:line="200" w:lineRule="exact"/>
      <w:ind w:left="240" w:hanging="240"/>
    </w:pPr>
    <w:rPr>
      <w:rFonts w:ascii="Verdana" w:hAnsi="Verdana" w:cs="Verdana"/>
      <w:sz w:val="16"/>
      <w:szCs w:val="16"/>
    </w:rPr>
  </w:style>
  <w:style w:type="character" w:customStyle="1" w:styleId="footnotetextChar0">
    <w:name w:val="footnote text Char"/>
    <w:link w:val="FootnoteText3"/>
    <w:rsid w:val="008D6A30"/>
    <w:rPr>
      <w:rFonts w:ascii="Verdana" w:hAnsi="Verdana" w:cs="Verdana"/>
      <w:sz w:val="16"/>
      <w:szCs w:val="16"/>
    </w:rPr>
  </w:style>
  <w:style w:type="paragraph" w:customStyle="1" w:styleId="footnotebulleted">
    <w:name w:val="footnote bulleted"/>
    <w:basedOn w:val="textbullets"/>
    <w:link w:val="footnotebulletedChar"/>
    <w:qFormat/>
    <w:rsid w:val="008D6A30"/>
    <w:pPr>
      <w:tabs>
        <w:tab w:val="left" w:pos="476"/>
      </w:tabs>
      <w:spacing w:line="200" w:lineRule="exact"/>
      <w:ind w:left="476" w:hanging="238"/>
    </w:pPr>
    <w:rPr>
      <w:sz w:val="16"/>
      <w:szCs w:val="16"/>
    </w:rPr>
  </w:style>
  <w:style w:type="character" w:customStyle="1" w:styleId="footnotebulletedChar">
    <w:name w:val="footnote bulleted Char"/>
    <w:link w:val="footnotebulleted"/>
    <w:rsid w:val="008D6A30"/>
    <w:rPr>
      <w:rFonts w:ascii="Verdana" w:hAnsi="Verdana"/>
      <w:sz w:val="16"/>
      <w:szCs w:val="16"/>
      <w:lang w:eastAsia="en-US"/>
    </w:rPr>
  </w:style>
  <w:style w:type="character" w:styleId="FollowedHyperlink">
    <w:name w:val="FollowedHyperlink"/>
    <w:semiHidden/>
    <w:rsid w:val="008D6A30"/>
    <w:rPr>
      <w:color w:val="000080"/>
      <w:u w:val="single"/>
    </w:rPr>
  </w:style>
  <w:style w:type="paragraph" w:styleId="BlockText">
    <w:name w:val="Block Text"/>
    <w:basedOn w:val="Normal"/>
    <w:semiHidden/>
    <w:rsid w:val="008D6A30"/>
    <w:pPr>
      <w:spacing w:after="120"/>
      <w:ind w:left="1440" w:right="1440"/>
    </w:pPr>
  </w:style>
  <w:style w:type="table" w:customStyle="1" w:styleId="TableGCSE">
    <w:name w:val="Table GCSE"/>
    <w:basedOn w:val="TableNormal"/>
    <w:rsid w:val="008D6A30"/>
    <w:rPr>
      <w:rFonts w:ascii="Verdana" w:hAnsi="Verdana"/>
      <w:sz w:val="18"/>
    </w:rPr>
    <w:tblPr>
      <w:tblBorders>
        <w:top w:val="single" w:sz="4" w:space="0" w:color="8C8C8C"/>
        <w:left w:val="single" w:sz="4" w:space="0" w:color="8C8C8C"/>
        <w:bottom w:val="single" w:sz="4" w:space="0" w:color="8C8C8C"/>
        <w:right w:val="single" w:sz="4" w:space="0" w:color="8C8C8C"/>
        <w:insideH w:val="single" w:sz="6" w:space="0" w:color="8C8C8C"/>
        <w:insideV w:val="single" w:sz="6" w:space="0" w:color="8C8C8C"/>
      </w:tblBorders>
    </w:tblPr>
    <w:tblStylePr w:type="firstRow">
      <w:rPr>
        <w:rFonts w:ascii="Trebuchet MS" w:hAnsi="Trebuchet MS"/>
        <w:sz w:val="20"/>
      </w:rPr>
      <w:tblPr/>
      <w:tcPr>
        <w:tcBorders>
          <w:insideV w:val="single" w:sz="4" w:space="0" w:color="FFFFFF"/>
        </w:tcBorders>
        <w:shd w:val="clear" w:color="auto" w:fill="999999"/>
      </w:tcPr>
    </w:tblStylePr>
  </w:style>
  <w:style w:type="paragraph" w:styleId="BodyText2">
    <w:name w:val="Body Text 2"/>
    <w:basedOn w:val="Normal"/>
    <w:semiHidden/>
    <w:rsid w:val="008D6A30"/>
    <w:pPr>
      <w:spacing w:after="120" w:line="480" w:lineRule="auto"/>
    </w:pPr>
  </w:style>
  <w:style w:type="paragraph" w:styleId="BodyText3">
    <w:name w:val="Body Text 3"/>
    <w:basedOn w:val="Normal"/>
    <w:semiHidden/>
    <w:rsid w:val="008D6A30"/>
    <w:pPr>
      <w:spacing w:after="120"/>
    </w:pPr>
    <w:rPr>
      <w:sz w:val="16"/>
      <w:szCs w:val="16"/>
    </w:rPr>
  </w:style>
  <w:style w:type="paragraph" w:styleId="BodyTextFirstIndent">
    <w:name w:val="Body Text First Indent"/>
    <w:basedOn w:val="Normal"/>
    <w:semiHidden/>
    <w:rsid w:val="008D6A30"/>
    <w:pPr>
      <w:spacing w:after="120"/>
      <w:ind w:firstLine="210"/>
    </w:pPr>
  </w:style>
  <w:style w:type="paragraph" w:styleId="BodyTextIndent">
    <w:name w:val="Body Text Indent"/>
    <w:basedOn w:val="Normal"/>
    <w:semiHidden/>
    <w:rsid w:val="008D6A30"/>
    <w:pPr>
      <w:spacing w:after="120"/>
      <w:ind w:left="283"/>
    </w:pPr>
  </w:style>
  <w:style w:type="paragraph" w:styleId="BodyTextFirstIndent2">
    <w:name w:val="Body Text First Indent 2"/>
    <w:basedOn w:val="BodyTextIndent"/>
    <w:semiHidden/>
    <w:rsid w:val="008D6A30"/>
    <w:pPr>
      <w:ind w:firstLine="210"/>
    </w:pPr>
  </w:style>
  <w:style w:type="paragraph" w:styleId="BodyTextIndent2">
    <w:name w:val="Body Text Indent 2"/>
    <w:basedOn w:val="Normal"/>
    <w:semiHidden/>
    <w:rsid w:val="008D6A30"/>
    <w:pPr>
      <w:spacing w:after="120" w:line="480" w:lineRule="auto"/>
      <w:ind w:left="283"/>
    </w:pPr>
  </w:style>
  <w:style w:type="paragraph" w:styleId="BodyTextIndent3">
    <w:name w:val="Body Text Indent 3"/>
    <w:basedOn w:val="Normal"/>
    <w:semiHidden/>
    <w:rsid w:val="008D6A30"/>
    <w:pPr>
      <w:spacing w:after="120"/>
      <w:ind w:left="283"/>
    </w:pPr>
    <w:rPr>
      <w:sz w:val="16"/>
      <w:szCs w:val="16"/>
    </w:rPr>
  </w:style>
  <w:style w:type="paragraph" w:styleId="Caption">
    <w:name w:val="caption"/>
    <w:basedOn w:val="Normal"/>
    <w:next w:val="Normal"/>
    <w:semiHidden/>
    <w:qFormat/>
    <w:locked/>
    <w:rsid w:val="008D6A30"/>
    <w:rPr>
      <w:b/>
      <w:bCs/>
      <w:sz w:val="20"/>
    </w:rPr>
  </w:style>
  <w:style w:type="paragraph" w:styleId="Closing">
    <w:name w:val="Closing"/>
    <w:basedOn w:val="Normal"/>
    <w:semiHidden/>
    <w:rsid w:val="008D6A30"/>
    <w:pPr>
      <w:ind w:left="4252"/>
    </w:pPr>
  </w:style>
  <w:style w:type="paragraph" w:styleId="CommentText">
    <w:name w:val="annotation text"/>
    <w:basedOn w:val="Normal"/>
    <w:link w:val="CommentTextChar"/>
    <w:uiPriority w:val="99"/>
    <w:semiHidden/>
    <w:rsid w:val="008D6A30"/>
    <w:rPr>
      <w:sz w:val="20"/>
    </w:rPr>
  </w:style>
  <w:style w:type="paragraph" w:styleId="CommentSubject">
    <w:name w:val="annotation subject"/>
    <w:basedOn w:val="CommentText"/>
    <w:next w:val="CommentText"/>
    <w:semiHidden/>
    <w:rsid w:val="008D6A30"/>
    <w:rPr>
      <w:b/>
      <w:bCs/>
    </w:rPr>
  </w:style>
  <w:style w:type="paragraph" w:styleId="DocumentMap">
    <w:name w:val="Document Map"/>
    <w:basedOn w:val="Normal"/>
    <w:semiHidden/>
    <w:rsid w:val="008D6A30"/>
    <w:pPr>
      <w:shd w:val="clear" w:color="auto" w:fill="000080"/>
    </w:pPr>
    <w:rPr>
      <w:rFonts w:ascii="Tahoma" w:hAnsi="Tahoma" w:cs="Tahoma"/>
      <w:sz w:val="20"/>
    </w:rPr>
  </w:style>
  <w:style w:type="paragraph" w:styleId="E-mailSignature">
    <w:name w:val="E-mail Signature"/>
    <w:basedOn w:val="Normal"/>
    <w:semiHidden/>
    <w:rsid w:val="008D6A30"/>
  </w:style>
  <w:style w:type="paragraph" w:styleId="EndnoteText">
    <w:name w:val="endnote text"/>
    <w:basedOn w:val="Normal"/>
    <w:semiHidden/>
    <w:rsid w:val="008D6A30"/>
    <w:rPr>
      <w:sz w:val="20"/>
    </w:rPr>
  </w:style>
  <w:style w:type="paragraph" w:styleId="EnvelopeAddress">
    <w:name w:val="envelope address"/>
    <w:basedOn w:val="Normal"/>
    <w:semiHidden/>
    <w:rsid w:val="008D6A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D6A30"/>
    <w:rPr>
      <w:rFonts w:ascii="Arial" w:hAnsi="Arial" w:cs="Arial"/>
      <w:sz w:val="20"/>
    </w:rPr>
  </w:style>
  <w:style w:type="paragraph" w:styleId="HTMLAddress">
    <w:name w:val="HTML Address"/>
    <w:basedOn w:val="Normal"/>
    <w:semiHidden/>
    <w:rsid w:val="008D6A30"/>
    <w:rPr>
      <w:i/>
      <w:iCs/>
    </w:rPr>
  </w:style>
  <w:style w:type="paragraph" w:styleId="HTMLPreformatted">
    <w:name w:val="HTML Preformatted"/>
    <w:basedOn w:val="Normal"/>
    <w:semiHidden/>
    <w:rsid w:val="008D6A30"/>
    <w:rPr>
      <w:rFonts w:ascii="Courier New" w:hAnsi="Courier New" w:cs="Courier New"/>
      <w:sz w:val="20"/>
    </w:rPr>
  </w:style>
  <w:style w:type="paragraph" w:styleId="Index1">
    <w:name w:val="index 1"/>
    <w:basedOn w:val="Normal"/>
    <w:next w:val="Normal"/>
    <w:autoRedefine/>
    <w:semiHidden/>
    <w:rsid w:val="008D6A30"/>
    <w:pPr>
      <w:ind w:left="180" w:hanging="180"/>
    </w:pPr>
  </w:style>
  <w:style w:type="paragraph" w:styleId="Index2">
    <w:name w:val="index 2"/>
    <w:basedOn w:val="Normal"/>
    <w:next w:val="Normal"/>
    <w:autoRedefine/>
    <w:semiHidden/>
    <w:rsid w:val="008D6A30"/>
    <w:pPr>
      <w:ind w:left="360" w:hanging="180"/>
    </w:pPr>
  </w:style>
  <w:style w:type="paragraph" w:styleId="Index3">
    <w:name w:val="index 3"/>
    <w:basedOn w:val="Normal"/>
    <w:next w:val="Normal"/>
    <w:autoRedefine/>
    <w:semiHidden/>
    <w:rsid w:val="008D6A30"/>
    <w:pPr>
      <w:ind w:left="540" w:hanging="180"/>
    </w:pPr>
  </w:style>
  <w:style w:type="paragraph" w:styleId="Index4">
    <w:name w:val="index 4"/>
    <w:basedOn w:val="Normal"/>
    <w:next w:val="Normal"/>
    <w:autoRedefine/>
    <w:semiHidden/>
    <w:rsid w:val="008D6A30"/>
    <w:pPr>
      <w:ind w:left="720" w:hanging="180"/>
    </w:pPr>
  </w:style>
  <w:style w:type="paragraph" w:styleId="Index5">
    <w:name w:val="index 5"/>
    <w:basedOn w:val="Normal"/>
    <w:next w:val="Normal"/>
    <w:autoRedefine/>
    <w:semiHidden/>
    <w:rsid w:val="008D6A30"/>
    <w:pPr>
      <w:ind w:left="900" w:hanging="180"/>
    </w:pPr>
  </w:style>
  <w:style w:type="paragraph" w:styleId="Index6">
    <w:name w:val="index 6"/>
    <w:basedOn w:val="Normal"/>
    <w:next w:val="Normal"/>
    <w:autoRedefine/>
    <w:semiHidden/>
    <w:rsid w:val="008D6A30"/>
    <w:pPr>
      <w:ind w:left="1080" w:hanging="180"/>
    </w:pPr>
  </w:style>
  <w:style w:type="paragraph" w:styleId="Index7">
    <w:name w:val="index 7"/>
    <w:basedOn w:val="Normal"/>
    <w:next w:val="Normal"/>
    <w:autoRedefine/>
    <w:semiHidden/>
    <w:rsid w:val="008D6A30"/>
    <w:pPr>
      <w:ind w:left="1260" w:hanging="180"/>
    </w:pPr>
  </w:style>
  <w:style w:type="paragraph" w:styleId="Index8">
    <w:name w:val="index 8"/>
    <w:basedOn w:val="Normal"/>
    <w:next w:val="Normal"/>
    <w:autoRedefine/>
    <w:semiHidden/>
    <w:rsid w:val="008D6A30"/>
    <w:pPr>
      <w:ind w:left="1440" w:hanging="180"/>
    </w:pPr>
  </w:style>
  <w:style w:type="paragraph" w:styleId="Index9">
    <w:name w:val="index 9"/>
    <w:basedOn w:val="Normal"/>
    <w:next w:val="Normal"/>
    <w:autoRedefine/>
    <w:semiHidden/>
    <w:rsid w:val="008D6A30"/>
    <w:pPr>
      <w:ind w:left="1620" w:hanging="180"/>
    </w:pPr>
  </w:style>
  <w:style w:type="paragraph" w:styleId="IndexHeading">
    <w:name w:val="index heading"/>
    <w:basedOn w:val="Normal"/>
    <w:next w:val="Index1"/>
    <w:semiHidden/>
    <w:rsid w:val="008D6A30"/>
    <w:rPr>
      <w:rFonts w:ascii="Arial" w:hAnsi="Arial" w:cs="Arial"/>
      <w:b/>
      <w:bCs/>
    </w:rPr>
  </w:style>
  <w:style w:type="paragraph" w:styleId="List">
    <w:name w:val="List"/>
    <w:basedOn w:val="Normal"/>
    <w:semiHidden/>
    <w:rsid w:val="008D6A30"/>
    <w:pPr>
      <w:ind w:left="283" w:hanging="283"/>
    </w:pPr>
  </w:style>
  <w:style w:type="paragraph" w:styleId="List2">
    <w:name w:val="List 2"/>
    <w:basedOn w:val="Normal"/>
    <w:semiHidden/>
    <w:rsid w:val="008D6A30"/>
    <w:pPr>
      <w:ind w:left="566" w:hanging="283"/>
    </w:pPr>
  </w:style>
  <w:style w:type="paragraph" w:styleId="List3">
    <w:name w:val="List 3"/>
    <w:basedOn w:val="Normal"/>
    <w:semiHidden/>
    <w:rsid w:val="008D6A30"/>
    <w:pPr>
      <w:ind w:left="849" w:hanging="283"/>
    </w:pPr>
  </w:style>
  <w:style w:type="paragraph" w:styleId="List4">
    <w:name w:val="List 4"/>
    <w:basedOn w:val="Normal"/>
    <w:semiHidden/>
    <w:rsid w:val="008D6A30"/>
    <w:pPr>
      <w:ind w:left="1132" w:hanging="283"/>
    </w:pPr>
  </w:style>
  <w:style w:type="paragraph" w:styleId="List5">
    <w:name w:val="List 5"/>
    <w:basedOn w:val="Normal"/>
    <w:semiHidden/>
    <w:rsid w:val="008D6A30"/>
    <w:pPr>
      <w:ind w:left="1415" w:hanging="283"/>
    </w:pPr>
  </w:style>
  <w:style w:type="paragraph" w:styleId="ListBullet">
    <w:name w:val="List Bullet"/>
    <w:basedOn w:val="Normal"/>
    <w:semiHidden/>
    <w:rsid w:val="008D6A30"/>
    <w:pPr>
      <w:numPr>
        <w:numId w:val="10"/>
      </w:numPr>
    </w:pPr>
  </w:style>
  <w:style w:type="paragraph" w:styleId="ListBullet2">
    <w:name w:val="List Bullet 2"/>
    <w:basedOn w:val="Normal"/>
    <w:semiHidden/>
    <w:rsid w:val="008D6A30"/>
    <w:pPr>
      <w:numPr>
        <w:numId w:val="9"/>
      </w:numPr>
    </w:pPr>
  </w:style>
  <w:style w:type="paragraph" w:styleId="ListBullet3">
    <w:name w:val="List Bullet 3"/>
    <w:basedOn w:val="Normal"/>
    <w:semiHidden/>
    <w:rsid w:val="008D6A30"/>
    <w:pPr>
      <w:numPr>
        <w:numId w:val="8"/>
      </w:numPr>
    </w:pPr>
  </w:style>
  <w:style w:type="paragraph" w:styleId="ListBullet4">
    <w:name w:val="List Bullet 4"/>
    <w:basedOn w:val="Normal"/>
    <w:semiHidden/>
    <w:rsid w:val="008D6A30"/>
    <w:pPr>
      <w:numPr>
        <w:numId w:val="7"/>
      </w:numPr>
    </w:pPr>
  </w:style>
  <w:style w:type="paragraph" w:styleId="ListBullet5">
    <w:name w:val="List Bullet 5"/>
    <w:basedOn w:val="Normal"/>
    <w:semiHidden/>
    <w:rsid w:val="008D6A30"/>
    <w:pPr>
      <w:numPr>
        <w:numId w:val="6"/>
      </w:numPr>
    </w:pPr>
  </w:style>
  <w:style w:type="paragraph" w:styleId="ListContinue">
    <w:name w:val="List Continue"/>
    <w:basedOn w:val="Normal"/>
    <w:semiHidden/>
    <w:rsid w:val="008D6A30"/>
    <w:pPr>
      <w:spacing w:after="120"/>
      <w:ind w:left="283"/>
    </w:pPr>
  </w:style>
  <w:style w:type="paragraph" w:styleId="ListContinue2">
    <w:name w:val="List Continue 2"/>
    <w:basedOn w:val="Normal"/>
    <w:semiHidden/>
    <w:rsid w:val="008D6A30"/>
    <w:pPr>
      <w:spacing w:after="120"/>
      <w:ind w:left="566"/>
    </w:pPr>
  </w:style>
  <w:style w:type="paragraph" w:styleId="ListContinue3">
    <w:name w:val="List Continue 3"/>
    <w:basedOn w:val="Normal"/>
    <w:semiHidden/>
    <w:rsid w:val="008D6A30"/>
    <w:pPr>
      <w:spacing w:after="120"/>
      <w:ind w:left="849"/>
    </w:pPr>
  </w:style>
  <w:style w:type="paragraph" w:styleId="ListContinue4">
    <w:name w:val="List Continue 4"/>
    <w:basedOn w:val="Normal"/>
    <w:semiHidden/>
    <w:rsid w:val="008D6A30"/>
    <w:pPr>
      <w:spacing w:after="120"/>
      <w:ind w:left="1132"/>
    </w:pPr>
  </w:style>
  <w:style w:type="paragraph" w:styleId="ListContinue5">
    <w:name w:val="List Continue 5"/>
    <w:basedOn w:val="Normal"/>
    <w:semiHidden/>
    <w:rsid w:val="008D6A30"/>
    <w:pPr>
      <w:spacing w:after="120"/>
      <w:ind w:left="1415"/>
    </w:pPr>
  </w:style>
  <w:style w:type="paragraph" w:styleId="ListNumber">
    <w:name w:val="List Number"/>
    <w:basedOn w:val="Normal"/>
    <w:semiHidden/>
    <w:rsid w:val="008D6A30"/>
    <w:pPr>
      <w:numPr>
        <w:numId w:val="5"/>
      </w:numPr>
    </w:pPr>
  </w:style>
  <w:style w:type="paragraph" w:styleId="ListNumber2">
    <w:name w:val="List Number 2"/>
    <w:basedOn w:val="Normal"/>
    <w:semiHidden/>
    <w:rsid w:val="008D6A30"/>
    <w:pPr>
      <w:numPr>
        <w:numId w:val="3"/>
      </w:numPr>
    </w:pPr>
  </w:style>
  <w:style w:type="paragraph" w:styleId="ListNumber3">
    <w:name w:val="List Number 3"/>
    <w:basedOn w:val="Normal"/>
    <w:semiHidden/>
    <w:rsid w:val="008D6A30"/>
    <w:pPr>
      <w:numPr>
        <w:numId w:val="4"/>
      </w:numPr>
    </w:pPr>
  </w:style>
  <w:style w:type="paragraph" w:styleId="ListNumber4">
    <w:name w:val="List Number 4"/>
    <w:basedOn w:val="Normal"/>
    <w:semiHidden/>
    <w:rsid w:val="008D6A30"/>
    <w:pPr>
      <w:numPr>
        <w:numId w:val="1"/>
      </w:numPr>
    </w:pPr>
  </w:style>
  <w:style w:type="paragraph" w:styleId="ListNumber5">
    <w:name w:val="List Number 5"/>
    <w:basedOn w:val="Normal"/>
    <w:semiHidden/>
    <w:rsid w:val="008D6A30"/>
    <w:pPr>
      <w:numPr>
        <w:numId w:val="2"/>
      </w:numPr>
    </w:pPr>
  </w:style>
  <w:style w:type="paragraph" w:styleId="MacroText">
    <w:name w:val="macro"/>
    <w:semiHidden/>
    <w:rsid w:val="008D6A3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en-US"/>
    </w:rPr>
  </w:style>
  <w:style w:type="paragraph" w:styleId="MessageHeader">
    <w:name w:val="Message Header"/>
    <w:basedOn w:val="Normal"/>
    <w:semiHidden/>
    <w:rsid w:val="008D6A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8D6A30"/>
    <w:rPr>
      <w:rFonts w:ascii="Times New Roman" w:hAnsi="Times New Roman"/>
      <w:sz w:val="24"/>
      <w:szCs w:val="24"/>
    </w:rPr>
  </w:style>
  <w:style w:type="paragraph" w:styleId="NormalIndent">
    <w:name w:val="Normal Indent"/>
    <w:basedOn w:val="Normal"/>
    <w:semiHidden/>
    <w:rsid w:val="008D6A30"/>
    <w:pPr>
      <w:ind w:left="720"/>
    </w:pPr>
  </w:style>
  <w:style w:type="paragraph" w:styleId="NoteHeading">
    <w:name w:val="Note Heading"/>
    <w:basedOn w:val="Normal"/>
    <w:next w:val="Normal"/>
    <w:semiHidden/>
    <w:rsid w:val="008D6A30"/>
  </w:style>
  <w:style w:type="paragraph" w:styleId="PlainText">
    <w:name w:val="Plain Text"/>
    <w:basedOn w:val="Normal"/>
    <w:semiHidden/>
    <w:rsid w:val="008D6A30"/>
    <w:rPr>
      <w:rFonts w:ascii="Courier New" w:hAnsi="Courier New" w:cs="Courier New"/>
      <w:sz w:val="20"/>
    </w:rPr>
  </w:style>
  <w:style w:type="paragraph" w:styleId="Salutation">
    <w:name w:val="Salutation"/>
    <w:basedOn w:val="Normal"/>
    <w:next w:val="Normal"/>
    <w:semiHidden/>
    <w:rsid w:val="008D6A30"/>
  </w:style>
  <w:style w:type="paragraph" w:styleId="Signature">
    <w:name w:val="Signature"/>
    <w:basedOn w:val="Normal"/>
    <w:semiHidden/>
    <w:rsid w:val="008D6A30"/>
    <w:pPr>
      <w:ind w:left="4252"/>
    </w:pPr>
  </w:style>
  <w:style w:type="paragraph" w:styleId="TableofAuthorities">
    <w:name w:val="table of authorities"/>
    <w:basedOn w:val="Normal"/>
    <w:next w:val="Normal"/>
    <w:semiHidden/>
    <w:rsid w:val="008D6A30"/>
    <w:pPr>
      <w:ind w:left="180" w:hanging="180"/>
    </w:pPr>
  </w:style>
  <w:style w:type="paragraph" w:styleId="TableofFigures">
    <w:name w:val="table of figures"/>
    <w:basedOn w:val="Normal"/>
    <w:next w:val="Normal"/>
    <w:semiHidden/>
    <w:rsid w:val="008D6A30"/>
  </w:style>
  <w:style w:type="paragraph" w:customStyle="1" w:styleId="PageNumber2">
    <w:name w:val="Page Number2"/>
    <w:qFormat/>
    <w:rsid w:val="008D6A30"/>
    <w:pPr>
      <w:framePr w:wrap="around" w:vAnchor="text" w:hAnchor="margin" w:xAlign="outside" w:y="58"/>
    </w:pPr>
    <w:rPr>
      <w:rFonts w:ascii="Verdana" w:hAnsi="Verdana"/>
      <w:noProof/>
      <w:sz w:val="18"/>
      <w:lang w:eastAsia="en-US"/>
    </w:rPr>
  </w:style>
  <w:style w:type="paragraph" w:customStyle="1" w:styleId="FootnoteText2">
    <w:name w:val="Footnote Text2"/>
    <w:autoRedefine/>
    <w:rsid w:val="008D6A30"/>
    <w:pPr>
      <w:tabs>
        <w:tab w:val="left" w:pos="240"/>
      </w:tabs>
      <w:autoSpaceDE w:val="0"/>
      <w:autoSpaceDN w:val="0"/>
      <w:adjustRightInd w:val="0"/>
      <w:spacing w:before="40" w:after="40" w:line="200" w:lineRule="exact"/>
      <w:ind w:left="240" w:hanging="240"/>
    </w:pPr>
    <w:rPr>
      <w:rFonts w:ascii="Verdana" w:hAnsi="Verdana" w:cs="Verdana"/>
      <w:sz w:val="16"/>
      <w:szCs w:val="16"/>
    </w:rPr>
  </w:style>
  <w:style w:type="character" w:styleId="CommentReference">
    <w:name w:val="annotation reference"/>
    <w:uiPriority w:val="99"/>
    <w:semiHidden/>
    <w:rsid w:val="008D6A30"/>
    <w:rPr>
      <w:sz w:val="16"/>
      <w:szCs w:val="16"/>
    </w:rPr>
  </w:style>
  <w:style w:type="paragraph" w:customStyle="1" w:styleId="PageNumber3">
    <w:name w:val="Page Number3"/>
    <w:qFormat/>
    <w:rsid w:val="008D6A30"/>
    <w:pPr>
      <w:framePr w:wrap="around" w:vAnchor="text" w:hAnchor="margin" w:xAlign="outside" w:y="58"/>
    </w:pPr>
    <w:rPr>
      <w:rFonts w:ascii="Verdana" w:hAnsi="Verdana"/>
      <w:noProof/>
      <w:sz w:val="18"/>
      <w:lang w:eastAsia="en-US"/>
    </w:rPr>
  </w:style>
  <w:style w:type="paragraph" w:customStyle="1" w:styleId="FootnoteText3">
    <w:name w:val="Footnote Text3"/>
    <w:link w:val="footnotetextChar0"/>
    <w:autoRedefine/>
    <w:rsid w:val="008D6A30"/>
    <w:pPr>
      <w:tabs>
        <w:tab w:val="left" w:pos="240"/>
      </w:tabs>
      <w:autoSpaceDE w:val="0"/>
      <w:autoSpaceDN w:val="0"/>
      <w:adjustRightInd w:val="0"/>
      <w:spacing w:before="40" w:after="40" w:line="200" w:lineRule="exact"/>
      <w:ind w:left="240" w:hanging="240"/>
    </w:pPr>
    <w:rPr>
      <w:rFonts w:ascii="Verdana" w:hAnsi="Verdana" w:cs="Verdana"/>
      <w:sz w:val="16"/>
      <w:szCs w:val="16"/>
    </w:rPr>
  </w:style>
  <w:style w:type="paragraph" w:styleId="Revision">
    <w:name w:val="Revision"/>
    <w:hidden/>
    <w:uiPriority w:val="99"/>
    <w:semiHidden/>
    <w:rsid w:val="008D6A30"/>
    <w:rPr>
      <w:rFonts w:ascii="Verdana" w:hAnsi="Verdana"/>
      <w:sz w:val="18"/>
      <w:lang w:eastAsia="en-US"/>
    </w:rPr>
  </w:style>
  <w:style w:type="paragraph" w:customStyle="1" w:styleId="Default">
    <w:name w:val="Default"/>
    <w:rsid w:val="001F4E0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5128FA"/>
    <w:rPr>
      <w:rFonts w:ascii="Verdana" w:hAnsi="Verdana"/>
      <w:lang w:eastAsia="en-US"/>
    </w:rPr>
  </w:style>
  <w:style w:type="paragraph" w:styleId="ListParagraph">
    <w:name w:val="List Paragraph"/>
    <w:basedOn w:val="Normal"/>
    <w:uiPriority w:val="34"/>
    <w:qFormat/>
    <w:rsid w:val="00DB775E"/>
    <w:pPr>
      <w:ind w:left="720"/>
      <w:contextualSpacing/>
    </w:pPr>
  </w:style>
  <w:style w:type="character" w:customStyle="1" w:styleId="Heading1Char">
    <w:name w:val="Heading 1 Char"/>
    <w:basedOn w:val="DefaultParagraphFont"/>
    <w:link w:val="Heading1"/>
    <w:rsid w:val="00C6117A"/>
    <w:rPr>
      <w:rFonts w:ascii="Arial" w:hAnsi="Arial" w:cs="Arial"/>
      <w:b/>
      <w:bCs/>
      <w:kern w:val="32"/>
      <w:sz w:val="32"/>
      <w:szCs w:val="32"/>
      <w:lang w:eastAsia="en-US"/>
    </w:rPr>
  </w:style>
  <w:style w:type="character" w:customStyle="1" w:styleId="Heading2Char">
    <w:name w:val="Heading 2 Char"/>
    <w:basedOn w:val="DefaultParagraphFont"/>
    <w:link w:val="Heading2"/>
    <w:rsid w:val="00C6117A"/>
    <w:rPr>
      <w:rFonts w:ascii="Verdana" w:hAnsi="Verdana"/>
      <w:b/>
      <w:sz w:val="26"/>
      <w:lang w:eastAsia="en-US"/>
    </w:rPr>
  </w:style>
  <w:style w:type="character" w:customStyle="1" w:styleId="Heading3Char">
    <w:name w:val="Heading 3 Char"/>
    <w:basedOn w:val="DefaultParagraphFont"/>
    <w:link w:val="Heading3"/>
    <w:rsid w:val="00C6117A"/>
    <w:rPr>
      <w:rFonts w:ascii="Verdana" w:hAnsi="Verdana"/>
      <w:sz w:val="26"/>
      <w:lang w:eastAsia="en-US"/>
    </w:rPr>
  </w:style>
  <w:style w:type="character" w:customStyle="1" w:styleId="Heading4Char">
    <w:name w:val="Heading 4 Char"/>
    <w:basedOn w:val="DefaultParagraphFont"/>
    <w:link w:val="Heading4"/>
    <w:rsid w:val="00C6117A"/>
    <w:rPr>
      <w:rFonts w:ascii="Verdana" w:hAnsi="Verdana"/>
      <w:b/>
      <w:bCs/>
      <w:sz w:val="28"/>
      <w:szCs w:val="28"/>
      <w:lang w:eastAsia="en-US"/>
    </w:rPr>
  </w:style>
  <w:style w:type="character" w:customStyle="1" w:styleId="Heading5Char">
    <w:name w:val="Heading 5 Char"/>
    <w:basedOn w:val="DefaultParagraphFont"/>
    <w:link w:val="Heading5"/>
    <w:rsid w:val="00C6117A"/>
    <w:rPr>
      <w:rFonts w:ascii="Verdana" w:hAnsi="Verdana"/>
      <w:sz w:val="18"/>
      <w:lang w:eastAsia="en-US"/>
    </w:rPr>
  </w:style>
  <w:style w:type="character" w:customStyle="1" w:styleId="Heading6Char">
    <w:name w:val="Heading 6 Char"/>
    <w:basedOn w:val="DefaultParagraphFont"/>
    <w:link w:val="Heading6"/>
    <w:rsid w:val="00C6117A"/>
    <w:rPr>
      <w:rFonts w:ascii="Verdana" w:hAnsi="Verdana"/>
      <w:b/>
      <w:sz w:val="18"/>
      <w:lang w:eastAsia="en-US"/>
    </w:rPr>
  </w:style>
  <w:style w:type="paragraph" w:styleId="Title">
    <w:name w:val="Title"/>
    <w:basedOn w:val="Normal"/>
    <w:next w:val="Normal"/>
    <w:link w:val="TitleChar"/>
    <w:locked/>
    <w:rsid w:val="00C6117A"/>
    <w:pPr>
      <w:keepNext/>
      <w:keepLines/>
      <w:spacing w:after="60" w:line="276" w:lineRule="auto"/>
      <w:contextualSpacing/>
    </w:pPr>
    <w:rPr>
      <w:rFonts w:ascii="Arial" w:eastAsia="Arial" w:hAnsi="Arial" w:cs="Arial"/>
      <w:color w:val="000000"/>
      <w:sz w:val="52"/>
      <w:szCs w:val="52"/>
      <w:lang w:eastAsia="en-GB" w:bidi="he-IL"/>
    </w:rPr>
  </w:style>
  <w:style w:type="character" w:customStyle="1" w:styleId="TitleChar">
    <w:name w:val="Title Char"/>
    <w:basedOn w:val="DefaultParagraphFont"/>
    <w:link w:val="Title"/>
    <w:rsid w:val="00C6117A"/>
    <w:rPr>
      <w:rFonts w:ascii="Arial" w:eastAsia="Arial" w:hAnsi="Arial" w:cs="Arial"/>
      <w:color w:val="000000"/>
      <w:sz w:val="52"/>
      <w:szCs w:val="52"/>
      <w:lang w:bidi="he-IL"/>
    </w:rPr>
  </w:style>
  <w:style w:type="paragraph" w:styleId="Subtitle">
    <w:name w:val="Subtitle"/>
    <w:basedOn w:val="Normal"/>
    <w:next w:val="Normal"/>
    <w:link w:val="SubtitleChar"/>
    <w:locked/>
    <w:rsid w:val="00C6117A"/>
    <w:pPr>
      <w:keepNext/>
      <w:keepLines/>
      <w:spacing w:after="320" w:line="276" w:lineRule="auto"/>
      <w:contextualSpacing/>
    </w:pPr>
    <w:rPr>
      <w:rFonts w:ascii="Arial" w:eastAsia="Arial" w:hAnsi="Arial" w:cs="Arial"/>
      <w:color w:val="666666"/>
      <w:sz w:val="30"/>
      <w:szCs w:val="30"/>
      <w:lang w:eastAsia="en-GB" w:bidi="he-IL"/>
    </w:rPr>
  </w:style>
  <w:style w:type="character" w:customStyle="1" w:styleId="SubtitleChar">
    <w:name w:val="Subtitle Char"/>
    <w:basedOn w:val="DefaultParagraphFont"/>
    <w:link w:val="Subtitle"/>
    <w:rsid w:val="00C6117A"/>
    <w:rPr>
      <w:rFonts w:ascii="Arial" w:eastAsia="Arial" w:hAnsi="Arial" w:cs="Arial"/>
      <w:color w:val="666666"/>
      <w:sz w:val="30"/>
      <w:szCs w:val="30"/>
      <w:lang w:bidi="he-IL"/>
    </w:rPr>
  </w:style>
  <w:style w:type="character" w:customStyle="1" w:styleId="apple-tab-span">
    <w:name w:val="apple-tab-span"/>
    <w:basedOn w:val="DefaultParagraphFont"/>
    <w:rsid w:val="00C6117A"/>
  </w:style>
  <w:style w:type="character" w:customStyle="1" w:styleId="apple-converted-space">
    <w:name w:val="apple-converted-space"/>
    <w:basedOn w:val="DefaultParagraphFont"/>
    <w:rsid w:val="00C6117A"/>
  </w:style>
  <w:style w:type="paragraph" w:customStyle="1" w:styleId="NoStyle">
    <w:name w:val="No Style"/>
    <w:uiPriority w:val="99"/>
    <w:semiHidden/>
    <w:locked/>
    <w:rsid w:val="007D7D61"/>
    <w:rPr>
      <w:rFonts w:ascii="Trebuchet MS" w:hAnsi="Trebuchet MS"/>
      <w:sz w:val="24"/>
      <w:szCs w:val="24"/>
    </w:rPr>
  </w:style>
  <w:style w:type="paragraph" w:customStyle="1" w:styleId="m4752666046474351843gmail-m4070217525706061560gmail-textbullets">
    <w:name w:val="m_4752666046474351843gmail-m_4070217525706061560gmail-textbullets"/>
    <w:basedOn w:val="Normal"/>
    <w:rsid w:val="00B02D4B"/>
    <w:pPr>
      <w:spacing w:before="100" w:beforeAutospacing="1" w:after="100" w:afterAutospacing="1" w:line="240" w:lineRule="auto"/>
    </w:pPr>
    <w:rPr>
      <w:rFonts w:ascii="Times New Roman" w:hAnsi="Times New Roman"/>
      <w:sz w:val="24"/>
      <w:szCs w:val="24"/>
      <w:lang w:eastAsia="en-GB"/>
    </w:rPr>
  </w:style>
  <w:style w:type="paragraph" w:customStyle="1" w:styleId="m4752666046474351843gmail-m4070217525706061560gmail-text">
    <w:name w:val="m_4752666046474351843gmail-m_4070217525706061560gmail-text"/>
    <w:basedOn w:val="Normal"/>
    <w:rsid w:val="00B02D4B"/>
    <w:pPr>
      <w:spacing w:before="100" w:beforeAutospacing="1" w:after="100" w:afterAutospacing="1" w:line="240" w:lineRule="auto"/>
    </w:pPr>
    <w:rPr>
      <w:rFonts w:ascii="Times New Roman" w:hAnsi="Times New Roman"/>
      <w:sz w:val="24"/>
      <w:szCs w:val="24"/>
      <w:lang w:eastAsia="en-GB"/>
    </w:rPr>
  </w:style>
  <w:style w:type="paragraph" w:customStyle="1" w:styleId="m3837400588315765866m-4714264319943274836gmail-text">
    <w:name w:val="m_3837400588315765866m_-4714264319943274836gmail-text"/>
    <w:basedOn w:val="Normal"/>
    <w:rsid w:val="006671D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2136">
      <w:bodyDiv w:val="1"/>
      <w:marLeft w:val="0"/>
      <w:marRight w:val="0"/>
      <w:marTop w:val="0"/>
      <w:marBottom w:val="0"/>
      <w:divBdr>
        <w:top w:val="none" w:sz="0" w:space="0" w:color="auto"/>
        <w:left w:val="none" w:sz="0" w:space="0" w:color="auto"/>
        <w:bottom w:val="none" w:sz="0" w:space="0" w:color="auto"/>
        <w:right w:val="none" w:sz="0" w:space="0" w:color="auto"/>
      </w:divBdr>
    </w:div>
    <w:div w:id="404573005">
      <w:bodyDiv w:val="1"/>
      <w:marLeft w:val="0"/>
      <w:marRight w:val="0"/>
      <w:marTop w:val="0"/>
      <w:marBottom w:val="0"/>
      <w:divBdr>
        <w:top w:val="none" w:sz="0" w:space="0" w:color="auto"/>
        <w:left w:val="none" w:sz="0" w:space="0" w:color="auto"/>
        <w:bottom w:val="none" w:sz="0" w:space="0" w:color="auto"/>
        <w:right w:val="none" w:sz="0" w:space="0" w:color="auto"/>
      </w:divBdr>
    </w:div>
    <w:div w:id="915672047">
      <w:bodyDiv w:val="1"/>
      <w:marLeft w:val="0"/>
      <w:marRight w:val="0"/>
      <w:marTop w:val="0"/>
      <w:marBottom w:val="0"/>
      <w:divBdr>
        <w:top w:val="none" w:sz="0" w:space="0" w:color="auto"/>
        <w:left w:val="none" w:sz="0" w:space="0" w:color="auto"/>
        <w:bottom w:val="none" w:sz="0" w:space="0" w:color="auto"/>
        <w:right w:val="none" w:sz="0" w:space="0" w:color="auto"/>
      </w:divBdr>
    </w:div>
    <w:div w:id="1471090336">
      <w:bodyDiv w:val="1"/>
      <w:marLeft w:val="0"/>
      <w:marRight w:val="0"/>
      <w:marTop w:val="0"/>
      <w:marBottom w:val="0"/>
      <w:divBdr>
        <w:top w:val="none" w:sz="0" w:space="0" w:color="auto"/>
        <w:left w:val="none" w:sz="0" w:space="0" w:color="auto"/>
        <w:bottom w:val="none" w:sz="0" w:space="0" w:color="auto"/>
        <w:right w:val="none" w:sz="0" w:space="0" w:color="auto"/>
      </w:divBdr>
    </w:div>
    <w:div w:id="1781337918">
      <w:bodyDiv w:val="1"/>
      <w:marLeft w:val="0"/>
      <w:marRight w:val="0"/>
      <w:marTop w:val="0"/>
      <w:marBottom w:val="0"/>
      <w:divBdr>
        <w:top w:val="none" w:sz="0" w:space="0" w:color="auto"/>
        <w:left w:val="none" w:sz="0" w:space="0" w:color="auto"/>
        <w:bottom w:val="none" w:sz="0" w:space="0" w:color="auto"/>
        <w:right w:val="none" w:sz="0" w:space="0" w:color="auto"/>
      </w:divBdr>
    </w:div>
    <w:div w:id="19575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elp\Downloads\Edexcel%20GCSE_GCE%202017%20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EABF2FF-5B86-4343-8CB2-79210362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Edexcel GCSE_GCE 2017 T1</Template>
  <TotalTime>10</TotalTime>
  <Pages>28</Pages>
  <Words>3259</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Pearson Education  Ltd 2014</Company>
  <LinksUpToDate>false</LinksUpToDate>
  <CharactersWithSpaces>22291</CharactersWithSpaces>
  <SharedDoc>false</SharedDoc>
  <HLinks>
    <vt:vector size="36" baseType="variant">
      <vt:variant>
        <vt:i4>8323144</vt:i4>
      </vt:variant>
      <vt:variant>
        <vt:i4>69</vt:i4>
      </vt:variant>
      <vt:variant>
        <vt:i4>0</vt:i4>
      </vt:variant>
      <vt:variant>
        <vt:i4>5</vt:i4>
      </vt:variant>
      <vt:variant>
        <vt:lpwstr>mailto:pqsmalpractice@pearson.com</vt:lpwstr>
      </vt:variant>
      <vt:variant>
        <vt:lpwstr/>
      </vt:variant>
      <vt:variant>
        <vt:i4>8323144</vt:i4>
      </vt:variant>
      <vt:variant>
        <vt:i4>66</vt:i4>
      </vt:variant>
      <vt:variant>
        <vt:i4>0</vt:i4>
      </vt:variant>
      <vt:variant>
        <vt:i4>5</vt:i4>
      </vt:variant>
      <vt:variant>
        <vt:lpwstr>mailto:pqsmalpractice@pearson.com</vt:lpwstr>
      </vt:variant>
      <vt:variant>
        <vt:lpwstr/>
      </vt:variant>
      <vt:variant>
        <vt:i4>8323144</vt:i4>
      </vt:variant>
      <vt:variant>
        <vt:i4>63</vt:i4>
      </vt:variant>
      <vt:variant>
        <vt:i4>0</vt:i4>
      </vt:variant>
      <vt:variant>
        <vt:i4>5</vt:i4>
      </vt:variant>
      <vt:variant>
        <vt:lpwstr>mailto:pqsmalpractice@pearson.com</vt:lpwstr>
      </vt:variant>
      <vt:variant>
        <vt:lpwstr/>
      </vt:variant>
      <vt:variant>
        <vt:i4>2883711</vt:i4>
      </vt:variant>
      <vt:variant>
        <vt:i4>60</vt:i4>
      </vt:variant>
      <vt:variant>
        <vt:i4>0</vt:i4>
      </vt:variant>
      <vt:variant>
        <vt:i4>5</vt:i4>
      </vt:variant>
      <vt:variant>
        <vt:lpwstr>http://www.jcq.org.uk/exams-office/malpractice</vt:lpwstr>
      </vt:variant>
      <vt:variant>
        <vt:lpwstr/>
      </vt:variant>
      <vt:variant>
        <vt:i4>6422640</vt:i4>
      </vt:variant>
      <vt:variant>
        <vt:i4>57</vt:i4>
      </vt:variant>
      <vt:variant>
        <vt:i4>0</vt:i4>
      </vt:variant>
      <vt:variant>
        <vt:i4>5</vt:i4>
      </vt:variant>
      <vt:variant>
        <vt:lpwstr>mailto:</vt:lpwstr>
      </vt:variant>
      <vt:variant>
        <vt:lpwstr/>
      </vt:variant>
      <vt:variant>
        <vt:i4>6422570</vt:i4>
      </vt:variant>
      <vt:variant>
        <vt:i4>54</vt:i4>
      </vt:variant>
      <vt:variant>
        <vt:i4>0</vt:i4>
      </vt:variant>
      <vt:variant>
        <vt:i4>5</vt:i4>
      </vt:variant>
      <vt:variant>
        <vt:lpwstr>http://www.jcq.org.uk/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Parul</dc:creator>
  <cp:lastModifiedBy>Prince, Sam</cp:lastModifiedBy>
  <cp:revision>6</cp:revision>
  <cp:lastPrinted>2018-03-26T14:44:00Z</cp:lastPrinted>
  <dcterms:created xsi:type="dcterms:W3CDTF">2018-05-22T16:15:00Z</dcterms:created>
  <dcterms:modified xsi:type="dcterms:W3CDTF">2018-05-22T16:49:00Z</dcterms:modified>
</cp:coreProperties>
</file>