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2A8B679D" w:rsidRDefault="2A8B679D" w:rsidP="2A8B679D">
      <w:pPr>
        <w:pStyle w:val="BodyText"/>
        <w:rPr>
          <w:highlight w:val="yellow"/>
        </w:rPr>
      </w:pPr>
    </w:p>
    <w:p w:rsidR="252E503E" w:rsidRDefault="252E503E" w:rsidP="2A8B679D">
      <w:pPr>
        <w:pStyle w:val="BodyText"/>
      </w:pPr>
      <w:r>
        <w:rPr>
          <w:noProof/>
          <w:lang w:val="en-GB" w:eastAsia="en-GB"/>
        </w:rPr>
        <w:drawing>
          <wp:inline distT="0" distB="0" distL="0" distR="0">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rsidR="002562CC" w:rsidRPr="002562CC" w:rsidRDefault="002562CC" w:rsidP="2A8B679D">
      <w:pPr>
        <w:pStyle w:val="BodyText"/>
        <w:rPr>
          <w:highlight w:val="yellow"/>
        </w:rPr>
      </w:pPr>
      <w:bookmarkStart w:id="0" w:name="_Toc435777747"/>
    </w:p>
    <w:p w:rsidR="00903FC6" w:rsidRPr="00903FC6" w:rsidRDefault="00670D57" w:rsidP="2A8B679D">
      <w:pPr>
        <w:pStyle w:val="Heading1"/>
      </w:pPr>
      <w:r w:rsidRPr="008B6CFC">
        <w:t xml:space="preserve">GCSE Psychology </w:t>
      </w:r>
      <w:r w:rsidR="008B6CFC" w:rsidRPr="008B6CFC">
        <w:t>(</w:t>
      </w:r>
      <w:r w:rsidRPr="008B6CFC">
        <w:t>1PS0</w:t>
      </w:r>
      <w:r w:rsidR="008B6CFC" w:rsidRPr="008B6CFC">
        <w:t>)</w:t>
      </w:r>
      <w:r w:rsidR="00903FC6">
        <w:t xml:space="preserve">– Grade </w:t>
      </w:r>
      <w:r w:rsidR="00DB6280">
        <w:t>characteristics</w:t>
      </w:r>
    </w:p>
    <w:p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rsidR="00903FC6" w:rsidRPr="00903FC6" w:rsidRDefault="00903FC6" w:rsidP="00903FC6">
      <w:pPr>
        <w:pStyle w:val="BodyText"/>
        <w:numPr>
          <w:ilvl w:val="0"/>
          <w:numId w:val="41"/>
        </w:numPr>
      </w:pPr>
      <w:r w:rsidRPr="00903FC6">
        <w:t xml:space="preserve">the rank order of students within each grade for each subject (for example, for all those students with a centre assessment grade of 5 in GCSE </w:t>
      </w:r>
      <w:r w:rsidR="00ED476B">
        <w:t>maths</w:t>
      </w:r>
      <w:r w:rsidRPr="00903FC6">
        <w:t>, a rank order where 1 is the most secure/highest attaining student, and so on)</w:t>
      </w:r>
    </w:p>
    <w:p w:rsidR="00903FC6" w:rsidRDefault="00903FC6" w:rsidP="00582573">
      <w:pPr>
        <w:pStyle w:val="BodyText"/>
      </w:pPr>
    </w:p>
    <w:p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rsidR="00903FC6" w:rsidRDefault="00903FC6" w:rsidP="00582573">
      <w:pPr>
        <w:pStyle w:val="BodyText"/>
      </w:pPr>
    </w:p>
    <w:p w:rsidR="00903FC6" w:rsidRPr="00E9353B" w:rsidRDefault="002562CC" w:rsidP="00903FC6">
      <w:pPr>
        <w:pStyle w:val="Heading3"/>
      </w:pPr>
      <w:bookmarkStart w:id="1" w:name="_Toc442638993"/>
      <w:r>
        <w:rPr>
          <w:lang w:val="en-GB" w:eastAsia="en-GB"/>
        </w:rPr>
        <w:t>Holistic approach to grades</w:t>
      </w:r>
    </w:p>
    <w:p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rsidR="00903FC6" w:rsidRDefault="002562CC" w:rsidP="00903FC6">
      <w:pPr>
        <w:pStyle w:val="ListBullet"/>
      </w:pPr>
      <w:r>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rsidR="00903FC6" w:rsidRDefault="00507FCC" w:rsidP="00903FC6">
      <w:pPr>
        <w:pStyle w:val="ListBullet"/>
      </w:pPr>
      <w:r>
        <w:lastRenderedPageBreak/>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rsidR="00507FCC" w:rsidRPr="00507FCC" w:rsidRDefault="008B6CFC" w:rsidP="00903FC6">
      <w:pPr>
        <w:pStyle w:val="ListBullet"/>
      </w:pPr>
      <w:hyperlink r:id="rId12" w:anchor="filterQuery=category:Pearson-UK:Category%2FExam-materials&amp;filterQuery=category:Pearson-UK:Document-Type%2FQuestion-paper" w:history="1">
        <w:r w:rsidR="00507FCC" w:rsidRPr="008B6CFC">
          <w:rPr>
            <w:rStyle w:val="Hyperlink"/>
            <w:color w:val="1782BF" w:themeColor="text2"/>
          </w:rPr>
          <w:t>Past papers</w:t>
        </w:r>
      </w:hyperlink>
      <w:r w:rsidR="00507FCC" w:rsidRPr="008B6CFC">
        <w:rPr>
          <w:color w:val="1782BF" w:themeColor="text2"/>
        </w:rPr>
        <w:t xml:space="preserve">, </w:t>
      </w:r>
      <w:hyperlink r:id="rId13" w:anchor="filterQuery=category:Pearson-UK:Category%2FExam-materials&amp;filterQuery=category:Pearson-UK:Document-Type%2FMark-scheme" w:history="1">
        <w:r w:rsidR="00507FCC" w:rsidRPr="008B6CFC">
          <w:rPr>
            <w:rStyle w:val="Hyperlink"/>
            <w:color w:val="1782BF" w:themeColor="text2"/>
          </w:rPr>
          <w:t>mark schemes</w:t>
        </w:r>
      </w:hyperlink>
      <w:r w:rsidR="00507FCC" w:rsidRPr="008B6CFC">
        <w:rPr>
          <w:color w:val="1782BF" w:themeColor="text2"/>
        </w:rPr>
        <w:t xml:space="preserve"> </w:t>
      </w:r>
      <w:r w:rsidR="00507FCC" w:rsidRPr="008B6CFC">
        <w:rPr>
          <w:color w:val="000000" w:themeColor="text1"/>
        </w:rPr>
        <w:t>and</w:t>
      </w:r>
      <w:r w:rsidR="00507FCC" w:rsidRPr="008B6CFC">
        <w:rPr>
          <w:color w:val="1782BF" w:themeColor="text2"/>
        </w:rPr>
        <w:t xml:space="preserve"> </w:t>
      </w:r>
      <w:hyperlink r:id="rId14" w:history="1">
        <w:r w:rsidR="00507FCC" w:rsidRPr="008B6CFC">
          <w:rPr>
            <w:rStyle w:val="Hyperlink"/>
            <w:color w:val="1782BF" w:themeColor="text2"/>
          </w:rPr>
          <w:t>indicative grade boundaries</w:t>
        </w:r>
      </w:hyperlink>
      <w:r w:rsidR="00507FCC">
        <w:t xml:space="preserve"> are available on our qualification subject pages</w:t>
      </w:r>
    </w:p>
    <w:p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rsidR="00DF3552" w:rsidRDefault="00DF3552" w:rsidP="00903FC6">
      <w:pPr>
        <w:pStyle w:val="BodyText"/>
        <w:rPr>
          <w:lang w:val="en-GB" w:eastAsia="en-GB"/>
        </w:rPr>
      </w:pPr>
      <w:r w:rsidRPr="56758FD5">
        <w:rPr>
          <w:lang w:val="en-GB" w:eastAsia="en-GB"/>
        </w:rPr>
        <w:t xml:space="preserve">We have worked closely with our senior examining team to get their expert views and review student work at key grades </w:t>
      </w:r>
      <w:r w:rsidRPr="008B6CFC">
        <w:rPr>
          <w:color w:val="000000" w:themeColor="text1"/>
          <w:lang w:val="en-GB" w:eastAsia="en-GB"/>
        </w:rPr>
        <w:t xml:space="preserve">for </w:t>
      </w:r>
      <w:r w:rsidR="00670D57" w:rsidRPr="008B6CFC">
        <w:rPr>
          <w:color w:val="000000" w:themeColor="text1"/>
          <w:lang w:val="en-GB" w:eastAsia="en-GB"/>
        </w:rPr>
        <w:t>GCSE Psychology</w:t>
      </w:r>
      <w:r w:rsidRPr="008B6CFC">
        <w:rPr>
          <w:color w:val="000000" w:themeColor="text1"/>
          <w:lang w:val="en-GB" w:eastAsia="en-GB"/>
        </w:rPr>
        <w:t>.</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rsidR="00DF3552" w:rsidRDefault="00DF3552" w:rsidP="00903FC6">
      <w:pPr>
        <w:pStyle w:val="BodyText"/>
        <w:rPr>
          <w:lang w:val="en-GB" w:eastAsia="en-GB"/>
        </w:rPr>
      </w:pPr>
    </w:p>
    <w:p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rsidR="002562CC" w:rsidRDefault="002562CC" w:rsidP="00DF3552">
      <w:pPr>
        <w:pStyle w:val="ListBullet"/>
        <w:numPr>
          <w:ilvl w:val="0"/>
          <w:numId w:val="0"/>
        </w:numPr>
      </w:pPr>
    </w:p>
    <w:p w:rsidR="00670D57" w:rsidRDefault="00670D57">
      <w:pPr>
        <w:rPr>
          <w:rFonts w:ascii="Open Sans" w:eastAsiaTheme="majorEastAsia" w:hAnsi="Open Sans" w:cstheme="majorBidi"/>
          <w:b/>
          <w:bCs/>
          <w:color w:val="FF0000"/>
          <w:sz w:val="28"/>
        </w:rPr>
      </w:pPr>
      <w:r>
        <w:rPr>
          <w:color w:val="FF0000"/>
        </w:rPr>
        <w:br w:type="page"/>
      </w:r>
    </w:p>
    <w:p w:rsidR="00DE4531" w:rsidRDefault="00670D57" w:rsidP="2A8B679D">
      <w:pPr>
        <w:pStyle w:val="Heading3"/>
      </w:pPr>
      <w:r w:rsidRPr="008B6CFC">
        <w:rPr>
          <w:lang w:val="en-GB" w:eastAsia="en-GB"/>
        </w:rPr>
        <w:lastRenderedPageBreak/>
        <w:t xml:space="preserve">GCSE Psychology </w:t>
      </w:r>
      <w:r w:rsidR="00DE4531" w:rsidRPr="56758FD5">
        <w:rPr>
          <w:lang w:val="en-GB" w:eastAsia="en-GB"/>
        </w:rPr>
        <w:t xml:space="preserve">- Grade 7 </w:t>
      </w:r>
      <w:r w:rsidR="4B146077"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B8216E" w:rsidRPr="00B8216E" w:rsidTr="2A8B679D">
        <w:tc>
          <w:tcPr>
            <w:tcW w:w="2048" w:type="dxa"/>
          </w:tcPr>
          <w:p w:rsidR="002562CC" w:rsidRPr="008B6CFC" w:rsidRDefault="00DE4531" w:rsidP="002562CC">
            <w:pPr>
              <w:pStyle w:val="ListBullet"/>
              <w:numPr>
                <w:ilvl w:val="0"/>
                <w:numId w:val="0"/>
              </w:numPr>
              <w:rPr>
                <w:b/>
                <w:bCs/>
                <w:lang w:val="en-GB" w:eastAsia="en-GB"/>
              </w:rPr>
            </w:pPr>
            <w:bookmarkStart w:id="2" w:name="_Hlk38797612"/>
            <w:r w:rsidRPr="008B6CFC">
              <w:rPr>
                <w:b/>
                <w:bCs/>
                <w:lang w:val="en-GB" w:eastAsia="en-GB"/>
              </w:rPr>
              <w:t>Grade 7</w:t>
            </w:r>
          </w:p>
          <w:p w:rsidR="00DE4531" w:rsidRPr="00B8216E" w:rsidRDefault="00655737" w:rsidP="002562CC">
            <w:pPr>
              <w:pStyle w:val="ListBullet"/>
              <w:numPr>
                <w:ilvl w:val="0"/>
                <w:numId w:val="0"/>
              </w:numPr>
              <w:rPr>
                <w:lang w:val="en-GB" w:eastAsia="en-GB"/>
              </w:rPr>
            </w:pPr>
            <w:r w:rsidRPr="008B6CFC">
              <w:rPr>
                <w:b/>
                <w:bCs/>
                <w:lang w:val="en-GB" w:eastAsia="en-GB"/>
              </w:rPr>
              <w:t>Most secure</w:t>
            </w:r>
            <w:r w:rsidR="00DE4531" w:rsidRPr="008B6CFC">
              <w:rPr>
                <w:b/>
                <w:bCs/>
                <w:lang w:val="en-GB" w:eastAsia="en-GB"/>
              </w:rPr>
              <w:t xml:space="preserve"> students</w:t>
            </w:r>
          </w:p>
        </w:tc>
        <w:tc>
          <w:tcPr>
            <w:tcW w:w="7897" w:type="dxa"/>
          </w:tcPr>
          <w:p w:rsidR="00670D57" w:rsidRPr="00B8216E" w:rsidRDefault="00D53BF8" w:rsidP="00670D57">
            <w:pPr>
              <w:pStyle w:val="ListBullet"/>
            </w:pPr>
            <w:r w:rsidRPr="00B8216E">
              <w:t>D</w:t>
            </w:r>
            <w:r w:rsidR="00670D57" w:rsidRPr="00B8216E">
              <w:t>emonstrate</w:t>
            </w:r>
            <w:r>
              <w:t>s</w:t>
            </w:r>
            <w:r w:rsidR="00670D57" w:rsidRPr="00B8216E">
              <w:t xml:space="preserve"> relevant and comprehensive knowledge and understanding of psychological ideas</w:t>
            </w:r>
            <w:r w:rsidR="00A31BA4" w:rsidRPr="00B8216E">
              <w:t xml:space="preserve">, </w:t>
            </w:r>
            <w:r w:rsidR="00097B80" w:rsidRPr="00B8216E">
              <w:t>which could be shown within short-answer questions through detailed</w:t>
            </w:r>
            <w:r w:rsidR="00A31BA4" w:rsidRPr="00B8216E">
              <w:t xml:space="preserve"> and fully accurate responses to </w:t>
            </w:r>
            <w:r w:rsidR="00863ABF" w:rsidRPr="00B8216E">
              <w:t>2019 1PS0/01 Q14; 2019 1PS0/02 Q10/Q17/Q24/Q31/Q38</w:t>
            </w:r>
            <w:r w:rsidR="00097B80" w:rsidRPr="00B8216E">
              <w:t xml:space="preserve">; and within extended essay writing 2019 1PS0/01 Q24 and Q25; 2019 1PS0/02 </w:t>
            </w:r>
            <w:r w:rsidR="00C039BD" w:rsidRPr="00B8216E">
              <w:t>option unit 9-mark essays</w:t>
            </w:r>
            <w:r w:rsidR="00670D57" w:rsidRPr="00B8216E">
              <w:t>.</w:t>
            </w:r>
          </w:p>
          <w:p w:rsidR="00670D57" w:rsidRPr="00B8216E" w:rsidRDefault="00A806D2" w:rsidP="00670D57">
            <w:pPr>
              <w:pStyle w:val="ListBullet"/>
            </w:pPr>
            <w:r>
              <w:t>A</w:t>
            </w:r>
            <w:r w:rsidR="00D53BF8" w:rsidRPr="00B8216E">
              <w:t>ppli</w:t>
            </w:r>
            <w:r w:rsidR="00D53BF8">
              <w:t>es</w:t>
            </w:r>
            <w:r w:rsidR="00670D57" w:rsidRPr="00B8216E">
              <w:t xml:space="preserve"> psychological ideas correctly to both familiar and unfamiliar contexts using accurate psychological terminology</w:t>
            </w:r>
            <w:r w:rsidR="00863ABF" w:rsidRPr="00B8216E">
              <w:t xml:space="preserve">, for example </w:t>
            </w:r>
            <w:r w:rsidR="00491B75" w:rsidRPr="00B8216E">
              <w:t xml:space="preserve">successfully </w:t>
            </w:r>
            <w:r w:rsidR="00863ABF" w:rsidRPr="00B8216E">
              <w:t xml:space="preserve">using psychological ideas in novel scenarios, as seen in 2019 1PS0/01 </w:t>
            </w:r>
            <w:r w:rsidR="00760ABE" w:rsidRPr="00B8216E">
              <w:t>Q4(a) and Q7;</w:t>
            </w:r>
            <w:r w:rsidR="00863ABF" w:rsidRPr="00B8216E">
              <w:t xml:space="preserve"> 2019 1PS0/02 Q12/Q19/Q26/Q33/Q40</w:t>
            </w:r>
            <w:r w:rsidR="00670D57" w:rsidRPr="00B8216E">
              <w:t>.</w:t>
            </w:r>
          </w:p>
          <w:p w:rsidR="00670D57" w:rsidRPr="00B8216E" w:rsidRDefault="00A806D2" w:rsidP="00670D57">
            <w:pPr>
              <w:pStyle w:val="ListBullet"/>
            </w:pPr>
            <w:r>
              <w:t>D</w:t>
            </w:r>
            <w:r w:rsidR="00670D57" w:rsidRPr="00B8216E">
              <w:t>emonstrate</w:t>
            </w:r>
            <w:r w:rsidR="00D53BF8">
              <w:t>s</w:t>
            </w:r>
            <w:r w:rsidR="00670D57" w:rsidRPr="00B8216E">
              <w:t xml:space="preserve"> relevant and comprehensive knowledge and understanding of research methodology</w:t>
            </w:r>
            <w:r w:rsidR="00097B80" w:rsidRPr="00B8216E">
              <w:t>, which could be shown within short-answer questions 2019 1PS0/02 Q1(b) and within extended essay writing 2019 1PS0/02 Q7</w:t>
            </w:r>
            <w:r w:rsidR="00670D57" w:rsidRPr="00B8216E">
              <w:t>.</w:t>
            </w:r>
          </w:p>
          <w:p w:rsidR="00670D57" w:rsidRPr="00B8216E" w:rsidRDefault="00A806D2" w:rsidP="00C039BD">
            <w:pPr>
              <w:pStyle w:val="ListBullet"/>
            </w:pPr>
            <w:r>
              <w:t>A</w:t>
            </w:r>
            <w:r w:rsidR="00D53BF8" w:rsidRPr="00B8216E">
              <w:t>ppli</w:t>
            </w:r>
            <w:r w:rsidR="00D53BF8">
              <w:t>es</w:t>
            </w:r>
            <w:r w:rsidR="00670D57" w:rsidRPr="00B8216E">
              <w:t xml:space="preserve"> research methodology correctly to both familiar and unfamiliar contexts using accurate psychological terminology</w:t>
            </w:r>
            <w:r w:rsidR="00C039BD" w:rsidRPr="00B8216E">
              <w:t xml:space="preserve">, for example drawing on methodological skills in 2019 1PS0/02 </w:t>
            </w:r>
            <w:r w:rsidR="003E549D" w:rsidRPr="00B8216E">
              <w:t>Q6(d)</w:t>
            </w:r>
            <w:r w:rsidR="00C039BD" w:rsidRPr="00B8216E">
              <w:t xml:space="preserve"> to correctly identify key features of an investigation; or correctly suggest how research methodology may be implemented in an investigation 2019 1PS0/02 Q1(c)</w:t>
            </w:r>
            <w:r w:rsidR="0002109B" w:rsidRPr="00B8216E">
              <w:t>.</w:t>
            </w:r>
          </w:p>
          <w:p w:rsidR="00670D57" w:rsidRPr="00B8216E" w:rsidRDefault="00A806D2" w:rsidP="00670D57">
            <w:pPr>
              <w:pStyle w:val="ListBullet"/>
            </w:pPr>
            <w:r>
              <w:t>U</w:t>
            </w:r>
            <w:r w:rsidR="00670D57" w:rsidRPr="00B8216E">
              <w:t>se</w:t>
            </w:r>
            <w:r w:rsidR="00D53BF8">
              <w:t>s</w:t>
            </w:r>
            <w:r w:rsidR="00670D57" w:rsidRPr="00B8216E">
              <w:t xml:space="preserve"> a range of mathematical skills relevant to research methods in psychology</w:t>
            </w:r>
            <w:r w:rsidR="00E43B9D" w:rsidRPr="00B8216E">
              <w:t xml:space="preserve">, which would include </w:t>
            </w:r>
            <w:r w:rsidR="00C5694A" w:rsidRPr="00B8216E">
              <w:t xml:space="preserve">the </w:t>
            </w:r>
            <w:r w:rsidR="00E43B9D" w:rsidRPr="00B8216E">
              <w:t xml:space="preserve">accurate interpretation of data </w:t>
            </w:r>
            <w:r w:rsidR="000E0014" w:rsidRPr="00B8216E">
              <w:t>2019 1PS0/02 Q2(d)</w:t>
            </w:r>
            <w:r w:rsidR="00804B3A" w:rsidRPr="00B8216E">
              <w:t>;</w:t>
            </w:r>
            <w:r w:rsidR="00E43B9D" w:rsidRPr="00B8216E">
              <w:t xml:space="preserve"> a wide range of correct calculations </w:t>
            </w:r>
            <w:r w:rsidR="000E0014" w:rsidRPr="00B8216E">
              <w:t xml:space="preserve">such as 2019 1PS0/02 </w:t>
            </w:r>
            <w:r w:rsidR="00356416" w:rsidRPr="00B8216E">
              <w:t>Q6(a)(b)(c)</w:t>
            </w:r>
            <w:r w:rsidR="00804B3A" w:rsidRPr="00B8216E">
              <w:t>;</w:t>
            </w:r>
            <w:r w:rsidR="00C5694A" w:rsidRPr="00B8216E">
              <w:t xml:space="preserve">correct </w:t>
            </w:r>
            <w:r w:rsidR="00E43B9D" w:rsidRPr="00B8216E">
              <w:t xml:space="preserve">plotting of graphs and charts </w:t>
            </w:r>
            <w:r w:rsidR="000E0014" w:rsidRPr="00B8216E">
              <w:t>2019 1PS0/02 Q1(d)(ii)</w:t>
            </w:r>
            <w:r w:rsidR="00804B3A" w:rsidRPr="00B8216E">
              <w:t>;</w:t>
            </w:r>
            <w:r w:rsidR="00E43B9D" w:rsidRPr="00B8216E">
              <w:t xml:space="preserve"> and an accurate understanding of mathematical concepts </w:t>
            </w:r>
            <w:r w:rsidR="00804B3A" w:rsidRPr="00B8216E">
              <w:t>2019 1PS0/02 Q4 and Q5</w:t>
            </w:r>
            <w:r w:rsidR="0002109B" w:rsidRPr="00B8216E">
              <w:t>.</w:t>
            </w:r>
          </w:p>
          <w:p w:rsidR="00C367C7" w:rsidRPr="00B8216E" w:rsidRDefault="00A806D2" w:rsidP="00670D57">
            <w:pPr>
              <w:pStyle w:val="ListBullet"/>
            </w:pPr>
            <w:r>
              <w:t>M</w:t>
            </w:r>
            <w:r w:rsidR="00C367C7" w:rsidRPr="00B8216E">
              <w:t>ake</w:t>
            </w:r>
            <w:r w:rsidR="00D53BF8">
              <w:t>s</w:t>
            </w:r>
            <w:r w:rsidR="00C367C7" w:rsidRPr="00B8216E">
              <w:t xml:space="preserve"> well supported justifications using theories, concepts or research evidence</w:t>
            </w:r>
            <w:r w:rsidR="00A31BA4" w:rsidRPr="00B8216E">
              <w:t xml:space="preserve">, for example comprehensive explanations that are fully supported with accurate justification from a relevant theory </w:t>
            </w:r>
            <w:r w:rsidR="00EF3D1B" w:rsidRPr="00B8216E">
              <w:t xml:space="preserve">2019 1PS0/01 Q11(d); 2019 1PS0/02 Q13/ Q20/ Q34/ Q41; </w:t>
            </w:r>
            <w:r w:rsidR="00A31BA4" w:rsidRPr="00B8216E">
              <w:t xml:space="preserve">or relevant research evidence, such as 2019 </w:t>
            </w:r>
            <w:r w:rsidR="00EF3D1B" w:rsidRPr="00B8216E">
              <w:t>1PS0/01 Q21(b); 2019 1PS0/02 Q20; and within extended essay writing 2019 1PS0/01 Q24 and Q25; 2019 1PS0/02 option unit 9-mark essays.</w:t>
            </w:r>
          </w:p>
          <w:p w:rsidR="005129C4" w:rsidRPr="00B8216E" w:rsidRDefault="00A806D2" w:rsidP="00670D57">
            <w:pPr>
              <w:pStyle w:val="ListBullet"/>
            </w:pPr>
            <w:r>
              <w:t>C</w:t>
            </w:r>
            <w:r w:rsidR="00670D57" w:rsidRPr="00B8216E">
              <w:t>ritically analyse</w:t>
            </w:r>
            <w:r w:rsidR="00D53BF8">
              <w:t>s</w:t>
            </w:r>
            <w:r w:rsidR="00670D57" w:rsidRPr="00B8216E">
              <w:t xml:space="preserve"> </w:t>
            </w:r>
            <w:r w:rsidR="008E7E63" w:rsidRPr="00B8216E">
              <w:t xml:space="preserve">and deconstruct </w:t>
            </w:r>
            <w:r w:rsidR="00670D57" w:rsidRPr="00B8216E">
              <w:t>psychological information, providing sustained lines of reasoning</w:t>
            </w:r>
            <w:r w:rsidR="0088499B" w:rsidRPr="00B8216E">
              <w:t xml:space="preserve">, for example drawing appropriate conclusions that are supported with strong interpretation of data for </w:t>
            </w:r>
            <w:r w:rsidR="00EF3D1B" w:rsidRPr="00B8216E">
              <w:t xml:space="preserve">2019 1PS0/01 Q9(a); 2019 1PS0/02; making appropriate suggestions for improvements to investigations in 2019 1PS0/02 Q3(c);and within extended essay writing </w:t>
            </w:r>
            <w:r w:rsidR="00EF3D1B" w:rsidRPr="00B8216E">
              <w:lastRenderedPageBreak/>
              <w:t>2019 1PS0/01 Q24 and Q25; 2019 1PS0/02 option unit 9-mark essays such as Q21.</w:t>
            </w:r>
          </w:p>
          <w:p w:rsidR="00670D57" w:rsidRPr="00B8216E" w:rsidRDefault="00A806D2" w:rsidP="00670D57">
            <w:pPr>
              <w:pStyle w:val="ListBullet"/>
            </w:pPr>
            <w:r>
              <w:t>D</w:t>
            </w:r>
            <w:r w:rsidR="006F171F" w:rsidRPr="00B8216E">
              <w:t xml:space="preserve">eveloped and </w:t>
            </w:r>
            <w:r w:rsidR="00670D57" w:rsidRPr="00B8216E">
              <w:t xml:space="preserve">substantiated </w:t>
            </w:r>
            <w:r w:rsidR="00D53BF8" w:rsidRPr="00B8216E">
              <w:t>judgments</w:t>
            </w:r>
            <w:r w:rsidR="005129C4" w:rsidRPr="00B8216E">
              <w:t xml:space="preserve"> are well expressed</w:t>
            </w:r>
            <w:r w:rsidR="00EF3D1B" w:rsidRPr="00B8216E">
              <w:t xml:space="preserve"> and relevant, such as giving comprehensive strengths or weaknesses for 2019 1PS0/01 Q17; 2019 1PS0/02; </w:t>
            </w:r>
            <w:r w:rsidR="00362863" w:rsidRPr="00B8216E">
              <w:t xml:space="preserve">or </w:t>
            </w:r>
            <w:r w:rsidR="00EF3D1B" w:rsidRPr="00B8216E">
              <w:t xml:space="preserve">giving </w:t>
            </w:r>
            <w:r w:rsidR="001E74E3" w:rsidRPr="00B8216E">
              <w:t>accurate</w:t>
            </w:r>
            <w:r w:rsidR="00EF3D1B" w:rsidRPr="00B8216E">
              <w:t xml:space="preserve"> reasoning in 2019 1PS0/02 Q</w:t>
            </w:r>
            <w:r w:rsidR="00362863" w:rsidRPr="00B8216E">
              <w:t>25</w:t>
            </w:r>
            <w:r w:rsidR="00EF3D1B" w:rsidRPr="00B8216E">
              <w:t>;</w:t>
            </w:r>
            <w:r w:rsidR="00362863" w:rsidRPr="00B8216E">
              <w:t xml:space="preserve"> and within extended essay writing 2019 1PS0/01 Q24 and Q25; 2019 1PS0/02 option unit 9-mark essays</w:t>
            </w:r>
            <w:r w:rsidR="00670D57" w:rsidRPr="00B8216E">
              <w:t>.</w:t>
            </w:r>
          </w:p>
          <w:p w:rsidR="002562CC" w:rsidRPr="00B8216E" w:rsidRDefault="00A806D2" w:rsidP="00670D57">
            <w:pPr>
              <w:pStyle w:val="ListBullet"/>
            </w:pPr>
            <w:r>
              <w:t>C</w:t>
            </w:r>
            <w:r w:rsidR="00670D57" w:rsidRPr="00B8216E">
              <w:t>ritically evaluate</w:t>
            </w:r>
            <w:r w:rsidR="00D53BF8">
              <w:t>s</w:t>
            </w:r>
            <w:r w:rsidR="00670D57" w:rsidRPr="00B8216E">
              <w:t xml:space="preserve"> </w:t>
            </w:r>
            <w:r w:rsidR="008E7E63" w:rsidRPr="00B8216E">
              <w:t>and deconstruct</w:t>
            </w:r>
            <w:r w:rsidR="00D53BF8">
              <w:t>s</w:t>
            </w:r>
            <w:r w:rsidR="008E7E63" w:rsidRPr="00B8216E">
              <w:t xml:space="preserve"> </w:t>
            </w:r>
            <w:r w:rsidR="00670D57" w:rsidRPr="00B8216E">
              <w:t xml:space="preserve">psychological ideas, </w:t>
            </w:r>
            <w:r w:rsidR="00F41E93" w:rsidRPr="00B8216E">
              <w:t>providing</w:t>
            </w:r>
            <w:r w:rsidR="00670D57" w:rsidRPr="00B8216E">
              <w:t xml:space="preserve"> well-evidenced arguments </w:t>
            </w:r>
            <w:r w:rsidR="006F171F" w:rsidRPr="00B8216E">
              <w:t xml:space="preserve">developed </w:t>
            </w:r>
            <w:r w:rsidR="00670D57" w:rsidRPr="00B8216E">
              <w:t>from competing viewpoints</w:t>
            </w:r>
            <w:r w:rsidR="00362863" w:rsidRPr="00B8216E">
              <w:t xml:space="preserve">, </w:t>
            </w:r>
            <w:r w:rsidR="008745A1" w:rsidRPr="00B8216E">
              <w:t xml:space="preserve">for example strong comprehension of issues and debates as a psychological concept within extended essay writing 2019 1PS0/01 Q24; well </w:t>
            </w:r>
            <w:r w:rsidR="006E20BB" w:rsidRPr="00B8216E">
              <w:t>synthesized</w:t>
            </w:r>
            <w:r w:rsidR="008745A1" w:rsidRPr="00B8216E">
              <w:t xml:space="preserve"> synoptic skills, accurately drawing from relevant cross-topic content well in 2019 1PS0/01 Q25; and strong application to novel content combined with theoretical ideas, such as 2019 1PS0/02 option unit 9-mark essays.</w:t>
            </w:r>
          </w:p>
          <w:p w:rsidR="00670D57" w:rsidRDefault="00A806D2" w:rsidP="00670D57">
            <w:pPr>
              <w:pStyle w:val="ListBullet"/>
            </w:pPr>
            <w:r>
              <w:t>C</w:t>
            </w:r>
            <w:r w:rsidR="00670D57" w:rsidRPr="00B8216E">
              <w:t>ritically evaluate</w:t>
            </w:r>
            <w:r w:rsidR="00D53BF8">
              <w:t>s</w:t>
            </w:r>
            <w:r w:rsidR="00670D57" w:rsidRPr="00B8216E">
              <w:t xml:space="preserve"> </w:t>
            </w:r>
            <w:r w:rsidR="008E7E63" w:rsidRPr="00B8216E">
              <w:t>and deconstruct</w:t>
            </w:r>
            <w:r w:rsidR="00D53BF8">
              <w:t>s</w:t>
            </w:r>
            <w:r w:rsidR="008E7E63" w:rsidRPr="00B8216E">
              <w:t xml:space="preserve"> </w:t>
            </w:r>
            <w:r w:rsidR="00670D57" w:rsidRPr="00B8216E">
              <w:t xml:space="preserve">research methodology, </w:t>
            </w:r>
            <w:r w:rsidR="00F41E93" w:rsidRPr="00B8216E">
              <w:t xml:space="preserve">providing </w:t>
            </w:r>
            <w:r w:rsidR="00670D57" w:rsidRPr="00B8216E">
              <w:t xml:space="preserve">well-evidenced arguments </w:t>
            </w:r>
            <w:r w:rsidR="006F171F" w:rsidRPr="00B8216E">
              <w:t xml:space="preserve">developed </w:t>
            </w:r>
            <w:r w:rsidR="00670D57" w:rsidRPr="00B8216E">
              <w:t>from competing viewpoints</w:t>
            </w:r>
            <w:r w:rsidR="008F4940">
              <w:t>,</w:t>
            </w:r>
            <w:r w:rsidR="00362863" w:rsidRPr="00B8216E">
              <w:t xml:space="preserve"> for example</w:t>
            </w:r>
            <w:r w:rsidR="006E20BB" w:rsidRPr="00B8216E">
              <w:t xml:space="preserve"> demonstrating comprehensive methodological evaluation skills that draw on understanding and make connections to the novel study presented</w:t>
            </w:r>
            <w:r w:rsidR="00362863" w:rsidRPr="00B8216E">
              <w:t xml:space="preserve"> within extended essay writing 2019 1PS0/02 Q7</w:t>
            </w:r>
            <w:r w:rsidR="00670D57" w:rsidRPr="00B8216E">
              <w:t>.</w:t>
            </w:r>
          </w:p>
          <w:p w:rsidR="00A806D2" w:rsidRPr="00B8216E" w:rsidRDefault="00A806D2" w:rsidP="00A806D2">
            <w:pPr>
              <w:pStyle w:val="ListBullet"/>
              <w:numPr>
                <w:ilvl w:val="0"/>
                <w:numId w:val="0"/>
              </w:numPr>
              <w:ind w:left="360"/>
            </w:pPr>
          </w:p>
        </w:tc>
      </w:tr>
      <w:tr w:rsidR="008B6CFC" w:rsidRPr="00B8216E" w:rsidTr="2A8B679D">
        <w:tc>
          <w:tcPr>
            <w:tcW w:w="2048" w:type="dxa"/>
          </w:tcPr>
          <w:p w:rsidR="008B6CFC" w:rsidRPr="00A806D2" w:rsidRDefault="008B6CFC" w:rsidP="008B6CFC">
            <w:pPr>
              <w:pStyle w:val="ListBullet"/>
              <w:numPr>
                <w:ilvl w:val="0"/>
                <w:numId w:val="0"/>
              </w:numPr>
              <w:rPr>
                <w:b/>
                <w:bCs/>
                <w:lang w:val="en-GB" w:eastAsia="en-GB"/>
              </w:rPr>
            </w:pPr>
            <w:r w:rsidRPr="00A806D2">
              <w:rPr>
                <w:b/>
                <w:bCs/>
                <w:lang w:val="en-GB" w:eastAsia="en-GB"/>
              </w:rPr>
              <w:lastRenderedPageBreak/>
              <w:t xml:space="preserve">Grade 7 </w:t>
            </w:r>
          </w:p>
          <w:p w:rsidR="008B6CFC" w:rsidRPr="008B6CFC" w:rsidRDefault="008B6CFC" w:rsidP="008B6CFC">
            <w:pPr>
              <w:pStyle w:val="ListBullet"/>
              <w:numPr>
                <w:ilvl w:val="0"/>
                <w:numId w:val="0"/>
              </w:numPr>
              <w:rPr>
                <w:b/>
                <w:bCs/>
                <w:lang w:val="en-GB" w:eastAsia="en-GB"/>
              </w:rPr>
            </w:pPr>
            <w:r w:rsidRPr="00A806D2">
              <w:rPr>
                <w:b/>
                <w:bCs/>
                <w:lang w:val="en-GB" w:eastAsia="en-GB"/>
              </w:rPr>
              <w:t>Secure students</w:t>
            </w:r>
          </w:p>
        </w:tc>
        <w:tc>
          <w:tcPr>
            <w:tcW w:w="7897" w:type="dxa"/>
          </w:tcPr>
          <w:p w:rsidR="008B6CFC" w:rsidRPr="00B8216E" w:rsidRDefault="00A806D2" w:rsidP="008B6CFC">
            <w:pPr>
              <w:pStyle w:val="ListBullet"/>
            </w:pPr>
            <w:r>
              <w:t>D</w:t>
            </w:r>
            <w:r w:rsidR="008B6CFC" w:rsidRPr="00B8216E">
              <w:t>emonstrate</w:t>
            </w:r>
            <w:r w:rsidR="008B6CFC">
              <w:t>s</w:t>
            </w:r>
            <w:r w:rsidR="008B6CFC" w:rsidRPr="00B8216E">
              <w:t xml:space="preserve"> relevant and comprehensive knowledge and understanding of psychological ideas, which could be shown within short-answer questions through accurate responses to 2019 1PS0/01 Q14; 2019 1PS0/02 Q10/ Q17/ Q24/ Q31/ Q38; and within extended essay writing 2019 1PS0/01 Q24 and Q25; 2019 1PS0/02 option unit 9-mark essays.</w:t>
            </w:r>
          </w:p>
          <w:p w:rsidR="008B6CFC" w:rsidRPr="00B8216E" w:rsidRDefault="00A806D2" w:rsidP="008B6CFC">
            <w:pPr>
              <w:pStyle w:val="ListBullet"/>
            </w:pPr>
            <w:r>
              <w:t>A</w:t>
            </w:r>
            <w:r w:rsidR="008B6CFC">
              <w:t>pplies</w:t>
            </w:r>
            <w:r w:rsidR="008B6CFC" w:rsidRPr="00B8216E">
              <w:t xml:space="preserve"> psychological ideas correctly to both familiar and unfamiliar contexts using accurate psychological terminology</w:t>
            </w:r>
            <w:r w:rsidR="008F4940">
              <w:t>,</w:t>
            </w:r>
            <w:r w:rsidR="008B6CFC" w:rsidRPr="00B8216E">
              <w:t xml:space="preserve"> for example mostly successful use of psychological ideas in novel scenarios, as seen in 2019 1PS0/01 Q4(a) and Q7; 2019 1PS0/02 Q12/ Q19/ Q26/ Q33/ Q40.</w:t>
            </w:r>
          </w:p>
          <w:p w:rsidR="008B6CFC" w:rsidRPr="00B8216E" w:rsidRDefault="00A806D2" w:rsidP="008B6CFC">
            <w:pPr>
              <w:pStyle w:val="ListBullet"/>
            </w:pPr>
            <w:r>
              <w:t>D</w:t>
            </w:r>
            <w:r w:rsidR="008B6CFC" w:rsidRPr="00B8216E">
              <w:t>emonstrate</w:t>
            </w:r>
            <w:r w:rsidR="008B6CFC">
              <w:t>s</w:t>
            </w:r>
            <w:r w:rsidR="008B6CFC" w:rsidRPr="00B8216E">
              <w:t xml:space="preserve"> relevant and comprehensive knowledge and understanding of research methodology which could be shown within short-answer questions 2019 1PS0/02 Q1(b) and within extended essay writing 2019 1PS0/02 Q7.</w:t>
            </w:r>
          </w:p>
          <w:p w:rsidR="008B6CFC" w:rsidRPr="00B8216E" w:rsidRDefault="00A806D2" w:rsidP="008B6CFC">
            <w:pPr>
              <w:pStyle w:val="ListBullet"/>
            </w:pPr>
            <w:r>
              <w:t>A</w:t>
            </w:r>
            <w:r w:rsidR="008B6CFC">
              <w:t>pplies</w:t>
            </w:r>
            <w:r w:rsidR="008B6CFC" w:rsidRPr="00B8216E">
              <w:t xml:space="preserve"> research methodology correctly to both familiar and unfamiliar contexts using accurate psychological terminology</w:t>
            </w:r>
            <w:r w:rsidR="008F4940">
              <w:t>,</w:t>
            </w:r>
            <w:r w:rsidR="008B6CFC" w:rsidRPr="00B8216E">
              <w:t xml:space="preserve"> for example drawing on methodological skills in 2019 1PS0/02 Q6(d) to identify key features of an investigation; or suggest how research methodology may be implemented in an investigation 2019 1PS0/02 Q1(c).</w:t>
            </w:r>
          </w:p>
          <w:p w:rsidR="00A806D2" w:rsidRPr="00B8216E" w:rsidRDefault="00A806D2" w:rsidP="00A806D2">
            <w:pPr>
              <w:pStyle w:val="ListBullet"/>
            </w:pPr>
            <w:r>
              <w:t>U</w:t>
            </w:r>
            <w:r w:rsidR="008B6CFC" w:rsidRPr="00B8216E">
              <w:t>se</w:t>
            </w:r>
            <w:r w:rsidR="008B6CFC">
              <w:t>s</w:t>
            </w:r>
            <w:r w:rsidR="008B6CFC" w:rsidRPr="00B8216E">
              <w:t xml:space="preserve"> a range of mathematical skills relevant to research methods in psychology which would include the accurate interpretation of data 2019</w:t>
            </w:r>
            <w:r>
              <w:t xml:space="preserve"> </w:t>
            </w:r>
            <w:r w:rsidRPr="00B8216E">
              <w:t xml:space="preserve">1PS0/02 Q2(d); a range of correct calculations such as 2019 1PS0/02 </w:t>
            </w:r>
            <w:r w:rsidRPr="00B8216E">
              <w:lastRenderedPageBreak/>
              <w:t>Q6(a)(b)(c); correct plotting of graphs and charts 2019 1PS0/02 Q1(d)(ii); and an understanding of mathematical concepts 2019 1PS0/02 Q4 and Q5.</w:t>
            </w:r>
          </w:p>
          <w:p w:rsidR="00A806D2" w:rsidRPr="00B8216E" w:rsidRDefault="00A806D2" w:rsidP="00A806D2">
            <w:pPr>
              <w:pStyle w:val="ListBullet"/>
            </w:pPr>
            <w:r>
              <w:t>M</w:t>
            </w:r>
            <w:r w:rsidRPr="00B8216E">
              <w:t>ake</w:t>
            </w:r>
            <w:r>
              <w:t>s</w:t>
            </w:r>
            <w:r w:rsidRPr="00B8216E">
              <w:t xml:space="preserve"> supported justifications using theories, concepts or research evidence</w:t>
            </w:r>
            <w:r>
              <w:t xml:space="preserve">, </w:t>
            </w:r>
            <w:r w:rsidRPr="00B8216E">
              <w:t>for example explanations that are mostly supported with accurate justification</w:t>
            </w:r>
            <w:r>
              <w:t>s</w:t>
            </w:r>
            <w:r w:rsidRPr="00B8216E">
              <w:t xml:space="preserve"> from a relevant theory 2019 1PS0/01 Q11(d); 2019 1PS0/02 Q13/ Q20/ Q34/ Q41; or relevant research evidence, such as 2019 1PS0/01 Q21(b); 2019 1PS0/02 Q20; and within extended essay writing 2019 1PS0/01 Q24 and Q25; 2019 1PS0/02 option unit 9-mark essays.</w:t>
            </w:r>
          </w:p>
          <w:p w:rsidR="00A806D2" w:rsidRPr="00B8216E" w:rsidRDefault="00A806D2" w:rsidP="00A806D2">
            <w:pPr>
              <w:pStyle w:val="ListBullet"/>
            </w:pPr>
            <w:r>
              <w:t>C</w:t>
            </w:r>
            <w:r w:rsidRPr="00B8216E">
              <w:t>ritically analyse and deconstruct psychological information, providing mostly sustained lines of reasoning</w:t>
            </w:r>
            <w:r>
              <w:t xml:space="preserve">, </w:t>
            </w:r>
            <w:r w:rsidRPr="00B8216E">
              <w:t>for example drawing conclusions that are supported with appropriate interpretation of data for 2019 1PS0/01 Q9(a); 2019 1PS0/02; making suggestions for improvements to investigations in 2019 1PS0/02 Q3(c); and within extended essay writing 2019 1PS0/01 Q24 and Q25; 2019 1PS0/02 option unit 9-mark essays such as Q21</w:t>
            </w:r>
            <w:r>
              <w:t>.</w:t>
            </w:r>
          </w:p>
          <w:p w:rsidR="00A806D2" w:rsidRPr="00B8216E" w:rsidRDefault="00A806D2" w:rsidP="00A806D2">
            <w:pPr>
              <w:pStyle w:val="ListBullet"/>
            </w:pPr>
            <w:r>
              <w:t>D</w:t>
            </w:r>
            <w:r w:rsidRPr="00B8216E">
              <w:t>eveloped and substantiated judgments’ that are usually well expressed</w:t>
            </w:r>
            <w:r>
              <w:t xml:space="preserve">, </w:t>
            </w:r>
            <w:r w:rsidRPr="00B8216E">
              <w:t>such as giving mostly strong strengths or weaknesses for 2019 1PS0/01 Q17; 2019 1PS0/02; or giving appropriate reasoning in 2019 1PS0/02 Q25; and within extended essay writing 2019 1PS0/01 Q24 and Q25; 2019 1PS0/02 option unit 9-mark essays.</w:t>
            </w:r>
          </w:p>
          <w:p w:rsidR="00A806D2" w:rsidRPr="00B8216E" w:rsidRDefault="00A806D2" w:rsidP="00A806D2">
            <w:pPr>
              <w:pStyle w:val="ListBullet"/>
            </w:pPr>
            <w:r>
              <w:t>C</w:t>
            </w:r>
            <w:r w:rsidRPr="00B8216E">
              <w:t>ritically evaluate</w:t>
            </w:r>
            <w:r>
              <w:t>s</w:t>
            </w:r>
            <w:r w:rsidRPr="00B8216E">
              <w:t xml:space="preserve"> and deconstruct</w:t>
            </w:r>
            <w:r>
              <w:t>s</w:t>
            </w:r>
            <w:r w:rsidRPr="00B8216E">
              <w:t xml:space="preserve"> psychological ideas, providing mostly well-evidenced arguments from competing viewpoints</w:t>
            </w:r>
            <w:r>
              <w:t xml:space="preserve">, </w:t>
            </w:r>
            <w:r w:rsidRPr="00B8216E">
              <w:t>for example good comprehension of issues and debates as a psychological concept within extended essay writing 2019 1PS0/01 Q24; well synthesized synoptic skills, drawing from relevant cross-topic content well in 2019 1PS0/01 Q25; and strong application to novel content combined with theoretical ideas, such as 2019 1PS0/02 option unit 9-mark essays.</w:t>
            </w:r>
          </w:p>
          <w:p w:rsidR="008B6CFC" w:rsidRDefault="00A806D2" w:rsidP="00A806D2">
            <w:pPr>
              <w:pStyle w:val="ListBullet"/>
            </w:pPr>
            <w:r>
              <w:t>C</w:t>
            </w:r>
            <w:r w:rsidRPr="00B8216E">
              <w:t>ritically evaluate</w:t>
            </w:r>
            <w:r>
              <w:t>s</w:t>
            </w:r>
            <w:r w:rsidRPr="00B8216E">
              <w:t xml:space="preserve"> and deconstruct</w:t>
            </w:r>
            <w:r>
              <w:t>s</w:t>
            </w:r>
            <w:r w:rsidRPr="00B8216E">
              <w:t xml:space="preserve"> research methodology, providing mostly well-evidenced arguments from competing viewpoints</w:t>
            </w:r>
            <w:r>
              <w:t xml:space="preserve">, </w:t>
            </w:r>
            <w:r w:rsidRPr="00B8216E">
              <w:t>for example demonstrating strong methodological evaluation skills that draw on understanding and make connections to the novel study presented within extended essay writing 2019 1PS0/02 Q7.</w:t>
            </w:r>
          </w:p>
          <w:p w:rsidR="00A806D2" w:rsidRPr="00B8216E" w:rsidRDefault="00A806D2" w:rsidP="00A806D2">
            <w:pPr>
              <w:pStyle w:val="ListBullet"/>
              <w:numPr>
                <w:ilvl w:val="0"/>
                <w:numId w:val="0"/>
              </w:numPr>
              <w:ind w:left="360"/>
            </w:pPr>
          </w:p>
        </w:tc>
      </w:tr>
      <w:tr w:rsidR="00A806D2" w:rsidRPr="00B8216E" w:rsidTr="2A8B679D">
        <w:tc>
          <w:tcPr>
            <w:tcW w:w="2048" w:type="dxa"/>
          </w:tcPr>
          <w:p w:rsidR="00A806D2" w:rsidRPr="00A806D2" w:rsidRDefault="00A806D2" w:rsidP="00A806D2">
            <w:pPr>
              <w:pStyle w:val="ListBullet"/>
              <w:numPr>
                <w:ilvl w:val="0"/>
                <w:numId w:val="0"/>
              </w:numPr>
              <w:rPr>
                <w:b/>
                <w:bCs/>
                <w:lang w:val="en-GB" w:eastAsia="en-GB"/>
              </w:rPr>
            </w:pPr>
            <w:r w:rsidRPr="00A806D2">
              <w:rPr>
                <w:b/>
                <w:bCs/>
                <w:lang w:val="en-GB" w:eastAsia="en-GB"/>
              </w:rPr>
              <w:lastRenderedPageBreak/>
              <w:t>Grade 7</w:t>
            </w:r>
          </w:p>
          <w:p w:rsidR="00A806D2" w:rsidRPr="00B8216E" w:rsidRDefault="00A806D2" w:rsidP="00A806D2">
            <w:pPr>
              <w:pStyle w:val="ListBullet"/>
              <w:numPr>
                <w:ilvl w:val="0"/>
                <w:numId w:val="0"/>
              </w:numPr>
              <w:rPr>
                <w:lang w:val="en-GB" w:eastAsia="en-GB"/>
              </w:rPr>
            </w:pPr>
            <w:r w:rsidRPr="00A806D2">
              <w:rPr>
                <w:b/>
                <w:bCs/>
                <w:lang w:val="en-GB" w:eastAsia="en-GB"/>
              </w:rPr>
              <w:t>Borderline students</w:t>
            </w:r>
          </w:p>
        </w:tc>
        <w:tc>
          <w:tcPr>
            <w:tcW w:w="7897" w:type="dxa"/>
          </w:tcPr>
          <w:p w:rsidR="00A806D2" w:rsidRPr="00B8216E" w:rsidRDefault="00A806D2" w:rsidP="00A806D2">
            <w:pPr>
              <w:pStyle w:val="ListBullet"/>
            </w:pPr>
            <w:r>
              <w:t>D</w:t>
            </w:r>
            <w:r w:rsidRPr="00B8216E">
              <w:t>emonstrate</w:t>
            </w:r>
            <w:r>
              <w:t>s</w:t>
            </w:r>
            <w:r w:rsidRPr="00B8216E">
              <w:t xml:space="preserve"> relevant and comprehensive knowledge and understanding of psychological ideas, which could be shown within short-answer questions through mostly accurate responses to 2019 1PS0/01 Q14; 2019 1PS0/02 Q10/ Q17/ Q24/ Q31/ Q38; and within extended essay writing 2019 1PS0/01 Q24 and Q25; 2019 1PS0/02 option unit 9-mark essays.</w:t>
            </w:r>
          </w:p>
          <w:p w:rsidR="00A806D2" w:rsidRPr="00B8216E" w:rsidRDefault="00A806D2" w:rsidP="00A806D2">
            <w:pPr>
              <w:pStyle w:val="ListBullet"/>
            </w:pPr>
            <w:r>
              <w:t>A</w:t>
            </w:r>
            <w:r>
              <w:t>pplies</w:t>
            </w:r>
            <w:r w:rsidRPr="00B8216E">
              <w:t xml:space="preserve"> psychological ideas correctly to both familiar and unfamiliar contexts using accurate psychological terminology</w:t>
            </w:r>
            <w:r w:rsidR="001037D2">
              <w:t>,</w:t>
            </w:r>
            <w:r w:rsidRPr="00B8216E">
              <w:t xml:space="preserve"> for example use of </w:t>
            </w:r>
            <w:r w:rsidRPr="00B8216E">
              <w:lastRenderedPageBreak/>
              <w:t>psychological ideas in novel scenarios, as seen in 2019 1PS0/01 Q4(a) and Q7; 2019 1PS0/02 Q12/ Q19/ Q26/ Q33/ Q40.</w:t>
            </w:r>
          </w:p>
          <w:p w:rsidR="00A806D2" w:rsidRPr="00B8216E" w:rsidRDefault="00A806D2" w:rsidP="00A806D2">
            <w:pPr>
              <w:pStyle w:val="ListBullet"/>
            </w:pPr>
            <w:r>
              <w:t>D</w:t>
            </w:r>
            <w:r w:rsidRPr="00B8216E">
              <w:t>emonstrate</w:t>
            </w:r>
            <w:r>
              <w:t>s</w:t>
            </w:r>
            <w:r w:rsidRPr="00B8216E">
              <w:t xml:space="preserve"> relevant and comprehensive knowledge and understanding of research methodology which could be shown within short-answer questions 2019 1PS0/02 Q1(b) and within extended essay writing 2019 1PS0/02 Q7.</w:t>
            </w:r>
          </w:p>
          <w:p w:rsidR="00A806D2" w:rsidRPr="00B8216E" w:rsidRDefault="00A806D2" w:rsidP="00A806D2">
            <w:pPr>
              <w:pStyle w:val="ListBullet"/>
            </w:pPr>
            <w:r>
              <w:t>A</w:t>
            </w:r>
            <w:r>
              <w:t>pplies</w:t>
            </w:r>
            <w:r w:rsidRPr="00B8216E">
              <w:t xml:space="preserve"> research methodology correctly to both familiar and unfamiliar contexts using accurate psychological terminology</w:t>
            </w:r>
            <w:r w:rsidR="001037D2">
              <w:t>,</w:t>
            </w:r>
            <w:r w:rsidRPr="00B8216E">
              <w:t xml:space="preserve"> for example drawing on methodological skills in 2019 1PS0/02 Q6(d) to identify key features of an investigation; or attempt to suggest how research methodology may be implemented in an investigation 2019 1PS0/02 Q1(c).</w:t>
            </w:r>
          </w:p>
          <w:p w:rsidR="00A806D2" w:rsidRPr="00B8216E" w:rsidRDefault="00A806D2" w:rsidP="00A806D2">
            <w:pPr>
              <w:pStyle w:val="ListBullet"/>
            </w:pPr>
            <w:r>
              <w:t>U</w:t>
            </w:r>
            <w:r w:rsidRPr="00B8216E">
              <w:t>se</w:t>
            </w:r>
            <w:r>
              <w:t>s</w:t>
            </w:r>
            <w:r w:rsidRPr="00B8216E">
              <w:t xml:space="preserve"> a range of mathematical skills relevant to research methods in psychology which would include the interpretation of data 2019 1PS0/02 Q2(d); a range of correct calculations such as 2019 1PS0/02 Q6(a)(b)(c); correct plotting of graphs and charts 2019 1PS0/02 Q1(d)(ii); and mostly accurate understanding of mathematical concepts 2019 1PS0/02 Q4 and Q5.</w:t>
            </w:r>
          </w:p>
          <w:p w:rsidR="00A806D2" w:rsidRPr="00B8216E" w:rsidRDefault="00A806D2" w:rsidP="00A806D2">
            <w:pPr>
              <w:pStyle w:val="ListBullet"/>
            </w:pPr>
            <w:r>
              <w:t>M</w:t>
            </w:r>
            <w:r w:rsidRPr="00B8216E">
              <w:t>ake</w:t>
            </w:r>
            <w:r>
              <w:t>s</w:t>
            </w:r>
            <w:r w:rsidRPr="00B8216E">
              <w:t xml:space="preserve"> some supported justifications using theories, concepts or research evidence</w:t>
            </w:r>
            <w:r>
              <w:t xml:space="preserve">, </w:t>
            </w:r>
            <w:r w:rsidRPr="00B8216E">
              <w:t>for example explanations that are mostly supported with some justification from a relevant theory 2019 1PS0/01 Q11(d); 2019 1PS0/02 Q13/ Q20/ Q34/ Q41; or relevant research evidence, such as 2019 1PS0/01 Q21(b); 2019 1PS0/02 Q20; and within extended essay writing 2019 1PS0/01 Q24 and Q25; 2019 1PS0/02 option unit 9-mark essays.</w:t>
            </w:r>
          </w:p>
          <w:p w:rsidR="00A806D2" w:rsidRPr="00B8216E" w:rsidRDefault="00A806D2" w:rsidP="00A806D2">
            <w:pPr>
              <w:pStyle w:val="ListBullet"/>
            </w:pPr>
            <w:r>
              <w:t>C</w:t>
            </w:r>
            <w:r w:rsidRPr="00B8216E">
              <w:t>ritically analyse</w:t>
            </w:r>
            <w:r>
              <w:t>s</w:t>
            </w:r>
            <w:r w:rsidRPr="00B8216E">
              <w:t xml:space="preserve"> and deconstruct</w:t>
            </w:r>
            <w:r>
              <w:t>s</w:t>
            </w:r>
            <w:r w:rsidRPr="00B8216E">
              <w:t xml:space="preserve"> psychological information, providing some</w:t>
            </w:r>
            <w:r>
              <w:t xml:space="preserve"> </w:t>
            </w:r>
            <w:r w:rsidRPr="00B8216E">
              <w:t>sustained lines of reasoning</w:t>
            </w:r>
            <w:r>
              <w:t xml:space="preserve">, </w:t>
            </w:r>
            <w:r w:rsidRPr="00B8216E">
              <w:t>for example drawing conclusions that are supported with interpretation of data for 2019 1PS0/01 Q9(a); 2019 1PS0/02; making some suggestions for improvements to investigations in 2019 1PS0/02 Q3(c); and within extended essay writing 2019 1PS0/01 Q24 and Q25; 2019 1PS0/02 option unit 9-mark essays such as Q21</w:t>
            </w:r>
            <w:r>
              <w:t>.</w:t>
            </w:r>
          </w:p>
          <w:p w:rsidR="00A806D2" w:rsidRPr="00B8216E" w:rsidRDefault="00A806D2" w:rsidP="00A806D2">
            <w:pPr>
              <w:pStyle w:val="ListBullet"/>
            </w:pPr>
            <w:r>
              <w:t>S</w:t>
            </w:r>
            <w:r>
              <w:t>ome developed</w:t>
            </w:r>
            <w:r w:rsidRPr="00B8216E">
              <w:t xml:space="preserve"> and substantiated judgments</w:t>
            </w:r>
            <w:r>
              <w:t xml:space="preserve"> are present</w:t>
            </w:r>
            <w:r w:rsidRPr="00B8216E">
              <w:t>’ that are mostly well expressed</w:t>
            </w:r>
            <w:r>
              <w:t xml:space="preserve">, </w:t>
            </w:r>
            <w:r w:rsidRPr="00B8216E">
              <w:t>such as giving appropriate strengths or weaknesses for 2019 1PS0/01 Q17; 2019 1PS0/02; or some reasoning in 2019 1PS0/02 Q25; and within extended essay writing 2019 1PS0/01 Q24 and Q25; 2019 1PS0/02 option unit 9-mark essays.</w:t>
            </w:r>
          </w:p>
          <w:p w:rsidR="00A806D2" w:rsidRPr="00B8216E" w:rsidRDefault="00A806D2" w:rsidP="00A806D2">
            <w:pPr>
              <w:pStyle w:val="ListBullet"/>
            </w:pPr>
            <w:r>
              <w:t>C</w:t>
            </w:r>
            <w:r w:rsidRPr="00B8216E">
              <w:t>ritically evaluate</w:t>
            </w:r>
            <w:r>
              <w:t>s</w:t>
            </w:r>
            <w:r w:rsidRPr="00B8216E">
              <w:t xml:space="preserve"> and deconstruct</w:t>
            </w:r>
            <w:r>
              <w:t>s</w:t>
            </w:r>
            <w:r w:rsidRPr="00B8216E">
              <w:t xml:space="preserve"> psychological ideas, providing some</w:t>
            </w:r>
            <w:r>
              <w:t xml:space="preserve"> well </w:t>
            </w:r>
            <w:r w:rsidRPr="00B8216E">
              <w:t>evidenced arguments from competing viewpoints</w:t>
            </w:r>
            <w:r w:rsidR="001037D2">
              <w:t>,</w:t>
            </w:r>
            <w:r w:rsidRPr="00B8216E">
              <w:t xml:space="preserve"> for example</w:t>
            </w:r>
            <w:r>
              <w:t>,</w:t>
            </w:r>
            <w:r w:rsidRPr="00B8216E">
              <w:t xml:space="preserve"> good comprehension of issues and debates as a psychological concept within extended essay writing 2019 1PS0/01 Q24; good synoptic skills, drawing from cross-topic content well in 2019 1PS0/01 Q25; and strong application to novel content combined with theoretical ideas, such as 2019 1PS0/02</w:t>
            </w:r>
            <w:r>
              <w:t xml:space="preserve"> </w:t>
            </w:r>
            <w:r w:rsidRPr="00B8216E">
              <w:t>option unit 9-mark essays.</w:t>
            </w:r>
          </w:p>
          <w:p w:rsidR="00A806D2" w:rsidRDefault="00A806D2" w:rsidP="00A806D2">
            <w:pPr>
              <w:pStyle w:val="ListBullet"/>
            </w:pPr>
            <w:r>
              <w:lastRenderedPageBreak/>
              <w:t>C</w:t>
            </w:r>
            <w:r w:rsidRPr="00B8216E">
              <w:t>ritically evaluate</w:t>
            </w:r>
            <w:r>
              <w:t>s</w:t>
            </w:r>
            <w:r w:rsidRPr="00B8216E">
              <w:t xml:space="preserve"> and deconstruct</w:t>
            </w:r>
            <w:r>
              <w:t>s</w:t>
            </w:r>
            <w:r w:rsidRPr="00B8216E">
              <w:t xml:space="preserve"> research methodology, providing some</w:t>
            </w:r>
            <w:r>
              <w:t xml:space="preserve"> </w:t>
            </w:r>
            <w:r w:rsidRPr="00B8216E">
              <w:t>well-evidenced arguments from competing viewpoints</w:t>
            </w:r>
            <w:r>
              <w:t xml:space="preserve">, </w:t>
            </w:r>
            <w:r w:rsidRPr="00B8216E">
              <w:t>for example demonstrating very good methodological evaluation skills that draw on understanding and make connections to the novel study presented within extended essay writing 2019 1PS0/02 Q7.</w:t>
            </w:r>
          </w:p>
          <w:p w:rsidR="00A806D2" w:rsidRPr="00B8216E" w:rsidRDefault="00A806D2" w:rsidP="00A806D2">
            <w:pPr>
              <w:pStyle w:val="ListBullet"/>
              <w:numPr>
                <w:ilvl w:val="0"/>
                <w:numId w:val="0"/>
              </w:numPr>
              <w:ind w:left="360"/>
            </w:pPr>
          </w:p>
        </w:tc>
      </w:tr>
      <w:bookmarkEnd w:id="2"/>
    </w:tbl>
    <w:p w:rsidR="00670D57" w:rsidRDefault="00670D57" w:rsidP="56758FD5">
      <w:pPr>
        <w:pStyle w:val="Heading3"/>
        <w:rPr>
          <w:color w:val="FF0000"/>
          <w:lang w:val="en-GB" w:eastAsia="en-GB"/>
        </w:rPr>
      </w:pPr>
    </w:p>
    <w:p w:rsidR="00670D57" w:rsidRDefault="00670D57">
      <w:pPr>
        <w:rPr>
          <w:rFonts w:ascii="Open Sans" w:eastAsiaTheme="majorEastAsia" w:hAnsi="Open Sans" w:cstheme="majorBidi"/>
          <w:b/>
          <w:bCs/>
          <w:color w:val="FF0000"/>
          <w:sz w:val="28"/>
        </w:rPr>
      </w:pPr>
      <w:r>
        <w:rPr>
          <w:color w:val="FF0000"/>
        </w:rPr>
        <w:br w:type="page"/>
      </w:r>
    </w:p>
    <w:p w:rsidR="00DE4531" w:rsidRDefault="00670D57" w:rsidP="56758FD5">
      <w:pPr>
        <w:pStyle w:val="Heading3"/>
        <w:rPr>
          <w:lang w:val="en-GB" w:eastAsia="en-GB"/>
        </w:rPr>
      </w:pPr>
      <w:r w:rsidRPr="00A806D2">
        <w:rPr>
          <w:lang w:val="en-GB" w:eastAsia="en-GB"/>
        </w:rPr>
        <w:lastRenderedPageBreak/>
        <w:t>GCSE Psychology 1PS0</w:t>
      </w:r>
      <w:r w:rsidR="00DE4531" w:rsidRPr="56758FD5">
        <w:rPr>
          <w:lang w:val="en-GB" w:eastAsia="en-GB"/>
        </w:rPr>
        <w:t xml:space="preserve">- Grade 4 </w:t>
      </w:r>
      <w:r w:rsidR="7CFD233E"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B8216E" w:rsidRPr="00B8216E" w:rsidTr="000D577A">
        <w:tc>
          <w:tcPr>
            <w:tcW w:w="2048" w:type="dxa"/>
          </w:tcPr>
          <w:p w:rsidR="00DE4531" w:rsidRPr="00A806D2" w:rsidRDefault="00DE4531" w:rsidP="000D577A">
            <w:pPr>
              <w:pStyle w:val="ListBullet"/>
              <w:numPr>
                <w:ilvl w:val="0"/>
                <w:numId w:val="0"/>
              </w:numPr>
              <w:rPr>
                <w:b/>
                <w:bCs/>
                <w:lang w:val="en-GB" w:eastAsia="en-GB"/>
              </w:rPr>
            </w:pPr>
            <w:r w:rsidRPr="00A806D2">
              <w:rPr>
                <w:b/>
                <w:bCs/>
                <w:lang w:val="en-GB" w:eastAsia="en-GB"/>
              </w:rPr>
              <w:t>Grade 4</w:t>
            </w:r>
          </w:p>
          <w:p w:rsidR="00DE4531" w:rsidRPr="00B8216E" w:rsidRDefault="00954E22" w:rsidP="000D577A">
            <w:pPr>
              <w:pStyle w:val="ListBullet"/>
              <w:numPr>
                <w:ilvl w:val="0"/>
                <w:numId w:val="0"/>
              </w:numPr>
              <w:rPr>
                <w:lang w:val="en-GB" w:eastAsia="en-GB"/>
              </w:rPr>
            </w:pPr>
            <w:r w:rsidRPr="00A806D2">
              <w:rPr>
                <w:b/>
                <w:bCs/>
                <w:lang w:val="en-GB" w:eastAsia="en-GB"/>
              </w:rPr>
              <w:t>Most secure students</w:t>
            </w:r>
          </w:p>
        </w:tc>
        <w:tc>
          <w:tcPr>
            <w:tcW w:w="7897" w:type="dxa"/>
          </w:tcPr>
          <w:p w:rsidR="00670D57" w:rsidRPr="00B8216E" w:rsidRDefault="00A806D2" w:rsidP="00670D57">
            <w:pPr>
              <w:pStyle w:val="ListBullet"/>
            </w:pPr>
            <w:r>
              <w:t>D</w:t>
            </w:r>
            <w:r w:rsidR="00670D57" w:rsidRPr="00B8216E">
              <w:t>emonstrate</w:t>
            </w:r>
            <w:r w:rsidR="00761DE3">
              <w:t>s</w:t>
            </w:r>
            <w:r w:rsidR="00670D57" w:rsidRPr="00B8216E">
              <w:t xml:space="preserve"> </w:t>
            </w:r>
            <w:r w:rsidR="00F41E93" w:rsidRPr="00B8216E">
              <w:t>appropriate</w:t>
            </w:r>
            <w:r w:rsidR="00670D57" w:rsidRPr="00B8216E">
              <w:t xml:space="preserve"> knowledge and understanding of psychological ideas</w:t>
            </w:r>
            <w:r w:rsidR="00726E34" w:rsidRPr="00B8216E">
              <w:t xml:space="preserve">, which could be shown within </w:t>
            </w:r>
            <w:r w:rsidR="00716644" w:rsidRPr="00B8216E">
              <w:t xml:space="preserve">Multiple-choice questions where knowledge is mostly correct in answers selected; and within </w:t>
            </w:r>
            <w:r w:rsidR="00726E34" w:rsidRPr="00B8216E">
              <w:t xml:space="preserve">short-answer questions through some accurate, but basic, responses to 2019 1PS0/01 </w:t>
            </w:r>
            <w:r w:rsidR="00EF5976" w:rsidRPr="00B8216E">
              <w:t>Q2(a)(b)</w:t>
            </w:r>
            <w:r w:rsidR="00726E34" w:rsidRPr="00B8216E">
              <w:t>; 2019 1PS0/02 Q</w:t>
            </w:r>
            <w:r w:rsidR="00EF5976" w:rsidRPr="00B8216E">
              <w:t>9</w:t>
            </w:r>
            <w:r w:rsidR="00726E34" w:rsidRPr="00B8216E">
              <w:t>/ Q1</w:t>
            </w:r>
            <w:r w:rsidR="00EF5976" w:rsidRPr="00B8216E">
              <w:t>6</w:t>
            </w:r>
            <w:r w:rsidR="00726E34" w:rsidRPr="00B8216E">
              <w:t>/ Q2</w:t>
            </w:r>
            <w:r w:rsidR="00EF5976" w:rsidRPr="00B8216E">
              <w:t>3</w:t>
            </w:r>
            <w:r w:rsidR="00726E34" w:rsidRPr="00B8216E">
              <w:t>/ Q3</w:t>
            </w:r>
            <w:r w:rsidR="00EF5976" w:rsidRPr="00B8216E">
              <w:t>0</w:t>
            </w:r>
            <w:r w:rsidR="00726E34" w:rsidRPr="00B8216E">
              <w:t>/ Q3</w:t>
            </w:r>
            <w:r w:rsidR="00EF5976" w:rsidRPr="00B8216E">
              <w:t>7</w:t>
            </w:r>
            <w:r w:rsidR="00726E34" w:rsidRPr="00B8216E">
              <w:t>; and brief responses with a lack of depth within extended essay writing 2019 1PS0/01 Q24 and Q25; 2019 1PS0/02 option unit 9-mark essays</w:t>
            </w:r>
            <w:r w:rsidR="00716644" w:rsidRPr="00B8216E">
              <w:t>.</w:t>
            </w:r>
          </w:p>
          <w:p w:rsidR="00670D57" w:rsidRPr="00B8216E" w:rsidRDefault="00A806D2" w:rsidP="00670D57">
            <w:pPr>
              <w:pStyle w:val="ListBullet"/>
            </w:pPr>
            <w:r>
              <w:t>A</w:t>
            </w:r>
            <w:r w:rsidR="00670D57" w:rsidRPr="00B8216E">
              <w:t>ppl</w:t>
            </w:r>
            <w:r w:rsidR="00761DE3">
              <w:t>ies</w:t>
            </w:r>
            <w:r w:rsidR="00670D57" w:rsidRPr="00B8216E">
              <w:t xml:space="preserve"> some psychological ideas to both familiar and unfamiliar contexts using psychological terminology</w:t>
            </w:r>
            <w:r w:rsidR="001037D2">
              <w:t>,</w:t>
            </w:r>
            <w:r w:rsidR="00726E34" w:rsidRPr="00B8216E">
              <w:t xml:space="preserve"> for example mostly correct responses with basic use of psychological ideas in novel scenarios, as seen in 2019 1PS0/01 </w:t>
            </w:r>
            <w:r w:rsidR="0037488E" w:rsidRPr="00B8216E">
              <w:t>Q11(a)(b)</w:t>
            </w:r>
            <w:r w:rsidR="00726E34" w:rsidRPr="00B8216E">
              <w:t>; 2019 1PS0/02 Q12/ Q19/ Q26/ Q33/ Q40.</w:t>
            </w:r>
          </w:p>
          <w:p w:rsidR="00670D57" w:rsidRPr="00B8216E" w:rsidRDefault="00A806D2" w:rsidP="00670D57">
            <w:pPr>
              <w:pStyle w:val="ListBullet"/>
            </w:pPr>
            <w:r>
              <w:t>D</w:t>
            </w:r>
            <w:r w:rsidR="00670D57" w:rsidRPr="00B8216E">
              <w:t>emonstrate</w:t>
            </w:r>
            <w:r w:rsidR="00761DE3">
              <w:t>s</w:t>
            </w:r>
            <w:r w:rsidR="00670D57" w:rsidRPr="00B8216E">
              <w:t xml:space="preserve"> relevant knowledge and understanding of research methodology</w:t>
            </w:r>
            <w:r w:rsidR="00726E34" w:rsidRPr="00B8216E">
              <w:t xml:space="preserve"> which could be shown with partial or brief responses to short-answer questions 2019 1PS0/02 Q1(b) and limited accuracy within extended essay writing 2019 1PS0/02 Q7.</w:t>
            </w:r>
          </w:p>
          <w:p w:rsidR="00670D57" w:rsidRPr="00B8216E" w:rsidRDefault="00A806D2" w:rsidP="00670D57">
            <w:pPr>
              <w:pStyle w:val="ListBullet"/>
            </w:pPr>
            <w:r>
              <w:t>A</w:t>
            </w:r>
            <w:r w:rsidR="00761DE3">
              <w:t>pplies</w:t>
            </w:r>
            <w:r w:rsidR="00670D57" w:rsidRPr="00B8216E">
              <w:t xml:space="preserve"> some research methodology to familiar and</w:t>
            </w:r>
            <w:r w:rsidR="006F171F" w:rsidRPr="00B8216E">
              <w:t>/or</w:t>
            </w:r>
            <w:r w:rsidR="00670D57" w:rsidRPr="00B8216E">
              <w:t xml:space="preserve"> unfamiliar contexts using psychological terminology</w:t>
            </w:r>
            <w:r>
              <w:t>,</w:t>
            </w:r>
            <w:r w:rsidR="002B1576" w:rsidRPr="00B8216E">
              <w:t xml:space="preserve"> for example attempting to use methodological skills in 2019 1PS0/02 Q1(a) and Q2(a) to try to identify key features of an investigation; or a basic attempt to suggest how research methodology may be implemented in an investigation 2019 1PS0/02 Q1(c).</w:t>
            </w:r>
          </w:p>
          <w:p w:rsidR="00670D57" w:rsidRPr="00B8216E" w:rsidRDefault="00A806D2" w:rsidP="00670D57">
            <w:pPr>
              <w:pStyle w:val="ListBullet"/>
            </w:pPr>
            <w:r>
              <w:t>U</w:t>
            </w:r>
            <w:r w:rsidR="00670D57" w:rsidRPr="00B8216E">
              <w:t>se</w:t>
            </w:r>
            <w:r w:rsidR="00761DE3">
              <w:t>s</w:t>
            </w:r>
            <w:r w:rsidR="00670D57" w:rsidRPr="00B8216E">
              <w:t xml:space="preserve"> some mathematical skills relevant to research methods in psychology</w:t>
            </w:r>
            <w:r w:rsidR="002B1576" w:rsidRPr="00B8216E">
              <w:t xml:space="preserve"> which would show limited skills for interpretation of data 2019 1PS0/02 Q2(</w:t>
            </w:r>
            <w:r w:rsidR="00F015E4" w:rsidRPr="00B8216E">
              <w:t>c</w:t>
            </w:r>
            <w:r w:rsidR="002B1576" w:rsidRPr="00B8216E">
              <w:t>); some correct calculations such as 2019 1PS0/02 Q2(</w:t>
            </w:r>
            <w:r w:rsidR="00F015E4" w:rsidRPr="00B8216E">
              <w:t>b</w:t>
            </w:r>
            <w:r w:rsidR="002B1576" w:rsidRPr="00B8216E">
              <w:t>), Q3(a) and Q3(b); partially correct plotting of graphs and charts 2019 1PS0/02 Q1(d)(ii); and limited understanding of mathematical concepts 2019 1PS0/02 Q4 and Q5.</w:t>
            </w:r>
          </w:p>
          <w:p w:rsidR="00C367C7" w:rsidRPr="00B8216E" w:rsidRDefault="001037D2" w:rsidP="00C367C7">
            <w:pPr>
              <w:pStyle w:val="ListBullet"/>
            </w:pPr>
            <w:r>
              <w:t>P</w:t>
            </w:r>
            <w:r w:rsidR="00761DE3">
              <w:t xml:space="preserve">rovides </w:t>
            </w:r>
            <w:r w:rsidR="00C367C7" w:rsidRPr="00B8216E">
              <w:t>limited justifications using theories, concepts or research evidence</w:t>
            </w:r>
            <w:r>
              <w:t>,</w:t>
            </w:r>
            <w:r w:rsidR="00774306" w:rsidRPr="00B8216E">
              <w:t xml:space="preserve"> for example explanations that are only occasionally supported, and often with basic justification from a relevant theory 2019 1PS0/01 Q11(d); 2019 1PS0/02 Q13/ Q20/ Q34/ Q41; or relevant research evidence, such as 2019 1PS0/01 Q21(b); 2019 1PS0/02 Q20; and mostly limited assessments within extended essay writing 2019 1PS0/01 Q24 and Q25; 2019 1PS0/02 option unit 9-mark essays.</w:t>
            </w:r>
          </w:p>
          <w:p w:rsidR="00670D57" w:rsidRPr="00B8216E" w:rsidRDefault="001037D2" w:rsidP="00670D57">
            <w:pPr>
              <w:pStyle w:val="ListBullet"/>
            </w:pPr>
            <w:r>
              <w:t>S</w:t>
            </w:r>
            <w:r w:rsidR="00761DE3">
              <w:t xml:space="preserve">ome </w:t>
            </w:r>
            <w:r w:rsidR="008C1ADF" w:rsidRPr="00B8216E">
              <w:t xml:space="preserve">logical </w:t>
            </w:r>
            <w:r w:rsidR="006F171F" w:rsidRPr="00B8216E">
              <w:t>analysis of</w:t>
            </w:r>
            <w:r w:rsidR="00670D57" w:rsidRPr="00B8216E">
              <w:t xml:space="preserve"> psychological information</w:t>
            </w:r>
            <w:r w:rsidR="006F171F" w:rsidRPr="00B8216E">
              <w:t xml:space="preserve"> is attempted</w:t>
            </w:r>
            <w:r w:rsidR="00670D57" w:rsidRPr="00B8216E">
              <w:t xml:space="preserve">, providing </w:t>
            </w:r>
            <w:r w:rsidR="00F41E93" w:rsidRPr="00B8216E">
              <w:t xml:space="preserve">mostly relevant but </w:t>
            </w:r>
            <w:r w:rsidR="008C1ADF" w:rsidRPr="00B8216E">
              <w:t xml:space="preserve">superficial </w:t>
            </w:r>
            <w:r w:rsidR="00670D57" w:rsidRPr="00B8216E">
              <w:t xml:space="preserve">reasoning that leads to </w:t>
            </w:r>
            <w:r w:rsidR="006F171F" w:rsidRPr="00B8216E">
              <w:t xml:space="preserve">a basic </w:t>
            </w:r>
            <w:r w:rsidR="00670D57" w:rsidRPr="00B8216E">
              <w:t>judgement</w:t>
            </w:r>
            <w:r w:rsidR="000D577A" w:rsidRPr="00B8216E">
              <w:t xml:space="preserve"> such as </w:t>
            </w:r>
            <w:r w:rsidR="00095469" w:rsidRPr="00B8216E">
              <w:t>attempting</w:t>
            </w:r>
            <w:r w:rsidR="000D577A" w:rsidRPr="00B8216E">
              <w:t xml:space="preserve"> strengths or weaknesses for 2019 1PS0/01 Q17; 2019 1PS0/02; or </w:t>
            </w:r>
            <w:r w:rsidR="00095469" w:rsidRPr="00B8216E">
              <w:t>basic</w:t>
            </w:r>
            <w:r w:rsidR="000D577A" w:rsidRPr="00B8216E">
              <w:t xml:space="preserve"> reasoning in 2019 1PS0/02 Q25; and within extended </w:t>
            </w:r>
            <w:r w:rsidR="000D577A" w:rsidRPr="00B8216E">
              <w:lastRenderedPageBreak/>
              <w:t>essay writing 2019 1PS0/01 Q24 and Q25; 2019 1PS0/02 option unit 9-mark essays</w:t>
            </w:r>
            <w:r w:rsidR="00670D57" w:rsidRPr="00B8216E">
              <w:t>.</w:t>
            </w:r>
          </w:p>
          <w:p w:rsidR="00670D57" w:rsidRPr="00B8216E" w:rsidRDefault="001037D2" w:rsidP="00670D57">
            <w:pPr>
              <w:pStyle w:val="ListBullet"/>
            </w:pPr>
            <w:r>
              <w:t>L</w:t>
            </w:r>
            <w:r w:rsidR="008C1ADF" w:rsidRPr="00B8216E">
              <w:t xml:space="preserve">ogical </w:t>
            </w:r>
            <w:r w:rsidR="006F171F" w:rsidRPr="00B8216E">
              <w:t>evaluation of</w:t>
            </w:r>
            <w:r w:rsidR="00670D57" w:rsidRPr="00B8216E">
              <w:t xml:space="preserve"> psychological ideas</w:t>
            </w:r>
            <w:r w:rsidR="006F171F" w:rsidRPr="00B8216E">
              <w:t xml:space="preserve"> is attempted</w:t>
            </w:r>
            <w:r w:rsidR="00670D57" w:rsidRPr="00B8216E">
              <w:t xml:space="preserve">, providing </w:t>
            </w:r>
            <w:r w:rsidR="008C1ADF" w:rsidRPr="00B8216E">
              <w:t xml:space="preserve">superficial </w:t>
            </w:r>
            <w:r w:rsidR="00670D57" w:rsidRPr="00B8216E">
              <w:t>arguments</w:t>
            </w:r>
            <w:r w:rsidR="00BA2B08" w:rsidRPr="00B8216E">
              <w:t xml:space="preserve"> that may not always be relevant</w:t>
            </w:r>
            <w:r>
              <w:t>,</w:t>
            </w:r>
            <w:r w:rsidR="006F14B6" w:rsidRPr="00B8216E">
              <w:t xml:space="preserve"> </w:t>
            </w:r>
            <w:r w:rsidR="00C76F4C" w:rsidRPr="00B8216E">
              <w:t>for example limited theoretical concepts and basic evaluative points within extended essay writing 2019 1PS0/01 Q24; 2019 1PS0/02 option unit 9-mark essays; and demonstrating limited synoptic skills and cross-topic understanding in 2019 1PS0/02 Q25</w:t>
            </w:r>
            <w:r>
              <w:t>.</w:t>
            </w:r>
          </w:p>
          <w:p w:rsidR="00DE4531" w:rsidRPr="00B8216E" w:rsidRDefault="001037D2" w:rsidP="00670D57">
            <w:pPr>
              <w:pStyle w:val="ListBullet"/>
            </w:pPr>
            <w:r>
              <w:t>L</w:t>
            </w:r>
            <w:r w:rsidR="008C1ADF" w:rsidRPr="00B8216E">
              <w:t xml:space="preserve">ogical </w:t>
            </w:r>
            <w:r w:rsidR="006F171F" w:rsidRPr="00B8216E">
              <w:t>evaluation of</w:t>
            </w:r>
            <w:r w:rsidR="00670D57" w:rsidRPr="00B8216E">
              <w:t xml:space="preserve"> research methodology</w:t>
            </w:r>
            <w:r w:rsidR="006F171F" w:rsidRPr="00B8216E">
              <w:t xml:space="preserve"> is attempted</w:t>
            </w:r>
            <w:r w:rsidR="00670D57" w:rsidRPr="00B8216E">
              <w:t xml:space="preserve">, </w:t>
            </w:r>
            <w:r w:rsidR="006F171F" w:rsidRPr="00B8216E">
              <w:t>providing</w:t>
            </w:r>
            <w:r>
              <w:t xml:space="preserve"> </w:t>
            </w:r>
            <w:r w:rsidR="008C1ADF" w:rsidRPr="00B8216E">
              <w:t xml:space="preserve">superficial </w:t>
            </w:r>
            <w:r w:rsidR="00670D57" w:rsidRPr="00B8216E">
              <w:t>arguments</w:t>
            </w:r>
            <w:r w:rsidR="00BA2B08" w:rsidRPr="00B8216E">
              <w:t xml:space="preserve"> that may not always be relevant</w:t>
            </w:r>
            <w:r>
              <w:t>,</w:t>
            </w:r>
            <w:r w:rsidR="006F14B6" w:rsidRPr="00B8216E">
              <w:t xml:space="preserve"> for example some generic responses or some inaccurate methodological terminology within extended essay writing 2019 1PS0/02 Q7</w:t>
            </w:r>
            <w:r w:rsidR="00670D57" w:rsidRPr="00B8216E">
              <w:t>.</w:t>
            </w:r>
          </w:p>
        </w:tc>
      </w:tr>
      <w:tr w:rsidR="00A806D2" w:rsidRPr="00B8216E" w:rsidTr="000D577A">
        <w:tc>
          <w:tcPr>
            <w:tcW w:w="2048" w:type="dxa"/>
          </w:tcPr>
          <w:p w:rsidR="00A806D2" w:rsidRPr="001037D2" w:rsidRDefault="00A806D2" w:rsidP="00A806D2">
            <w:pPr>
              <w:pStyle w:val="ListBullet"/>
              <w:numPr>
                <w:ilvl w:val="0"/>
                <w:numId w:val="0"/>
              </w:numPr>
              <w:rPr>
                <w:b/>
                <w:bCs/>
                <w:lang w:val="en-GB" w:eastAsia="en-GB"/>
              </w:rPr>
            </w:pPr>
            <w:r w:rsidRPr="001037D2">
              <w:rPr>
                <w:b/>
                <w:bCs/>
                <w:lang w:val="en-GB" w:eastAsia="en-GB"/>
              </w:rPr>
              <w:t xml:space="preserve">Grade 4 </w:t>
            </w:r>
          </w:p>
          <w:p w:rsidR="00A806D2" w:rsidRPr="00A806D2" w:rsidRDefault="00A806D2" w:rsidP="00A806D2">
            <w:pPr>
              <w:pStyle w:val="ListBullet"/>
              <w:numPr>
                <w:ilvl w:val="0"/>
                <w:numId w:val="0"/>
              </w:numPr>
              <w:rPr>
                <w:b/>
                <w:bCs/>
                <w:lang w:val="en-GB" w:eastAsia="en-GB"/>
              </w:rPr>
            </w:pPr>
            <w:r w:rsidRPr="001037D2">
              <w:rPr>
                <w:b/>
                <w:bCs/>
                <w:lang w:val="en-GB" w:eastAsia="en-GB"/>
              </w:rPr>
              <w:t>Secure students</w:t>
            </w:r>
          </w:p>
        </w:tc>
        <w:tc>
          <w:tcPr>
            <w:tcW w:w="7897" w:type="dxa"/>
          </w:tcPr>
          <w:p w:rsidR="00A806D2" w:rsidRPr="00B8216E" w:rsidRDefault="001037D2" w:rsidP="00A806D2">
            <w:pPr>
              <w:pStyle w:val="ListBullet"/>
            </w:pPr>
            <w:r>
              <w:t>D</w:t>
            </w:r>
            <w:r w:rsidR="00A806D2" w:rsidRPr="00B8216E">
              <w:t>emonstrate</w:t>
            </w:r>
            <w:r w:rsidR="00A806D2">
              <w:t>s</w:t>
            </w:r>
            <w:r w:rsidR="00A806D2" w:rsidRPr="00B8216E">
              <w:t xml:space="preserve"> mostly appropriate knowledge and understanding of psychological ideas but this may be limited or lack relevance, which could be shown within </w:t>
            </w:r>
            <w:r>
              <w:t>m</w:t>
            </w:r>
            <w:r w:rsidR="00A806D2" w:rsidRPr="00B8216E">
              <w:t>ultiple-choice questions where knowledge is mostly correct in answers selected; and within short-answer questions through some accurate, but basic, responses to 2019 1PS0/01 Q2(a)(b); 2019 1PS0/02 Q9/ Q16/ Q23/ Q30/ Q37; and very brief responses with a lack of depth within extended essay writing 2019 1PS0/01 Q24 and Q25; 2019 1PS0/02 option unit 9-mark essays</w:t>
            </w:r>
          </w:p>
          <w:p w:rsidR="00A806D2" w:rsidRPr="00B8216E" w:rsidRDefault="001037D2" w:rsidP="00A806D2">
            <w:pPr>
              <w:pStyle w:val="ListBullet"/>
            </w:pPr>
            <w:r>
              <w:t>A</w:t>
            </w:r>
            <w:r w:rsidR="00A806D2">
              <w:t>pplies</w:t>
            </w:r>
            <w:r w:rsidR="00A806D2" w:rsidRPr="00B8216E">
              <w:t xml:space="preserve"> some psychological ideas to both familiar and/or unfamiliar contexts using psychological terminology, for example simplistic responses with basic use of psychological ideas in novel scenarios, as seen in 2019 1PS0/01 Q11(a)(b); 2019 1PS0/02 Q12/ Q19/ Q26/ Q33/ Q40.</w:t>
            </w:r>
          </w:p>
          <w:p w:rsidR="00A806D2" w:rsidRPr="00B8216E" w:rsidRDefault="001037D2" w:rsidP="00A806D2">
            <w:pPr>
              <w:pStyle w:val="ListBullet"/>
            </w:pPr>
            <w:r>
              <w:t>D</w:t>
            </w:r>
            <w:r w:rsidR="00A806D2" w:rsidRPr="00B8216E">
              <w:t>emonstrate</w:t>
            </w:r>
            <w:r w:rsidR="00A806D2">
              <w:t>s</w:t>
            </w:r>
            <w:r w:rsidR="00A806D2" w:rsidRPr="00B8216E">
              <w:t xml:space="preserve"> some knowledge and understanding of research methodology</w:t>
            </w:r>
            <w:r>
              <w:t xml:space="preserve">. </w:t>
            </w:r>
            <w:r w:rsidR="00A806D2" w:rsidRPr="00B8216E">
              <w:t xml:space="preserve"> </w:t>
            </w:r>
            <w:r>
              <w:t>T</w:t>
            </w:r>
            <w:r w:rsidR="00A806D2" w:rsidRPr="00B8216E">
              <w:t>his may be limited or lack relevance, which could be shown with partial or brief inaccurate responses to short-answer questions 2019 1PS0/02 Q1(b) and limited accuracy within extended essay writing 2019 1PS0/02 Q7.</w:t>
            </w:r>
          </w:p>
          <w:p w:rsidR="00A806D2" w:rsidRPr="00B8216E" w:rsidRDefault="001037D2" w:rsidP="00A806D2">
            <w:pPr>
              <w:pStyle w:val="ListBullet"/>
            </w:pPr>
            <w:r>
              <w:t>A</w:t>
            </w:r>
            <w:r w:rsidR="00A806D2">
              <w:t>pplies</w:t>
            </w:r>
            <w:r w:rsidR="00A806D2" w:rsidRPr="00B8216E">
              <w:t xml:space="preserve"> some research methodology to familiar and/or unfamiliar contexts using psychological terminology</w:t>
            </w:r>
            <w:r>
              <w:t>,</w:t>
            </w:r>
            <w:r w:rsidR="00A806D2" w:rsidRPr="00B8216E">
              <w:t xml:space="preserve"> for example attempting to use methodological skills in 2019 1PS0/02 Q1(a) and Q2(a) but may identify key features of an investigation incorrectly; or giving a basic or irrelevant attempt to suggest how research methodology may be implemented in an investigation 2019 1PS0/02 Q1(c).</w:t>
            </w:r>
          </w:p>
          <w:p w:rsidR="00A806D2" w:rsidRPr="00B8216E" w:rsidRDefault="001037D2" w:rsidP="00A806D2">
            <w:pPr>
              <w:pStyle w:val="ListBullet"/>
            </w:pPr>
            <w:r>
              <w:t>U</w:t>
            </w:r>
            <w:r w:rsidR="00A806D2" w:rsidRPr="00B8216E">
              <w:t>se</w:t>
            </w:r>
            <w:r w:rsidR="00A806D2">
              <w:t>s</w:t>
            </w:r>
            <w:r w:rsidR="00A806D2" w:rsidRPr="00B8216E">
              <w:t xml:space="preserve"> basic mathematical skills relevant to research methods in psychology which would show limited skills for interpretation of data 2019 1PS0/02 Q2(c); some correct calculations such as 2019 1PS0/02 Q2(b), Q3(a) and Q3(b); partially correct plotting of graphs and charts 2019 1PS0/02 Q1(d)(ii); and mostly inaccurate understanding of mathematical concepts 2019 1PS0/02 Q4 and Q5.</w:t>
            </w:r>
          </w:p>
          <w:p w:rsidR="00A806D2" w:rsidRPr="00B8216E" w:rsidRDefault="001037D2" w:rsidP="00A806D2">
            <w:pPr>
              <w:pStyle w:val="ListBullet"/>
            </w:pPr>
            <w:r>
              <w:lastRenderedPageBreak/>
              <w:t>S</w:t>
            </w:r>
            <w:r w:rsidR="00A806D2">
              <w:t xml:space="preserve">ome </w:t>
            </w:r>
            <w:r w:rsidR="00A806D2" w:rsidRPr="00B8216E">
              <w:t>limited justifications using theories, concepts or research evidence</w:t>
            </w:r>
            <w:r w:rsidR="00A806D2">
              <w:t xml:space="preserve"> are made, </w:t>
            </w:r>
            <w:r w:rsidR="00A806D2" w:rsidRPr="00B8216E">
              <w:t xml:space="preserve">for example explanations that are not often supported, and the basic justification may be from an irrelevant theory 2019 1PS0/01 Q11(d); 2019 1PS0/02 Q13/ Q20/ Q34/ Q41; or irrelevant research evidence, such as 2019 1PS0/01 Q21(b); 2019 1PS0/02 Q20; and limited assessments within extended essay writing 2019 1PS0/01 Q24 and Q25; 2019 1PS0/02 option unit 9-mark essays.  </w:t>
            </w:r>
          </w:p>
          <w:p w:rsidR="00A806D2" w:rsidRPr="00B8216E" w:rsidRDefault="001037D2" w:rsidP="00A806D2">
            <w:pPr>
              <w:pStyle w:val="ListBullet"/>
            </w:pPr>
            <w:r>
              <w:t>S</w:t>
            </w:r>
            <w:r w:rsidR="00A806D2" w:rsidRPr="00B8216E">
              <w:t>ome logical analysis of psychological information is attempted, often using superficial reasoning that leads to a basic judgement such as some incorrect attempts at strengths or weaknesses for 2019 1PS0/01 Q17; 2019 1PS0/02; or very basic reasoning in 2019 1PS0/02 Q25; and a lack of reasoning within extended essay writing 2019 1PS0/01 Q24 and Q25; 2019 1PS0/02 option unit 9-mark essays.</w:t>
            </w:r>
          </w:p>
          <w:p w:rsidR="00A806D2" w:rsidRPr="00B8216E" w:rsidRDefault="001037D2" w:rsidP="00A806D2">
            <w:pPr>
              <w:pStyle w:val="ListBullet"/>
            </w:pPr>
            <w:r>
              <w:t>S</w:t>
            </w:r>
            <w:r w:rsidR="00A806D2" w:rsidRPr="00B8216E">
              <w:t>ome logical evaluation of psychological ideas is attempted, often using superficial arguments that are not always relevant</w:t>
            </w:r>
            <w:r w:rsidR="008F4940">
              <w:t>,</w:t>
            </w:r>
            <w:r w:rsidR="00A806D2" w:rsidRPr="00B8216E">
              <w:t xml:space="preserve"> for example</w:t>
            </w:r>
            <w:r w:rsidR="008F4940">
              <w:t xml:space="preserve"> </w:t>
            </w:r>
            <w:r w:rsidR="00A806D2" w:rsidRPr="00B8216E">
              <w:t>some inaccurate theoretical concepts and some irrelevant evaluative points within extended essay writing 2019 1PS0/01 Q24; 2019 1PS0/02 option unit 9-mark essays; and demonstrating limited synoptic skills and cross-topic understanding in 2019 1PS0/02 Q25</w:t>
            </w:r>
            <w:r>
              <w:t>.</w:t>
            </w:r>
          </w:p>
          <w:p w:rsidR="00A806D2" w:rsidRPr="00B8216E" w:rsidRDefault="001037D2" w:rsidP="00A806D2">
            <w:pPr>
              <w:pStyle w:val="ListBullet"/>
            </w:pPr>
            <w:r>
              <w:t>S</w:t>
            </w:r>
            <w:r w:rsidR="00A806D2" w:rsidRPr="00B8216E">
              <w:t>ome logical evaluation of research methodology is attempted, often with superficial arguments that are not always</w:t>
            </w:r>
            <w:r w:rsidR="008F4940">
              <w:t>,</w:t>
            </w:r>
            <w:r w:rsidR="00A806D2" w:rsidRPr="00B8216E">
              <w:t xml:space="preserve"> for example generic responses or inaccurate methodological terminology within extended essay writing 2019 1PS0/02 Q7.</w:t>
            </w:r>
          </w:p>
        </w:tc>
      </w:tr>
      <w:tr w:rsidR="00A806D2" w:rsidRPr="00B8216E" w:rsidTr="000D577A">
        <w:tc>
          <w:tcPr>
            <w:tcW w:w="2048" w:type="dxa"/>
          </w:tcPr>
          <w:p w:rsidR="00A806D2" w:rsidRPr="00A806D2" w:rsidRDefault="00A806D2" w:rsidP="00A806D2">
            <w:pPr>
              <w:pStyle w:val="ListBullet"/>
              <w:numPr>
                <w:ilvl w:val="0"/>
                <w:numId w:val="0"/>
              </w:numPr>
              <w:rPr>
                <w:b/>
                <w:bCs/>
                <w:lang w:val="en-GB" w:eastAsia="en-GB"/>
              </w:rPr>
            </w:pPr>
            <w:r w:rsidRPr="00A806D2">
              <w:rPr>
                <w:b/>
                <w:bCs/>
                <w:lang w:val="en-GB" w:eastAsia="en-GB"/>
              </w:rPr>
              <w:t>Grade 4</w:t>
            </w:r>
          </w:p>
          <w:p w:rsidR="00A806D2" w:rsidRPr="00B8216E" w:rsidRDefault="00A806D2" w:rsidP="00A806D2">
            <w:pPr>
              <w:pStyle w:val="ListBullet"/>
              <w:numPr>
                <w:ilvl w:val="0"/>
                <w:numId w:val="0"/>
              </w:numPr>
              <w:rPr>
                <w:lang w:val="en-GB" w:eastAsia="en-GB"/>
              </w:rPr>
            </w:pPr>
            <w:r w:rsidRPr="00A806D2">
              <w:rPr>
                <w:b/>
                <w:bCs/>
                <w:lang w:val="en-GB" w:eastAsia="en-GB"/>
              </w:rPr>
              <w:t>Borderline students</w:t>
            </w:r>
          </w:p>
        </w:tc>
        <w:tc>
          <w:tcPr>
            <w:tcW w:w="7897" w:type="dxa"/>
          </w:tcPr>
          <w:p w:rsidR="00A806D2" w:rsidRPr="00B8216E" w:rsidRDefault="001037D2" w:rsidP="00A806D2">
            <w:pPr>
              <w:pStyle w:val="ListBullet"/>
            </w:pPr>
            <w:r>
              <w:t>D</w:t>
            </w:r>
            <w:r w:rsidR="00A806D2" w:rsidRPr="00B8216E">
              <w:t>emonstrate</w:t>
            </w:r>
            <w:r w:rsidR="00A806D2">
              <w:t xml:space="preserve">s </w:t>
            </w:r>
            <w:r w:rsidR="00A806D2" w:rsidRPr="00B8216E">
              <w:t xml:space="preserve">some appropriate knowledge and understanding of psychological ideas but this may be limited or lack relevance, which could be shown within </w:t>
            </w:r>
            <w:r>
              <w:t>m</w:t>
            </w:r>
            <w:r w:rsidR="00A806D2" w:rsidRPr="00B8216E">
              <w:t>ultiple-choice questions where knowledge may be mostly correct in answers selected; and within short-answer questions through basic and not always accurate responses to 2019 1PS0/01 Q2(a)(b); 2019 1PS0/02 Q9/ Q16/ Q23/ Q30/ Q37; and very brief responses with a significant lack of depth within extended essay writing 2019 1PS0/01 Q24 and Q25; 2019 1PS0/02 option unit 9-mark essays</w:t>
            </w:r>
          </w:p>
          <w:p w:rsidR="00A806D2" w:rsidRPr="00B8216E" w:rsidRDefault="001037D2" w:rsidP="00A806D2">
            <w:pPr>
              <w:pStyle w:val="ListBullet"/>
            </w:pPr>
            <w:r>
              <w:t>A</w:t>
            </w:r>
            <w:r w:rsidR="00A806D2">
              <w:t>pplies</w:t>
            </w:r>
            <w:r w:rsidR="00A806D2" w:rsidRPr="00B8216E">
              <w:t xml:space="preserve"> some psychological ideas to both familiar and/or unfamiliar contexts using psychological terminology</w:t>
            </w:r>
            <w:r>
              <w:t>,</w:t>
            </w:r>
            <w:r w:rsidR="00A806D2" w:rsidRPr="00B8216E">
              <w:t xml:space="preserve"> for example</w:t>
            </w:r>
            <w:r w:rsidR="008F4940">
              <w:t xml:space="preserve"> </w:t>
            </w:r>
            <w:r w:rsidR="00A806D2" w:rsidRPr="00B8216E">
              <w:t>simplistic responses with basic and sometimes inaccurate use of psychological ideas in novel scenarios, as seen in 2019 1PS0/01 Q11(a)(b); 2019 1PS0/02 Q12/ Q19/ Q26/ Q33/ Q40.</w:t>
            </w:r>
          </w:p>
          <w:p w:rsidR="00A806D2" w:rsidRPr="00B8216E" w:rsidRDefault="001037D2" w:rsidP="00A806D2">
            <w:pPr>
              <w:pStyle w:val="ListBullet"/>
            </w:pPr>
            <w:r>
              <w:t>D</w:t>
            </w:r>
            <w:r w:rsidR="00A806D2" w:rsidRPr="00B8216E">
              <w:t>emonstrate</w:t>
            </w:r>
            <w:r w:rsidR="00A806D2">
              <w:t>s</w:t>
            </w:r>
            <w:r w:rsidR="00A806D2" w:rsidRPr="00B8216E">
              <w:t xml:space="preserve"> some knowledge and understanding of research methodology</w:t>
            </w:r>
            <w:r>
              <w:t>.</w:t>
            </w:r>
            <w:r w:rsidR="00A806D2" w:rsidRPr="00B8216E">
              <w:t xml:space="preserve"> </w:t>
            </w:r>
            <w:r>
              <w:t xml:space="preserve"> T</w:t>
            </w:r>
            <w:r w:rsidR="00A806D2" w:rsidRPr="00B8216E">
              <w:t>his may be limited or lack relevance, which could be shown in brief, largely inaccurate responses to short-answer questions 2019 1PS0/02 Q1(b) and limited accuracy or relevance within extended essay writing 2019 1PS0/02 Q7.</w:t>
            </w:r>
          </w:p>
          <w:p w:rsidR="00A806D2" w:rsidRPr="00B8216E" w:rsidRDefault="001037D2" w:rsidP="00A806D2">
            <w:pPr>
              <w:pStyle w:val="ListBullet"/>
            </w:pPr>
            <w:r>
              <w:lastRenderedPageBreak/>
              <w:t>A</w:t>
            </w:r>
            <w:r w:rsidR="00A806D2">
              <w:t>pplies</w:t>
            </w:r>
            <w:r w:rsidR="00A806D2" w:rsidRPr="00B8216E">
              <w:t xml:space="preserve"> some research methodology to familiar and/or unfamiliar contexts using psychological terminology</w:t>
            </w:r>
            <w:r>
              <w:t>,</w:t>
            </w:r>
            <w:r w:rsidR="00A806D2" w:rsidRPr="00B8216E">
              <w:t xml:space="preserve"> for example attempting to use methodological skills in 2019 1PS0/02 Q1(a) and Q2(a) but often will identify key features of an investigation incorrectly; or make an irrelevant or inaccurate attempt in suggesting how research methodology may be implemented in an investigation 2019 1PS0/02 Q1(c).</w:t>
            </w:r>
          </w:p>
          <w:p w:rsidR="001037D2" w:rsidRDefault="001037D2" w:rsidP="001037D2">
            <w:pPr>
              <w:pStyle w:val="ListBullet"/>
            </w:pPr>
            <w:r>
              <w:t>U</w:t>
            </w:r>
            <w:r w:rsidR="00A806D2" w:rsidRPr="00B8216E">
              <w:t>se</w:t>
            </w:r>
            <w:r w:rsidR="00A806D2">
              <w:t>s</w:t>
            </w:r>
            <w:r w:rsidR="00A806D2" w:rsidRPr="00B8216E">
              <w:t xml:space="preserve"> basic mathematical skills relevant to research methods in psychology which would show very limited, i</w:t>
            </w:r>
            <w:r>
              <w:t>f</w:t>
            </w:r>
            <w:r w:rsidR="00A806D2" w:rsidRPr="00B8216E">
              <w:t xml:space="preserve"> any, skills for interpretation of data 2019 1PS0/02 Q2(c); few correct calculations such as 2019 1PS0/02 Q2(b), Q3(a) and Q3(b); mostly incorrect plotting of graphs and charts 2019 1PS0/02 Q1(d)(ii); and inaccurate understanding of mathematical concepts 2019 1PS0/02 Q4 and Q5.</w:t>
            </w:r>
          </w:p>
          <w:p w:rsidR="00A806D2" w:rsidRPr="00B8216E" w:rsidRDefault="001037D2" w:rsidP="001037D2">
            <w:pPr>
              <w:pStyle w:val="ListBullet"/>
            </w:pPr>
            <w:r>
              <w:t>S</w:t>
            </w:r>
            <w:r w:rsidR="00A806D2">
              <w:t xml:space="preserve">ome </w:t>
            </w:r>
            <w:r w:rsidR="00A806D2" w:rsidRPr="00B8216E">
              <w:t xml:space="preserve">limited and/or irrelevant justifications </w:t>
            </w:r>
            <w:r w:rsidR="00A806D2">
              <w:t xml:space="preserve">are made </w:t>
            </w:r>
            <w:r w:rsidR="00A806D2" w:rsidRPr="00B8216E">
              <w:t>using theories, concepts or research evidence</w:t>
            </w:r>
            <w:r w:rsidR="00A806D2">
              <w:t>,</w:t>
            </w:r>
            <w:r w:rsidR="00A806D2" w:rsidRPr="00B8216E">
              <w:t xml:space="preserve"> for example explanations that are not supported, and are without justification from theory 2019 1PS0/01 Q11(d); 2019 1PS0/02 Q13/ Q20/ Q34/ Q41; or research evidence, such as 2019 1PS0/01 Q21(b); 2019 1PS0/02 Q20; and very limited assessments within extended essay writing 2019 1PS0/01 Q24 and Q25; 2019 1PS0/02 option unit 9-mark essays.    </w:t>
            </w:r>
          </w:p>
          <w:p w:rsidR="00A806D2" w:rsidRPr="00B8216E" w:rsidRDefault="001037D2" w:rsidP="00A806D2">
            <w:pPr>
              <w:pStyle w:val="ListBullet"/>
            </w:pPr>
            <w:r>
              <w:t>S</w:t>
            </w:r>
            <w:r w:rsidR="00A806D2">
              <w:t xml:space="preserve">ome </w:t>
            </w:r>
            <w:r w:rsidR="00A806D2" w:rsidRPr="00B8216E">
              <w:t>basic logical analysis of psychological information is attempted, using</w:t>
            </w:r>
            <w:r w:rsidR="00A806D2">
              <w:t xml:space="preserve"> </w:t>
            </w:r>
            <w:r w:rsidR="00A806D2" w:rsidRPr="00B8216E">
              <w:t>superficial reasoning that leads to a basic judgments that may not always be relevant, such as mostly incorrect attempts at strengths or weaknesses for 2019 1PS0/01 Q17; 2019 1PS0/02; or very limited reasoning in 2019 1PS0/02 Q25; and an absence of relevant reasoning within extended essay writing 2019 1PS0/01 Q24 and Q25; 2019 1PS0/02 option unit 9-mark essays.</w:t>
            </w:r>
          </w:p>
          <w:p w:rsidR="00A806D2" w:rsidRPr="00B8216E" w:rsidRDefault="001037D2" w:rsidP="00A806D2">
            <w:pPr>
              <w:pStyle w:val="ListBullet"/>
            </w:pPr>
            <w:r>
              <w:t>S</w:t>
            </w:r>
            <w:r w:rsidR="00A806D2">
              <w:t xml:space="preserve">ome </w:t>
            </w:r>
            <w:r w:rsidR="00A806D2" w:rsidRPr="00B8216E">
              <w:t>basic logical evaluation of psychological ideas is attempted, mostly using superficial arguments that are not always relevant for example</w:t>
            </w:r>
            <w:r>
              <w:t xml:space="preserve">, </w:t>
            </w:r>
            <w:r w:rsidR="00A806D2" w:rsidRPr="00B8216E">
              <w:t>some inaccurate theoretical concepts and largely irrelevant evaluative points within extended essay writing 2019 1PS0/01 Q24; 2019 1PS0/02 option unit 9-mark essays; and demonstrating very limited synoptic skills and cross-topic understanding in 2019 1PS0/02 Q25</w:t>
            </w:r>
            <w:r>
              <w:t>.</w:t>
            </w:r>
            <w:r w:rsidR="00A806D2" w:rsidRPr="00B8216E">
              <w:t xml:space="preserve"> </w:t>
            </w:r>
          </w:p>
          <w:p w:rsidR="00A806D2" w:rsidRPr="00B8216E" w:rsidRDefault="001037D2" w:rsidP="00A806D2">
            <w:pPr>
              <w:pStyle w:val="ListBullet"/>
            </w:pPr>
            <w:r>
              <w:t>S</w:t>
            </w:r>
            <w:r w:rsidR="00A806D2">
              <w:t>ome b</w:t>
            </w:r>
            <w:r w:rsidR="00A806D2" w:rsidRPr="00B8216E">
              <w:t>asic logical evaluation of research methodology is attempted, mostly using</w:t>
            </w:r>
            <w:r w:rsidR="00A806D2">
              <w:t xml:space="preserve"> </w:t>
            </w:r>
            <w:r w:rsidR="00A806D2" w:rsidRPr="00B8216E">
              <w:t>superficial arguments that are not always relevant for example</w:t>
            </w:r>
            <w:r>
              <w:t xml:space="preserve">, </w:t>
            </w:r>
            <w:r w:rsidR="00A806D2" w:rsidRPr="00B8216E">
              <w:t>generic responses or inaccurate methodological terminology within extended essay writing 2019 1PS0/02 Q7.</w:t>
            </w:r>
          </w:p>
        </w:tc>
      </w:tr>
    </w:tbl>
    <w:p w:rsidR="001A55E5" w:rsidRDefault="001A55E5"/>
    <w:p w:rsidR="001A55E5" w:rsidRDefault="001A55E5"/>
    <w:bookmarkEnd w:id="1"/>
    <w:p w:rsidR="00582573" w:rsidRPr="00E9353B" w:rsidRDefault="00DE4531" w:rsidP="00582573">
      <w:pPr>
        <w:pStyle w:val="Heading3"/>
      </w:pPr>
      <w:r>
        <w:rPr>
          <w:lang w:val="en-GB" w:eastAsia="en-GB"/>
        </w:rPr>
        <w:lastRenderedPageBreak/>
        <w:t>S</w:t>
      </w:r>
      <w:r w:rsidR="002562CC">
        <w:rPr>
          <w:lang w:val="en-GB" w:eastAsia="en-GB"/>
        </w:rPr>
        <w:t>upport</w:t>
      </w:r>
    </w:p>
    <w:bookmarkEnd w:id="0"/>
    <w:p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001037D2">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rsidR="005A6E88" w:rsidRPr="005A6E88" w:rsidRDefault="005A6E88" w:rsidP="4E66E24F">
      <w:pPr>
        <w:rPr>
          <w:rFonts w:ascii="Open Sans" w:hAnsi="Open Sans" w:cstheme="minorBidi"/>
        </w:rPr>
      </w:pPr>
    </w:p>
    <w:p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rsidR="005A6E88" w:rsidRPr="005A6E88" w:rsidRDefault="005A6E88" w:rsidP="005A6E88">
      <w:pPr>
        <w:pStyle w:val="ListParagraph"/>
        <w:numPr>
          <w:ilvl w:val="0"/>
          <w:numId w:val="42"/>
        </w:numPr>
      </w:pPr>
      <w:r>
        <w:t xml:space="preserve">there is a large range of support available via the </w:t>
      </w:r>
      <w:hyperlink r:id="rId15" w:anchor="filterQuery=Pearson-UK:Category%2FTeaching-and-learning-materials" w:history="1">
        <w:r w:rsidRPr="001037D2">
          <w:rPr>
            <w:rStyle w:val="Hyperlink"/>
            <w:color w:val="1782BF" w:themeColor="text2"/>
          </w:rPr>
          <w:t>subject pages</w:t>
        </w:r>
      </w:hyperlink>
      <w:r>
        <w:t xml:space="preserve"> on our website (including exam paper</w:t>
      </w:r>
      <w:r w:rsidR="09F7E90B">
        <w:t>s</w:t>
      </w:r>
      <w:r>
        <w:t xml:space="preserve"> and NEA with commentaries and marks)</w:t>
      </w:r>
    </w:p>
    <w:p w:rsidR="005A6E88" w:rsidRPr="005A6E88" w:rsidRDefault="005A6E88" w:rsidP="005A6E88">
      <w:pPr>
        <w:pStyle w:val="ListParagraph"/>
        <w:numPr>
          <w:ilvl w:val="0"/>
          <w:numId w:val="42"/>
        </w:numPr>
      </w:pPr>
      <w:r>
        <w:t>w</w:t>
      </w:r>
      <w:r w:rsidRPr="005A6E88">
        <w:t>e will be providing guidance on rank ordering your students shortly</w:t>
      </w:r>
    </w:p>
    <w:p w:rsidR="005A6E88" w:rsidRPr="005A6E88" w:rsidRDefault="005A6E88" w:rsidP="005A6E88">
      <w:pPr>
        <w:pStyle w:val="ListParagraph"/>
        <w:numPr>
          <w:ilvl w:val="0"/>
          <w:numId w:val="42"/>
        </w:numPr>
      </w:pPr>
      <w:r>
        <w:t xml:space="preserve">you can contact us via our </w:t>
      </w:r>
      <w:hyperlink r:id="rId16" w:history="1">
        <w:r w:rsidRPr="001037D2">
          <w:rPr>
            <w:rStyle w:val="Hyperlink"/>
            <w:color w:val="1782BF" w:themeColor="text2"/>
          </w:rPr>
          <w:t>Ask the Expert Service</w:t>
        </w:r>
      </w:hyperlink>
    </w:p>
    <w:p w:rsidR="4E66E24F" w:rsidRDefault="4E66E24F" w:rsidP="4E66E24F"/>
    <w:p w:rsidR="00DE4531" w:rsidRDefault="00DE4531" w:rsidP="005A6E88">
      <w:pPr>
        <w:pStyle w:val="BodyText"/>
      </w:pPr>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A5CA9" w:rsidRDefault="00BA5CA9" w:rsidP="003F4BE3">
      <w:r>
        <w:separator/>
      </w:r>
    </w:p>
    <w:p w:rsidR="00BA5CA9" w:rsidRDefault="00BA5CA9"/>
    <w:p w:rsidR="00BA5CA9" w:rsidRDefault="00BA5CA9"/>
  </w:endnote>
  <w:endnote w:type="continuationSeparator" w:id="0">
    <w:p w:rsidR="00BA5CA9" w:rsidRDefault="00BA5CA9" w:rsidP="003F4BE3">
      <w:r>
        <w:continuationSeparator/>
      </w:r>
    </w:p>
    <w:p w:rsidR="00BA5CA9" w:rsidRDefault="00BA5CA9"/>
    <w:p w:rsidR="00BA5CA9" w:rsidRDefault="00BA5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77A" w:rsidRPr="008F4940" w:rsidRDefault="008F4940" w:rsidP="008F4940">
    <w:pPr>
      <w:pStyle w:val="Footer"/>
    </w:pPr>
    <w:r>
      <w:t xml:space="preserve">GCSE </w:t>
    </w:r>
    <w:proofErr w:type="spellStart"/>
    <w:r>
      <w:t>Psychology_Grade</w:t>
    </w:r>
    <w:proofErr w:type="spellEnd"/>
    <w:r>
      <w:t xml:space="preserv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77A" w:rsidRDefault="008F4940" w:rsidP="00721737">
    <w:pPr>
      <w:pStyle w:val="Footer"/>
    </w:pPr>
    <w:r>
      <w:t xml:space="preserve">GCSE </w:t>
    </w:r>
    <w:proofErr w:type="spellStart"/>
    <w:r>
      <w:t>Psychology_Grade</w:t>
    </w:r>
    <w:proofErr w:type="spellEnd"/>
    <w:r>
      <w:t xml:space="preserv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A5CA9" w:rsidRDefault="00BA5CA9" w:rsidP="003F4BE3">
      <w:r>
        <w:separator/>
      </w:r>
    </w:p>
    <w:p w:rsidR="00BA5CA9" w:rsidRDefault="00BA5CA9"/>
    <w:p w:rsidR="00BA5CA9" w:rsidRDefault="00BA5CA9"/>
  </w:footnote>
  <w:footnote w:type="continuationSeparator" w:id="0">
    <w:p w:rsidR="00BA5CA9" w:rsidRDefault="00BA5CA9" w:rsidP="003F4BE3">
      <w:r>
        <w:continuationSeparator/>
      </w:r>
    </w:p>
    <w:p w:rsidR="00BA5CA9" w:rsidRDefault="00BA5CA9"/>
    <w:p w:rsidR="00BA5CA9" w:rsidRDefault="00BA5C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8E4EBB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6"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19"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6A7808"/>
    <w:multiLevelType w:val="multilevel"/>
    <w:tmpl w:val="0809001F"/>
    <w:numStyleLink w:val="111111"/>
  </w:abstractNum>
  <w:abstractNum w:abstractNumId="24"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E7D82"/>
    <w:multiLevelType w:val="multilevel"/>
    <w:tmpl w:val="0809001F"/>
    <w:numStyleLink w:val="111111"/>
  </w:abstractNum>
  <w:abstractNum w:abstractNumId="27"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29"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1"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4"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FE5B91"/>
    <w:multiLevelType w:val="hybridMultilevel"/>
    <w:tmpl w:val="E5A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5"/>
  </w:num>
  <w:num w:numId="4">
    <w:abstractNumId w:val="30"/>
  </w:num>
  <w:num w:numId="5">
    <w:abstractNumId w:val="8"/>
  </w:num>
  <w:num w:numId="6">
    <w:abstractNumId w:val="7"/>
  </w:num>
  <w:num w:numId="7">
    <w:abstractNumId w:val="20"/>
  </w:num>
  <w:num w:numId="8">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3"/>
  </w:num>
  <w:num w:numId="18">
    <w:abstractNumId w:val="26"/>
  </w:num>
  <w:num w:numId="19">
    <w:abstractNumId w:val="28"/>
  </w:num>
  <w:num w:numId="20">
    <w:abstractNumId w:val="3"/>
  </w:num>
  <w:num w:numId="21">
    <w:abstractNumId w:val="24"/>
  </w:num>
  <w:num w:numId="22">
    <w:abstractNumId w:val="34"/>
  </w:num>
  <w:num w:numId="23">
    <w:abstractNumId w:val="22"/>
  </w:num>
  <w:num w:numId="24">
    <w:abstractNumId w:val="29"/>
  </w:num>
  <w:num w:numId="25">
    <w:abstractNumId w:val="21"/>
  </w:num>
  <w:num w:numId="26">
    <w:abstractNumId w:val="10"/>
  </w:num>
  <w:num w:numId="27">
    <w:abstractNumId w:val="27"/>
  </w:num>
  <w:num w:numId="28">
    <w:abstractNumId w:val="14"/>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1"/>
  </w:num>
  <w:num w:numId="34">
    <w:abstractNumId w:val="35"/>
  </w:num>
  <w:num w:numId="35">
    <w:abstractNumId w:val="17"/>
  </w:num>
  <w:num w:numId="36">
    <w:abstractNumId w:val="11"/>
  </w:num>
  <w:num w:numId="37">
    <w:abstractNumId w:val="32"/>
  </w:num>
  <w:num w:numId="38">
    <w:abstractNumId w:val="36"/>
  </w:num>
  <w:num w:numId="39">
    <w:abstractNumId w:val="37"/>
  </w:num>
  <w:num w:numId="40">
    <w:abstractNumId w:val="25"/>
  </w:num>
  <w:num w:numId="41">
    <w:abstractNumId w:val="16"/>
  </w:num>
  <w:num w:numId="42">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2109B"/>
    <w:rsid w:val="000348F9"/>
    <w:rsid w:val="00037899"/>
    <w:rsid w:val="000379A2"/>
    <w:rsid w:val="00053208"/>
    <w:rsid w:val="00053F84"/>
    <w:rsid w:val="00057C2F"/>
    <w:rsid w:val="00064CFA"/>
    <w:rsid w:val="0006524E"/>
    <w:rsid w:val="00072AD6"/>
    <w:rsid w:val="000902A4"/>
    <w:rsid w:val="00095469"/>
    <w:rsid w:val="00097B80"/>
    <w:rsid w:val="000B523F"/>
    <w:rsid w:val="000B597C"/>
    <w:rsid w:val="000D22F0"/>
    <w:rsid w:val="000D38EE"/>
    <w:rsid w:val="000D51BA"/>
    <w:rsid w:val="000D577A"/>
    <w:rsid w:val="000E0014"/>
    <w:rsid w:val="000E14A7"/>
    <w:rsid w:val="000E7EC1"/>
    <w:rsid w:val="00102BFA"/>
    <w:rsid w:val="001037D2"/>
    <w:rsid w:val="00105ADD"/>
    <w:rsid w:val="001127EE"/>
    <w:rsid w:val="00117F1F"/>
    <w:rsid w:val="0015549D"/>
    <w:rsid w:val="001679F8"/>
    <w:rsid w:val="00171271"/>
    <w:rsid w:val="00181199"/>
    <w:rsid w:val="001819BF"/>
    <w:rsid w:val="00184CAA"/>
    <w:rsid w:val="00193B73"/>
    <w:rsid w:val="001A55E5"/>
    <w:rsid w:val="001B4BE7"/>
    <w:rsid w:val="001C3806"/>
    <w:rsid w:val="001C69A4"/>
    <w:rsid w:val="001D54A2"/>
    <w:rsid w:val="001E57B1"/>
    <w:rsid w:val="001E5C50"/>
    <w:rsid w:val="001E74E3"/>
    <w:rsid w:val="001F7B64"/>
    <w:rsid w:val="002046E7"/>
    <w:rsid w:val="002351C4"/>
    <w:rsid w:val="00247EAA"/>
    <w:rsid w:val="002562CC"/>
    <w:rsid w:val="002653BB"/>
    <w:rsid w:val="0026673C"/>
    <w:rsid w:val="00293A47"/>
    <w:rsid w:val="002B1576"/>
    <w:rsid w:val="002D355A"/>
    <w:rsid w:val="002D46A3"/>
    <w:rsid w:val="002D7DFB"/>
    <w:rsid w:val="00334437"/>
    <w:rsid w:val="0034112A"/>
    <w:rsid w:val="00350D6A"/>
    <w:rsid w:val="00354F66"/>
    <w:rsid w:val="00356416"/>
    <w:rsid w:val="00362863"/>
    <w:rsid w:val="00370DFE"/>
    <w:rsid w:val="00372CAF"/>
    <w:rsid w:val="0037488E"/>
    <w:rsid w:val="0037577F"/>
    <w:rsid w:val="0037680C"/>
    <w:rsid w:val="003A0A13"/>
    <w:rsid w:val="003A6485"/>
    <w:rsid w:val="003B5584"/>
    <w:rsid w:val="003C3860"/>
    <w:rsid w:val="003C68D9"/>
    <w:rsid w:val="003E365D"/>
    <w:rsid w:val="003E387B"/>
    <w:rsid w:val="003E549D"/>
    <w:rsid w:val="003E6918"/>
    <w:rsid w:val="003F4BE3"/>
    <w:rsid w:val="0040647C"/>
    <w:rsid w:val="00412EA3"/>
    <w:rsid w:val="00451930"/>
    <w:rsid w:val="00460AF6"/>
    <w:rsid w:val="004625BE"/>
    <w:rsid w:val="00462917"/>
    <w:rsid w:val="00491B75"/>
    <w:rsid w:val="004A5A7A"/>
    <w:rsid w:val="004B5905"/>
    <w:rsid w:val="004C46C8"/>
    <w:rsid w:val="004D0035"/>
    <w:rsid w:val="004D1A96"/>
    <w:rsid w:val="004D1EC2"/>
    <w:rsid w:val="00502EF6"/>
    <w:rsid w:val="00507FCC"/>
    <w:rsid w:val="005129C4"/>
    <w:rsid w:val="005148F9"/>
    <w:rsid w:val="0054162F"/>
    <w:rsid w:val="00544C21"/>
    <w:rsid w:val="00547F97"/>
    <w:rsid w:val="00553B48"/>
    <w:rsid w:val="00563798"/>
    <w:rsid w:val="00564BCB"/>
    <w:rsid w:val="005767CD"/>
    <w:rsid w:val="00582573"/>
    <w:rsid w:val="0059472F"/>
    <w:rsid w:val="005955EF"/>
    <w:rsid w:val="005A3092"/>
    <w:rsid w:val="005A6B4B"/>
    <w:rsid w:val="005A6E88"/>
    <w:rsid w:val="005B3FE8"/>
    <w:rsid w:val="005C0D18"/>
    <w:rsid w:val="005C13F3"/>
    <w:rsid w:val="005D30E4"/>
    <w:rsid w:val="006110F0"/>
    <w:rsid w:val="006205B7"/>
    <w:rsid w:val="00624E08"/>
    <w:rsid w:val="00631134"/>
    <w:rsid w:val="00655737"/>
    <w:rsid w:val="00661ED5"/>
    <w:rsid w:val="00667558"/>
    <w:rsid w:val="00670D57"/>
    <w:rsid w:val="00677381"/>
    <w:rsid w:val="006867BA"/>
    <w:rsid w:val="006B72CE"/>
    <w:rsid w:val="006C1438"/>
    <w:rsid w:val="006D106C"/>
    <w:rsid w:val="006D3CEC"/>
    <w:rsid w:val="006E20BB"/>
    <w:rsid w:val="006F14B6"/>
    <w:rsid w:val="006F171F"/>
    <w:rsid w:val="006F1B0E"/>
    <w:rsid w:val="00704696"/>
    <w:rsid w:val="00715E19"/>
    <w:rsid w:val="00716644"/>
    <w:rsid w:val="00721737"/>
    <w:rsid w:val="00726E34"/>
    <w:rsid w:val="007301AA"/>
    <w:rsid w:val="00745D17"/>
    <w:rsid w:val="00747EAF"/>
    <w:rsid w:val="00760ABE"/>
    <w:rsid w:val="00761DE3"/>
    <w:rsid w:val="00763BC1"/>
    <w:rsid w:val="00766C1F"/>
    <w:rsid w:val="00774306"/>
    <w:rsid w:val="00774BAF"/>
    <w:rsid w:val="00781A9C"/>
    <w:rsid w:val="0079779E"/>
    <w:rsid w:val="007A4078"/>
    <w:rsid w:val="007B2C4D"/>
    <w:rsid w:val="007C49BE"/>
    <w:rsid w:val="007D718E"/>
    <w:rsid w:val="008047B9"/>
    <w:rsid w:val="00804B3A"/>
    <w:rsid w:val="008051B3"/>
    <w:rsid w:val="00817AFE"/>
    <w:rsid w:val="00835AB3"/>
    <w:rsid w:val="00847041"/>
    <w:rsid w:val="00855ABA"/>
    <w:rsid w:val="00861C41"/>
    <w:rsid w:val="00863ABF"/>
    <w:rsid w:val="008745A1"/>
    <w:rsid w:val="00874831"/>
    <w:rsid w:val="00880E15"/>
    <w:rsid w:val="0088458B"/>
    <w:rsid w:val="0088499B"/>
    <w:rsid w:val="00885022"/>
    <w:rsid w:val="00886509"/>
    <w:rsid w:val="008A648E"/>
    <w:rsid w:val="008B07C2"/>
    <w:rsid w:val="008B6CFC"/>
    <w:rsid w:val="008C1ADF"/>
    <w:rsid w:val="008C396E"/>
    <w:rsid w:val="008C4418"/>
    <w:rsid w:val="008C5373"/>
    <w:rsid w:val="008E4762"/>
    <w:rsid w:val="008E6836"/>
    <w:rsid w:val="008E7E63"/>
    <w:rsid w:val="008F369C"/>
    <w:rsid w:val="008F4940"/>
    <w:rsid w:val="008F52C1"/>
    <w:rsid w:val="00900513"/>
    <w:rsid w:val="00903FC6"/>
    <w:rsid w:val="00934042"/>
    <w:rsid w:val="00950750"/>
    <w:rsid w:val="0095150B"/>
    <w:rsid w:val="00952FB5"/>
    <w:rsid w:val="009543F9"/>
    <w:rsid w:val="00954E22"/>
    <w:rsid w:val="00962DFD"/>
    <w:rsid w:val="0096473E"/>
    <w:rsid w:val="009B553F"/>
    <w:rsid w:val="009C472E"/>
    <w:rsid w:val="009C6DA5"/>
    <w:rsid w:val="009F0B51"/>
    <w:rsid w:val="00A13C21"/>
    <w:rsid w:val="00A17EEE"/>
    <w:rsid w:val="00A26A66"/>
    <w:rsid w:val="00A31BA4"/>
    <w:rsid w:val="00A33826"/>
    <w:rsid w:val="00A42E78"/>
    <w:rsid w:val="00A43012"/>
    <w:rsid w:val="00A444A0"/>
    <w:rsid w:val="00A450AC"/>
    <w:rsid w:val="00A64830"/>
    <w:rsid w:val="00A806D2"/>
    <w:rsid w:val="00A81CAA"/>
    <w:rsid w:val="00AB36E3"/>
    <w:rsid w:val="00AD5F45"/>
    <w:rsid w:val="00AE2D43"/>
    <w:rsid w:val="00AE7FBC"/>
    <w:rsid w:val="00AF02B1"/>
    <w:rsid w:val="00B21040"/>
    <w:rsid w:val="00B25A5F"/>
    <w:rsid w:val="00B314E6"/>
    <w:rsid w:val="00B35BE1"/>
    <w:rsid w:val="00B40B44"/>
    <w:rsid w:val="00B415B7"/>
    <w:rsid w:val="00B44D2D"/>
    <w:rsid w:val="00B53DD4"/>
    <w:rsid w:val="00B709DD"/>
    <w:rsid w:val="00B8216E"/>
    <w:rsid w:val="00BA2B08"/>
    <w:rsid w:val="00BA5CA9"/>
    <w:rsid w:val="00BB364A"/>
    <w:rsid w:val="00BB6C7A"/>
    <w:rsid w:val="00BC6855"/>
    <w:rsid w:val="00BD6036"/>
    <w:rsid w:val="00C039BD"/>
    <w:rsid w:val="00C1774B"/>
    <w:rsid w:val="00C21870"/>
    <w:rsid w:val="00C32710"/>
    <w:rsid w:val="00C35904"/>
    <w:rsid w:val="00C367C7"/>
    <w:rsid w:val="00C46C04"/>
    <w:rsid w:val="00C51B48"/>
    <w:rsid w:val="00C5694A"/>
    <w:rsid w:val="00C76F4C"/>
    <w:rsid w:val="00C81C69"/>
    <w:rsid w:val="00C84A2A"/>
    <w:rsid w:val="00CB24C4"/>
    <w:rsid w:val="00CD0ADE"/>
    <w:rsid w:val="00D166C4"/>
    <w:rsid w:val="00D35B8F"/>
    <w:rsid w:val="00D53BF8"/>
    <w:rsid w:val="00D64116"/>
    <w:rsid w:val="00D831E2"/>
    <w:rsid w:val="00D8676C"/>
    <w:rsid w:val="00DA61F9"/>
    <w:rsid w:val="00DB186A"/>
    <w:rsid w:val="00DB6280"/>
    <w:rsid w:val="00DD171B"/>
    <w:rsid w:val="00DD4DC8"/>
    <w:rsid w:val="00DE4531"/>
    <w:rsid w:val="00DE5DF0"/>
    <w:rsid w:val="00DF3552"/>
    <w:rsid w:val="00DF3A0D"/>
    <w:rsid w:val="00DF7A14"/>
    <w:rsid w:val="00E054AC"/>
    <w:rsid w:val="00E128DE"/>
    <w:rsid w:val="00E251D7"/>
    <w:rsid w:val="00E410EF"/>
    <w:rsid w:val="00E41A40"/>
    <w:rsid w:val="00E43B9D"/>
    <w:rsid w:val="00E535B6"/>
    <w:rsid w:val="00E5418C"/>
    <w:rsid w:val="00E64741"/>
    <w:rsid w:val="00E6642C"/>
    <w:rsid w:val="00E81C00"/>
    <w:rsid w:val="00E9353B"/>
    <w:rsid w:val="00EB2930"/>
    <w:rsid w:val="00EB470B"/>
    <w:rsid w:val="00ED23D2"/>
    <w:rsid w:val="00ED40D9"/>
    <w:rsid w:val="00ED476B"/>
    <w:rsid w:val="00EE7341"/>
    <w:rsid w:val="00EF08D0"/>
    <w:rsid w:val="00EF3D1B"/>
    <w:rsid w:val="00EF5976"/>
    <w:rsid w:val="00EF67EC"/>
    <w:rsid w:val="00F015E4"/>
    <w:rsid w:val="00F04C1F"/>
    <w:rsid w:val="00F06919"/>
    <w:rsid w:val="00F06D48"/>
    <w:rsid w:val="00F160D0"/>
    <w:rsid w:val="00F374D6"/>
    <w:rsid w:val="00F41E93"/>
    <w:rsid w:val="00F47CB3"/>
    <w:rsid w:val="00F52167"/>
    <w:rsid w:val="00F72CB3"/>
    <w:rsid w:val="00F87919"/>
    <w:rsid w:val="00F87F26"/>
    <w:rsid w:val="00FB11BF"/>
    <w:rsid w:val="00FC5048"/>
    <w:rsid w:val="00FC79C9"/>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E37572"/>
  <w15:docId w15:val="{F5ABA9E3-3914-304C-9782-A3E8F3D1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semiHidden/>
    <w:unhideWhenUsed/>
    <w:rsid w:val="008B6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gcses/psychology-2017.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gcses/psychology-2017.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gcses/psychology-2017.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3.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8F6F86-8818-3548-AAFC-EA267DDEB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4</TotalTime>
  <Pages>12</Pages>
  <Words>3757</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Document Title</vt:lpstr>
    </vt:vector>
  </TitlesOfParts>
  <Company>Pearson Shared Services</Company>
  <LinksUpToDate>false</LinksUpToDate>
  <CharactersWithSpaces>25128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Cleary, Jo</dc:creator>
  <cp:lastModifiedBy>Emma Clark</cp:lastModifiedBy>
  <cp:revision>3</cp:revision>
  <cp:lastPrinted>2016-01-22T16:54:00Z</cp:lastPrinted>
  <dcterms:created xsi:type="dcterms:W3CDTF">2020-05-13T10:37:00Z</dcterms:created>
  <dcterms:modified xsi:type="dcterms:W3CDTF">2020-05-13T10:38:00Z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