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08023" w14:textId="77777777" w:rsidR="2A8B679D" w:rsidRDefault="2A8B679D" w:rsidP="2A8B679D">
      <w:pPr>
        <w:pStyle w:val="BodyText"/>
        <w:rPr>
          <w:highlight w:val="yellow"/>
        </w:rPr>
      </w:pPr>
    </w:p>
    <w:p w14:paraId="45209688" w14:textId="77777777" w:rsidR="252E503E" w:rsidRDefault="252E503E" w:rsidP="2A8B679D">
      <w:pPr>
        <w:pStyle w:val="BodyText"/>
      </w:pPr>
      <w:r>
        <w:rPr>
          <w:noProof/>
          <w:lang w:val="en-GB" w:eastAsia="en-GB"/>
        </w:rPr>
        <w:drawing>
          <wp:inline distT="0" distB="0" distL="0" distR="0" wp14:anchorId="4F836289" wp14:editId="7E6803B3">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0E3BB4C1" w14:textId="77777777" w:rsidR="2A8B679D" w:rsidRDefault="2A8B679D" w:rsidP="2A8B679D">
      <w:pPr>
        <w:pStyle w:val="BodyText"/>
        <w:rPr>
          <w:highlight w:val="yellow"/>
        </w:rPr>
      </w:pPr>
    </w:p>
    <w:p w14:paraId="231B45AB" w14:textId="1EC4C442" w:rsidR="00903FC6" w:rsidRPr="00903FC6" w:rsidRDefault="00E21736" w:rsidP="2A8B679D">
      <w:pPr>
        <w:pStyle w:val="Heading1"/>
      </w:pPr>
      <w:bookmarkStart w:id="0" w:name="_Toc435777747"/>
      <w:r w:rsidRPr="00E21736">
        <w:t>A level Design and Technology</w:t>
      </w:r>
      <w:r>
        <w:t xml:space="preserve"> - </w:t>
      </w:r>
      <w:r w:rsidR="00816EF0" w:rsidRPr="00E21736">
        <w:t xml:space="preserve">Product Design </w:t>
      </w:r>
      <w:r w:rsidRPr="00E21736">
        <w:t>(</w:t>
      </w:r>
      <w:r w:rsidR="00816EF0" w:rsidRPr="00E21736">
        <w:t>9DT0</w:t>
      </w:r>
      <w:r w:rsidRPr="00E21736">
        <w:t>)</w:t>
      </w:r>
      <w:r w:rsidR="00903FC6" w:rsidRPr="2A8B679D">
        <w:rPr>
          <w:color w:val="FF0000"/>
        </w:rPr>
        <w:t xml:space="preserve"> </w:t>
      </w:r>
      <w:r w:rsidR="00903FC6">
        <w:t xml:space="preserve">– Grade </w:t>
      </w:r>
      <w:r w:rsidR="00DB6280">
        <w:t>characteristics</w:t>
      </w:r>
    </w:p>
    <w:p w14:paraId="684C69FD" w14:textId="77777777"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568B09F1" w14:textId="77777777"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2F094622" w14:textId="77777777"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11D44931" w14:textId="77777777" w:rsidR="00903FC6" w:rsidRDefault="00903FC6" w:rsidP="00582573">
      <w:pPr>
        <w:pStyle w:val="BodyText"/>
      </w:pPr>
    </w:p>
    <w:p w14:paraId="1808912E" w14:textId="77777777"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BB643EA" w14:textId="77777777" w:rsidR="00903FC6" w:rsidRDefault="00903FC6" w:rsidP="00582573">
      <w:pPr>
        <w:pStyle w:val="BodyText"/>
      </w:pPr>
    </w:p>
    <w:p w14:paraId="3A58364F" w14:textId="77777777" w:rsidR="00903FC6" w:rsidRPr="00E9353B" w:rsidRDefault="002562CC" w:rsidP="00903FC6">
      <w:pPr>
        <w:pStyle w:val="Heading3"/>
      </w:pPr>
      <w:bookmarkStart w:id="1" w:name="_Toc442638993"/>
      <w:r>
        <w:rPr>
          <w:lang w:val="en-GB" w:eastAsia="en-GB"/>
        </w:rPr>
        <w:t>Holistic approach to grades</w:t>
      </w:r>
    </w:p>
    <w:p w14:paraId="6528476B" w14:textId="77777777"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5548C217" w14:textId="77777777"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634ACD9C" w14:textId="77777777"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47BED108" w14:textId="260D14C3" w:rsidR="00507FCC" w:rsidRPr="00507FCC" w:rsidRDefault="00E21736" w:rsidP="00903FC6">
      <w:pPr>
        <w:pStyle w:val="ListBullet"/>
      </w:pPr>
      <w:hyperlink r:id="rId12" w:anchor="filterQuery=category:Pearson-UK:Category%2FExam-materials&amp;filterQuery=category:Pearson-UK:Document-Type%2FQuestion-paper" w:history="1">
        <w:r w:rsidR="00507FCC" w:rsidRPr="00E21736">
          <w:rPr>
            <w:rStyle w:val="Hyperlink"/>
            <w:color w:val="0070C0"/>
          </w:rPr>
          <w:t>Past papers</w:t>
        </w:r>
      </w:hyperlink>
      <w:r w:rsidR="00507FCC" w:rsidRPr="00E21736">
        <w:rPr>
          <w:color w:val="0070C0"/>
        </w:rPr>
        <w:t xml:space="preserve">, </w:t>
      </w:r>
      <w:hyperlink r:id="rId13" w:anchor="filterQuery=category:Pearson-UK:Category%2FExam-materials&amp;filterQuery=category:Pearson-UK:Document-Type%2FMark-scheme" w:history="1">
        <w:r w:rsidR="00507FCC" w:rsidRPr="00E21736">
          <w:rPr>
            <w:rStyle w:val="Hyperlink"/>
            <w:color w:val="0070C0"/>
          </w:rPr>
          <w:t>mark schemes</w:t>
        </w:r>
      </w:hyperlink>
      <w:r w:rsidR="00507FCC" w:rsidRPr="00E21736">
        <w:rPr>
          <w:color w:val="0070C0"/>
        </w:rPr>
        <w:t xml:space="preserve"> </w:t>
      </w:r>
      <w:r w:rsidR="00507FCC">
        <w:t xml:space="preserve">and </w:t>
      </w:r>
      <w:hyperlink r:id="rId14" w:history="1">
        <w:r w:rsidR="00507FCC" w:rsidRPr="00E21736">
          <w:rPr>
            <w:rStyle w:val="Hyperlink"/>
            <w:color w:val="0070C0"/>
          </w:rPr>
          <w:t>indicative grade boundaries</w:t>
        </w:r>
      </w:hyperlink>
      <w:r w:rsidR="00507FCC">
        <w:t xml:space="preserve"> are available on our qualification subject pages</w:t>
      </w:r>
      <w:r>
        <w:t>.</w:t>
      </w:r>
    </w:p>
    <w:p w14:paraId="7E66074E" w14:textId="77777777" w:rsidR="00903FC6" w:rsidRPr="00E9353B" w:rsidRDefault="002562CC" w:rsidP="00903FC6">
      <w:pPr>
        <w:pStyle w:val="Heading3"/>
      </w:pPr>
      <w:r>
        <w:rPr>
          <w:lang w:val="en-GB" w:eastAsia="en-GB"/>
        </w:rPr>
        <w:t>N</w:t>
      </w:r>
      <w:r w:rsidR="00507FCC">
        <w:rPr>
          <w:lang w:val="en-GB" w:eastAsia="en-GB"/>
        </w:rPr>
        <w:t>on</w:t>
      </w:r>
      <w:r w:rsidR="00DF3552">
        <w:rPr>
          <w:lang w:val="en-GB" w:eastAsia="en-GB"/>
        </w:rPr>
        <w:t>-</w:t>
      </w:r>
      <w:r>
        <w:rPr>
          <w:lang w:val="en-GB" w:eastAsia="en-GB"/>
        </w:rPr>
        <w:t>E</w:t>
      </w:r>
      <w:r w:rsidR="00507FCC">
        <w:rPr>
          <w:lang w:val="en-GB" w:eastAsia="en-GB"/>
        </w:rPr>
        <w:t xml:space="preserve">xamined </w:t>
      </w:r>
      <w:r>
        <w:rPr>
          <w:lang w:val="en-GB" w:eastAsia="en-GB"/>
        </w:rPr>
        <w:t>A</w:t>
      </w:r>
      <w:r w:rsidR="00507FCC">
        <w:rPr>
          <w:lang w:val="en-GB" w:eastAsia="en-GB"/>
        </w:rPr>
        <w:t>ssessment (NEA)</w:t>
      </w:r>
    </w:p>
    <w:p w14:paraId="2B332EA7" w14:textId="77777777" w:rsidR="00DF3552" w:rsidRPr="00DF3552" w:rsidRDefault="00507FCC" w:rsidP="00507FCC">
      <w:pPr>
        <w:jc w:val="both"/>
        <w:rPr>
          <w:rFonts w:ascii="Open Sans" w:hAnsi="Open Sans" w:cstheme="minorBidi"/>
        </w:rPr>
      </w:pPr>
      <w:r w:rsidRPr="00507FCC">
        <w:rPr>
          <w:rFonts w:ascii="Open Sans" w:hAnsi="Open Sans" w:cstheme="minorBidi"/>
        </w:rPr>
        <w:t xml:space="preserve">You will have seen in the most recent update from JCQ that NEA should not be completed by candidates and </w:t>
      </w:r>
      <w:r w:rsidRPr="00DF3552">
        <w:rPr>
          <w:rFonts w:ascii="Open Sans" w:hAnsi="Open Sans" w:cstheme="minorBidi"/>
        </w:rPr>
        <w:t>schools</w:t>
      </w:r>
      <w:r w:rsidRPr="00507FCC">
        <w:rPr>
          <w:rFonts w:ascii="Open Sans" w:hAnsi="Open Sans" w:cstheme="minorBidi"/>
        </w:rPr>
        <w:t xml:space="preserve"> do not need to send marks to exam boards. </w:t>
      </w:r>
      <w:r w:rsidR="00DF3552" w:rsidRPr="00507FCC">
        <w:rPr>
          <w:rFonts w:ascii="Open Sans" w:hAnsi="Open Sans" w:cstheme="minorBidi"/>
        </w:rPr>
        <w:t>If your centre has already submitted marks and/or work to Pearson for NEA components, we will keep these safe and secure until schools are open and we can return these to you.</w:t>
      </w:r>
    </w:p>
    <w:p w14:paraId="6591851F" w14:textId="77777777" w:rsidR="00DF3552" w:rsidRPr="00DF3552" w:rsidRDefault="00DF3552" w:rsidP="00507FCC">
      <w:pPr>
        <w:jc w:val="both"/>
        <w:rPr>
          <w:rFonts w:ascii="Open Sans" w:hAnsi="Open Sans" w:cstheme="minorBidi"/>
        </w:rPr>
      </w:pPr>
    </w:p>
    <w:p w14:paraId="1AACE8E8" w14:textId="77777777" w:rsidR="00DF3552" w:rsidRPr="00DF3552" w:rsidRDefault="00507FCC" w:rsidP="56758FD5">
      <w:pPr>
        <w:jc w:val="both"/>
        <w:rPr>
          <w:rFonts w:ascii="Open Sans" w:hAnsi="Open Sans" w:cstheme="minorBidi"/>
        </w:rPr>
      </w:pPr>
      <w:r w:rsidRPr="56758FD5">
        <w:rPr>
          <w:rFonts w:ascii="Open Sans" w:hAnsi="Open Sans" w:cstheme="minorBidi"/>
        </w:rPr>
        <w:t xml:space="preserve">The preparation for and work done </w:t>
      </w:r>
      <w:r w:rsidR="467575A3" w:rsidRPr="56758FD5">
        <w:rPr>
          <w:rFonts w:ascii="Open Sans" w:hAnsi="Open Sans" w:cstheme="minorBidi"/>
        </w:rPr>
        <w:t xml:space="preserve">to date </w:t>
      </w:r>
      <w:r w:rsidRPr="56758FD5">
        <w:rPr>
          <w:rFonts w:ascii="Open Sans" w:hAnsi="Open Sans" w:cstheme="minorBidi"/>
        </w:rPr>
        <w:t xml:space="preserve">on NEA components </w:t>
      </w:r>
      <w:r w:rsidR="00DF3552" w:rsidRPr="56758FD5">
        <w:rPr>
          <w:rFonts w:ascii="Open Sans" w:hAnsi="Open Sans" w:cstheme="minorBidi"/>
        </w:rPr>
        <w:t>will</w:t>
      </w:r>
      <w:r w:rsidRPr="56758FD5">
        <w:rPr>
          <w:rFonts w:ascii="Open Sans" w:hAnsi="Open Sans" w:cstheme="minorBidi"/>
        </w:rPr>
        <w:t xml:space="preserve"> form an important part of how you should derive your </w:t>
      </w:r>
      <w:r w:rsidR="00DF3552" w:rsidRPr="56758FD5">
        <w:rPr>
          <w:rFonts w:ascii="Open Sans" w:hAnsi="Open Sans" w:cstheme="minorBidi"/>
        </w:rPr>
        <w:t>centre assessed grades</w:t>
      </w:r>
      <w:r w:rsidRPr="56758FD5">
        <w:rPr>
          <w:rFonts w:ascii="Open Sans" w:hAnsi="Open Sans" w:cstheme="minorBidi"/>
        </w:rPr>
        <w:t>. Partially and fully completed NEA work will represent good evidence for your estimate of candidate performance on that part of the qualification.</w:t>
      </w:r>
    </w:p>
    <w:p w14:paraId="766FBC4F" w14:textId="77777777" w:rsidR="00DF3552" w:rsidRPr="00DF3552" w:rsidRDefault="00DF3552" w:rsidP="00507FCC">
      <w:pPr>
        <w:jc w:val="both"/>
        <w:rPr>
          <w:rFonts w:ascii="Open Sans" w:hAnsi="Open Sans" w:cstheme="minorBidi"/>
        </w:rPr>
      </w:pPr>
    </w:p>
    <w:p w14:paraId="37980D19" w14:textId="77777777" w:rsidR="00507FCC" w:rsidRPr="00507FCC" w:rsidRDefault="00507FCC" w:rsidP="4E66E24F">
      <w:pPr>
        <w:jc w:val="both"/>
        <w:rPr>
          <w:rFonts w:ascii="Open Sans" w:hAnsi="Open Sans" w:cstheme="minorBidi"/>
        </w:rPr>
      </w:pPr>
      <w:r w:rsidRPr="4E66E24F">
        <w:rPr>
          <w:rFonts w:ascii="Open Sans" w:hAnsi="Open Sans" w:cstheme="minorBidi"/>
        </w:rPr>
        <w:t xml:space="preserve">In some qualifications, where the skills and content assessed by the NEA is similar to the other components, you </w:t>
      </w:r>
      <w:r w:rsidR="00DF3552" w:rsidRPr="4E66E24F">
        <w:rPr>
          <w:rFonts w:ascii="Open Sans" w:hAnsi="Open Sans" w:cstheme="minorBidi"/>
        </w:rPr>
        <w:t xml:space="preserve">may </w:t>
      </w:r>
      <w:r w:rsidRPr="4E66E24F">
        <w:rPr>
          <w:rFonts w:ascii="Open Sans" w:hAnsi="Open Sans" w:cstheme="minorBidi"/>
        </w:rPr>
        <w:t xml:space="preserve">also </w:t>
      </w:r>
      <w:r w:rsidR="00DF3552" w:rsidRPr="4E66E24F">
        <w:rPr>
          <w:rFonts w:ascii="Open Sans" w:hAnsi="Open Sans" w:cstheme="minorBidi"/>
        </w:rPr>
        <w:t xml:space="preserve">be able to </w:t>
      </w:r>
      <w:r w:rsidRPr="4E66E24F">
        <w:rPr>
          <w:rFonts w:ascii="Open Sans" w:hAnsi="Open Sans" w:cstheme="minorBidi"/>
        </w:rPr>
        <w:t xml:space="preserve">use the evidence of candidate performance on the NEA to inform your students’ </w:t>
      </w:r>
      <w:r w:rsidR="00DF3552" w:rsidRPr="4E66E24F">
        <w:rPr>
          <w:rFonts w:ascii="Open Sans" w:hAnsi="Open Sans" w:cstheme="minorBidi"/>
        </w:rPr>
        <w:t>grade</w:t>
      </w:r>
      <w:r w:rsidRPr="4E66E24F">
        <w:rPr>
          <w:rFonts w:ascii="Open Sans" w:hAnsi="Open Sans" w:cstheme="minorBidi"/>
        </w:rPr>
        <w:t xml:space="preserve"> for the qualification as a whole</w:t>
      </w:r>
      <w:r w:rsidR="00DF3552" w:rsidRPr="4E66E24F">
        <w:rPr>
          <w:rFonts w:ascii="Open Sans" w:hAnsi="Open Sans" w:cstheme="minorBidi"/>
        </w:rPr>
        <w:t xml:space="preserve"> (</w:t>
      </w:r>
      <w:r w:rsidRPr="4E66E24F">
        <w:rPr>
          <w:rFonts w:ascii="Open Sans" w:hAnsi="Open Sans" w:cstheme="minorBidi"/>
        </w:rPr>
        <w:t>alongside the other evidence from classwork, homework and mock tests</w:t>
      </w:r>
      <w:r w:rsidR="00DF3552" w:rsidRPr="4E66E24F">
        <w:rPr>
          <w:rFonts w:ascii="Open Sans" w:hAnsi="Open Sans" w:cstheme="minorBidi"/>
        </w:rPr>
        <w:t xml:space="preserve">). </w:t>
      </w:r>
      <w:r w:rsidRPr="4E66E24F">
        <w:rPr>
          <w:rFonts w:ascii="Open Sans" w:hAnsi="Open Sans" w:cstheme="minorBidi"/>
        </w:rPr>
        <w:t xml:space="preserve"> When using NEA to inform </w:t>
      </w:r>
      <w:r w:rsidR="00DF3552" w:rsidRPr="4E66E24F">
        <w:rPr>
          <w:rFonts w:ascii="Open Sans" w:hAnsi="Open Sans" w:cstheme="minorBidi"/>
        </w:rPr>
        <w:t>grades</w:t>
      </w:r>
      <w:r w:rsidR="61977EEB" w:rsidRPr="4E66E24F">
        <w:rPr>
          <w:rFonts w:ascii="Open Sans" w:hAnsi="Open Sans" w:cstheme="minorBidi"/>
        </w:rPr>
        <w:t>,</w:t>
      </w:r>
      <w:r w:rsidRPr="4E66E24F">
        <w:rPr>
          <w:rFonts w:ascii="Open Sans" w:hAnsi="Open Sans" w:cstheme="minorBidi"/>
        </w:rPr>
        <w:t xml:space="preserve"> you should also bear in mind that, in general, candidates tend to do better on NEA than they do in examinations, though of course this is not true of all candidates.</w:t>
      </w:r>
    </w:p>
    <w:p w14:paraId="5F3B4F39" w14:textId="39D1F358" w:rsidR="00DF3552" w:rsidRDefault="00DF3552" w:rsidP="4E66E24F">
      <w:pPr>
        <w:pStyle w:val="ListBullet"/>
        <w:numPr>
          <w:ilvl w:val="0"/>
          <w:numId w:val="42"/>
        </w:numPr>
        <w:rPr>
          <w:rFonts w:asciiTheme="minorHAnsi" w:hAnsiTheme="minorHAnsi"/>
        </w:rPr>
      </w:pPr>
      <w:r>
        <w:t xml:space="preserve">We have examples of </w:t>
      </w:r>
      <w:hyperlink r:id="rId15" w:anchor="filterQuery=category:Pearson-UK:Category%2FTeaching-and-learning-materials&amp;filterQuery=category:Pearson-UK:Document-Type%2FExemplar-material" w:history="1">
        <w:r w:rsidRPr="00E21736">
          <w:rPr>
            <w:rStyle w:val="Hyperlink"/>
            <w:color w:val="0070C0"/>
          </w:rPr>
          <w:t>completed NEA</w:t>
        </w:r>
      </w:hyperlink>
      <w:r w:rsidRPr="00E21736">
        <w:rPr>
          <w:color w:val="0070C0"/>
        </w:rPr>
        <w:t xml:space="preserve"> </w:t>
      </w:r>
      <w:r>
        <w:t>with marks and commentaries available to support you on the subject pages of the Pearson website</w:t>
      </w:r>
      <w:r w:rsidR="00E21736">
        <w:t>.</w:t>
      </w:r>
    </w:p>
    <w:p w14:paraId="015B2111" w14:textId="77777777"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2010371C" w14:textId="0721C14C" w:rsidR="00DF3552" w:rsidRDefault="00DF3552" w:rsidP="00903FC6">
      <w:pPr>
        <w:pStyle w:val="BodyText"/>
        <w:rPr>
          <w:lang w:val="en-GB" w:eastAsia="en-GB"/>
        </w:rPr>
      </w:pPr>
      <w:r w:rsidRPr="56758FD5">
        <w:rPr>
          <w:lang w:val="en-GB" w:eastAsia="en-GB"/>
        </w:rPr>
        <w:t>We have worked closely with our senior examining team to get their expert views and review</w:t>
      </w:r>
      <w:r w:rsidR="003013D4">
        <w:rPr>
          <w:lang w:val="en-GB" w:eastAsia="en-GB"/>
        </w:rPr>
        <w:t xml:space="preserve"> student work at key grades for </w:t>
      </w:r>
      <w:r w:rsidR="00E21736">
        <w:rPr>
          <w:lang w:val="en-GB" w:eastAsia="en-GB"/>
        </w:rPr>
        <w:t xml:space="preserve">A level Design and Technology - </w:t>
      </w:r>
      <w:r w:rsidR="003013D4">
        <w:rPr>
          <w:lang w:val="en-GB" w:eastAsia="en-GB"/>
        </w:rPr>
        <w:t>Product Design</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291EEDEA" w14:textId="77777777" w:rsidR="00DF3552" w:rsidRDefault="00DF3552" w:rsidP="00903FC6">
      <w:pPr>
        <w:pStyle w:val="BodyText"/>
        <w:rPr>
          <w:lang w:val="en-GB" w:eastAsia="en-GB"/>
        </w:rPr>
      </w:pPr>
    </w:p>
    <w:p w14:paraId="2299E697" w14:textId="77777777"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052FF002" w14:textId="3C66169F" w:rsidR="00DE4531" w:rsidRDefault="00E21736" w:rsidP="2A8B679D">
      <w:pPr>
        <w:pStyle w:val="Heading3"/>
      </w:pPr>
      <w:r w:rsidRPr="00E21736">
        <w:rPr>
          <w:lang w:val="en-GB" w:eastAsia="en-GB"/>
        </w:rPr>
        <w:lastRenderedPageBreak/>
        <w:t xml:space="preserve">A level Design and Technology – Product Design </w:t>
      </w:r>
      <w:r w:rsidR="00DE4531" w:rsidRPr="56758FD5">
        <w:rPr>
          <w:lang w:val="en-GB" w:eastAsia="en-GB"/>
        </w:rPr>
        <w:t xml:space="preserve">- Grade A </w:t>
      </w:r>
      <w:r w:rsidR="29961BD0"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rsidRPr="0073349F" w14:paraId="2E7A0159" w14:textId="77777777" w:rsidTr="00904C86">
        <w:tc>
          <w:tcPr>
            <w:tcW w:w="2048" w:type="dxa"/>
          </w:tcPr>
          <w:p w14:paraId="1B1740F4" w14:textId="77777777" w:rsidR="00DE4531" w:rsidRPr="00E21736" w:rsidRDefault="00DE4531" w:rsidP="00904C86">
            <w:pPr>
              <w:pStyle w:val="ListBullet"/>
              <w:numPr>
                <w:ilvl w:val="0"/>
                <w:numId w:val="0"/>
              </w:numPr>
              <w:rPr>
                <w:b/>
                <w:bCs/>
                <w:lang w:val="en-GB" w:eastAsia="en-GB"/>
              </w:rPr>
            </w:pPr>
            <w:r w:rsidRPr="00E21736">
              <w:rPr>
                <w:b/>
                <w:bCs/>
                <w:lang w:val="en-GB" w:eastAsia="en-GB"/>
              </w:rPr>
              <w:t>Grade A</w:t>
            </w:r>
          </w:p>
          <w:p w14:paraId="66237FA8" w14:textId="77777777" w:rsidR="00DE4531" w:rsidRPr="00DE4531" w:rsidRDefault="006D106C" w:rsidP="00904C86">
            <w:pPr>
              <w:pStyle w:val="ListBullet"/>
              <w:numPr>
                <w:ilvl w:val="0"/>
                <w:numId w:val="0"/>
              </w:numPr>
              <w:rPr>
                <w:lang w:val="en-GB" w:eastAsia="en-GB"/>
              </w:rPr>
            </w:pPr>
            <w:r w:rsidRPr="00E21736">
              <w:rPr>
                <w:b/>
                <w:bCs/>
                <w:lang w:val="en-GB" w:eastAsia="en-GB"/>
              </w:rPr>
              <w:t>Most secure students</w:t>
            </w:r>
          </w:p>
        </w:tc>
        <w:tc>
          <w:tcPr>
            <w:tcW w:w="7897" w:type="dxa"/>
          </w:tcPr>
          <w:p w14:paraId="7AE53C43" w14:textId="7C2F8129" w:rsidR="00DE4531" w:rsidRDefault="00AE34B4" w:rsidP="000E7B38">
            <w:pPr>
              <w:pStyle w:val="ListBullet"/>
              <w:numPr>
                <w:ilvl w:val="0"/>
                <w:numId w:val="0"/>
              </w:numPr>
            </w:pPr>
            <w:r>
              <w:t xml:space="preserve">Candidates in this category </w:t>
            </w:r>
            <w:r w:rsidR="00BD2956">
              <w:t xml:space="preserve">should </w:t>
            </w:r>
            <w:r>
              <w:t xml:space="preserve">demonstrate a strong ability across the </w:t>
            </w:r>
            <w:r w:rsidR="000E7B38">
              <w:t xml:space="preserve">range of questions on the </w:t>
            </w:r>
            <w:r>
              <w:t xml:space="preserve">paper. They </w:t>
            </w:r>
            <w:r w:rsidR="00BD2956">
              <w:t>should be</w:t>
            </w:r>
            <w:r>
              <w:t xml:space="preserve"> able to answer </w:t>
            </w:r>
            <w:r w:rsidR="00242FF6">
              <w:t>the vast majority of the questions</w:t>
            </w:r>
            <w:r w:rsidR="000E7B38">
              <w:t xml:space="preserve"> with very few </w:t>
            </w:r>
            <w:r w:rsidR="00B26C4D">
              <w:t xml:space="preserve">zero </w:t>
            </w:r>
            <w:r w:rsidR="000E7B38">
              <w:t>marks being awarded</w:t>
            </w:r>
            <w:r w:rsidR="00B26C4D">
              <w:t>, for individual questions,</w:t>
            </w:r>
            <w:r w:rsidR="005942AA">
              <w:t xml:space="preserve"> across the paper</w:t>
            </w:r>
            <w:r w:rsidR="00312B91">
              <w:t>.</w:t>
            </w:r>
          </w:p>
          <w:p w14:paraId="4745D1F9" w14:textId="77777777" w:rsidR="00312B91" w:rsidRDefault="00426863" w:rsidP="00C05A73">
            <w:pPr>
              <w:pStyle w:val="ListBullet"/>
              <w:numPr>
                <w:ilvl w:val="0"/>
                <w:numId w:val="42"/>
              </w:numPr>
            </w:pPr>
            <w:r>
              <w:t xml:space="preserve">Give/State Name: </w:t>
            </w:r>
            <w:r w:rsidR="00055BCB">
              <w:t>Candidates at this level should show strong factual recall, using correct technical vocabulary and the answers should be relevant and related to the</w:t>
            </w:r>
            <w:r w:rsidR="005942AA">
              <w:t xml:space="preserve"> range of situations</w:t>
            </w:r>
            <w:r w:rsidR="00055BCB">
              <w:t xml:space="preserve"> used across several questions</w:t>
            </w:r>
            <w:r w:rsidR="00BA626C">
              <w:t xml:space="preserve"> </w:t>
            </w:r>
            <w:r w:rsidR="005942AA">
              <w:t>(June 19 - Q1a, Q2a, Q4a, Q4d, Q5a, Q5d).</w:t>
            </w:r>
          </w:p>
          <w:p w14:paraId="5C950C35" w14:textId="77777777" w:rsidR="002775C2" w:rsidRPr="007E5ED5" w:rsidRDefault="002775C2" w:rsidP="00C05A73">
            <w:pPr>
              <w:pStyle w:val="ListBullet"/>
              <w:numPr>
                <w:ilvl w:val="0"/>
                <w:numId w:val="42"/>
              </w:numPr>
              <w:rPr>
                <w:lang w:val="en-GB"/>
              </w:rPr>
            </w:pPr>
            <w:r w:rsidRPr="00BA626C">
              <w:rPr>
                <w:lang w:val="en-GB"/>
              </w:rPr>
              <w:t>Describe</w:t>
            </w:r>
            <w:r w:rsidR="00426863" w:rsidRPr="00BA626C">
              <w:rPr>
                <w:lang w:val="en-GB"/>
              </w:rPr>
              <w:t xml:space="preserve">: </w:t>
            </w:r>
            <w:r w:rsidR="00351361">
              <w:rPr>
                <w:lang w:val="en-GB"/>
              </w:rPr>
              <w:t>Candidates at this level should s</w:t>
            </w:r>
            <w:r w:rsidR="00503D20" w:rsidRPr="00BA626C">
              <w:rPr>
                <w:lang w:val="en-GB"/>
              </w:rPr>
              <w:t xml:space="preserve">how a </w:t>
            </w:r>
            <w:r w:rsidR="00351361">
              <w:rPr>
                <w:lang w:val="en-GB"/>
              </w:rPr>
              <w:t xml:space="preserve">very </w:t>
            </w:r>
            <w:r w:rsidR="00503D20" w:rsidRPr="00BA626C">
              <w:rPr>
                <w:lang w:val="en-GB"/>
              </w:rPr>
              <w:t>good knowledge</w:t>
            </w:r>
            <w:r w:rsidR="00BA626C">
              <w:rPr>
                <w:lang w:val="en-GB"/>
              </w:rPr>
              <w:t xml:space="preserve"> of the </w:t>
            </w:r>
            <w:r w:rsidR="00351361">
              <w:rPr>
                <w:lang w:val="en-GB"/>
              </w:rPr>
              <w:t>process and be able to describe it using sketches, which they annotate clearly in order differentiate between the various stages of the process</w:t>
            </w:r>
            <w:r w:rsidR="00BA626C">
              <w:rPr>
                <w:lang w:val="en-GB"/>
              </w:rPr>
              <w:t xml:space="preserve"> </w:t>
            </w:r>
            <w:r w:rsidRPr="007E5ED5">
              <w:rPr>
                <w:lang w:val="en-GB"/>
              </w:rPr>
              <w:t>(</w:t>
            </w:r>
            <w:r w:rsidR="00C1052D" w:rsidRPr="007E5ED5">
              <w:rPr>
                <w:lang w:val="en-GB"/>
              </w:rPr>
              <w:t xml:space="preserve">June 19 - </w:t>
            </w:r>
            <w:r w:rsidR="00426863" w:rsidRPr="007E5ED5">
              <w:rPr>
                <w:lang w:val="en-GB"/>
              </w:rPr>
              <w:t>Q3b).</w:t>
            </w:r>
          </w:p>
          <w:p w14:paraId="5D02236C" w14:textId="77777777" w:rsidR="002775C2" w:rsidRPr="007E5ED5" w:rsidRDefault="002775C2" w:rsidP="00C05A73">
            <w:pPr>
              <w:pStyle w:val="ListBullet"/>
              <w:numPr>
                <w:ilvl w:val="0"/>
                <w:numId w:val="42"/>
              </w:numPr>
              <w:rPr>
                <w:lang w:val="en-GB"/>
              </w:rPr>
            </w:pPr>
            <w:r w:rsidRPr="007E5ED5">
              <w:rPr>
                <w:lang w:val="en-GB"/>
              </w:rPr>
              <w:t>Outline</w:t>
            </w:r>
            <w:r w:rsidR="007E5ED5">
              <w:rPr>
                <w:lang w:val="en-GB"/>
              </w:rPr>
              <w:t>: Ca</w:t>
            </w:r>
            <w:r w:rsidR="007E5ED5" w:rsidRPr="007E5ED5">
              <w:rPr>
                <w:lang w:val="en-GB"/>
              </w:rPr>
              <w:t>ndidates at this level should have a strong understanding of the process and be able to break it down into the correct sequence</w:t>
            </w:r>
            <w:r w:rsidRPr="007E5ED5">
              <w:rPr>
                <w:lang w:val="en-GB"/>
              </w:rPr>
              <w:t xml:space="preserve"> </w:t>
            </w:r>
            <w:r w:rsidR="007E5ED5">
              <w:rPr>
                <w:lang w:val="en-GB"/>
              </w:rPr>
              <w:t xml:space="preserve">of events. They should also use correct terminology relating to materials, </w:t>
            </w:r>
            <w:r w:rsidR="00077C35">
              <w:rPr>
                <w:lang w:val="en-GB"/>
              </w:rPr>
              <w:t xml:space="preserve">components, </w:t>
            </w:r>
            <w:r w:rsidR="007E5ED5">
              <w:rPr>
                <w:lang w:val="en-GB"/>
              </w:rPr>
              <w:t xml:space="preserve">tools and jigs/formers </w:t>
            </w:r>
            <w:r w:rsidRPr="007E5ED5">
              <w:rPr>
                <w:lang w:val="en-GB"/>
              </w:rPr>
              <w:t>(</w:t>
            </w:r>
            <w:r w:rsidR="00C1052D" w:rsidRPr="007E5ED5">
              <w:rPr>
                <w:lang w:val="en-GB"/>
              </w:rPr>
              <w:t xml:space="preserve">June 19 - </w:t>
            </w:r>
            <w:r w:rsidR="00426863" w:rsidRPr="007E5ED5">
              <w:rPr>
                <w:lang w:val="en-GB"/>
              </w:rPr>
              <w:t>Q4b).</w:t>
            </w:r>
          </w:p>
          <w:p w14:paraId="3615BBBA" w14:textId="77777777" w:rsidR="002775C2" w:rsidRPr="00E961D3" w:rsidRDefault="002775C2" w:rsidP="00C05A73">
            <w:pPr>
              <w:pStyle w:val="ListBullet"/>
              <w:numPr>
                <w:ilvl w:val="0"/>
                <w:numId w:val="42"/>
              </w:numPr>
              <w:rPr>
                <w:lang w:val="en-GB"/>
              </w:rPr>
            </w:pPr>
            <w:r w:rsidRPr="00E961D3">
              <w:rPr>
                <w:lang w:val="en-GB"/>
              </w:rPr>
              <w:t>Calculate</w:t>
            </w:r>
            <w:r w:rsidR="00E961D3" w:rsidRPr="00E961D3">
              <w:rPr>
                <w:lang w:val="en-GB"/>
              </w:rPr>
              <w:t>: Candidates at this level should be able to score ver</w:t>
            </w:r>
            <w:r w:rsidR="00E961D3">
              <w:rPr>
                <w:lang w:val="en-GB"/>
              </w:rPr>
              <w:t xml:space="preserve">y high marks (especially on Q2b and 5e). The maths differentiator is Q4c which requires a several stage process. At this level candidates should show an organised thought process by which to calculate a surface area and then work out a resultant volume </w:t>
            </w:r>
            <w:r w:rsidRPr="00E961D3">
              <w:rPr>
                <w:lang w:val="en-GB"/>
              </w:rPr>
              <w:t>(</w:t>
            </w:r>
            <w:r w:rsidR="00C1052D" w:rsidRPr="00E961D3">
              <w:rPr>
                <w:lang w:val="en-GB"/>
              </w:rPr>
              <w:t xml:space="preserve">June 19 - </w:t>
            </w:r>
            <w:r w:rsidRPr="00E961D3">
              <w:rPr>
                <w:lang w:val="en-GB"/>
              </w:rPr>
              <w:t>Q2</w:t>
            </w:r>
            <w:r w:rsidR="00C213F1" w:rsidRPr="00E961D3">
              <w:rPr>
                <w:lang w:val="en-GB"/>
              </w:rPr>
              <w:t>b</w:t>
            </w:r>
            <w:r w:rsidRPr="00E961D3">
              <w:rPr>
                <w:lang w:val="en-GB"/>
              </w:rPr>
              <w:t>, Q4c</w:t>
            </w:r>
            <w:r w:rsidR="00C213F1" w:rsidRPr="00E961D3">
              <w:rPr>
                <w:lang w:val="en-GB"/>
              </w:rPr>
              <w:t xml:space="preserve">, </w:t>
            </w:r>
            <w:r w:rsidR="00426863" w:rsidRPr="00E961D3">
              <w:rPr>
                <w:lang w:val="en-GB"/>
              </w:rPr>
              <w:t>Q5e).</w:t>
            </w:r>
          </w:p>
          <w:p w14:paraId="7ACFB212" w14:textId="72250145" w:rsidR="00C027DC" w:rsidRPr="00C1052D" w:rsidRDefault="00E961D3" w:rsidP="00C05A73">
            <w:pPr>
              <w:pStyle w:val="ListBullet"/>
              <w:numPr>
                <w:ilvl w:val="0"/>
                <w:numId w:val="42"/>
              </w:numPr>
              <w:rPr>
                <w:lang w:val="en-GB"/>
              </w:rPr>
            </w:pPr>
            <w:r>
              <w:rPr>
                <w:lang w:val="en-GB"/>
              </w:rPr>
              <w:t>Draw: Candidates at this level should have a strong ability to visualise a 3</w:t>
            </w:r>
            <w:r w:rsidR="00323102">
              <w:rPr>
                <w:lang w:val="en-GB"/>
              </w:rPr>
              <w:t>D</w:t>
            </w:r>
            <w:r>
              <w:rPr>
                <w:lang w:val="en-GB"/>
              </w:rPr>
              <w:t xml:space="preserve"> object from the </w:t>
            </w:r>
            <w:r w:rsidR="00BD2956">
              <w:rPr>
                <w:lang w:val="en-GB"/>
              </w:rPr>
              <w:t>2</w:t>
            </w:r>
            <w:r w:rsidR="00323102">
              <w:rPr>
                <w:lang w:val="en-GB"/>
              </w:rPr>
              <w:t>D</w:t>
            </w:r>
            <w:r w:rsidR="00BD2956">
              <w:rPr>
                <w:lang w:val="en-GB"/>
              </w:rPr>
              <w:t xml:space="preserve"> </w:t>
            </w:r>
            <w:r>
              <w:rPr>
                <w:lang w:val="en-GB"/>
              </w:rPr>
              <w:t>net and be able to set out a well</w:t>
            </w:r>
            <w:r w:rsidR="00E21736">
              <w:rPr>
                <w:lang w:val="en-GB"/>
              </w:rPr>
              <w:t>-</w:t>
            </w:r>
            <w:r>
              <w:rPr>
                <w:lang w:val="en-GB"/>
              </w:rPr>
              <w:t xml:space="preserve">proportioned and accurate image. At this level, all details will be present, if not always exactly </w:t>
            </w:r>
            <w:r w:rsidR="00FB53D8">
              <w:rPr>
                <w:lang w:val="en-GB"/>
              </w:rPr>
              <w:t xml:space="preserve">or </w:t>
            </w:r>
            <w:r>
              <w:rPr>
                <w:lang w:val="en-GB"/>
              </w:rPr>
              <w:t xml:space="preserve">correctly drawn </w:t>
            </w:r>
            <w:r w:rsidR="00C027DC" w:rsidRPr="00C1052D">
              <w:rPr>
                <w:lang w:val="en-GB"/>
              </w:rPr>
              <w:t>(</w:t>
            </w:r>
            <w:r w:rsidR="00C1052D">
              <w:t xml:space="preserve">June 19 - </w:t>
            </w:r>
            <w:r w:rsidR="00426863">
              <w:rPr>
                <w:lang w:val="en-GB"/>
              </w:rPr>
              <w:t>Q5f).</w:t>
            </w:r>
          </w:p>
          <w:p w14:paraId="0CEF6523" w14:textId="368AC6C5" w:rsidR="002775C2" w:rsidRDefault="000413FE" w:rsidP="00C05A73">
            <w:pPr>
              <w:pStyle w:val="ListBullet"/>
              <w:numPr>
                <w:ilvl w:val="0"/>
                <w:numId w:val="42"/>
              </w:numPr>
            </w:pPr>
            <w:r>
              <w:t>E</w:t>
            </w:r>
            <w:r w:rsidR="002775C2">
              <w:t>xplain</w:t>
            </w:r>
            <w:r w:rsidR="00E961D3">
              <w:t>: Candidates at this level should be able to state a correct point relating to the context of the question and then add further related linked poi</w:t>
            </w:r>
            <w:r w:rsidR="0073349F">
              <w:t xml:space="preserve">nts. Q1b and </w:t>
            </w:r>
            <w:r w:rsidR="00077C35">
              <w:t xml:space="preserve">Q3a </w:t>
            </w:r>
            <w:r w:rsidR="0073349F">
              <w:t xml:space="preserve">only require </w:t>
            </w:r>
            <w:r w:rsidR="0073349F">
              <w:rPr>
                <w:b/>
              </w:rPr>
              <w:t xml:space="preserve">one </w:t>
            </w:r>
            <w:r w:rsidR="0073349F">
              <w:t>linked</w:t>
            </w:r>
            <w:r w:rsidR="00E961D3">
              <w:t xml:space="preserve"> point wh</w:t>
            </w:r>
            <w:r w:rsidR="0073349F">
              <w:t>i</w:t>
            </w:r>
            <w:r w:rsidR="00E961D3">
              <w:t>ls</w:t>
            </w:r>
            <w:r w:rsidR="0073349F">
              <w:t>t</w:t>
            </w:r>
            <w:r w:rsidR="00E961D3">
              <w:t xml:space="preserve"> the other explain questions require </w:t>
            </w:r>
            <w:r w:rsidR="00E961D3">
              <w:rPr>
                <w:b/>
              </w:rPr>
              <w:t xml:space="preserve">two </w:t>
            </w:r>
            <w:r w:rsidR="00E961D3">
              <w:t>linked points</w:t>
            </w:r>
            <w:r w:rsidR="001466D4">
              <w:t xml:space="preserve">. At this level the better answers generally have a </w:t>
            </w:r>
            <w:r w:rsidR="001466D4">
              <w:rPr>
                <w:b/>
              </w:rPr>
              <w:t>point</w:t>
            </w:r>
            <w:r w:rsidR="001466D4">
              <w:t xml:space="preserve"> followed by an </w:t>
            </w:r>
            <w:r w:rsidR="001466D4">
              <w:rPr>
                <w:b/>
              </w:rPr>
              <w:t>effect or example</w:t>
            </w:r>
            <w:r w:rsidR="001466D4">
              <w:t xml:space="preserve"> leading to a </w:t>
            </w:r>
            <w:r w:rsidR="001466D4">
              <w:rPr>
                <w:b/>
              </w:rPr>
              <w:t>resultant benefit</w:t>
            </w:r>
            <w:r w:rsidR="001466D4">
              <w:t xml:space="preserve"> </w:t>
            </w:r>
            <w:r w:rsidR="002775C2">
              <w:t>(</w:t>
            </w:r>
            <w:r w:rsidR="00C1052D">
              <w:t>June 19 - Q1b, Q1c, Q3a</w:t>
            </w:r>
            <w:r w:rsidR="002775C2">
              <w:t xml:space="preserve">, Q3c, </w:t>
            </w:r>
            <w:r w:rsidR="00C213F1">
              <w:t xml:space="preserve">Q5b, </w:t>
            </w:r>
            <w:r w:rsidR="00C027DC">
              <w:t>Q7b</w:t>
            </w:r>
            <w:r w:rsidR="00426863">
              <w:t>).</w:t>
            </w:r>
          </w:p>
          <w:p w14:paraId="5707A849" w14:textId="77777777" w:rsidR="00C213F1" w:rsidRPr="0073349F" w:rsidRDefault="00C213F1" w:rsidP="00C05A73">
            <w:pPr>
              <w:pStyle w:val="ListBullet"/>
              <w:numPr>
                <w:ilvl w:val="0"/>
                <w:numId w:val="42"/>
              </w:numPr>
              <w:rPr>
                <w:lang w:val="en-GB"/>
              </w:rPr>
            </w:pPr>
            <w:r w:rsidRPr="0073349F">
              <w:rPr>
                <w:lang w:val="en-GB"/>
              </w:rPr>
              <w:t>Discuss</w:t>
            </w:r>
            <w:r w:rsidR="0073349F">
              <w:rPr>
                <w:lang w:val="en-GB"/>
              </w:rPr>
              <w:t>: Ca</w:t>
            </w:r>
            <w:r w:rsidR="0073349F" w:rsidRPr="0073349F">
              <w:rPr>
                <w:lang w:val="en-GB"/>
              </w:rPr>
              <w:t xml:space="preserve">ndidates at this level should be able to </w:t>
            </w:r>
            <w:r w:rsidR="0073349F">
              <w:rPr>
                <w:lang w:val="en-GB"/>
              </w:rPr>
              <w:t>give a number of correct facts relating to the context of the question and justify them with linked relevant explanations and consequences, ideally resulting in a final overall conclusion or personal opinion</w:t>
            </w:r>
            <w:r w:rsidRPr="0073349F">
              <w:rPr>
                <w:lang w:val="en-GB"/>
              </w:rPr>
              <w:t xml:space="preserve"> (</w:t>
            </w:r>
            <w:r w:rsidR="00C1052D" w:rsidRPr="0073349F">
              <w:rPr>
                <w:lang w:val="en-GB"/>
              </w:rPr>
              <w:t xml:space="preserve">June 19 - </w:t>
            </w:r>
            <w:r w:rsidRPr="0073349F">
              <w:rPr>
                <w:lang w:val="en-GB"/>
              </w:rPr>
              <w:t xml:space="preserve">Q5c, </w:t>
            </w:r>
            <w:r w:rsidR="00426863" w:rsidRPr="0073349F">
              <w:rPr>
                <w:lang w:val="en-GB"/>
              </w:rPr>
              <w:t>Q6, Q7a).</w:t>
            </w:r>
          </w:p>
          <w:p w14:paraId="5BCFD7AD" w14:textId="16C58995" w:rsidR="00C213F1" w:rsidRPr="0073349F" w:rsidRDefault="00C213F1" w:rsidP="00C05A73">
            <w:pPr>
              <w:pStyle w:val="ListBullet"/>
              <w:numPr>
                <w:ilvl w:val="0"/>
                <w:numId w:val="42"/>
              </w:numPr>
              <w:rPr>
                <w:lang w:val="en-GB"/>
              </w:rPr>
            </w:pPr>
            <w:r w:rsidRPr="0073349F">
              <w:rPr>
                <w:lang w:val="en-GB"/>
              </w:rPr>
              <w:t>Evaluate</w:t>
            </w:r>
            <w:r w:rsidR="0073349F" w:rsidRPr="0073349F">
              <w:rPr>
                <w:lang w:val="en-GB"/>
              </w:rPr>
              <w:t xml:space="preserve">: Candidates at this level should be able to synthesize a </w:t>
            </w:r>
            <w:r w:rsidR="0073349F">
              <w:rPr>
                <w:lang w:val="en-GB"/>
              </w:rPr>
              <w:t>well</w:t>
            </w:r>
            <w:r w:rsidR="00E21736">
              <w:rPr>
                <w:lang w:val="en-GB"/>
              </w:rPr>
              <w:t>-</w:t>
            </w:r>
            <w:r w:rsidR="0073349F">
              <w:rPr>
                <w:lang w:val="en-GB"/>
              </w:rPr>
              <w:t xml:space="preserve">rounded number of positive and negative points relating to the context </w:t>
            </w:r>
            <w:r w:rsidR="0073349F">
              <w:rPr>
                <w:lang w:val="en-GB"/>
              </w:rPr>
              <w:lastRenderedPageBreak/>
              <w:t>of the question and then justify them with linked relevant explanations and consequences, ideally resulting in a final overall conclusion or personal opinion</w:t>
            </w:r>
            <w:r w:rsidRPr="0073349F">
              <w:rPr>
                <w:lang w:val="en-GB"/>
              </w:rPr>
              <w:t xml:space="preserve"> (</w:t>
            </w:r>
            <w:r w:rsidR="00C1052D" w:rsidRPr="0073349F">
              <w:rPr>
                <w:lang w:val="en-GB"/>
              </w:rPr>
              <w:t xml:space="preserve">June 19 - </w:t>
            </w:r>
            <w:r w:rsidRPr="0073349F">
              <w:rPr>
                <w:lang w:val="en-GB"/>
              </w:rPr>
              <w:t xml:space="preserve">Q4e, </w:t>
            </w:r>
            <w:r w:rsidR="00C027DC" w:rsidRPr="0073349F">
              <w:rPr>
                <w:lang w:val="en-GB"/>
              </w:rPr>
              <w:t>Q8</w:t>
            </w:r>
            <w:r w:rsidR="00426863" w:rsidRPr="0073349F">
              <w:rPr>
                <w:lang w:val="en-GB"/>
              </w:rPr>
              <w:t>).</w:t>
            </w:r>
          </w:p>
          <w:p w14:paraId="4F91FBE9" w14:textId="77777777" w:rsidR="005942AA" w:rsidRPr="0073349F" w:rsidRDefault="005942AA" w:rsidP="000E7B38">
            <w:pPr>
              <w:pStyle w:val="ListBullet"/>
              <w:numPr>
                <w:ilvl w:val="0"/>
                <w:numId w:val="0"/>
              </w:numPr>
              <w:rPr>
                <w:lang w:val="en-GB"/>
              </w:rPr>
            </w:pPr>
          </w:p>
        </w:tc>
      </w:tr>
      <w:tr w:rsidR="00DE4531" w14:paraId="6BDFA3B8" w14:textId="77777777" w:rsidTr="00904C86">
        <w:tc>
          <w:tcPr>
            <w:tcW w:w="2048" w:type="dxa"/>
          </w:tcPr>
          <w:p w14:paraId="199275CC" w14:textId="77777777" w:rsidR="00DE4531" w:rsidRPr="00E21736" w:rsidRDefault="00DE4531" w:rsidP="00904C86">
            <w:pPr>
              <w:pStyle w:val="ListBullet"/>
              <w:numPr>
                <w:ilvl w:val="0"/>
                <w:numId w:val="0"/>
              </w:numPr>
              <w:rPr>
                <w:b/>
                <w:bCs/>
                <w:lang w:val="en-GB" w:eastAsia="en-GB"/>
              </w:rPr>
            </w:pPr>
            <w:r w:rsidRPr="00E21736">
              <w:rPr>
                <w:b/>
                <w:bCs/>
                <w:lang w:val="en-GB" w:eastAsia="en-GB"/>
              </w:rPr>
              <w:lastRenderedPageBreak/>
              <w:t xml:space="preserve">Grade A </w:t>
            </w:r>
          </w:p>
          <w:p w14:paraId="22BDCB02" w14:textId="77777777" w:rsidR="00DE4531" w:rsidRPr="00DE4531" w:rsidRDefault="00DE4531" w:rsidP="00904C86">
            <w:pPr>
              <w:pStyle w:val="ListBullet"/>
              <w:numPr>
                <w:ilvl w:val="0"/>
                <w:numId w:val="0"/>
              </w:numPr>
              <w:rPr>
                <w:lang w:val="en-GB" w:eastAsia="en-GB"/>
              </w:rPr>
            </w:pPr>
            <w:r w:rsidRPr="00E21736">
              <w:rPr>
                <w:b/>
                <w:bCs/>
                <w:lang w:val="en-GB" w:eastAsia="en-GB"/>
              </w:rPr>
              <w:t>Secure students</w:t>
            </w:r>
          </w:p>
        </w:tc>
        <w:tc>
          <w:tcPr>
            <w:tcW w:w="7897" w:type="dxa"/>
          </w:tcPr>
          <w:p w14:paraId="6621D288" w14:textId="04F854AD" w:rsidR="00FD0067" w:rsidRDefault="00FD0067" w:rsidP="00FD0067">
            <w:pPr>
              <w:pStyle w:val="ListBullet"/>
              <w:numPr>
                <w:ilvl w:val="0"/>
                <w:numId w:val="0"/>
              </w:numPr>
            </w:pPr>
            <w:r>
              <w:t xml:space="preserve">Candidates in this category should </w:t>
            </w:r>
            <w:r>
              <w:rPr>
                <w:i/>
              </w:rPr>
              <w:t xml:space="preserve">still </w:t>
            </w:r>
            <w:r>
              <w:t xml:space="preserve">demonstrate a strong ability across the range of questions on the paper. They should be able to answer the vast majority of the questions with very few </w:t>
            </w:r>
            <w:r w:rsidR="00077C35">
              <w:t xml:space="preserve">zero </w:t>
            </w:r>
            <w:r>
              <w:t xml:space="preserve">marks being awarded </w:t>
            </w:r>
            <w:r w:rsidR="00532FF4">
              <w:t xml:space="preserve">, for individual questions, </w:t>
            </w:r>
            <w:r>
              <w:t>across the paper.</w:t>
            </w:r>
          </w:p>
          <w:p w14:paraId="3A969E32" w14:textId="77777777" w:rsidR="00BD2956" w:rsidRPr="00C05A73" w:rsidRDefault="00BD2956" w:rsidP="00C05A73">
            <w:pPr>
              <w:pStyle w:val="ListBullet"/>
              <w:numPr>
                <w:ilvl w:val="0"/>
                <w:numId w:val="43"/>
              </w:numPr>
              <w:rPr>
                <w:i/>
              </w:rPr>
            </w:pPr>
            <w:r w:rsidRPr="006E748B">
              <w:t>Give/State Name: Candidates at this level should show strong factual recall, using correct technical vocabulary and the answers should be relevant and related to the range of situations used across several questions (June 19 - Q1a, Q2a, Q4a, Q4d, Q5a, Q5d).</w:t>
            </w:r>
            <w:r w:rsidR="006E748B" w:rsidRPr="006E748B">
              <w:t xml:space="preserve"> </w:t>
            </w:r>
            <w:r w:rsidR="006E748B" w:rsidRPr="00C05A73">
              <w:rPr>
                <w:i/>
              </w:rPr>
              <w:t>Generally you may see a tendency towards these factual ‘right or wrong’ answers scoring a little less well at this level</w:t>
            </w:r>
          </w:p>
          <w:p w14:paraId="3F3FC87E" w14:textId="77777777" w:rsidR="00BD2956" w:rsidRPr="00C05A73" w:rsidRDefault="00BD2956" w:rsidP="00C05A73">
            <w:pPr>
              <w:pStyle w:val="ListBullet"/>
              <w:numPr>
                <w:ilvl w:val="0"/>
                <w:numId w:val="43"/>
              </w:numPr>
              <w:rPr>
                <w:i/>
                <w:lang w:val="en-GB"/>
              </w:rPr>
            </w:pPr>
            <w:r w:rsidRPr="00BA626C">
              <w:rPr>
                <w:lang w:val="en-GB"/>
              </w:rPr>
              <w:t xml:space="preserve">Describe: </w:t>
            </w:r>
            <w:r>
              <w:rPr>
                <w:lang w:val="en-GB"/>
              </w:rPr>
              <w:t>Candidates at this level should s</w:t>
            </w:r>
            <w:r w:rsidRPr="00BA626C">
              <w:rPr>
                <w:lang w:val="en-GB"/>
              </w:rPr>
              <w:t>how a good knowledge</w:t>
            </w:r>
            <w:r>
              <w:rPr>
                <w:lang w:val="en-GB"/>
              </w:rPr>
              <w:t xml:space="preserve"> of the process and be able to describe it using sketches, which they annotate </w:t>
            </w:r>
            <w:r w:rsidR="006E748B">
              <w:rPr>
                <w:lang w:val="en-GB"/>
              </w:rPr>
              <w:t xml:space="preserve">clearly </w:t>
            </w:r>
            <w:r>
              <w:rPr>
                <w:lang w:val="en-GB"/>
              </w:rPr>
              <w:t xml:space="preserve">in order differentiate between the various stages of the process </w:t>
            </w:r>
            <w:r w:rsidRPr="007E5ED5">
              <w:rPr>
                <w:lang w:val="en-GB"/>
              </w:rPr>
              <w:t>(June 19 - Q3b</w:t>
            </w:r>
            <w:r w:rsidRPr="006E748B">
              <w:rPr>
                <w:lang w:val="en-GB"/>
              </w:rPr>
              <w:t>).</w:t>
            </w:r>
            <w:r w:rsidR="006E748B" w:rsidRPr="006E748B">
              <w:rPr>
                <w:lang w:val="en-GB"/>
              </w:rPr>
              <w:t xml:space="preserve"> </w:t>
            </w:r>
            <w:r w:rsidR="006E748B" w:rsidRPr="00C05A73">
              <w:rPr>
                <w:i/>
                <w:lang w:val="en-GB"/>
              </w:rPr>
              <w:t>There should be very little difference between these candidates and those at the top of the A grade.</w:t>
            </w:r>
          </w:p>
          <w:p w14:paraId="0CFB6BEF" w14:textId="77777777" w:rsidR="00BD2956" w:rsidRPr="00C05A73" w:rsidRDefault="00BD2956" w:rsidP="00C05A73">
            <w:pPr>
              <w:pStyle w:val="ListBullet"/>
              <w:numPr>
                <w:ilvl w:val="0"/>
                <w:numId w:val="43"/>
              </w:numPr>
              <w:rPr>
                <w:i/>
                <w:lang w:val="en-GB"/>
              </w:rPr>
            </w:pPr>
            <w:r w:rsidRPr="007E5ED5">
              <w:rPr>
                <w:lang w:val="en-GB"/>
              </w:rPr>
              <w:t>Outline</w:t>
            </w:r>
            <w:r>
              <w:rPr>
                <w:lang w:val="en-GB"/>
              </w:rPr>
              <w:t>: Ca</w:t>
            </w:r>
            <w:r w:rsidRPr="007E5ED5">
              <w:rPr>
                <w:lang w:val="en-GB"/>
              </w:rPr>
              <w:t xml:space="preserve">ndidates at this level should have a strong understanding of the process and be able to break it down into the correct sequence </w:t>
            </w:r>
            <w:r>
              <w:rPr>
                <w:lang w:val="en-GB"/>
              </w:rPr>
              <w:t xml:space="preserve">of events. They should also use correct terminology relating to materials, </w:t>
            </w:r>
            <w:r w:rsidR="00077C35">
              <w:rPr>
                <w:lang w:val="en-GB"/>
              </w:rPr>
              <w:t xml:space="preserve">components, </w:t>
            </w:r>
            <w:r>
              <w:rPr>
                <w:lang w:val="en-GB"/>
              </w:rPr>
              <w:t xml:space="preserve">tools and jigs/formers </w:t>
            </w:r>
            <w:r w:rsidRPr="007E5ED5">
              <w:rPr>
                <w:lang w:val="en-GB"/>
              </w:rPr>
              <w:t>(June 19 - Q4b).</w:t>
            </w:r>
            <w:r w:rsidR="00C05A73">
              <w:rPr>
                <w:lang w:val="en-GB"/>
              </w:rPr>
              <w:t xml:space="preserve"> </w:t>
            </w:r>
            <w:r w:rsidR="00C05A73" w:rsidRPr="00C05A73">
              <w:rPr>
                <w:i/>
                <w:lang w:val="en-GB"/>
              </w:rPr>
              <w:t>There should be very little difference between these candidates and those at the top of the A grade.</w:t>
            </w:r>
          </w:p>
          <w:p w14:paraId="2468615B" w14:textId="77777777" w:rsidR="00BD2956" w:rsidRPr="00C05A73" w:rsidRDefault="00BD2956" w:rsidP="00C05A73">
            <w:pPr>
              <w:pStyle w:val="ListBullet"/>
              <w:numPr>
                <w:ilvl w:val="0"/>
                <w:numId w:val="43"/>
              </w:numPr>
              <w:rPr>
                <w:i/>
                <w:lang w:val="en-GB"/>
              </w:rPr>
            </w:pPr>
            <w:r w:rsidRPr="00E961D3">
              <w:rPr>
                <w:lang w:val="en-GB"/>
              </w:rPr>
              <w:t>Calculate: Candidates at this level should be able to score ver</w:t>
            </w:r>
            <w:r>
              <w:rPr>
                <w:lang w:val="en-GB"/>
              </w:rPr>
              <w:t xml:space="preserve">y high marks (especially on Q2b and 5e). The maths differentiator is Q4c which requires a several stage process. At this level candidates should show an organised thought process by which to calculate a surface area and then work out a resultant volume </w:t>
            </w:r>
            <w:r w:rsidRPr="00E961D3">
              <w:rPr>
                <w:lang w:val="en-GB"/>
              </w:rPr>
              <w:t>(June 19 - Q2b, Q4c, Q5e).</w:t>
            </w:r>
            <w:r w:rsidR="00C05A73">
              <w:rPr>
                <w:lang w:val="en-GB"/>
              </w:rPr>
              <w:t xml:space="preserve"> </w:t>
            </w:r>
            <w:r w:rsidR="00C05A73" w:rsidRPr="00C05A73">
              <w:rPr>
                <w:i/>
                <w:lang w:val="en-GB"/>
              </w:rPr>
              <w:t>At this level candidates are making one or two minor errors but still scoring well due to ‘error carried forward’</w:t>
            </w:r>
          </w:p>
          <w:p w14:paraId="536B9602" w14:textId="17D1CBBC" w:rsidR="00BD2956" w:rsidRPr="00C1052D" w:rsidRDefault="00BD2956" w:rsidP="00C05A73">
            <w:pPr>
              <w:pStyle w:val="ListBullet"/>
              <w:numPr>
                <w:ilvl w:val="0"/>
                <w:numId w:val="43"/>
              </w:numPr>
              <w:rPr>
                <w:lang w:val="en-GB"/>
              </w:rPr>
            </w:pPr>
            <w:r>
              <w:rPr>
                <w:lang w:val="en-GB"/>
              </w:rPr>
              <w:t>Draw: Candidates at this level should have a strong ability to visualise a 3</w:t>
            </w:r>
            <w:r w:rsidR="00323102">
              <w:rPr>
                <w:lang w:val="en-GB"/>
              </w:rPr>
              <w:t>D</w:t>
            </w:r>
            <w:r>
              <w:rPr>
                <w:lang w:val="en-GB"/>
              </w:rPr>
              <w:t xml:space="preserve"> object from the </w:t>
            </w:r>
            <w:r w:rsidR="00323102">
              <w:rPr>
                <w:lang w:val="en-GB"/>
              </w:rPr>
              <w:t xml:space="preserve">2D </w:t>
            </w:r>
            <w:r>
              <w:rPr>
                <w:lang w:val="en-GB"/>
              </w:rPr>
              <w:t>net and be able to set out a well</w:t>
            </w:r>
            <w:r w:rsidR="00E21736">
              <w:rPr>
                <w:lang w:val="en-GB"/>
              </w:rPr>
              <w:t>-</w:t>
            </w:r>
            <w:r>
              <w:rPr>
                <w:lang w:val="en-GB"/>
              </w:rPr>
              <w:t xml:space="preserve">proportioned and accurate image. At this level, all details will be present, if not always exactly </w:t>
            </w:r>
            <w:r w:rsidR="00077C35">
              <w:rPr>
                <w:lang w:val="en-GB"/>
              </w:rPr>
              <w:t xml:space="preserve">or </w:t>
            </w:r>
            <w:r>
              <w:rPr>
                <w:lang w:val="en-GB"/>
              </w:rPr>
              <w:t xml:space="preserve">correctly drawn </w:t>
            </w:r>
            <w:r w:rsidRPr="00C1052D">
              <w:rPr>
                <w:lang w:val="en-GB"/>
              </w:rPr>
              <w:t>(</w:t>
            </w:r>
            <w:r>
              <w:t xml:space="preserve">June 19 - </w:t>
            </w:r>
            <w:r>
              <w:rPr>
                <w:lang w:val="en-GB"/>
              </w:rPr>
              <w:t>Q5f).</w:t>
            </w:r>
            <w:r w:rsidR="00C05A73">
              <w:rPr>
                <w:lang w:val="en-GB"/>
              </w:rPr>
              <w:t xml:space="preserve"> </w:t>
            </w:r>
            <w:r w:rsidR="00C05A73" w:rsidRPr="00C05A73">
              <w:rPr>
                <w:i/>
                <w:lang w:val="en-GB"/>
              </w:rPr>
              <w:t>Things like line quality and accuracy of certain details may be seen to deteriorate a little</w:t>
            </w:r>
            <w:r w:rsidR="0022640D">
              <w:rPr>
                <w:i/>
                <w:lang w:val="en-GB"/>
              </w:rPr>
              <w:t>, though all still present.</w:t>
            </w:r>
          </w:p>
          <w:p w14:paraId="61669C2C" w14:textId="5822624C" w:rsidR="00BD2956" w:rsidRPr="00C05A73" w:rsidRDefault="00BD2956" w:rsidP="00C05A73">
            <w:pPr>
              <w:pStyle w:val="ListBullet"/>
              <w:numPr>
                <w:ilvl w:val="0"/>
                <w:numId w:val="43"/>
              </w:numPr>
              <w:rPr>
                <w:i/>
              </w:rPr>
            </w:pPr>
            <w:r>
              <w:t xml:space="preserve">Explain: Candidates at this level should be able to state a correct point relating to the context of the question and then add further related linked points. Q1b and Q3b only require </w:t>
            </w:r>
            <w:r>
              <w:rPr>
                <w:b/>
              </w:rPr>
              <w:t xml:space="preserve">one </w:t>
            </w:r>
            <w:r>
              <w:t xml:space="preserve">linked point whilst the </w:t>
            </w:r>
            <w:r>
              <w:lastRenderedPageBreak/>
              <w:t xml:space="preserve">other </w:t>
            </w:r>
            <w:r w:rsidR="00C05A73">
              <w:t>‘</w:t>
            </w:r>
            <w:r>
              <w:t>explain</w:t>
            </w:r>
            <w:r w:rsidR="00C05A73">
              <w:t>’</w:t>
            </w:r>
            <w:r>
              <w:t xml:space="preserve"> questions require </w:t>
            </w:r>
            <w:r>
              <w:rPr>
                <w:b/>
              </w:rPr>
              <w:t xml:space="preserve">two </w:t>
            </w:r>
            <w:r>
              <w:t xml:space="preserve">linked points. At this level the better answers generally have a </w:t>
            </w:r>
            <w:r>
              <w:rPr>
                <w:b/>
              </w:rPr>
              <w:t>point</w:t>
            </w:r>
            <w:r>
              <w:t xml:space="preserve"> followed by an </w:t>
            </w:r>
            <w:r>
              <w:rPr>
                <w:b/>
              </w:rPr>
              <w:t>effect or example</w:t>
            </w:r>
            <w:r>
              <w:t xml:space="preserve"> leading to a </w:t>
            </w:r>
            <w:r>
              <w:rPr>
                <w:b/>
              </w:rPr>
              <w:t>resultant benefit</w:t>
            </w:r>
            <w:r>
              <w:t xml:space="preserve"> (June 19 - Q1b, Q1c, Q3a, Q3c, Q5b, Q7b).</w:t>
            </w:r>
            <w:r w:rsidR="00C05A73">
              <w:t xml:space="preserve"> </w:t>
            </w:r>
            <w:r w:rsidR="00C05A73" w:rsidRPr="00C05A73">
              <w:rPr>
                <w:i/>
              </w:rPr>
              <w:t xml:space="preserve">At this level there are a couple of ways the answer may start to vary from those in the top band. Firstly there may be a tendency to miss out the </w:t>
            </w:r>
            <w:r w:rsidR="00C05A73" w:rsidRPr="00C05A73">
              <w:rPr>
                <w:b/>
                <w:i/>
              </w:rPr>
              <w:t>third</w:t>
            </w:r>
            <w:r w:rsidR="00C05A73" w:rsidRPr="00C05A73">
              <w:rPr>
                <w:i/>
              </w:rPr>
              <w:t xml:space="preserve"> point on the </w:t>
            </w:r>
            <w:r w:rsidR="00323102">
              <w:rPr>
                <w:i/>
              </w:rPr>
              <w:t>three</w:t>
            </w:r>
            <w:r w:rsidR="00323102" w:rsidRPr="00C05A73">
              <w:rPr>
                <w:i/>
              </w:rPr>
              <w:t xml:space="preserve"> </w:t>
            </w:r>
            <w:r w:rsidR="00C05A73" w:rsidRPr="00C05A73">
              <w:rPr>
                <w:i/>
              </w:rPr>
              <w:t>mark questions and secondly candidates may use the same justification points for different answers (which, if credited, would result in ‘double award’ marks).</w:t>
            </w:r>
          </w:p>
          <w:p w14:paraId="38822ED5" w14:textId="2621B400" w:rsidR="00BD2956" w:rsidRPr="0073349F" w:rsidRDefault="00BD2956" w:rsidP="00C05A73">
            <w:pPr>
              <w:pStyle w:val="ListBullet"/>
              <w:numPr>
                <w:ilvl w:val="0"/>
                <w:numId w:val="43"/>
              </w:numPr>
              <w:rPr>
                <w:lang w:val="en-GB"/>
              </w:rPr>
            </w:pPr>
            <w:r w:rsidRPr="0073349F">
              <w:rPr>
                <w:lang w:val="en-GB"/>
              </w:rPr>
              <w:t>Discuss</w:t>
            </w:r>
            <w:r>
              <w:rPr>
                <w:lang w:val="en-GB"/>
              </w:rPr>
              <w:t>: Ca</w:t>
            </w:r>
            <w:r w:rsidRPr="0073349F">
              <w:rPr>
                <w:lang w:val="en-GB"/>
              </w:rPr>
              <w:t xml:space="preserve">ndidates at this level should be able to </w:t>
            </w:r>
            <w:r>
              <w:rPr>
                <w:lang w:val="en-GB"/>
              </w:rPr>
              <w:t>give a number of correct facts relating to the context of the question and justify them with linked relevant explanations and consequences, ideally resulting in a final overall conclusion or personal opinion</w:t>
            </w:r>
            <w:r w:rsidRPr="0073349F">
              <w:rPr>
                <w:lang w:val="en-GB"/>
              </w:rPr>
              <w:t xml:space="preserve"> (June 19 - Q5c, Q6, Q7a).</w:t>
            </w:r>
            <w:r w:rsidR="00C05A73">
              <w:rPr>
                <w:lang w:val="en-GB"/>
              </w:rPr>
              <w:t xml:space="preserve"> </w:t>
            </w:r>
            <w:r w:rsidR="00C05A73" w:rsidRPr="002155EA">
              <w:rPr>
                <w:i/>
                <w:lang w:val="en-GB"/>
              </w:rPr>
              <w:t xml:space="preserve">At this level the </w:t>
            </w:r>
            <w:r w:rsidR="002155EA" w:rsidRPr="002155EA">
              <w:rPr>
                <w:i/>
                <w:lang w:val="en-GB"/>
              </w:rPr>
              <w:t>candidate’s</w:t>
            </w:r>
            <w:r w:rsidR="00C05A73" w:rsidRPr="002155EA">
              <w:rPr>
                <w:i/>
                <w:lang w:val="en-GB"/>
              </w:rPr>
              <w:t xml:space="preserve"> knowledge of the subject is still very strong, but</w:t>
            </w:r>
            <w:r w:rsidR="002155EA" w:rsidRPr="002155EA">
              <w:rPr>
                <w:i/>
                <w:lang w:val="en-GB"/>
              </w:rPr>
              <w:t xml:space="preserve"> </w:t>
            </w:r>
            <w:r w:rsidR="00C05A73" w:rsidRPr="002155EA">
              <w:rPr>
                <w:i/>
                <w:lang w:val="en-GB"/>
              </w:rPr>
              <w:t xml:space="preserve">perhaps a little less </w:t>
            </w:r>
            <w:r w:rsidR="00A71D1C">
              <w:rPr>
                <w:i/>
                <w:lang w:val="en-GB"/>
              </w:rPr>
              <w:t>in-depth</w:t>
            </w:r>
            <w:r w:rsidR="00C05A73" w:rsidRPr="002155EA">
              <w:rPr>
                <w:i/>
                <w:lang w:val="en-GB"/>
              </w:rPr>
              <w:t xml:space="preserve"> understanding</w:t>
            </w:r>
            <w:r w:rsidR="002155EA" w:rsidRPr="002155EA">
              <w:rPr>
                <w:i/>
                <w:lang w:val="en-GB"/>
              </w:rPr>
              <w:t xml:space="preserve"> is shown, resulting in some answers which only give a single justification </w:t>
            </w:r>
            <w:proofErr w:type="spellStart"/>
            <w:r w:rsidR="002155EA" w:rsidRPr="002155EA">
              <w:rPr>
                <w:i/>
                <w:lang w:val="en-GB"/>
              </w:rPr>
              <w:t>or</w:t>
            </w:r>
            <w:proofErr w:type="spellEnd"/>
            <w:r w:rsidR="002155EA" w:rsidRPr="002155EA">
              <w:rPr>
                <w:i/>
                <w:lang w:val="en-GB"/>
              </w:rPr>
              <w:t xml:space="preserve"> example.</w:t>
            </w:r>
            <w:r w:rsidR="002155EA">
              <w:rPr>
                <w:i/>
                <w:lang w:val="en-GB"/>
              </w:rPr>
              <w:t xml:space="preserve"> Some candidates may not end with a conclusion or personal opinion or tend to repeat points instead of a definitive conclusion.</w:t>
            </w:r>
          </w:p>
          <w:p w14:paraId="754B7BF7" w14:textId="164D3CC0" w:rsidR="00DE4531" w:rsidRPr="00BD2956" w:rsidRDefault="00BD2956" w:rsidP="00255B3B">
            <w:pPr>
              <w:pStyle w:val="ListBullet"/>
              <w:numPr>
                <w:ilvl w:val="0"/>
                <w:numId w:val="43"/>
              </w:numPr>
              <w:rPr>
                <w:lang w:val="en-GB"/>
              </w:rPr>
            </w:pPr>
            <w:r w:rsidRPr="0073349F">
              <w:rPr>
                <w:lang w:val="en-GB"/>
              </w:rPr>
              <w:t xml:space="preserve">Evaluate: Candidates at this level should be able to synthesize a </w:t>
            </w:r>
            <w:r>
              <w:rPr>
                <w:lang w:val="en-GB"/>
              </w:rPr>
              <w:t>well</w:t>
            </w:r>
            <w:r w:rsidR="00E21736">
              <w:rPr>
                <w:lang w:val="en-GB"/>
              </w:rPr>
              <w:t>-</w:t>
            </w:r>
            <w:r>
              <w:rPr>
                <w:lang w:val="en-GB"/>
              </w:rPr>
              <w:t>rounded number of positive and negative points relating to the context of the question and then justify them with linked relevant explanations and consequences, ideally resulting in a final overall conclusion or personal opinion</w:t>
            </w:r>
            <w:r w:rsidRPr="0073349F">
              <w:rPr>
                <w:lang w:val="en-GB"/>
              </w:rPr>
              <w:t xml:space="preserve"> (June 19 - Q4e, Q8).</w:t>
            </w:r>
            <w:r w:rsidR="00F22B21">
              <w:rPr>
                <w:lang w:val="en-GB"/>
              </w:rPr>
              <w:t xml:space="preserve"> </w:t>
            </w:r>
            <w:r w:rsidR="00F22B21" w:rsidRPr="00255B3B">
              <w:rPr>
                <w:i/>
                <w:lang w:val="en-GB"/>
              </w:rPr>
              <w:t xml:space="preserve">At this level the quality of evaluation is still strong with candidates being able to disassemble the question, analyse what is positive and what is negative and then formulate an answer. </w:t>
            </w:r>
            <w:r w:rsidR="00255B3B">
              <w:rPr>
                <w:i/>
                <w:lang w:val="en-GB"/>
              </w:rPr>
              <w:t>Some answers start to show a slightly lower understanding of the resultant consequences and therefore give fewer examples and justifications.</w:t>
            </w:r>
          </w:p>
        </w:tc>
      </w:tr>
      <w:tr w:rsidR="00DE4531" w14:paraId="0A40569C" w14:textId="77777777" w:rsidTr="00904C86">
        <w:tc>
          <w:tcPr>
            <w:tcW w:w="2048" w:type="dxa"/>
          </w:tcPr>
          <w:p w14:paraId="7D98C6BF" w14:textId="77777777" w:rsidR="00DE4531" w:rsidRPr="00E21736" w:rsidRDefault="00DE4531" w:rsidP="00904C86">
            <w:pPr>
              <w:pStyle w:val="ListBullet"/>
              <w:numPr>
                <w:ilvl w:val="0"/>
                <w:numId w:val="0"/>
              </w:numPr>
              <w:rPr>
                <w:b/>
                <w:bCs/>
                <w:lang w:val="en-GB" w:eastAsia="en-GB"/>
              </w:rPr>
            </w:pPr>
            <w:r w:rsidRPr="00E21736">
              <w:rPr>
                <w:b/>
                <w:bCs/>
                <w:lang w:val="en-GB" w:eastAsia="en-GB"/>
              </w:rPr>
              <w:lastRenderedPageBreak/>
              <w:t>Grade A</w:t>
            </w:r>
          </w:p>
          <w:p w14:paraId="690D85CB" w14:textId="77777777" w:rsidR="00DE4531" w:rsidRPr="00DE4531" w:rsidRDefault="006D106C" w:rsidP="00904C86">
            <w:pPr>
              <w:pStyle w:val="ListBullet"/>
              <w:numPr>
                <w:ilvl w:val="0"/>
                <w:numId w:val="0"/>
              </w:numPr>
              <w:rPr>
                <w:lang w:val="en-GB" w:eastAsia="en-GB"/>
              </w:rPr>
            </w:pPr>
            <w:r w:rsidRPr="00E21736">
              <w:rPr>
                <w:b/>
                <w:bCs/>
                <w:lang w:val="en-GB" w:eastAsia="en-GB"/>
              </w:rPr>
              <w:t>Borderline students</w:t>
            </w:r>
          </w:p>
        </w:tc>
        <w:tc>
          <w:tcPr>
            <w:tcW w:w="7897" w:type="dxa"/>
          </w:tcPr>
          <w:p w14:paraId="46D2B90D" w14:textId="43835836" w:rsidR="00FD0067" w:rsidRDefault="00FD0067" w:rsidP="00FD0067">
            <w:pPr>
              <w:pStyle w:val="ListBullet"/>
              <w:numPr>
                <w:ilvl w:val="0"/>
                <w:numId w:val="0"/>
              </w:numPr>
            </w:pPr>
            <w:r>
              <w:t xml:space="preserve">Candidates in this category should demonstrate a </w:t>
            </w:r>
            <w:r w:rsidRPr="00FD0067">
              <w:rPr>
                <w:i/>
              </w:rPr>
              <w:t>good</w:t>
            </w:r>
            <w:r>
              <w:t xml:space="preserve"> ability across the range of questions on the paper. They should be able to </w:t>
            </w:r>
            <w:r w:rsidRPr="00FD0067">
              <w:rPr>
                <w:i/>
              </w:rPr>
              <w:t>attempt</w:t>
            </w:r>
            <w:r>
              <w:t xml:space="preserve"> the vast majority of the questions with </w:t>
            </w:r>
            <w:r>
              <w:rPr>
                <w:i/>
              </w:rPr>
              <w:t>only a small number of</w:t>
            </w:r>
            <w:r>
              <w:t xml:space="preserve"> </w:t>
            </w:r>
            <w:r w:rsidR="001C7BC9">
              <w:t xml:space="preserve">zero </w:t>
            </w:r>
            <w:r>
              <w:t xml:space="preserve">marks being </w:t>
            </w:r>
            <w:r w:rsidR="00532FF4">
              <w:t xml:space="preserve">, for individual questions, </w:t>
            </w:r>
            <w:r>
              <w:t>across the paper.</w:t>
            </w:r>
          </w:p>
          <w:p w14:paraId="1D120EAD" w14:textId="77777777" w:rsidR="00FD0067" w:rsidRPr="00FD0067" w:rsidRDefault="00FD0067" w:rsidP="00FD0067">
            <w:pPr>
              <w:pStyle w:val="ListBullet"/>
              <w:numPr>
                <w:ilvl w:val="0"/>
                <w:numId w:val="43"/>
              </w:numPr>
              <w:rPr>
                <w:i/>
              </w:rPr>
            </w:pPr>
            <w:r>
              <w:t xml:space="preserve">Give/State Name: Candidates at this level should show strong factual recall, using correct technical vocabulary and the answers should be relevant and related to the range of situations used across several questions (June 19 - Q1a, Q2a, Q4a, Q4d, Q5a, Q5d). </w:t>
            </w:r>
            <w:r w:rsidRPr="00C05A73">
              <w:rPr>
                <w:i/>
              </w:rPr>
              <w:t xml:space="preserve">Generally </w:t>
            </w:r>
            <w:r>
              <w:rPr>
                <w:i/>
              </w:rPr>
              <w:t xml:space="preserve">there is a </w:t>
            </w:r>
            <w:r w:rsidRPr="00C05A73">
              <w:rPr>
                <w:i/>
              </w:rPr>
              <w:t xml:space="preserve"> tendency towards these factual ‘right or wrong’ answers scoring a little less well at this level</w:t>
            </w:r>
            <w:r>
              <w:rPr>
                <w:i/>
              </w:rPr>
              <w:t>, but very similar to the secure A grade band.</w:t>
            </w:r>
          </w:p>
          <w:p w14:paraId="58C9CC5A" w14:textId="77777777" w:rsidR="00FD0067" w:rsidRPr="007E5ED5" w:rsidRDefault="00FD0067" w:rsidP="00FD0067">
            <w:pPr>
              <w:pStyle w:val="ListBullet"/>
              <w:numPr>
                <w:ilvl w:val="0"/>
                <w:numId w:val="42"/>
              </w:numPr>
              <w:rPr>
                <w:lang w:val="en-GB"/>
              </w:rPr>
            </w:pPr>
            <w:r w:rsidRPr="00BA626C">
              <w:rPr>
                <w:lang w:val="en-GB"/>
              </w:rPr>
              <w:t xml:space="preserve">Describe: </w:t>
            </w:r>
            <w:r>
              <w:rPr>
                <w:lang w:val="en-GB"/>
              </w:rPr>
              <w:t>Candidates at this level should s</w:t>
            </w:r>
            <w:r w:rsidRPr="00BA626C">
              <w:rPr>
                <w:lang w:val="en-GB"/>
              </w:rPr>
              <w:t>how a good knowledge</w:t>
            </w:r>
            <w:r>
              <w:rPr>
                <w:lang w:val="en-GB"/>
              </w:rPr>
              <w:t xml:space="preserve"> of the process and be able to describe it using sketches, which they annotate clearly in order differentiate between the various stages of the process </w:t>
            </w:r>
            <w:r w:rsidRPr="007E5ED5">
              <w:rPr>
                <w:lang w:val="en-GB"/>
              </w:rPr>
              <w:t>(June 19 - Q3b).</w:t>
            </w:r>
            <w:r>
              <w:rPr>
                <w:lang w:val="en-GB"/>
              </w:rPr>
              <w:t xml:space="preserve"> </w:t>
            </w:r>
            <w:r>
              <w:rPr>
                <w:i/>
                <w:lang w:val="en-GB"/>
              </w:rPr>
              <w:t xml:space="preserve">This is where you might well see a dip in </w:t>
            </w:r>
            <w:r>
              <w:rPr>
                <w:i/>
                <w:lang w:val="en-GB"/>
              </w:rPr>
              <w:lastRenderedPageBreak/>
              <w:t xml:space="preserve">performance as </w:t>
            </w:r>
            <w:r w:rsidR="00F60DA4">
              <w:rPr>
                <w:i/>
                <w:lang w:val="en-GB"/>
              </w:rPr>
              <w:t>some</w:t>
            </w:r>
            <w:r>
              <w:rPr>
                <w:i/>
                <w:lang w:val="en-GB"/>
              </w:rPr>
              <w:t xml:space="preserve"> candidates</w:t>
            </w:r>
            <w:r w:rsidR="00F60DA4">
              <w:rPr>
                <w:i/>
                <w:lang w:val="en-GB"/>
              </w:rPr>
              <w:t xml:space="preserve"> start to confuse different printing processes. As the knowledge demonstrated is less stable than at the higher levels, the quality of annotation is now moving to more or a labelling or a descriptive paragraph.</w:t>
            </w:r>
          </w:p>
          <w:p w14:paraId="50B179CD" w14:textId="77777777" w:rsidR="00FD0067" w:rsidRPr="007E5ED5" w:rsidRDefault="00FD0067" w:rsidP="00FD0067">
            <w:pPr>
              <w:pStyle w:val="ListBullet"/>
              <w:numPr>
                <w:ilvl w:val="0"/>
                <w:numId w:val="42"/>
              </w:numPr>
              <w:rPr>
                <w:lang w:val="en-GB"/>
              </w:rPr>
            </w:pPr>
            <w:r w:rsidRPr="007E5ED5">
              <w:rPr>
                <w:lang w:val="en-GB"/>
              </w:rPr>
              <w:t>Outline</w:t>
            </w:r>
            <w:r>
              <w:rPr>
                <w:lang w:val="en-GB"/>
              </w:rPr>
              <w:t>: Ca</w:t>
            </w:r>
            <w:r w:rsidRPr="007E5ED5">
              <w:rPr>
                <w:lang w:val="en-GB"/>
              </w:rPr>
              <w:t xml:space="preserve">ndidates at this level should have a </w:t>
            </w:r>
            <w:r w:rsidR="00F60DA4">
              <w:rPr>
                <w:lang w:val="en-GB"/>
              </w:rPr>
              <w:t>good</w:t>
            </w:r>
            <w:r w:rsidRPr="007E5ED5">
              <w:rPr>
                <w:lang w:val="en-GB"/>
              </w:rPr>
              <w:t xml:space="preserve"> understanding of the process and be able to break it down into the correct sequence </w:t>
            </w:r>
            <w:r>
              <w:rPr>
                <w:lang w:val="en-GB"/>
              </w:rPr>
              <w:t xml:space="preserve">of events. They should </w:t>
            </w:r>
            <w:r w:rsidR="00F60DA4">
              <w:rPr>
                <w:lang w:val="en-GB"/>
              </w:rPr>
              <w:t>still be able to</w:t>
            </w:r>
            <w:r>
              <w:rPr>
                <w:lang w:val="en-GB"/>
              </w:rPr>
              <w:t xml:space="preserve"> use correct terminology relating to materials, tools and jigs/formers </w:t>
            </w:r>
            <w:r w:rsidRPr="007E5ED5">
              <w:rPr>
                <w:lang w:val="en-GB"/>
              </w:rPr>
              <w:t>(June 19 - Q4b).</w:t>
            </w:r>
            <w:r w:rsidR="00F60DA4">
              <w:rPr>
                <w:lang w:val="en-GB"/>
              </w:rPr>
              <w:t xml:space="preserve"> </w:t>
            </w:r>
            <w:r w:rsidR="00F60DA4">
              <w:rPr>
                <w:i/>
                <w:lang w:val="en-GB"/>
              </w:rPr>
              <w:t>At this level there is now some confusion creeping in about the difference between laminations and the process of laminating. Reference t</w:t>
            </w:r>
            <w:r w:rsidR="00E00D00">
              <w:rPr>
                <w:i/>
                <w:lang w:val="en-GB"/>
              </w:rPr>
              <w:t>o ply</w:t>
            </w:r>
            <w:r w:rsidR="00F60DA4">
              <w:rPr>
                <w:i/>
                <w:lang w:val="en-GB"/>
              </w:rPr>
              <w:t xml:space="preserve"> being laid at right angles, which is correct for some lamination processes, but is not relevant to the context.</w:t>
            </w:r>
          </w:p>
          <w:p w14:paraId="439A96E6" w14:textId="77777777" w:rsidR="00FD0067" w:rsidRPr="0022640D" w:rsidRDefault="00FD0067" w:rsidP="0022640D">
            <w:pPr>
              <w:pStyle w:val="ListBullet"/>
              <w:numPr>
                <w:ilvl w:val="0"/>
                <w:numId w:val="43"/>
              </w:numPr>
              <w:rPr>
                <w:i/>
                <w:lang w:val="en-GB"/>
              </w:rPr>
            </w:pPr>
            <w:r w:rsidRPr="00E961D3">
              <w:rPr>
                <w:lang w:val="en-GB"/>
              </w:rPr>
              <w:t>Calculate: Candidates at this level should be able to score ver</w:t>
            </w:r>
            <w:r>
              <w:rPr>
                <w:lang w:val="en-GB"/>
              </w:rPr>
              <w:t xml:space="preserve">y high marks (especially on Q2b and 5e). The maths differentiator is Q4c which requires a several stage process. At this level candidates should show an organised thought process by which to calculate a surface area and then work out a resultant volume </w:t>
            </w:r>
            <w:r w:rsidRPr="00E961D3">
              <w:rPr>
                <w:lang w:val="en-GB"/>
              </w:rPr>
              <w:t>(June 19 - Q2b, Q4c, Q5e).</w:t>
            </w:r>
            <w:r w:rsidR="0022640D">
              <w:rPr>
                <w:lang w:val="en-GB"/>
              </w:rPr>
              <w:t xml:space="preserve"> </w:t>
            </w:r>
            <w:r w:rsidR="0022640D" w:rsidRPr="00C05A73">
              <w:rPr>
                <w:i/>
                <w:lang w:val="en-GB"/>
              </w:rPr>
              <w:t xml:space="preserve">At this level candidates are making </w:t>
            </w:r>
            <w:r w:rsidR="0022640D">
              <w:rPr>
                <w:i/>
                <w:lang w:val="en-GB"/>
              </w:rPr>
              <w:t>a few errors, both in the application of method as well as addition errors,</w:t>
            </w:r>
            <w:r w:rsidR="0022640D" w:rsidRPr="00C05A73">
              <w:rPr>
                <w:i/>
                <w:lang w:val="en-GB"/>
              </w:rPr>
              <w:t xml:space="preserve"> but still scoring well due to ‘error carried forward’</w:t>
            </w:r>
            <w:r w:rsidR="0022640D">
              <w:rPr>
                <w:i/>
                <w:lang w:val="en-GB"/>
              </w:rPr>
              <w:t>.</w:t>
            </w:r>
          </w:p>
          <w:p w14:paraId="1C9BBED6" w14:textId="6EBEA036" w:rsidR="00FD0067" w:rsidRPr="00C1052D" w:rsidRDefault="00FD0067" w:rsidP="00FD0067">
            <w:pPr>
              <w:pStyle w:val="ListBullet"/>
              <w:numPr>
                <w:ilvl w:val="0"/>
                <w:numId w:val="42"/>
              </w:numPr>
              <w:rPr>
                <w:lang w:val="en-GB"/>
              </w:rPr>
            </w:pPr>
            <w:r>
              <w:rPr>
                <w:lang w:val="en-GB"/>
              </w:rPr>
              <w:t xml:space="preserve">Draw: Candidates at this level should have a </w:t>
            </w:r>
            <w:r w:rsidR="0022640D">
              <w:rPr>
                <w:lang w:val="en-GB"/>
              </w:rPr>
              <w:t>good</w:t>
            </w:r>
            <w:r>
              <w:rPr>
                <w:lang w:val="en-GB"/>
              </w:rPr>
              <w:t xml:space="preserve"> ability to visualise a 3</w:t>
            </w:r>
            <w:r w:rsidR="00323102">
              <w:rPr>
                <w:lang w:val="en-GB"/>
              </w:rPr>
              <w:t>D</w:t>
            </w:r>
            <w:r>
              <w:rPr>
                <w:lang w:val="en-GB"/>
              </w:rPr>
              <w:t xml:space="preserve"> object from the 2</w:t>
            </w:r>
            <w:r w:rsidR="00323102">
              <w:rPr>
                <w:lang w:val="en-GB"/>
              </w:rPr>
              <w:t>D</w:t>
            </w:r>
            <w:r>
              <w:rPr>
                <w:lang w:val="en-GB"/>
              </w:rPr>
              <w:t xml:space="preserve"> net and be able to set out a well</w:t>
            </w:r>
            <w:r w:rsidR="00E21736">
              <w:rPr>
                <w:lang w:val="en-GB"/>
              </w:rPr>
              <w:t>-</w:t>
            </w:r>
            <w:r>
              <w:rPr>
                <w:lang w:val="en-GB"/>
              </w:rPr>
              <w:t xml:space="preserve">proportioned and accurate image. At this level, </w:t>
            </w:r>
            <w:r w:rsidR="0022640D">
              <w:rPr>
                <w:lang w:val="en-GB"/>
              </w:rPr>
              <w:t>most</w:t>
            </w:r>
            <w:r>
              <w:rPr>
                <w:lang w:val="en-GB"/>
              </w:rPr>
              <w:t xml:space="preserve"> details will be present, if not always exactly correctly drawn </w:t>
            </w:r>
            <w:r w:rsidRPr="00C1052D">
              <w:rPr>
                <w:lang w:val="en-GB"/>
              </w:rPr>
              <w:t>(</w:t>
            </w:r>
            <w:r>
              <w:t xml:space="preserve">June 19 - </w:t>
            </w:r>
            <w:r>
              <w:rPr>
                <w:lang w:val="en-GB"/>
              </w:rPr>
              <w:t>Q5f).</w:t>
            </w:r>
            <w:r w:rsidR="0022640D">
              <w:rPr>
                <w:lang w:val="en-GB"/>
              </w:rPr>
              <w:t xml:space="preserve"> </w:t>
            </w:r>
            <w:r w:rsidR="0022640D">
              <w:rPr>
                <w:i/>
                <w:lang w:val="en-GB"/>
              </w:rPr>
              <w:t>The answers at this level will be very similar to those in the secure band, though the general appearance of the drawings may be starting to deteriorate</w:t>
            </w:r>
            <w:r w:rsidR="00E00D00">
              <w:rPr>
                <w:i/>
                <w:lang w:val="en-GB"/>
              </w:rPr>
              <w:t xml:space="preserve"> a little.</w:t>
            </w:r>
          </w:p>
          <w:p w14:paraId="1DF4E3F2" w14:textId="4BDE4538" w:rsidR="00FD0067" w:rsidRDefault="00FD0067" w:rsidP="00FD0067">
            <w:pPr>
              <w:pStyle w:val="ListBullet"/>
              <w:numPr>
                <w:ilvl w:val="0"/>
                <w:numId w:val="42"/>
              </w:numPr>
            </w:pPr>
            <w:r>
              <w:t xml:space="preserve">Explain: Candidates at this level should be able to state a correct point relating to the context of the question and then add further related linked points. Q1b and Q3b only require </w:t>
            </w:r>
            <w:r>
              <w:rPr>
                <w:b/>
              </w:rPr>
              <w:t xml:space="preserve">one </w:t>
            </w:r>
            <w:r>
              <w:t xml:space="preserve">linked point whilst the other explain questions require </w:t>
            </w:r>
            <w:r>
              <w:rPr>
                <w:b/>
              </w:rPr>
              <w:t xml:space="preserve">two </w:t>
            </w:r>
            <w:r>
              <w:t xml:space="preserve">linked points. At this level the better answers generally have a </w:t>
            </w:r>
            <w:r>
              <w:rPr>
                <w:b/>
              </w:rPr>
              <w:t>point</w:t>
            </w:r>
            <w:r>
              <w:t xml:space="preserve"> followed by an </w:t>
            </w:r>
            <w:r>
              <w:rPr>
                <w:b/>
              </w:rPr>
              <w:t>effect or example</w:t>
            </w:r>
            <w:r>
              <w:t xml:space="preserve"> leading to a </w:t>
            </w:r>
            <w:r>
              <w:rPr>
                <w:b/>
              </w:rPr>
              <w:t>resultant benefit</w:t>
            </w:r>
            <w:r>
              <w:t xml:space="preserve"> (June 19 - Q1b, Q1c, Q3a, Q3c, Q5b, Q7b).</w:t>
            </w:r>
            <w:r w:rsidR="002133F1">
              <w:t xml:space="preserve"> </w:t>
            </w:r>
            <w:r w:rsidR="002133F1" w:rsidRPr="002133F1">
              <w:rPr>
                <w:i/>
              </w:rPr>
              <w:t>There is a distinct drop in level her</w:t>
            </w:r>
            <w:r w:rsidR="001C7BC9">
              <w:rPr>
                <w:i/>
              </w:rPr>
              <w:t>e</w:t>
            </w:r>
            <w:r w:rsidR="002133F1" w:rsidRPr="002133F1">
              <w:rPr>
                <w:i/>
              </w:rPr>
              <w:t xml:space="preserve"> as candidates are often unable to give </w:t>
            </w:r>
            <w:r w:rsidR="002133F1" w:rsidRPr="002133F1">
              <w:rPr>
                <w:b/>
                <w:i/>
              </w:rPr>
              <w:t xml:space="preserve">two </w:t>
            </w:r>
            <w:r w:rsidR="002133F1" w:rsidRPr="002133F1">
              <w:rPr>
                <w:i/>
              </w:rPr>
              <w:t xml:space="preserve">relevant linked points in the </w:t>
            </w:r>
            <w:r w:rsidR="00095CED">
              <w:rPr>
                <w:i/>
              </w:rPr>
              <w:t>three</w:t>
            </w:r>
            <w:r w:rsidR="00095CED" w:rsidRPr="002133F1">
              <w:rPr>
                <w:i/>
              </w:rPr>
              <w:t xml:space="preserve"> </w:t>
            </w:r>
            <w:r w:rsidR="002133F1" w:rsidRPr="002133F1">
              <w:rPr>
                <w:i/>
              </w:rPr>
              <w:t>mark explain questions</w:t>
            </w:r>
            <w:r w:rsidR="002133F1">
              <w:rPr>
                <w:i/>
              </w:rPr>
              <w:t xml:space="preserve">. Also the same justifications are used in different answers, again hitting the problem of dual awarding of marks. Some answers show an </w:t>
            </w:r>
            <w:r w:rsidR="00A71D1C">
              <w:rPr>
                <w:i/>
              </w:rPr>
              <w:t>in-depth</w:t>
            </w:r>
            <w:r w:rsidR="002133F1">
              <w:rPr>
                <w:i/>
              </w:rPr>
              <w:t xml:space="preserve"> knowledge of one answer (scoring 3 from 3) but the candidates are unable to give a second answer. </w:t>
            </w:r>
          </w:p>
          <w:p w14:paraId="56D98A56" w14:textId="7603203D" w:rsidR="00FD0067" w:rsidRPr="00CD2DEA" w:rsidRDefault="00FD0067" w:rsidP="00CD2DEA">
            <w:pPr>
              <w:pStyle w:val="ListBullet"/>
              <w:numPr>
                <w:ilvl w:val="0"/>
                <w:numId w:val="43"/>
              </w:numPr>
              <w:rPr>
                <w:lang w:val="en-GB"/>
              </w:rPr>
            </w:pPr>
            <w:r w:rsidRPr="0073349F">
              <w:rPr>
                <w:lang w:val="en-GB"/>
              </w:rPr>
              <w:t>Discuss</w:t>
            </w:r>
            <w:r>
              <w:rPr>
                <w:lang w:val="en-GB"/>
              </w:rPr>
              <w:t>: Ca</w:t>
            </w:r>
            <w:r w:rsidRPr="0073349F">
              <w:rPr>
                <w:lang w:val="en-GB"/>
              </w:rPr>
              <w:t xml:space="preserve">ndidates at this level should be able to </w:t>
            </w:r>
            <w:r>
              <w:rPr>
                <w:lang w:val="en-GB"/>
              </w:rPr>
              <w:t xml:space="preserve">give a number of correct facts relating to the context of the question and justify them </w:t>
            </w:r>
            <w:r>
              <w:rPr>
                <w:lang w:val="en-GB"/>
              </w:rPr>
              <w:lastRenderedPageBreak/>
              <w:t>with linked relevant explanations and consequences, ideally resulting in a final overall conclusion or personal opinion</w:t>
            </w:r>
            <w:r w:rsidRPr="0073349F">
              <w:rPr>
                <w:lang w:val="en-GB"/>
              </w:rPr>
              <w:t xml:space="preserve"> (June 19 - Q5c, Q6, Q7a).</w:t>
            </w:r>
            <w:r w:rsidR="00CD2DEA">
              <w:rPr>
                <w:lang w:val="en-GB"/>
              </w:rPr>
              <w:t xml:space="preserve"> </w:t>
            </w:r>
            <w:r w:rsidR="00CD2DEA" w:rsidRPr="002155EA">
              <w:rPr>
                <w:i/>
                <w:lang w:val="en-GB"/>
              </w:rPr>
              <w:t xml:space="preserve">At this level the candidate’s knowledge of the subject is still very strong, but perhaps a little less </w:t>
            </w:r>
            <w:r w:rsidR="00A71D1C">
              <w:rPr>
                <w:i/>
                <w:lang w:val="en-GB"/>
              </w:rPr>
              <w:t>in-depth</w:t>
            </w:r>
            <w:r w:rsidR="00CD2DEA" w:rsidRPr="002155EA">
              <w:rPr>
                <w:i/>
                <w:lang w:val="en-GB"/>
              </w:rPr>
              <w:t xml:space="preserve"> understanding is shown, resulting in some answers which only give a single justification </w:t>
            </w:r>
            <w:proofErr w:type="spellStart"/>
            <w:r w:rsidR="00CD2DEA" w:rsidRPr="002155EA">
              <w:rPr>
                <w:i/>
                <w:lang w:val="en-GB"/>
              </w:rPr>
              <w:t>or</w:t>
            </w:r>
            <w:proofErr w:type="spellEnd"/>
            <w:r w:rsidR="00CD2DEA" w:rsidRPr="002155EA">
              <w:rPr>
                <w:i/>
                <w:lang w:val="en-GB"/>
              </w:rPr>
              <w:t xml:space="preserve"> example.</w:t>
            </w:r>
            <w:r w:rsidR="00CD2DEA">
              <w:rPr>
                <w:i/>
                <w:lang w:val="en-GB"/>
              </w:rPr>
              <w:t xml:space="preserve"> Some candidates may not end with a conclusion or </w:t>
            </w:r>
            <w:r w:rsidR="00CD2DEA" w:rsidRPr="00CD2DEA">
              <w:rPr>
                <w:i/>
                <w:lang w:val="en-GB"/>
              </w:rPr>
              <w:t>personal opinion or tend to repeat points instead of a definitive conclusion. There is little perceptible difference between the secure and borderline candidates.</w:t>
            </w:r>
          </w:p>
          <w:p w14:paraId="729CF3C2" w14:textId="21B5345A" w:rsidR="00DE4531" w:rsidRPr="00FD0067" w:rsidRDefault="00FD0067" w:rsidP="00CD2DEA">
            <w:pPr>
              <w:pStyle w:val="ListBullet"/>
              <w:numPr>
                <w:ilvl w:val="0"/>
                <w:numId w:val="43"/>
              </w:numPr>
              <w:rPr>
                <w:lang w:val="en-GB"/>
              </w:rPr>
            </w:pPr>
            <w:r w:rsidRPr="0073349F">
              <w:rPr>
                <w:lang w:val="en-GB"/>
              </w:rPr>
              <w:t xml:space="preserve">Evaluate: Candidates at this level should be able to synthesize a </w:t>
            </w:r>
            <w:r>
              <w:rPr>
                <w:lang w:val="en-GB"/>
              </w:rPr>
              <w:t>well</w:t>
            </w:r>
            <w:r w:rsidR="00E21736">
              <w:rPr>
                <w:lang w:val="en-GB"/>
              </w:rPr>
              <w:t>-</w:t>
            </w:r>
            <w:r>
              <w:rPr>
                <w:lang w:val="en-GB"/>
              </w:rPr>
              <w:t>rounded number of positive and negative points relating to the context of the question and then justify them with linked relevant explanations and consequences, ideally resulting in a final overall conclusion or personal opinion</w:t>
            </w:r>
            <w:r w:rsidRPr="0073349F">
              <w:rPr>
                <w:lang w:val="en-GB"/>
              </w:rPr>
              <w:t xml:space="preserve"> (June 19 - Q4e, Q8).</w:t>
            </w:r>
            <w:r w:rsidR="00CD2DEA" w:rsidRPr="00255B3B">
              <w:rPr>
                <w:i/>
                <w:lang w:val="en-GB"/>
              </w:rPr>
              <w:t xml:space="preserve"> At this level the quality of evaluation is still strong with candidates being able to disassemble the question, analyse what is positive and what is negative and then formulate an answer. </w:t>
            </w:r>
            <w:r w:rsidR="00CD2DEA">
              <w:rPr>
                <w:i/>
                <w:lang w:val="en-GB"/>
              </w:rPr>
              <w:t xml:space="preserve">Some answers start to show a slightly lower understanding of the resultant consequences and therefore give fewer examples and justifications. Again, there is </w:t>
            </w:r>
            <w:r w:rsidR="00CD2DEA" w:rsidRPr="00CD2DEA">
              <w:rPr>
                <w:i/>
                <w:lang w:val="en-GB"/>
              </w:rPr>
              <w:t>little perceptible difference between the secure and borderline candidates.</w:t>
            </w:r>
          </w:p>
        </w:tc>
      </w:tr>
    </w:tbl>
    <w:p w14:paraId="61475F55" w14:textId="77777777" w:rsidR="00DE4531" w:rsidRDefault="00DE4531" w:rsidP="002562CC">
      <w:pPr>
        <w:pStyle w:val="ListBullet"/>
        <w:numPr>
          <w:ilvl w:val="0"/>
          <w:numId w:val="0"/>
        </w:numPr>
        <w:ind w:left="357" w:hanging="357"/>
      </w:pPr>
    </w:p>
    <w:p w14:paraId="2F3F78CE" w14:textId="77777777" w:rsidR="00E21736" w:rsidRDefault="00E21736">
      <w:pPr>
        <w:rPr>
          <w:rFonts w:ascii="Open Sans" w:eastAsiaTheme="majorEastAsia" w:hAnsi="Open Sans" w:cstheme="majorBidi"/>
          <w:b/>
          <w:bCs/>
          <w:color w:val="007FA3"/>
          <w:sz w:val="28"/>
        </w:rPr>
      </w:pPr>
      <w:r>
        <w:br w:type="page"/>
      </w:r>
    </w:p>
    <w:p w14:paraId="0A2136B8" w14:textId="61DE7BC7" w:rsidR="00DE4531" w:rsidRDefault="00E21736" w:rsidP="2A8B679D">
      <w:pPr>
        <w:pStyle w:val="Heading3"/>
      </w:pPr>
      <w:r w:rsidRPr="00E21736">
        <w:rPr>
          <w:lang w:val="en-GB" w:eastAsia="en-GB"/>
        </w:rPr>
        <w:lastRenderedPageBreak/>
        <w:t xml:space="preserve">A level Design and Technology – Product Design </w:t>
      </w:r>
      <w:r w:rsidR="00DE4531" w:rsidRPr="56758FD5">
        <w:rPr>
          <w:lang w:val="en-GB" w:eastAsia="en-GB"/>
        </w:rPr>
        <w:t xml:space="preserve">- Grade C </w:t>
      </w:r>
      <w:r w:rsidR="141B8258"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990EDA" w14:paraId="5B52A09A" w14:textId="77777777" w:rsidTr="00904C86">
        <w:tc>
          <w:tcPr>
            <w:tcW w:w="2048" w:type="dxa"/>
          </w:tcPr>
          <w:p w14:paraId="373CE778" w14:textId="77777777" w:rsidR="00990EDA" w:rsidRPr="00E21736" w:rsidRDefault="00990EDA" w:rsidP="00904C86">
            <w:pPr>
              <w:pStyle w:val="ListBullet"/>
              <w:numPr>
                <w:ilvl w:val="0"/>
                <w:numId w:val="0"/>
              </w:numPr>
              <w:rPr>
                <w:b/>
                <w:bCs/>
                <w:lang w:val="en-GB" w:eastAsia="en-GB"/>
              </w:rPr>
            </w:pPr>
            <w:r w:rsidRPr="00E21736">
              <w:rPr>
                <w:b/>
                <w:bCs/>
                <w:lang w:val="en-GB" w:eastAsia="en-GB"/>
              </w:rPr>
              <w:t>Grade C</w:t>
            </w:r>
          </w:p>
          <w:p w14:paraId="3688AA08" w14:textId="77777777" w:rsidR="00990EDA" w:rsidRPr="00DE4531" w:rsidRDefault="00990EDA" w:rsidP="00904C86">
            <w:pPr>
              <w:pStyle w:val="ListBullet"/>
              <w:numPr>
                <w:ilvl w:val="0"/>
                <w:numId w:val="0"/>
              </w:numPr>
              <w:rPr>
                <w:lang w:val="en-GB" w:eastAsia="en-GB"/>
              </w:rPr>
            </w:pPr>
            <w:r w:rsidRPr="00E21736">
              <w:rPr>
                <w:b/>
                <w:bCs/>
                <w:lang w:val="en-GB" w:eastAsia="en-GB"/>
              </w:rPr>
              <w:t>Most secure students</w:t>
            </w:r>
          </w:p>
        </w:tc>
        <w:tc>
          <w:tcPr>
            <w:tcW w:w="7897" w:type="dxa"/>
          </w:tcPr>
          <w:p w14:paraId="33EFBAAA" w14:textId="40297C17" w:rsidR="00990EDA" w:rsidRDefault="00990EDA" w:rsidP="0046235D">
            <w:pPr>
              <w:pStyle w:val="ListBullet"/>
              <w:numPr>
                <w:ilvl w:val="0"/>
                <w:numId w:val="0"/>
              </w:numPr>
            </w:pPr>
            <w:r>
              <w:t xml:space="preserve">Candidates in this category should demonstrate a reasonable ability across the range of questions on the paper. They should be able to answer the majority of the questions. However, unlike the A grade range, there are a significant number of </w:t>
            </w:r>
            <w:r w:rsidR="00532FF4">
              <w:t xml:space="preserve">zero </w:t>
            </w:r>
            <w:r>
              <w:t>scores</w:t>
            </w:r>
            <w:r w:rsidR="00E86C3F">
              <w:t xml:space="preserve">, for individual questions, </w:t>
            </w:r>
            <w:r>
              <w:t>at this level, with candidates showing a narrower range of knowledge and understanding. This may manifest itself as either a strong knowledge in a small range of areas or a less in-depth general knowledge across the specification being examined on this paper.</w:t>
            </w:r>
          </w:p>
          <w:p w14:paraId="0ED8E9B9" w14:textId="77777777" w:rsidR="00990EDA" w:rsidRDefault="00990EDA" w:rsidP="0046235D">
            <w:pPr>
              <w:pStyle w:val="ListBullet"/>
              <w:numPr>
                <w:ilvl w:val="0"/>
                <w:numId w:val="42"/>
              </w:numPr>
            </w:pPr>
            <w:r>
              <w:t>Give/State Name: Candidates at this level should still be showing a reasonably strong factual recall, using correct technical vocabulary and the answers should be relevant and related to the range of situations used across several questions (June 19 - Q1a, Q2a, Q4a, Q4d, Q5a, Q5d).</w:t>
            </w:r>
          </w:p>
          <w:p w14:paraId="328B0924" w14:textId="77777777" w:rsidR="00990EDA" w:rsidRPr="007E5ED5" w:rsidRDefault="00990EDA" w:rsidP="0046235D">
            <w:pPr>
              <w:pStyle w:val="ListBullet"/>
              <w:numPr>
                <w:ilvl w:val="0"/>
                <w:numId w:val="42"/>
              </w:numPr>
              <w:rPr>
                <w:lang w:val="en-GB"/>
              </w:rPr>
            </w:pPr>
            <w:r w:rsidRPr="00BA626C">
              <w:rPr>
                <w:lang w:val="en-GB"/>
              </w:rPr>
              <w:t xml:space="preserve">Describe: </w:t>
            </w:r>
            <w:r>
              <w:rPr>
                <w:lang w:val="en-GB"/>
              </w:rPr>
              <w:t>Candidates at this level will either s</w:t>
            </w:r>
            <w:r w:rsidRPr="00BA626C">
              <w:rPr>
                <w:lang w:val="en-GB"/>
              </w:rPr>
              <w:t xml:space="preserve">how a </w:t>
            </w:r>
            <w:r>
              <w:rPr>
                <w:lang w:val="en-GB"/>
              </w:rPr>
              <w:t xml:space="preserve">reasonable </w:t>
            </w:r>
            <w:r w:rsidRPr="00BA626C">
              <w:rPr>
                <w:lang w:val="en-GB"/>
              </w:rPr>
              <w:t>knowledge</w:t>
            </w:r>
            <w:r>
              <w:rPr>
                <w:lang w:val="en-GB"/>
              </w:rPr>
              <w:t xml:space="preserve"> of the process and be able to describe it using sketches, which they annotate in order differentiate between the various stages of the process or they will have very little idea</w:t>
            </w:r>
            <w:r w:rsidR="00CF640A">
              <w:rPr>
                <w:lang w:val="en-GB"/>
              </w:rPr>
              <w:t xml:space="preserve"> of the various stages of the process. Many will get confused between the different types of printing process</w:t>
            </w:r>
            <w:r>
              <w:rPr>
                <w:lang w:val="en-GB"/>
              </w:rPr>
              <w:t xml:space="preserve"> </w:t>
            </w:r>
            <w:r w:rsidRPr="007E5ED5">
              <w:rPr>
                <w:lang w:val="en-GB"/>
              </w:rPr>
              <w:t>(June 19 - Q3b).</w:t>
            </w:r>
          </w:p>
          <w:p w14:paraId="1AEA86FE" w14:textId="6E6C87A3" w:rsidR="00990EDA" w:rsidRPr="007E5ED5" w:rsidRDefault="00990EDA" w:rsidP="0046235D">
            <w:pPr>
              <w:pStyle w:val="ListBullet"/>
              <w:numPr>
                <w:ilvl w:val="0"/>
                <w:numId w:val="42"/>
              </w:numPr>
              <w:rPr>
                <w:lang w:val="en-GB"/>
              </w:rPr>
            </w:pPr>
            <w:r w:rsidRPr="007E5ED5">
              <w:rPr>
                <w:lang w:val="en-GB"/>
              </w:rPr>
              <w:t>Outline</w:t>
            </w:r>
            <w:r>
              <w:rPr>
                <w:lang w:val="en-GB"/>
              </w:rPr>
              <w:t>: Ca</w:t>
            </w:r>
            <w:r w:rsidRPr="007E5ED5">
              <w:rPr>
                <w:lang w:val="en-GB"/>
              </w:rPr>
              <w:t xml:space="preserve">ndidates at this level should have a </w:t>
            </w:r>
            <w:r w:rsidR="00CF640A">
              <w:rPr>
                <w:lang w:val="en-GB"/>
              </w:rPr>
              <w:t>reasonable</w:t>
            </w:r>
            <w:r w:rsidRPr="007E5ED5">
              <w:rPr>
                <w:lang w:val="en-GB"/>
              </w:rPr>
              <w:t xml:space="preserve"> understanding of the </w:t>
            </w:r>
            <w:r w:rsidR="00CF640A">
              <w:rPr>
                <w:lang w:val="en-GB"/>
              </w:rPr>
              <w:t>features</w:t>
            </w:r>
            <w:r w:rsidRPr="007E5ED5">
              <w:rPr>
                <w:lang w:val="en-GB"/>
              </w:rPr>
              <w:t xml:space="preserve"> </w:t>
            </w:r>
            <w:r w:rsidR="00CF640A">
              <w:rPr>
                <w:lang w:val="en-GB"/>
              </w:rPr>
              <w:t>of lamination, but many will not be able to relate it to the context, nor be</w:t>
            </w:r>
            <w:r w:rsidRPr="007E5ED5">
              <w:rPr>
                <w:lang w:val="en-GB"/>
              </w:rPr>
              <w:t xml:space="preserve"> able to break it down into the correct sequence </w:t>
            </w:r>
            <w:r>
              <w:rPr>
                <w:lang w:val="en-GB"/>
              </w:rPr>
              <w:t xml:space="preserve">of events. They should </w:t>
            </w:r>
            <w:r w:rsidR="00CF640A">
              <w:rPr>
                <w:lang w:val="en-GB"/>
              </w:rPr>
              <w:t>be able to use some</w:t>
            </w:r>
            <w:r>
              <w:rPr>
                <w:lang w:val="en-GB"/>
              </w:rPr>
              <w:t xml:space="preserve"> correct terminology relating to materials,</w:t>
            </w:r>
            <w:r w:rsidR="00532FF4">
              <w:rPr>
                <w:lang w:val="en-GB"/>
              </w:rPr>
              <w:t xml:space="preserve"> components,</w:t>
            </w:r>
            <w:r>
              <w:rPr>
                <w:lang w:val="en-GB"/>
              </w:rPr>
              <w:t xml:space="preserve"> tools and jigs/formers</w:t>
            </w:r>
            <w:r w:rsidR="00CF640A">
              <w:rPr>
                <w:lang w:val="en-GB"/>
              </w:rPr>
              <w:t xml:space="preserve">, but many will begin to confuse </w:t>
            </w:r>
            <w:proofErr w:type="spellStart"/>
            <w:r w:rsidR="00CF640A">
              <w:rPr>
                <w:lang w:val="en-GB"/>
              </w:rPr>
              <w:t>crossply</w:t>
            </w:r>
            <w:proofErr w:type="spellEnd"/>
            <w:r w:rsidR="00CF640A">
              <w:rPr>
                <w:lang w:val="en-GB"/>
              </w:rPr>
              <w:t xml:space="preserve"> construction (plywood) and laminating to form curves</w:t>
            </w:r>
            <w:r>
              <w:rPr>
                <w:lang w:val="en-GB"/>
              </w:rPr>
              <w:t xml:space="preserve"> </w:t>
            </w:r>
            <w:r w:rsidRPr="007E5ED5">
              <w:rPr>
                <w:lang w:val="en-GB"/>
              </w:rPr>
              <w:t>(June 19 - Q4b).</w:t>
            </w:r>
          </w:p>
          <w:p w14:paraId="32497ABE" w14:textId="5E721E56" w:rsidR="0065175A" w:rsidRPr="0065175A" w:rsidRDefault="00990EDA" w:rsidP="0065175A">
            <w:pPr>
              <w:pStyle w:val="ListBullet"/>
              <w:numPr>
                <w:ilvl w:val="0"/>
                <w:numId w:val="42"/>
              </w:numPr>
              <w:rPr>
                <w:lang w:val="en-GB"/>
              </w:rPr>
            </w:pPr>
            <w:r w:rsidRPr="00E961D3">
              <w:rPr>
                <w:lang w:val="en-GB"/>
              </w:rPr>
              <w:t xml:space="preserve">Calculate: Candidates at this level should </w:t>
            </w:r>
            <w:r w:rsidR="00591DB6">
              <w:rPr>
                <w:lang w:val="en-GB"/>
              </w:rPr>
              <w:t xml:space="preserve">still </w:t>
            </w:r>
            <w:r w:rsidRPr="00E961D3">
              <w:rPr>
                <w:lang w:val="en-GB"/>
              </w:rPr>
              <w:t>be able to score ver</w:t>
            </w:r>
            <w:r>
              <w:rPr>
                <w:lang w:val="en-GB"/>
              </w:rPr>
              <w:t xml:space="preserve">y high </w:t>
            </w:r>
            <w:r w:rsidR="00591DB6">
              <w:rPr>
                <w:lang w:val="en-GB"/>
              </w:rPr>
              <w:t xml:space="preserve">to high </w:t>
            </w:r>
            <w:r>
              <w:rPr>
                <w:lang w:val="en-GB"/>
              </w:rPr>
              <w:t xml:space="preserve">marks (especially on Q2b and 5e). The maths differentiator is Q4c which requires a several stage process. At this level candidates </w:t>
            </w:r>
            <w:r w:rsidR="00591DB6">
              <w:rPr>
                <w:lang w:val="en-GB"/>
              </w:rPr>
              <w:t>will</w:t>
            </w:r>
            <w:r>
              <w:rPr>
                <w:lang w:val="en-GB"/>
              </w:rPr>
              <w:t xml:space="preserve"> show </w:t>
            </w:r>
            <w:r w:rsidR="00591DB6">
              <w:rPr>
                <w:lang w:val="en-GB"/>
              </w:rPr>
              <w:t>either an</w:t>
            </w:r>
            <w:r>
              <w:rPr>
                <w:lang w:val="en-GB"/>
              </w:rPr>
              <w:t xml:space="preserve"> organised thought process by which to calculate a surface area and then work out a resultant volume</w:t>
            </w:r>
            <w:r w:rsidR="00591DB6">
              <w:rPr>
                <w:lang w:val="en-GB"/>
              </w:rPr>
              <w:t xml:space="preserve">, thus scoring well, or they will only pick up </w:t>
            </w:r>
            <w:r w:rsidR="00095CED">
              <w:rPr>
                <w:lang w:val="en-GB"/>
              </w:rPr>
              <w:t>one</w:t>
            </w:r>
            <w:r w:rsidR="00591DB6">
              <w:rPr>
                <w:lang w:val="en-GB"/>
              </w:rPr>
              <w:t xml:space="preserve"> or </w:t>
            </w:r>
            <w:r w:rsidR="00095CED">
              <w:rPr>
                <w:lang w:val="en-GB"/>
              </w:rPr>
              <w:t>two</w:t>
            </w:r>
            <w:r w:rsidR="00591DB6">
              <w:rPr>
                <w:lang w:val="en-GB"/>
              </w:rPr>
              <w:t xml:space="preserve"> marks for the simple parts of the calculations</w:t>
            </w:r>
            <w:r>
              <w:rPr>
                <w:lang w:val="en-GB"/>
              </w:rPr>
              <w:t xml:space="preserve"> </w:t>
            </w:r>
            <w:r w:rsidRPr="00E961D3">
              <w:rPr>
                <w:lang w:val="en-GB"/>
              </w:rPr>
              <w:t>(June 19 - Q2b, Q4c, Q5e).</w:t>
            </w:r>
          </w:p>
          <w:p w14:paraId="47F694E7" w14:textId="65DB2E6A" w:rsidR="00990EDA" w:rsidRPr="00C1052D" w:rsidRDefault="00990EDA" w:rsidP="0046235D">
            <w:pPr>
              <w:pStyle w:val="ListBullet"/>
              <w:numPr>
                <w:ilvl w:val="0"/>
                <w:numId w:val="42"/>
              </w:numPr>
              <w:rPr>
                <w:lang w:val="en-GB"/>
              </w:rPr>
            </w:pPr>
            <w:r>
              <w:rPr>
                <w:lang w:val="en-GB"/>
              </w:rPr>
              <w:t xml:space="preserve">Draw: Candidates at this level should have a </w:t>
            </w:r>
            <w:r w:rsidR="00923609">
              <w:rPr>
                <w:lang w:val="en-GB"/>
              </w:rPr>
              <w:t>reasonable</w:t>
            </w:r>
            <w:r>
              <w:rPr>
                <w:lang w:val="en-GB"/>
              </w:rPr>
              <w:t xml:space="preserve"> ability to visualise a 3</w:t>
            </w:r>
            <w:r w:rsidR="00095CED">
              <w:rPr>
                <w:lang w:val="en-GB"/>
              </w:rPr>
              <w:t>D</w:t>
            </w:r>
            <w:r>
              <w:rPr>
                <w:lang w:val="en-GB"/>
              </w:rPr>
              <w:t xml:space="preserve"> object from the 2</w:t>
            </w:r>
            <w:r w:rsidR="00095CED">
              <w:rPr>
                <w:lang w:val="en-GB"/>
              </w:rPr>
              <w:t>D</w:t>
            </w:r>
            <w:r>
              <w:rPr>
                <w:lang w:val="en-GB"/>
              </w:rPr>
              <w:t xml:space="preserve"> net</w:t>
            </w:r>
            <w:r w:rsidR="00923609">
              <w:rPr>
                <w:lang w:val="en-GB"/>
              </w:rPr>
              <w:t xml:space="preserve">. Some will be able to </w:t>
            </w:r>
            <w:r>
              <w:rPr>
                <w:lang w:val="en-GB"/>
              </w:rPr>
              <w:t xml:space="preserve">set out a </w:t>
            </w:r>
            <w:r w:rsidR="00B84EE5">
              <w:rPr>
                <w:lang w:val="en-GB"/>
              </w:rPr>
              <w:t>well-proportioned</w:t>
            </w:r>
            <w:r>
              <w:rPr>
                <w:lang w:val="en-GB"/>
              </w:rPr>
              <w:t xml:space="preserve"> and accurate image</w:t>
            </w:r>
            <w:r w:rsidR="00923609">
              <w:rPr>
                <w:lang w:val="en-GB"/>
              </w:rPr>
              <w:t xml:space="preserve"> which contains some errors of detail, whilst other candidates will have little idea about the overall shape and make significant errors</w:t>
            </w:r>
            <w:r>
              <w:rPr>
                <w:lang w:val="en-GB"/>
              </w:rPr>
              <w:t>. At this level, a</w:t>
            </w:r>
            <w:r w:rsidR="00923609">
              <w:rPr>
                <w:lang w:val="en-GB"/>
              </w:rPr>
              <w:t xml:space="preserve"> very wide range of </w:t>
            </w:r>
            <w:r>
              <w:rPr>
                <w:lang w:val="en-GB"/>
              </w:rPr>
              <w:lastRenderedPageBreak/>
              <w:t>detail</w:t>
            </w:r>
            <w:r w:rsidR="00923609">
              <w:rPr>
                <w:lang w:val="en-GB"/>
              </w:rPr>
              <w:t>ing</w:t>
            </w:r>
            <w:r>
              <w:rPr>
                <w:lang w:val="en-GB"/>
              </w:rPr>
              <w:t xml:space="preserve"> will be present, </w:t>
            </w:r>
            <w:r w:rsidR="00923609">
              <w:rPr>
                <w:lang w:val="en-GB"/>
              </w:rPr>
              <w:t>and</w:t>
            </w:r>
            <w:r>
              <w:rPr>
                <w:lang w:val="en-GB"/>
              </w:rPr>
              <w:t xml:space="preserve"> not always correctly drawn </w:t>
            </w:r>
            <w:r w:rsidRPr="00C1052D">
              <w:rPr>
                <w:lang w:val="en-GB"/>
              </w:rPr>
              <w:t>(</w:t>
            </w:r>
            <w:r>
              <w:t xml:space="preserve">June 19 - </w:t>
            </w:r>
            <w:r>
              <w:rPr>
                <w:lang w:val="en-GB"/>
              </w:rPr>
              <w:t>Q5f).</w:t>
            </w:r>
          </w:p>
          <w:p w14:paraId="59BB3F81" w14:textId="77777777" w:rsidR="00990EDA" w:rsidRDefault="00990EDA" w:rsidP="0046235D">
            <w:pPr>
              <w:pStyle w:val="ListBullet"/>
              <w:numPr>
                <w:ilvl w:val="0"/>
                <w:numId w:val="42"/>
              </w:numPr>
            </w:pPr>
            <w:r>
              <w:t xml:space="preserve">Explain: </w:t>
            </w:r>
            <w:r w:rsidR="0062161B">
              <w:t>Many c</w:t>
            </w:r>
            <w:r>
              <w:t xml:space="preserve">andidates at this level should be able to state a correct point relating to the context of the question and then add further related linked points. Q1b and Q3b only require </w:t>
            </w:r>
            <w:r>
              <w:rPr>
                <w:b/>
              </w:rPr>
              <w:t xml:space="preserve">one </w:t>
            </w:r>
            <w:r>
              <w:t xml:space="preserve">linked point whilst the other explain questions require </w:t>
            </w:r>
            <w:r>
              <w:rPr>
                <w:b/>
              </w:rPr>
              <w:t xml:space="preserve">two </w:t>
            </w:r>
            <w:r>
              <w:t xml:space="preserve">linked points. At this level the better answers generally have a </w:t>
            </w:r>
            <w:r>
              <w:rPr>
                <w:b/>
              </w:rPr>
              <w:t>point</w:t>
            </w:r>
            <w:r>
              <w:t xml:space="preserve"> followed by an </w:t>
            </w:r>
            <w:r>
              <w:rPr>
                <w:b/>
              </w:rPr>
              <w:t>effect or example</w:t>
            </w:r>
            <w:r>
              <w:t xml:space="preserve"> leading to a </w:t>
            </w:r>
            <w:r>
              <w:rPr>
                <w:b/>
              </w:rPr>
              <w:t>resultant benefit</w:t>
            </w:r>
            <w:r w:rsidR="0062161B">
              <w:rPr>
                <w:b/>
              </w:rPr>
              <w:t xml:space="preserve"> </w:t>
            </w:r>
            <w:r w:rsidR="0062161B">
              <w:t>but few of the 3 mark explains will have a third point.</w:t>
            </w:r>
            <w:r>
              <w:t xml:space="preserve"> (June 19 - Q1b, Q1c, Q3a, Q3c, Q5b, Q7b).</w:t>
            </w:r>
          </w:p>
          <w:p w14:paraId="7F800CAE" w14:textId="77777777" w:rsidR="00990EDA" w:rsidRPr="0073349F" w:rsidRDefault="00990EDA" w:rsidP="0046235D">
            <w:pPr>
              <w:pStyle w:val="ListBullet"/>
              <w:numPr>
                <w:ilvl w:val="0"/>
                <w:numId w:val="42"/>
              </w:numPr>
              <w:rPr>
                <w:lang w:val="en-GB"/>
              </w:rPr>
            </w:pPr>
            <w:r w:rsidRPr="0073349F">
              <w:rPr>
                <w:lang w:val="en-GB"/>
              </w:rPr>
              <w:t>Discuss</w:t>
            </w:r>
            <w:r>
              <w:rPr>
                <w:lang w:val="en-GB"/>
              </w:rPr>
              <w:t>: Ca</w:t>
            </w:r>
            <w:r w:rsidRPr="0073349F">
              <w:rPr>
                <w:lang w:val="en-GB"/>
              </w:rPr>
              <w:t xml:space="preserve">ndidates at this level should be able to </w:t>
            </w:r>
            <w:r>
              <w:rPr>
                <w:lang w:val="en-GB"/>
              </w:rPr>
              <w:t xml:space="preserve">give </w:t>
            </w:r>
            <w:r w:rsidR="007C1C6A">
              <w:rPr>
                <w:lang w:val="en-GB"/>
              </w:rPr>
              <w:t>some</w:t>
            </w:r>
            <w:r>
              <w:rPr>
                <w:lang w:val="en-GB"/>
              </w:rPr>
              <w:t xml:space="preserve"> correct facts relating to the context of the question and justify them with </w:t>
            </w:r>
            <w:r w:rsidR="007C1C6A">
              <w:rPr>
                <w:lang w:val="en-GB"/>
              </w:rPr>
              <w:t xml:space="preserve">a limited number of </w:t>
            </w:r>
            <w:r>
              <w:rPr>
                <w:lang w:val="en-GB"/>
              </w:rPr>
              <w:t>linked relevant explanations and consequences</w:t>
            </w:r>
            <w:r w:rsidR="007C1C6A">
              <w:rPr>
                <w:lang w:val="en-GB"/>
              </w:rPr>
              <w:t>. Often</w:t>
            </w:r>
            <w:r>
              <w:rPr>
                <w:lang w:val="en-GB"/>
              </w:rPr>
              <w:t xml:space="preserve">, </w:t>
            </w:r>
            <w:r w:rsidR="007C1C6A">
              <w:rPr>
                <w:lang w:val="en-GB"/>
              </w:rPr>
              <w:t xml:space="preserve">the discussion is one-sided and can result </w:t>
            </w:r>
            <w:r>
              <w:rPr>
                <w:lang w:val="en-GB"/>
              </w:rPr>
              <w:t xml:space="preserve">in a </w:t>
            </w:r>
            <w:r w:rsidR="007C1C6A">
              <w:rPr>
                <w:lang w:val="en-GB"/>
              </w:rPr>
              <w:t xml:space="preserve">generic </w:t>
            </w:r>
            <w:r>
              <w:rPr>
                <w:lang w:val="en-GB"/>
              </w:rPr>
              <w:t>final overall conclusion or personal opinion</w:t>
            </w:r>
            <w:r w:rsidRPr="0073349F">
              <w:rPr>
                <w:lang w:val="en-GB"/>
              </w:rPr>
              <w:t xml:space="preserve"> (June 19 - Q5c, Q6, Q7a).</w:t>
            </w:r>
          </w:p>
          <w:p w14:paraId="6E7360BA" w14:textId="77777777" w:rsidR="00990EDA" w:rsidRPr="0065175A" w:rsidRDefault="00990EDA" w:rsidP="0065175A">
            <w:pPr>
              <w:pStyle w:val="ListBullet"/>
              <w:numPr>
                <w:ilvl w:val="0"/>
                <w:numId w:val="42"/>
              </w:numPr>
              <w:rPr>
                <w:lang w:val="en-GB"/>
              </w:rPr>
            </w:pPr>
            <w:r w:rsidRPr="0073349F">
              <w:rPr>
                <w:lang w:val="en-GB"/>
              </w:rPr>
              <w:t xml:space="preserve">Evaluate: Candidates at this level should be able to synthesize a </w:t>
            </w:r>
            <w:r w:rsidR="0085492D">
              <w:rPr>
                <w:lang w:val="en-GB"/>
              </w:rPr>
              <w:t>reasonable</w:t>
            </w:r>
            <w:r>
              <w:rPr>
                <w:lang w:val="en-GB"/>
              </w:rPr>
              <w:t xml:space="preserve"> number of positive and negative points relating to the context of the question and then justify them with </w:t>
            </w:r>
            <w:r w:rsidR="002B76A1">
              <w:rPr>
                <w:lang w:val="en-GB"/>
              </w:rPr>
              <w:t xml:space="preserve">a limited range of </w:t>
            </w:r>
            <w:r>
              <w:rPr>
                <w:lang w:val="en-GB"/>
              </w:rPr>
              <w:t>linked relevant explanations and consequences</w:t>
            </w:r>
            <w:r w:rsidR="002B76A1">
              <w:rPr>
                <w:lang w:val="en-GB"/>
              </w:rPr>
              <w:t>. Often the resulting</w:t>
            </w:r>
            <w:r>
              <w:rPr>
                <w:lang w:val="en-GB"/>
              </w:rPr>
              <w:t xml:space="preserve"> final overall conclusion or personal opinion</w:t>
            </w:r>
            <w:r w:rsidR="002B76A1">
              <w:rPr>
                <w:lang w:val="en-GB"/>
              </w:rPr>
              <w:t xml:space="preserve"> is simple in nature and lacks a true </w:t>
            </w:r>
            <w:r w:rsidR="00A71D1C">
              <w:rPr>
                <w:lang w:val="en-GB"/>
              </w:rPr>
              <w:t>in-depth</w:t>
            </w:r>
            <w:r w:rsidR="002B76A1">
              <w:rPr>
                <w:lang w:val="en-GB"/>
              </w:rPr>
              <w:t xml:space="preserve"> understanding of the context.</w:t>
            </w:r>
            <w:r w:rsidRPr="0073349F">
              <w:rPr>
                <w:lang w:val="en-GB"/>
              </w:rPr>
              <w:t xml:space="preserve"> (June 19 - Q4e, Q8).</w:t>
            </w:r>
          </w:p>
        </w:tc>
      </w:tr>
      <w:tr w:rsidR="00990EDA" w14:paraId="282683A9" w14:textId="77777777" w:rsidTr="00904C86">
        <w:tc>
          <w:tcPr>
            <w:tcW w:w="2048" w:type="dxa"/>
          </w:tcPr>
          <w:p w14:paraId="0BE8167B" w14:textId="77777777" w:rsidR="00990EDA" w:rsidRPr="00B84EE5" w:rsidRDefault="00990EDA" w:rsidP="00904C86">
            <w:pPr>
              <w:pStyle w:val="ListBullet"/>
              <w:numPr>
                <w:ilvl w:val="0"/>
                <w:numId w:val="0"/>
              </w:numPr>
              <w:rPr>
                <w:b/>
                <w:bCs/>
                <w:lang w:val="en-GB" w:eastAsia="en-GB"/>
              </w:rPr>
            </w:pPr>
            <w:r w:rsidRPr="00B84EE5">
              <w:rPr>
                <w:b/>
                <w:bCs/>
                <w:lang w:val="en-GB" w:eastAsia="en-GB"/>
              </w:rPr>
              <w:lastRenderedPageBreak/>
              <w:t xml:space="preserve">Grade C </w:t>
            </w:r>
          </w:p>
          <w:p w14:paraId="61B31AB0" w14:textId="77777777" w:rsidR="00990EDA" w:rsidRPr="00DE4531" w:rsidRDefault="00990EDA" w:rsidP="00904C86">
            <w:pPr>
              <w:pStyle w:val="ListBullet"/>
              <w:numPr>
                <w:ilvl w:val="0"/>
                <w:numId w:val="0"/>
              </w:numPr>
              <w:rPr>
                <w:lang w:val="en-GB" w:eastAsia="en-GB"/>
              </w:rPr>
            </w:pPr>
            <w:r w:rsidRPr="00B84EE5">
              <w:rPr>
                <w:b/>
                <w:bCs/>
                <w:lang w:val="en-GB" w:eastAsia="en-GB"/>
              </w:rPr>
              <w:t>Secure students</w:t>
            </w:r>
          </w:p>
        </w:tc>
        <w:tc>
          <w:tcPr>
            <w:tcW w:w="7897" w:type="dxa"/>
          </w:tcPr>
          <w:p w14:paraId="2F13C002" w14:textId="0EAED994" w:rsidR="00ED202E" w:rsidRDefault="00ED202E" w:rsidP="00ED202E">
            <w:pPr>
              <w:pStyle w:val="ListBullet"/>
              <w:numPr>
                <w:ilvl w:val="0"/>
                <w:numId w:val="0"/>
              </w:numPr>
            </w:pPr>
            <w:r>
              <w:t xml:space="preserve">Candidates in this category should still demonstrate a reasonable ability across the range of questions on the paper. They should be able to answer the majority of the questions. However, unlike the A grade range, there are a significant number of </w:t>
            </w:r>
            <w:r w:rsidR="00532FF4">
              <w:t xml:space="preserve">zero </w:t>
            </w:r>
            <w:r>
              <w:t>scores</w:t>
            </w:r>
            <w:r w:rsidR="00E86C3F">
              <w:t xml:space="preserve">, for individual questions, </w:t>
            </w:r>
            <w:r>
              <w:t>at this level, with candidates showing a narrower range of knowledge and understanding. This may manifest itself as either a strong knowledge in a small range of areas or a less in-depth general knowledge across the specification being examined on this paper.</w:t>
            </w:r>
          </w:p>
          <w:p w14:paraId="23B9E00D" w14:textId="124A1A5F" w:rsidR="00ED202E" w:rsidRDefault="00ED202E" w:rsidP="00ED202E">
            <w:pPr>
              <w:pStyle w:val="ListBullet"/>
              <w:numPr>
                <w:ilvl w:val="0"/>
                <w:numId w:val="42"/>
              </w:numPr>
            </w:pPr>
            <w:r>
              <w:t>Give/State Name: Candidates at this level should still be showing a reasonably strong factual recall, using correct technical vocabulary and the answers should be relevant and related to the range of situations used across several questions (June 19 - Q1a, Q2a, Q4a, Q4d, Q5a, Q5d).</w:t>
            </w:r>
            <w:r w:rsidR="008A6C6F">
              <w:t xml:space="preserve"> </w:t>
            </w:r>
            <w:r w:rsidR="008A6C6F">
              <w:rPr>
                <w:i/>
              </w:rPr>
              <w:t xml:space="preserve">Generally candidates at this level either know the answer or score </w:t>
            </w:r>
            <w:r w:rsidR="000C26EA">
              <w:rPr>
                <w:i/>
              </w:rPr>
              <w:t>zero</w:t>
            </w:r>
            <w:r w:rsidR="008A6C6F">
              <w:rPr>
                <w:i/>
              </w:rPr>
              <w:t xml:space="preserve">, though some will pick up a mark for </w:t>
            </w:r>
            <w:r w:rsidR="000C26EA">
              <w:rPr>
                <w:i/>
              </w:rPr>
              <w:t xml:space="preserve">one </w:t>
            </w:r>
            <w:r w:rsidR="008A6C6F">
              <w:rPr>
                <w:i/>
              </w:rPr>
              <w:t>factual point.</w:t>
            </w:r>
          </w:p>
          <w:p w14:paraId="2CD5059A" w14:textId="77777777" w:rsidR="00ED202E" w:rsidRPr="007E5ED5" w:rsidRDefault="00ED202E" w:rsidP="00ED202E">
            <w:pPr>
              <w:pStyle w:val="ListBullet"/>
              <w:numPr>
                <w:ilvl w:val="0"/>
                <w:numId w:val="42"/>
              </w:numPr>
              <w:rPr>
                <w:lang w:val="en-GB"/>
              </w:rPr>
            </w:pPr>
            <w:r w:rsidRPr="00BA626C">
              <w:rPr>
                <w:lang w:val="en-GB"/>
              </w:rPr>
              <w:t xml:space="preserve">Describe: </w:t>
            </w:r>
            <w:r>
              <w:rPr>
                <w:lang w:val="en-GB"/>
              </w:rPr>
              <w:t>Candidates at this level will either s</w:t>
            </w:r>
            <w:r w:rsidRPr="00BA626C">
              <w:rPr>
                <w:lang w:val="en-GB"/>
              </w:rPr>
              <w:t xml:space="preserve">how a </w:t>
            </w:r>
            <w:r>
              <w:rPr>
                <w:lang w:val="en-GB"/>
              </w:rPr>
              <w:t xml:space="preserve">reasonable </w:t>
            </w:r>
            <w:r w:rsidRPr="00BA626C">
              <w:rPr>
                <w:lang w:val="en-GB"/>
              </w:rPr>
              <w:t>knowledge</w:t>
            </w:r>
            <w:r>
              <w:rPr>
                <w:lang w:val="en-GB"/>
              </w:rPr>
              <w:t xml:space="preserve"> of the process and be able to describe it using sketches, which they annotate in order differentiate between the various stages of the process or they will have very little idea of the various stages of the process. Many will get confused between the different types of printing process </w:t>
            </w:r>
            <w:r w:rsidRPr="007E5ED5">
              <w:rPr>
                <w:lang w:val="en-GB"/>
              </w:rPr>
              <w:t>(June 19 - Q3b).</w:t>
            </w:r>
            <w:r w:rsidR="008A6C6F">
              <w:rPr>
                <w:lang w:val="en-GB"/>
              </w:rPr>
              <w:t xml:space="preserve"> </w:t>
            </w:r>
            <w:r w:rsidR="0015498C">
              <w:rPr>
                <w:i/>
                <w:lang w:val="en-GB"/>
              </w:rPr>
              <w:t>Some</w:t>
            </w:r>
            <w:r w:rsidR="008A6C6F">
              <w:rPr>
                <w:i/>
                <w:lang w:val="en-GB"/>
              </w:rPr>
              <w:t xml:space="preserve"> candidates at this level will fail to score any marks or may just pick up generic printing related marks </w:t>
            </w:r>
            <w:r w:rsidR="008A6C6F">
              <w:rPr>
                <w:i/>
                <w:lang w:val="en-GB"/>
              </w:rPr>
              <w:lastRenderedPageBreak/>
              <w:t>without having any real understanding of the specific process in the question.</w:t>
            </w:r>
          </w:p>
          <w:p w14:paraId="0344A53D" w14:textId="56F8A8B3" w:rsidR="00ED202E" w:rsidRPr="008A6C6F" w:rsidRDefault="00ED202E" w:rsidP="00ED202E">
            <w:pPr>
              <w:pStyle w:val="ListBullet"/>
              <w:numPr>
                <w:ilvl w:val="0"/>
                <w:numId w:val="42"/>
              </w:numPr>
              <w:rPr>
                <w:i/>
                <w:lang w:val="en-GB"/>
              </w:rPr>
            </w:pPr>
            <w:r w:rsidRPr="007E5ED5">
              <w:rPr>
                <w:lang w:val="en-GB"/>
              </w:rPr>
              <w:t>Outline</w:t>
            </w:r>
            <w:r>
              <w:rPr>
                <w:lang w:val="en-GB"/>
              </w:rPr>
              <w:t>: Ca</w:t>
            </w:r>
            <w:r w:rsidRPr="007E5ED5">
              <w:rPr>
                <w:lang w:val="en-GB"/>
              </w:rPr>
              <w:t xml:space="preserve">ndidates at this level should have a </w:t>
            </w:r>
            <w:r>
              <w:rPr>
                <w:lang w:val="en-GB"/>
              </w:rPr>
              <w:t>reasonable</w:t>
            </w:r>
            <w:r w:rsidRPr="007E5ED5">
              <w:rPr>
                <w:lang w:val="en-GB"/>
              </w:rPr>
              <w:t xml:space="preserve"> understanding of the </w:t>
            </w:r>
            <w:r>
              <w:rPr>
                <w:lang w:val="en-GB"/>
              </w:rPr>
              <w:t>features</w:t>
            </w:r>
            <w:r w:rsidRPr="007E5ED5">
              <w:rPr>
                <w:lang w:val="en-GB"/>
              </w:rPr>
              <w:t xml:space="preserve"> </w:t>
            </w:r>
            <w:r>
              <w:rPr>
                <w:lang w:val="en-GB"/>
              </w:rPr>
              <w:t>of lamination, but many will not be able to relate it to the context, nor be</w:t>
            </w:r>
            <w:r w:rsidRPr="007E5ED5">
              <w:rPr>
                <w:lang w:val="en-GB"/>
              </w:rPr>
              <w:t xml:space="preserve"> able to break it down into the correct sequence </w:t>
            </w:r>
            <w:r>
              <w:rPr>
                <w:lang w:val="en-GB"/>
              </w:rPr>
              <w:t xml:space="preserve">of events. They should be able to use some correct terminology relating to materials, </w:t>
            </w:r>
            <w:r w:rsidR="00F472AF">
              <w:rPr>
                <w:lang w:val="en-GB"/>
              </w:rPr>
              <w:t xml:space="preserve">components, </w:t>
            </w:r>
            <w:r>
              <w:rPr>
                <w:lang w:val="en-GB"/>
              </w:rPr>
              <w:t xml:space="preserve">tools and jigs/formers, but many will begin to confuse </w:t>
            </w:r>
            <w:proofErr w:type="spellStart"/>
            <w:r>
              <w:rPr>
                <w:lang w:val="en-GB"/>
              </w:rPr>
              <w:t>crossply</w:t>
            </w:r>
            <w:proofErr w:type="spellEnd"/>
            <w:r>
              <w:rPr>
                <w:lang w:val="en-GB"/>
              </w:rPr>
              <w:t xml:space="preserve"> construction (plywood) and laminating to form curves </w:t>
            </w:r>
            <w:r w:rsidRPr="007E5ED5">
              <w:rPr>
                <w:lang w:val="en-GB"/>
              </w:rPr>
              <w:t>(June 19 - Q4b).</w:t>
            </w:r>
            <w:r w:rsidR="008A6C6F">
              <w:rPr>
                <w:lang w:val="en-GB"/>
              </w:rPr>
              <w:t xml:space="preserve"> </w:t>
            </w:r>
            <w:r w:rsidR="008A6C6F" w:rsidRPr="008A6C6F">
              <w:rPr>
                <w:i/>
                <w:lang w:val="en-GB"/>
              </w:rPr>
              <w:t>The range of answers at this level will be great</w:t>
            </w:r>
            <w:r w:rsidR="008A6C6F">
              <w:rPr>
                <w:i/>
                <w:lang w:val="en-GB"/>
              </w:rPr>
              <w:t>, with some extremely knowledgeable candidates able to outline to process in detail and understand the context in which the question is set, whilst others will show just a cursory understanding of gluing layers together.</w:t>
            </w:r>
          </w:p>
          <w:p w14:paraId="7B83C2CA" w14:textId="6CAD635F" w:rsidR="00ED202E" w:rsidRPr="0065175A" w:rsidRDefault="00ED202E" w:rsidP="00ED202E">
            <w:pPr>
              <w:pStyle w:val="ListBullet"/>
              <w:numPr>
                <w:ilvl w:val="0"/>
                <w:numId w:val="42"/>
              </w:numPr>
              <w:rPr>
                <w:lang w:val="en-GB"/>
              </w:rPr>
            </w:pPr>
            <w:r w:rsidRPr="00E961D3">
              <w:rPr>
                <w:lang w:val="en-GB"/>
              </w:rPr>
              <w:t xml:space="preserve">Calculate: Candidates at this level should </w:t>
            </w:r>
            <w:r>
              <w:rPr>
                <w:lang w:val="en-GB"/>
              </w:rPr>
              <w:t xml:space="preserve">still </w:t>
            </w:r>
            <w:r w:rsidRPr="00E961D3">
              <w:rPr>
                <w:lang w:val="en-GB"/>
              </w:rPr>
              <w:t>be able to score ver</w:t>
            </w:r>
            <w:r>
              <w:rPr>
                <w:lang w:val="en-GB"/>
              </w:rPr>
              <w:t xml:space="preserve">y high to high marks (especially on Q2b and 5e). The maths differentiator is Q4c which requires a several stage process. At this level candidates will show either an organised thought process by which to calculate a surface area and then work out a resultant volume, thus scoring well, or they will only pick up </w:t>
            </w:r>
            <w:r w:rsidR="00095CED">
              <w:rPr>
                <w:lang w:val="en-GB"/>
              </w:rPr>
              <w:t>one</w:t>
            </w:r>
            <w:r>
              <w:rPr>
                <w:lang w:val="en-GB"/>
              </w:rPr>
              <w:t xml:space="preserve"> or </w:t>
            </w:r>
            <w:r w:rsidR="00095CED">
              <w:rPr>
                <w:lang w:val="en-GB"/>
              </w:rPr>
              <w:t>two</w:t>
            </w:r>
            <w:r>
              <w:rPr>
                <w:lang w:val="en-GB"/>
              </w:rPr>
              <w:t xml:space="preserve"> marks for the simple parts of the calculations </w:t>
            </w:r>
            <w:r w:rsidRPr="00E961D3">
              <w:rPr>
                <w:lang w:val="en-GB"/>
              </w:rPr>
              <w:t>(June 19 - Q2b, Q4c, Q5e).</w:t>
            </w:r>
            <w:r w:rsidR="008A6C6F">
              <w:rPr>
                <w:lang w:val="en-GB"/>
              </w:rPr>
              <w:t xml:space="preserve"> </w:t>
            </w:r>
            <w:r w:rsidR="008A6C6F">
              <w:rPr>
                <w:i/>
                <w:lang w:val="en-GB"/>
              </w:rPr>
              <w:t>At this level the majority of candidates are scoring full marks, or close on Q2b and Q5e, but Q4c really differentiates between those who grasp the overall concept and are able to calculate the various stages and those who do some basic area calculations.</w:t>
            </w:r>
          </w:p>
          <w:p w14:paraId="08D4B0FB" w14:textId="572BB339" w:rsidR="00ED202E" w:rsidRPr="00C1052D" w:rsidRDefault="00ED202E" w:rsidP="00ED202E">
            <w:pPr>
              <w:pStyle w:val="ListBullet"/>
              <w:numPr>
                <w:ilvl w:val="0"/>
                <w:numId w:val="42"/>
              </w:numPr>
              <w:rPr>
                <w:lang w:val="en-GB"/>
              </w:rPr>
            </w:pPr>
            <w:r>
              <w:rPr>
                <w:lang w:val="en-GB"/>
              </w:rPr>
              <w:t>Draw: Candidates at this level should have a reasonable ability to visualise a 3</w:t>
            </w:r>
            <w:r w:rsidR="00095CED">
              <w:rPr>
                <w:lang w:val="en-GB"/>
              </w:rPr>
              <w:t>D</w:t>
            </w:r>
            <w:r>
              <w:rPr>
                <w:lang w:val="en-GB"/>
              </w:rPr>
              <w:t xml:space="preserve"> object from the 2</w:t>
            </w:r>
            <w:r w:rsidR="00095CED">
              <w:rPr>
                <w:lang w:val="en-GB"/>
              </w:rPr>
              <w:t>D</w:t>
            </w:r>
            <w:r>
              <w:rPr>
                <w:lang w:val="en-GB"/>
              </w:rPr>
              <w:t xml:space="preserve"> net. Some will be able to set out a </w:t>
            </w:r>
            <w:r w:rsidR="00B84EE5">
              <w:rPr>
                <w:lang w:val="en-GB"/>
              </w:rPr>
              <w:t>well-proportioned</w:t>
            </w:r>
            <w:r>
              <w:rPr>
                <w:lang w:val="en-GB"/>
              </w:rPr>
              <w:t xml:space="preserve"> and accurate image which contains some errors of detail, whilst other candidates will have little idea about the overall shape and make significant errors. At this level, a range of detailing will be present, and not always correctly drawn </w:t>
            </w:r>
            <w:r w:rsidRPr="00C1052D">
              <w:rPr>
                <w:lang w:val="en-GB"/>
              </w:rPr>
              <w:t>(</w:t>
            </w:r>
            <w:r>
              <w:t xml:space="preserve">June 19 - </w:t>
            </w:r>
            <w:r>
              <w:rPr>
                <w:lang w:val="en-GB"/>
              </w:rPr>
              <w:t>Q5f).</w:t>
            </w:r>
            <w:r w:rsidR="00A94071">
              <w:rPr>
                <w:lang w:val="en-GB"/>
              </w:rPr>
              <w:t xml:space="preserve"> </w:t>
            </w:r>
            <w:r w:rsidR="00A94071">
              <w:rPr>
                <w:i/>
                <w:lang w:val="en-GB"/>
              </w:rPr>
              <w:t>Candidate responses will now start to range from very limited in terms of correct proportions and detailing to complete drawings that show a range of correct details, but lack accuracy and proportion.</w:t>
            </w:r>
          </w:p>
          <w:p w14:paraId="62963F75" w14:textId="68A5BEC6" w:rsidR="00ED202E" w:rsidRPr="00964E8F" w:rsidRDefault="00ED202E" w:rsidP="00ED202E">
            <w:pPr>
              <w:pStyle w:val="ListBullet"/>
              <w:numPr>
                <w:ilvl w:val="0"/>
                <w:numId w:val="42"/>
              </w:numPr>
              <w:rPr>
                <w:i/>
              </w:rPr>
            </w:pPr>
            <w:r>
              <w:t xml:space="preserve">Explain: Many candidates at this level should be able to state a correct point relating to the context of the question and then add further related linked points. Q1b and Q3b only require </w:t>
            </w:r>
            <w:r>
              <w:rPr>
                <w:b/>
              </w:rPr>
              <w:t xml:space="preserve">one </w:t>
            </w:r>
            <w:r>
              <w:t xml:space="preserve">linked point whilst the other explain questions require </w:t>
            </w:r>
            <w:r>
              <w:rPr>
                <w:b/>
              </w:rPr>
              <w:t xml:space="preserve">two </w:t>
            </w:r>
            <w:r>
              <w:t xml:space="preserve">linked points. At this level the better answers generally have a </w:t>
            </w:r>
            <w:r>
              <w:rPr>
                <w:b/>
              </w:rPr>
              <w:t>point</w:t>
            </w:r>
            <w:r>
              <w:t xml:space="preserve"> followed by an </w:t>
            </w:r>
            <w:r>
              <w:rPr>
                <w:b/>
              </w:rPr>
              <w:t>effect or example</w:t>
            </w:r>
            <w:r>
              <w:t xml:space="preserve"> leading to a </w:t>
            </w:r>
            <w:r>
              <w:rPr>
                <w:b/>
              </w:rPr>
              <w:t xml:space="preserve">resultant benefit </w:t>
            </w:r>
            <w:r>
              <w:t xml:space="preserve">but few of the </w:t>
            </w:r>
            <w:r w:rsidR="00095CED">
              <w:t>three</w:t>
            </w:r>
            <w:r>
              <w:t xml:space="preserve"> mark explains will have a third point. (June 19 - Q1b, Q1c, Q3a, Q3c, Q5b, Q7b).</w:t>
            </w:r>
            <w:r w:rsidR="00964E8F">
              <w:t xml:space="preserve"> </w:t>
            </w:r>
            <w:r w:rsidR="00964E8F" w:rsidRPr="00964E8F">
              <w:rPr>
                <w:i/>
              </w:rPr>
              <w:t>Candidate responses at this level will rarely show</w:t>
            </w:r>
            <w:r w:rsidR="00964E8F">
              <w:rPr>
                <w:i/>
              </w:rPr>
              <w:t xml:space="preserve"> a third point in </w:t>
            </w:r>
            <w:r w:rsidR="00964E8F">
              <w:rPr>
                <w:i/>
              </w:rPr>
              <w:lastRenderedPageBreak/>
              <w:t xml:space="preserve">the </w:t>
            </w:r>
            <w:r w:rsidR="00095CED">
              <w:rPr>
                <w:i/>
              </w:rPr>
              <w:t>three</w:t>
            </w:r>
            <w:r w:rsidR="00964E8F">
              <w:rPr>
                <w:i/>
              </w:rPr>
              <w:t xml:space="preserve"> mark questions or will be limited to a repeat justification. Also several candidates will score their marks solely from factual reca</w:t>
            </w:r>
            <w:r w:rsidR="009D7D24">
              <w:rPr>
                <w:i/>
              </w:rPr>
              <w:t>ll points with no linked points</w:t>
            </w:r>
            <w:r w:rsidR="00964E8F">
              <w:rPr>
                <w:i/>
              </w:rPr>
              <w:t xml:space="preserve"> given.</w:t>
            </w:r>
          </w:p>
          <w:p w14:paraId="390D6723" w14:textId="77777777" w:rsidR="00ED202E" w:rsidRDefault="00ED202E" w:rsidP="00ED202E">
            <w:pPr>
              <w:pStyle w:val="ListBullet"/>
              <w:numPr>
                <w:ilvl w:val="0"/>
                <w:numId w:val="42"/>
              </w:numPr>
              <w:rPr>
                <w:lang w:val="en-GB"/>
              </w:rPr>
            </w:pPr>
            <w:r w:rsidRPr="0073349F">
              <w:rPr>
                <w:lang w:val="en-GB"/>
              </w:rPr>
              <w:t>Discuss</w:t>
            </w:r>
            <w:r>
              <w:rPr>
                <w:lang w:val="en-GB"/>
              </w:rPr>
              <w:t>: Ca</w:t>
            </w:r>
            <w:r w:rsidRPr="0073349F">
              <w:rPr>
                <w:lang w:val="en-GB"/>
              </w:rPr>
              <w:t xml:space="preserve">ndidates at this level should be able to </w:t>
            </w:r>
            <w:r>
              <w:rPr>
                <w:lang w:val="en-GB"/>
              </w:rPr>
              <w:t>give some correct facts relating to the context of the question and justify them with a limited number of linked relevant explanations and consequences. Often, the discussion is one-sided and can result in a generic final overall conclusion or personal opinion</w:t>
            </w:r>
            <w:r w:rsidRPr="0073349F">
              <w:rPr>
                <w:lang w:val="en-GB"/>
              </w:rPr>
              <w:t xml:space="preserve"> (June 19 - Q5c, Q6, Q7a).</w:t>
            </w:r>
            <w:r w:rsidR="009D7D24">
              <w:rPr>
                <w:lang w:val="en-GB"/>
              </w:rPr>
              <w:t xml:space="preserve"> </w:t>
            </w:r>
            <w:r w:rsidR="009D7D24">
              <w:rPr>
                <w:i/>
                <w:lang w:val="en-GB"/>
              </w:rPr>
              <w:t>There will be little to differentiate these candidates from those in the top C grade band, with many candidates being able to give a reasonable set of ideas and linked points. The main difference will be in the structuring of the answer, with better candidates not repeating points.</w:t>
            </w:r>
          </w:p>
          <w:p w14:paraId="523A7850" w14:textId="77777777" w:rsidR="00990EDA" w:rsidRPr="00ED202E" w:rsidRDefault="00ED202E" w:rsidP="00A71D1C">
            <w:pPr>
              <w:pStyle w:val="ListBullet"/>
              <w:numPr>
                <w:ilvl w:val="0"/>
                <w:numId w:val="42"/>
              </w:numPr>
              <w:rPr>
                <w:lang w:val="en-GB"/>
              </w:rPr>
            </w:pPr>
            <w:r w:rsidRPr="00ED202E">
              <w:rPr>
                <w:lang w:val="en-GB"/>
              </w:rPr>
              <w:t xml:space="preserve">Evaluate: Candidates at this level should be able to synthesize a </w:t>
            </w:r>
            <w:r w:rsidR="0085492D">
              <w:rPr>
                <w:lang w:val="en-GB"/>
              </w:rPr>
              <w:t xml:space="preserve">reasonable </w:t>
            </w:r>
            <w:r w:rsidRPr="00ED202E">
              <w:rPr>
                <w:lang w:val="en-GB"/>
              </w:rPr>
              <w:t>number of positive and negative points relating to the context of the question and then justify them with a limited range of linked relevant explanations and consequences. Often the resulting final overall conclusion or personal opinion is simpl</w:t>
            </w:r>
            <w:r w:rsidR="001428D5">
              <w:rPr>
                <w:lang w:val="en-GB"/>
              </w:rPr>
              <w:t>e in nature and lacks a true in-</w:t>
            </w:r>
            <w:r w:rsidRPr="00ED202E">
              <w:rPr>
                <w:lang w:val="en-GB"/>
              </w:rPr>
              <w:t>depth understanding of the context. (June 19 - Q4e, Q8).</w:t>
            </w:r>
            <w:r w:rsidR="00A71D1C">
              <w:rPr>
                <w:lang w:val="en-GB"/>
              </w:rPr>
              <w:t xml:space="preserve"> </w:t>
            </w:r>
            <w:r w:rsidR="00A71D1C">
              <w:rPr>
                <w:i/>
                <w:lang w:val="en-GB"/>
              </w:rPr>
              <w:t>There will be little to distinguish these candidates from those in the top C grade band, but like Discuss questions, there will be a little less structuring of the answers, resulting in a more difficult to follow reasoning.</w:t>
            </w:r>
          </w:p>
        </w:tc>
      </w:tr>
      <w:tr w:rsidR="00990EDA" w14:paraId="30181EAE" w14:textId="77777777" w:rsidTr="00904C86">
        <w:tc>
          <w:tcPr>
            <w:tcW w:w="2048" w:type="dxa"/>
          </w:tcPr>
          <w:p w14:paraId="6895A1C4" w14:textId="77777777" w:rsidR="00990EDA" w:rsidRPr="00B84EE5" w:rsidRDefault="00990EDA" w:rsidP="00904C86">
            <w:pPr>
              <w:pStyle w:val="ListBullet"/>
              <w:numPr>
                <w:ilvl w:val="0"/>
                <w:numId w:val="0"/>
              </w:numPr>
              <w:rPr>
                <w:b/>
                <w:bCs/>
                <w:lang w:val="en-GB" w:eastAsia="en-GB"/>
              </w:rPr>
            </w:pPr>
            <w:r w:rsidRPr="00B84EE5">
              <w:rPr>
                <w:b/>
                <w:bCs/>
                <w:lang w:val="en-GB" w:eastAsia="en-GB"/>
              </w:rPr>
              <w:lastRenderedPageBreak/>
              <w:t>Grade C</w:t>
            </w:r>
          </w:p>
          <w:p w14:paraId="4F6BBEF5" w14:textId="77777777" w:rsidR="00990EDA" w:rsidRPr="00DE4531" w:rsidRDefault="00990EDA" w:rsidP="00904C86">
            <w:pPr>
              <w:pStyle w:val="ListBullet"/>
              <w:numPr>
                <w:ilvl w:val="0"/>
                <w:numId w:val="0"/>
              </w:numPr>
              <w:rPr>
                <w:lang w:val="en-GB" w:eastAsia="en-GB"/>
              </w:rPr>
            </w:pPr>
            <w:r w:rsidRPr="00B84EE5">
              <w:rPr>
                <w:b/>
                <w:bCs/>
                <w:lang w:val="en-GB" w:eastAsia="en-GB"/>
              </w:rPr>
              <w:t>Borderline students</w:t>
            </w:r>
          </w:p>
        </w:tc>
        <w:tc>
          <w:tcPr>
            <w:tcW w:w="7897" w:type="dxa"/>
          </w:tcPr>
          <w:p w14:paraId="7389A646" w14:textId="3994937D" w:rsidR="0015498C" w:rsidRDefault="0015498C" w:rsidP="0015498C">
            <w:pPr>
              <w:pStyle w:val="ListBullet"/>
              <w:numPr>
                <w:ilvl w:val="0"/>
                <w:numId w:val="0"/>
              </w:numPr>
            </w:pPr>
            <w:r>
              <w:t xml:space="preserve">Candidates in this category should still demonstrate a reasonable ability across the range of questions on the paper. They should be able to answer the majority of the questions. However, unlike the A grade range, there are a significant number of </w:t>
            </w:r>
            <w:r w:rsidR="00E86C3F">
              <w:t>zero</w:t>
            </w:r>
            <w:r>
              <w:t xml:space="preserve"> scores </w:t>
            </w:r>
            <w:r w:rsidR="00E86C3F">
              <w:t xml:space="preserve">, for individual questions, </w:t>
            </w:r>
            <w:r>
              <w:t>at this level, with candidates showing a narrower range of knowledge and understanding. This may manifest itself as either a strong knowledge in a small range of areas or a less in-depth general knowledge across the specification being examined on this paper.</w:t>
            </w:r>
          </w:p>
          <w:p w14:paraId="02BCD381" w14:textId="13EAE8EC" w:rsidR="0015498C" w:rsidRDefault="0015498C" w:rsidP="0015498C">
            <w:pPr>
              <w:pStyle w:val="ListBullet"/>
              <w:numPr>
                <w:ilvl w:val="0"/>
                <w:numId w:val="42"/>
              </w:numPr>
            </w:pPr>
            <w:r>
              <w:t xml:space="preserve">Give/State Name: Candidates at this level should still be showing a reasonable factual recall, using correct technical vocabulary and the answers should be relevant and related to the range of situations used across several questions (June 19 - Q1a, Q2a, Q4a, Q4d, Q5a, Q5d). </w:t>
            </w:r>
            <w:r>
              <w:rPr>
                <w:i/>
              </w:rPr>
              <w:t>Generally candidates at this level either know the answer or score 0, though some will pick up a mark for the factual point but not be able to give a linked relevant point. There is quite a marked difference though between the top C grade band and this band with very few answers getting more than</w:t>
            </w:r>
            <w:r w:rsidR="00095CED">
              <w:rPr>
                <w:i/>
              </w:rPr>
              <w:t xml:space="preserve"> one </w:t>
            </w:r>
            <w:r>
              <w:rPr>
                <w:i/>
              </w:rPr>
              <w:t xml:space="preserve">1 mark at this level. </w:t>
            </w:r>
          </w:p>
          <w:p w14:paraId="210AA9F2" w14:textId="77777777" w:rsidR="0015498C" w:rsidRPr="007E5ED5" w:rsidRDefault="0015498C" w:rsidP="0015498C">
            <w:pPr>
              <w:pStyle w:val="ListBullet"/>
              <w:numPr>
                <w:ilvl w:val="0"/>
                <w:numId w:val="42"/>
              </w:numPr>
              <w:rPr>
                <w:lang w:val="en-GB"/>
              </w:rPr>
            </w:pPr>
            <w:r w:rsidRPr="00BA626C">
              <w:rPr>
                <w:lang w:val="en-GB"/>
              </w:rPr>
              <w:t xml:space="preserve">Describe: </w:t>
            </w:r>
            <w:r>
              <w:rPr>
                <w:lang w:val="en-GB"/>
              </w:rPr>
              <w:t>Candidates at this level will either s</w:t>
            </w:r>
            <w:r w:rsidRPr="00BA626C">
              <w:rPr>
                <w:lang w:val="en-GB"/>
              </w:rPr>
              <w:t xml:space="preserve">how a </w:t>
            </w:r>
            <w:r>
              <w:rPr>
                <w:lang w:val="en-GB"/>
              </w:rPr>
              <w:t xml:space="preserve">reasonable </w:t>
            </w:r>
            <w:r w:rsidRPr="00BA626C">
              <w:rPr>
                <w:lang w:val="en-GB"/>
              </w:rPr>
              <w:t>knowledge</w:t>
            </w:r>
            <w:r>
              <w:rPr>
                <w:lang w:val="en-GB"/>
              </w:rPr>
              <w:t xml:space="preserve"> of the process and be able to describe it using sketches, </w:t>
            </w:r>
            <w:r>
              <w:rPr>
                <w:lang w:val="en-GB"/>
              </w:rPr>
              <w:lastRenderedPageBreak/>
              <w:t xml:space="preserve">which they annotate in order differentiate between the various stages of the process or they will have very little idea of the various stages of the process. Many will get confused between the different types of printing process </w:t>
            </w:r>
            <w:r w:rsidRPr="007E5ED5">
              <w:rPr>
                <w:lang w:val="en-GB"/>
              </w:rPr>
              <w:t>(June 19 - Q3b).</w:t>
            </w:r>
            <w:r>
              <w:rPr>
                <w:lang w:val="en-GB"/>
              </w:rPr>
              <w:t xml:space="preserve"> </w:t>
            </w:r>
            <w:r>
              <w:rPr>
                <w:i/>
                <w:lang w:val="en-GB"/>
              </w:rPr>
              <w:t>Some candidates at this level will fail to score any marks or may just pick up generic printing related marks without having any real understanding of the specific process in the question. There will be little to show between the top band and this band a Grade C</w:t>
            </w:r>
            <w:r w:rsidR="00E36182">
              <w:rPr>
                <w:i/>
                <w:lang w:val="en-GB"/>
              </w:rPr>
              <w:t>.</w:t>
            </w:r>
          </w:p>
          <w:p w14:paraId="31267798" w14:textId="77777777" w:rsidR="0015498C" w:rsidRPr="008A6C6F" w:rsidRDefault="0015498C" w:rsidP="0015498C">
            <w:pPr>
              <w:pStyle w:val="ListBullet"/>
              <w:numPr>
                <w:ilvl w:val="0"/>
                <w:numId w:val="42"/>
              </w:numPr>
              <w:rPr>
                <w:i/>
                <w:lang w:val="en-GB"/>
              </w:rPr>
            </w:pPr>
            <w:r w:rsidRPr="007E5ED5">
              <w:rPr>
                <w:lang w:val="en-GB"/>
              </w:rPr>
              <w:t>Outline</w:t>
            </w:r>
            <w:r>
              <w:rPr>
                <w:lang w:val="en-GB"/>
              </w:rPr>
              <w:t>: Ca</w:t>
            </w:r>
            <w:r w:rsidRPr="007E5ED5">
              <w:rPr>
                <w:lang w:val="en-GB"/>
              </w:rPr>
              <w:t xml:space="preserve">ndidates at this level should have a </w:t>
            </w:r>
            <w:r>
              <w:rPr>
                <w:lang w:val="en-GB"/>
              </w:rPr>
              <w:t>reasonable</w:t>
            </w:r>
            <w:r w:rsidRPr="007E5ED5">
              <w:rPr>
                <w:lang w:val="en-GB"/>
              </w:rPr>
              <w:t xml:space="preserve"> understanding of the </w:t>
            </w:r>
            <w:r>
              <w:rPr>
                <w:lang w:val="en-GB"/>
              </w:rPr>
              <w:t>features</w:t>
            </w:r>
            <w:r w:rsidRPr="007E5ED5">
              <w:rPr>
                <w:lang w:val="en-GB"/>
              </w:rPr>
              <w:t xml:space="preserve"> </w:t>
            </w:r>
            <w:r>
              <w:rPr>
                <w:lang w:val="en-GB"/>
              </w:rPr>
              <w:t>of lamination, but many will not be able to relate it to the context, nor be</w:t>
            </w:r>
            <w:r w:rsidRPr="007E5ED5">
              <w:rPr>
                <w:lang w:val="en-GB"/>
              </w:rPr>
              <w:t xml:space="preserve"> able to break it down into the correct sequence </w:t>
            </w:r>
            <w:r>
              <w:rPr>
                <w:lang w:val="en-GB"/>
              </w:rPr>
              <w:t xml:space="preserve">of events. They should be able to use some correct terminology relating to materials, tools and jigs/formers, but many will begin to confuse </w:t>
            </w:r>
            <w:proofErr w:type="spellStart"/>
            <w:r>
              <w:rPr>
                <w:lang w:val="en-GB"/>
              </w:rPr>
              <w:t>crossply</w:t>
            </w:r>
            <w:proofErr w:type="spellEnd"/>
            <w:r>
              <w:rPr>
                <w:lang w:val="en-GB"/>
              </w:rPr>
              <w:t xml:space="preserve"> construction (plywood) and laminating to form curves </w:t>
            </w:r>
            <w:r w:rsidRPr="007E5ED5">
              <w:rPr>
                <w:lang w:val="en-GB"/>
              </w:rPr>
              <w:t>(June 19 - Q4b).</w:t>
            </w:r>
            <w:r>
              <w:rPr>
                <w:lang w:val="en-GB"/>
              </w:rPr>
              <w:t xml:space="preserve"> </w:t>
            </w:r>
            <w:r w:rsidRPr="008A6C6F">
              <w:rPr>
                <w:i/>
                <w:lang w:val="en-GB"/>
              </w:rPr>
              <w:t>The range of answers at this level will be great</w:t>
            </w:r>
            <w:r>
              <w:rPr>
                <w:i/>
                <w:lang w:val="en-GB"/>
              </w:rPr>
              <w:t>, with some extremely knowledgeable candidates able to outline to process in detail and understand the context in which the question is set, whilst others will show just a cursory understanding of gluing layers together.</w:t>
            </w:r>
            <w:r w:rsidR="004B7EF2">
              <w:rPr>
                <w:i/>
                <w:lang w:val="en-GB"/>
              </w:rPr>
              <w:t xml:space="preserve"> There is very little between this and the secure band.</w:t>
            </w:r>
          </w:p>
          <w:p w14:paraId="2BC6C20F" w14:textId="64AD5489" w:rsidR="0015498C" w:rsidRPr="0065175A" w:rsidRDefault="0015498C" w:rsidP="0015498C">
            <w:pPr>
              <w:pStyle w:val="ListBullet"/>
              <w:numPr>
                <w:ilvl w:val="0"/>
                <w:numId w:val="42"/>
              </w:numPr>
              <w:rPr>
                <w:lang w:val="en-GB"/>
              </w:rPr>
            </w:pPr>
            <w:r w:rsidRPr="00E961D3">
              <w:rPr>
                <w:lang w:val="en-GB"/>
              </w:rPr>
              <w:t xml:space="preserve">Calculate: Candidates at this level should </w:t>
            </w:r>
            <w:r>
              <w:rPr>
                <w:lang w:val="en-GB"/>
              </w:rPr>
              <w:t xml:space="preserve">still </w:t>
            </w:r>
            <w:r w:rsidRPr="00E961D3">
              <w:rPr>
                <w:lang w:val="en-GB"/>
              </w:rPr>
              <w:t>be able to score ver</w:t>
            </w:r>
            <w:r>
              <w:rPr>
                <w:lang w:val="en-GB"/>
              </w:rPr>
              <w:t xml:space="preserve">y high to high marks (especially on Q2b and 5e). The maths differentiator is Q4c which requires a several stage process. At this level candidates will show either an organised thought process by which to calculate a surface area and then work out a resultant volume, thus scoring well, or they will only pick up </w:t>
            </w:r>
            <w:r w:rsidR="00095CED">
              <w:rPr>
                <w:lang w:val="en-GB"/>
              </w:rPr>
              <w:t>one</w:t>
            </w:r>
            <w:r>
              <w:rPr>
                <w:lang w:val="en-GB"/>
              </w:rPr>
              <w:t xml:space="preserve"> or </w:t>
            </w:r>
            <w:r w:rsidR="00095CED">
              <w:rPr>
                <w:lang w:val="en-GB"/>
              </w:rPr>
              <w:t>two</w:t>
            </w:r>
            <w:r>
              <w:rPr>
                <w:lang w:val="en-GB"/>
              </w:rPr>
              <w:t xml:space="preserve"> marks for the simple parts of the calculations </w:t>
            </w:r>
            <w:r w:rsidRPr="00E961D3">
              <w:rPr>
                <w:lang w:val="en-GB"/>
              </w:rPr>
              <w:t>(June 19 - Q2b, Q4c, Q5e).</w:t>
            </w:r>
            <w:r>
              <w:rPr>
                <w:lang w:val="en-GB"/>
              </w:rPr>
              <w:t xml:space="preserve"> </w:t>
            </w:r>
            <w:r>
              <w:rPr>
                <w:i/>
                <w:lang w:val="en-GB"/>
              </w:rPr>
              <w:t>At this level the majority of candidates are scoring full marks, or close on Q2b and Q5e, but</w:t>
            </w:r>
            <w:r w:rsidR="00514093">
              <w:rPr>
                <w:i/>
                <w:lang w:val="en-GB"/>
              </w:rPr>
              <w:t xml:space="preserve"> some will score </w:t>
            </w:r>
            <w:r w:rsidR="00323102">
              <w:rPr>
                <w:i/>
                <w:lang w:val="en-GB"/>
              </w:rPr>
              <w:t xml:space="preserve">zero </w:t>
            </w:r>
            <w:r w:rsidR="00514093">
              <w:rPr>
                <w:i/>
                <w:lang w:val="en-GB"/>
              </w:rPr>
              <w:t>as they do not understand what is to be done or how to go about it.</w:t>
            </w:r>
            <w:r>
              <w:rPr>
                <w:i/>
                <w:lang w:val="en-GB"/>
              </w:rPr>
              <w:t xml:space="preserve"> Q4c really differentiates between those who grasp the overall concept and are able to calculate the various stages and those who do some basic area calculations.</w:t>
            </w:r>
          </w:p>
          <w:p w14:paraId="030F8A00" w14:textId="62A28F98" w:rsidR="0015498C" w:rsidRPr="00C1052D" w:rsidRDefault="0015498C" w:rsidP="0015498C">
            <w:pPr>
              <w:pStyle w:val="ListBullet"/>
              <w:numPr>
                <w:ilvl w:val="0"/>
                <w:numId w:val="42"/>
              </w:numPr>
              <w:rPr>
                <w:lang w:val="en-GB"/>
              </w:rPr>
            </w:pPr>
            <w:r>
              <w:rPr>
                <w:lang w:val="en-GB"/>
              </w:rPr>
              <w:t>Draw: Candidates at this level should have a reasonable ability to visualise a 3</w:t>
            </w:r>
            <w:r w:rsidR="00095CED">
              <w:rPr>
                <w:lang w:val="en-GB"/>
              </w:rPr>
              <w:t>D</w:t>
            </w:r>
            <w:r>
              <w:rPr>
                <w:lang w:val="en-GB"/>
              </w:rPr>
              <w:t xml:space="preserve"> object from the 2</w:t>
            </w:r>
            <w:r w:rsidR="00095CED">
              <w:rPr>
                <w:lang w:val="en-GB"/>
              </w:rPr>
              <w:t>D</w:t>
            </w:r>
            <w:r>
              <w:rPr>
                <w:lang w:val="en-GB"/>
              </w:rPr>
              <w:t xml:space="preserve"> net. Some will be able to set out a </w:t>
            </w:r>
            <w:r w:rsidR="00B84EE5">
              <w:rPr>
                <w:lang w:val="en-GB"/>
              </w:rPr>
              <w:t>well-proportioned</w:t>
            </w:r>
            <w:r>
              <w:rPr>
                <w:lang w:val="en-GB"/>
              </w:rPr>
              <w:t xml:space="preserve"> and accurate image which contains some errors of detail, whilst other candidates will have little idea about the overall shape and make significant errors. At this level, a range of detailing will be present, and not always correctly drawn </w:t>
            </w:r>
            <w:r w:rsidRPr="00C1052D">
              <w:rPr>
                <w:lang w:val="en-GB"/>
              </w:rPr>
              <w:t>(</w:t>
            </w:r>
            <w:r>
              <w:t xml:space="preserve">June 19 - </w:t>
            </w:r>
            <w:r>
              <w:rPr>
                <w:lang w:val="en-GB"/>
              </w:rPr>
              <w:t xml:space="preserve">Q5f). </w:t>
            </w:r>
            <w:r>
              <w:rPr>
                <w:i/>
                <w:lang w:val="en-GB"/>
              </w:rPr>
              <w:t>Candidate responses will now start to range from very limited in terms of correct proportions and detailing to complete drawings that show a range of correct details, but lack accuracy and proportion.</w:t>
            </w:r>
          </w:p>
          <w:p w14:paraId="062DDF98" w14:textId="0D1002A6" w:rsidR="00514093" w:rsidRPr="00514093" w:rsidRDefault="0015498C" w:rsidP="00514093">
            <w:pPr>
              <w:pStyle w:val="ListBullet"/>
              <w:numPr>
                <w:ilvl w:val="0"/>
                <w:numId w:val="42"/>
              </w:numPr>
              <w:rPr>
                <w:i/>
              </w:rPr>
            </w:pPr>
            <w:r>
              <w:lastRenderedPageBreak/>
              <w:t xml:space="preserve">Explain: Many candidates at this level should be able to state a correct point relating to the context of the question and then add further related linked points. Q1b and Q3b only require </w:t>
            </w:r>
            <w:r>
              <w:rPr>
                <w:b/>
              </w:rPr>
              <w:t xml:space="preserve">one </w:t>
            </w:r>
            <w:r>
              <w:t xml:space="preserve">linked point whilst the other explain questions require </w:t>
            </w:r>
            <w:r>
              <w:rPr>
                <w:b/>
              </w:rPr>
              <w:t xml:space="preserve">two </w:t>
            </w:r>
            <w:r>
              <w:t xml:space="preserve">linked points. At this level the better answers generally have a </w:t>
            </w:r>
            <w:r>
              <w:rPr>
                <w:b/>
              </w:rPr>
              <w:t>point</w:t>
            </w:r>
            <w:r>
              <w:t xml:space="preserve"> followed by an </w:t>
            </w:r>
            <w:r>
              <w:rPr>
                <w:b/>
              </w:rPr>
              <w:t>effect or example</w:t>
            </w:r>
            <w:r>
              <w:t xml:space="preserve"> leading to a </w:t>
            </w:r>
            <w:r>
              <w:rPr>
                <w:b/>
              </w:rPr>
              <w:t xml:space="preserve">resultant benefit </w:t>
            </w:r>
            <w:r>
              <w:t xml:space="preserve">but few of the 3 mark explains will have a third point. (June 19 - Q1b, Q1c, Q3a, Q3c, Q5b, Q7b). </w:t>
            </w:r>
            <w:r w:rsidRPr="00964E8F">
              <w:rPr>
                <w:i/>
              </w:rPr>
              <w:t>Candidate responses at this level will rarely show</w:t>
            </w:r>
            <w:r>
              <w:rPr>
                <w:i/>
              </w:rPr>
              <w:t xml:space="preserve"> a third point in the </w:t>
            </w:r>
            <w:r w:rsidR="00095CED">
              <w:rPr>
                <w:i/>
              </w:rPr>
              <w:t>three</w:t>
            </w:r>
            <w:r>
              <w:rPr>
                <w:i/>
              </w:rPr>
              <w:t xml:space="preserve"> mark questions or will be limited to a repeat justification. Also several candidates will score their marks solely from factual recall points with no linked points given.</w:t>
            </w:r>
            <w:r w:rsidR="00514093">
              <w:rPr>
                <w:i/>
              </w:rPr>
              <w:t xml:space="preserve"> These response will be very similar to the secure band at Grade C.</w:t>
            </w:r>
          </w:p>
          <w:p w14:paraId="28E7898A" w14:textId="77777777" w:rsidR="0015498C" w:rsidRDefault="0015498C" w:rsidP="0015498C">
            <w:pPr>
              <w:pStyle w:val="ListBullet"/>
              <w:numPr>
                <w:ilvl w:val="0"/>
                <w:numId w:val="42"/>
              </w:numPr>
              <w:rPr>
                <w:lang w:val="en-GB"/>
              </w:rPr>
            </w:pPr>
            <w:r w:rsidRPr="0073349F">
              <w:rPr>
                <w:lang w:val="en-GB"/>
              </w:rPr>
              <w:t>Discuss</w:t>
            </w:r>
            <w:r>
              <w:rPr>
                <w:lang w:val="en-GB"/>
              </w:rPr>
              <w:t>: Ca</w:t>
            </w:r>
            <w:r w:rsidRPr="0073349F">
              <w:rPr>
                <w:lang w:val="en-GB"/>
              </w:rPr>
              <w:t xml:space="preserve">ndidates at this level should be able to </w:t>
            </w:r>
            <w:r>
              <w:rPr>
                <w:lang w:val="en-GB"/>
              </w:rPr>
              <w:t>give some correct facts relating to the context of the question and justify them with a limited number of linked relevant explanations and consequences. Often, the discussion is one-sided and can result in a generic final overall conclusion or personal opinion</w:t>
            </w:r>
            <w:r w:rsidRPr="0073349F">
              <w:rPr>
                <w:lang w:val="en-GB"/>
              </w:rPr>
              <w:t xml:space="preserve"> (June 19 - Q5c, Q6, Q7a).</w:t>
            </w:r>
            <w:r>
              <w:rPr>
                <w:lang w:val="en-GB"/>
              </w:rPr>
              <w:t xml:space="preserve"> </w:t>
            </w:r>
            <w:r w:rsidR="00677388" w:rsidRPr="00677388">
              <w:rPr>
                <w:i/>
                <w:lang w:val="en-GB"/>
              </w:rPr>
              <w:t>Here there is a significant</w:t>
            </w:r>
            <w:r w:rsidR="00677388">
              <w:rPr>
                <w:i/>
                <w:lang w:val="en-GB"/>
              </w:rPr>
              <w:t xml:space="preserve"> difference between these candidates and those</w:t>
            </w:r>
            <w:r>
              <w:rPr>
                <w:i/>
                <w:lang w:val="en-GB"/>
              </w:rPr>
              <w:t xml:space="preserve"> from those in the top C grade band, with many candidates </w:t>
            </w:r>
            <w:r w:rsidR="00677388">
              <w:rPr>
                <w:i/>
                <w:lang w:val="en-GB"/>
              </w:rPr>
              <w:t xml:space="preserve">only </w:t>
            </w:r>
            <w:r>
              <w:rPr>
                <w:i/>
                <w:lang w:val="en-GB"/>
              </w:rPr>
              <w:t xml:space="preserve">being able to give a </w:t>
            </w:r>
            <w:r w:rsidR="00677388">
              <w:rPr>
                <w:i/>
                <w:lang w:val="en-GB"/>
              </w:rPr>
              <w:t>few</w:t>
            </w:r>
            <w:r>
              <w:rPr>
                <w:i/>
                <w:lang w:val="en-GB"/>
              </w:rPr>
              <w:t xml:space="preserve"> ideas and </w:t>
            </w:r>
            <w:r w:rsidR="00677388">
              <w:rPr>
                <w:i/>
                <w:lang w:val="en-GB"/>
              </w:rPr>
              <w:t xml:space="preserve">limited relevant </w:t>
            </w:r>
            <w:r>
              <w:rPr>
                <w:i/>
                <w:lang w:val="en-GB"/>
              </w:rPr>
              <w:t xml:space="preserve">linked points. </w:t>
            </w:r>
            <w:r w:rsidR="00677388">
              <w:rPr>
                <w:i/>
                <w:lang w:val="en-GB"/>
              </w:rPr>
              <w:t>A major</w:t>
            </w:r>
            <w:r>
              <w:rPr>
                <w:i/>
                <w:lang w:val="en-GB"/>
              </w:rPr>
              <w:t xml:space="preserve"> difference </w:t>
            </w:r>
            <w:r w:rsidR="00677388">
              <w:rPr>
                <w:i/>
                <w:lang w:val="en-GB"/>
              </w:rPr>
              <w:t>is the apparent lack of planning, resulting in an un</w:t>
            </w:r>
            <w:r>
              <w:rPr>
                <w:i/>
                <w:lang w:val="en-GB"/>
              </w:rPr>
              <w:t>structur</w:t>
            </w:r>
            <w:r w:rsidR="00677388">
              <w:rPr>
                <w:i/>
                <w:lang w:val="en-GB"/>
              </w:rPr>
              <w:t>ed</w:t>
            </w:r>
            <w:r>
              <w:rPr>
                <w:i/>
                <w:lang w:val="en-GB"/>
              </w:rPr>
              <w:t xml:space="preserve"> answer, with better candidates </w:t>
            </w:r>
            <w:r w:rsidR="00677388">
              <w:rPr>
                <w:i/>
                <w:lang w:val="en-GB"/>
              </w:rPr>
              <w:t>just</w:t>
            </w:r>
            <w:r>
              <w:rPr>
                <w:i/>
                <w:lang w:val="en-GB"/>
              </w:rPr>
              <w:t xml:space="preserve"> repeating points</w:t>
            </w:r>
            <w:r w:rsidR="00677388">
              <w:rPr>
                <w:i/>
                <w:lang w:val="en-GB"/>
              </w:rPr>
              <w:t xml:space="preserve"> for their conclusion and the weaker ones not really giving a summary or conclusion at all</w:t>
            </w:r>
            <w:r>
              <w:rPr>
                <w:i/>
                <w:lang w:val="en-GB"/>
              </w:rPr>
              <w:t>.</w:t>
            </w:r>
          </w:p>
          <w:p w14:paraId="559429E5" w14:textId="77777777" w:rsidR="00990EDA" w:rsidRPr="0015498C" w:rsidRDefault="0015498C" w:rsidP="0088703F">
            <w:pPr>
              <w:pStyle w:val="ListBullet"/>
              <w:numPr>
                <w:ilvl w:val="0"/>
                <w:numId w:val="42"/>
              </w:numPr>
              <w:rPr>
                <w:lang w:val="en-GB"/>
              </w:rPr>
            </w:pPr>
            <w:r w:rsidRPr="0015498C">
              <w:rPr>
                <w:lang w:val="en-GB"/>
              </w:rPr>
              <w:t xml:space="preserve">Evaluate: Candidates at this level should be able to synthesize a reasonable number of positive and negative points relating to the context of the question and then justify them with a limited range of linked relevant explanations and consequences. Often the resulting final overall conclusion or personal opinion is simple in nature and lacks a true in-depth understanding of the context. (June 19 - Q4e, Q8). </w:t>
            </w:r>
            <w:r w:rsidR="0088703F">
              <w:rPr>
                <w:i/>
                <w:lang w:val="en-GB"/>
              </w:rPr>
              <w:t xml:space="preserve">Here again </w:t>
            </w:r>
            <w:r w:rsidR="0088703F" w:rsidRPr="00677388">
              <w:rPr>
                <w:i/>
                <w:lang w:val="en-GB"/>
              </w:rPr>
              <w:t>there is a significant</w:t>
            </w:r>
            <w:r w:rsidR="0088703F">
              <w:rPr>
                <w:i/>
                <w:lang w:val="en-GB"/>
              </w:rPr>
              <w:t xml:space="preserve"> difference between these candidates and those from those from both the top and middle C grade bands. Also, </w:t>
            </w:r>
            <w:r w:rsidRPr="0015498C">
              <w:rPr>
                <w:i/>
                <w:lang w:val="en-GB"/>
              </w:rPr>
              <w:t xml:space="preserve">like </w:t>
            </w:r>
            <w:r w:rsidR="0088703F">
              <w:rPr>
                <w:i/>
                <w:lang w:val="en-GB"/>
              </w:rPr>
              <w:t>the ‘d</w:t>
            </w:r>
            <w:r w:rsidRPr="0015498C">
              <w:rPr>
                <w:i/>
                <w:lang w:val="en-GB"/>
              </w:rPr>
              <w:t>iscuss</w:t>
            </w:r>
            <w:r w:rsidR="0088703F">
              <w:rPr>
                <w:i/>
                <w:lang w:val="en-GB"/>
              </w:rPr>
              <w:t>’</w:t>
            </w:r>
            <w:r w:rsidRPr="0015498C">
              <w:rPr>
                <w:i/>
                <w:lang w:val="en-GB"/>
              </w:rPr>
              <w:t xml:space="preserve"> questions, the</w:t>
            </w:r>
            <w:r w:rsidR="0088703F">
              <w:rPr>
                <w:i/>
                <w:lang w:val="en-GB"/>
              </w:rPr>
              <w:t>re will be a lot</w:t>
            </w:r>
            <w:r w:rsidRPr="0015498C">
              <w:rPr>
                <w:i/>
                <w:lang w:val="en-GB"/>
              </w:rPr>
              <w:t xml:space="preserve"> less structuring of the answers, resulting in a more difficult to follow reasoning</w:t>
            </w:r>
            <w:r w:rsidR="0088703F">
              <w:rPr>
                <w:i/>
                <w:lang w:val="en-GB"/>
              </w:rPr>
              <w:t xml:space="preserve"> and conclusion</w:t>
            </w:r>
            <w:r w:rsidRPr="0015498C">
              <w:rPr>
                <w:i/>
                <w:lang w:val="en-GB"/>
              </w:rPr>
              <w:t>.</w:t>
            </w:r>
          </w:p>
        </w:tc>
      </w:tr>
      <w:bookmarkEnd w:id="1"/>
    </w:tbl>
    <w:p w14:paraId="6B9F6121" w14:textId="77777777" w:rsidR="00B84EE5" w:rsidRDefault="00B84EE5" w:rsidP="00582573">
      <w:pPr>
        <w:pStyle w:val="Heading3"/>
        <w:rPr>
          <w:lang w:val="en-GB" w:eastAsia="en-GB"/>
        </w:rPr>
      </w:pPr>
    </w:p>
    <w:p w14:paraId="2325C97B" w14:textId="77777777" w:rsidR="00B84EE5" w:rsidRDefault="00B84EE5">
      <w:pPr>
        <w:rPr>
          <w:rFonts w:ascii="Open Sans" w:eastAsiaTheme="majorEastAsia" w:hAnsi="Open Sans" w:cstheme="majorBidi"/>
          <w:b/>
          <w:bCs/>
          <w:color w:val="007FA3"/>
          <w:sz w:val="28"/>
        </w:rPr>
      </w:pPr>
      <w:r>
        <w:br w:type="page"/>
      </w:r>
    </w:p>
    <w:p w14:paraId="285DCB56" w14:textId="5C5E27B2"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314E58B7" w14:textId="77777777"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5AE4058" w14:textId="77777777" w:rsidR="005A6E88" w:rsidRPr="005A6E88" w:rsidRDefault="005A6E88" w:rsidP="4E66E24F">
      <w:pPr>
        <w:rPr>
          <w:rFonts w:ascii="Open Sans" w:hAnsi="Open Sans" w:cstheme="minorBidi"/>
        </w:rPr>
      </w:pPr>
    </w:p>
    <w:p w14:paraId="28E73DF9" w14:textId="7777777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4A41304E" w14:textId="09CEE689" w:rsidR="005A6E88" w:rsidRPr="005A6E88" w:rsidRDefault="005A6E88" w:rsidP="005A6E88">
      <w:pPr>
        <w:pStyle w:val="ListParagraph"/>
        <w:numPr>
          <w:ilvl w:val="0"/>
          <w:numId w:val="42"/>
        </w:numPr>
      </w:pPr>
      <w:r>
        <w:t xml:space="preserve">there is a large range of support available via </w:t>
      </w:r>
      <w:hyperlink r:id="rId16" w:anchor="filterQuery=category:Pearson-UK:Category%2FTeaching-and-learning-materials" w:history="1">
        <w:r w:rsidRPr="00B84EE5">
          <w:rPr>
            <w:rStyle w:val="Hyperlink"/>
            <w:color w:val="0070C0"/>
          </w:rPr>
          <w:t>the subject pages</w:t>
        </w:r>
      </w:hyperlink>
      <w:r w:rsidRPr="00B84EE5">
        <w:rPr>
          <w:color w:val="0070C0"/>
        </w:rPr>
        <w:t xml:space="preserve"> </w:t>
      </w:r>
      <w:r>
        <w:t>on our website (including exam paper</w:t>
      </w:r>
      <w:r w:rsidR="09F7E90B">
        <w:t>s</w:t>
      </w:r>
      <w:r>
        <w:t xml:space="preserve"> and NEA with commentaries and marks)</w:t>
      </w:r>
    </w:p>
    <w:p w14:paraId="41E6F8AD" w14:textId="77777777" w:rsidR="005A6E88" w:rsidRPr="005A6E88" w:rsidRDefault="005A6E88" w:rsidP="005A6E88">
      <w:pPr>
        <w:pStyle w:val="ListParagraph"/>
        <w:numPr>
          <w:ilvl w:val="0"/>
          <w:numId w:val="42"/>
        </w:numPr>
      </w:pPr>
      <w:r>
        <w:t>w</w:t>
      </w:r>
      <w:r w:rsidRPr="005A6E88">
        <w:t>e will be providing guidance on rank ordering your students shortly</w:t>
      </w:r>
    </w:p>
    <w:p w14:paraId="54DEE49B" w14:textId="6245A748" w:rsidR="005A6E88" w:rsidRPr="005A6E88" w:rsidRDefault="005A6E88" w:rsidP="005A6E88">
      <w:pPr>
        <w:pStyle w:val="ListParagraph"/>
        <w:numPr>
          <w:ilvl w:val="0"/>
          <w:numId w:val="42"/>
        </w:numPr>
      </w:pPr>
      <w:r>
        <w:t xml:space="preserve">you can contact us via our </w:t>
      </w:r>
      <w:hyperlink r:id="rId17" w:history="1">
        <w:r w:rsidRPr="00B84EE5">
          <w:rPr>
            <w:rStyle w:val="Hyperlink"/>
            <w:color w:val="0070C0"/>
          </w:rPr>
          <w:t>Ask the Expert Service</w:t>
        </w:r>
      </w:hyperlink>
    </w:p>
    <w:p w14:paraId="2044026D" w14:textId="77777777" w:rsidR="4E66E24F" w:rsidRDefault="4E66E24F" w:rsidP="4E66E24F"/>
    <w:p w14:paraId="6C1DD50E" w14:textId="77777777" w:rsidR="00DE4531" w:rsidRDefault="00DE4531" w:rsidP="005A6E88">
      <w:pPr>
        <w:pStyle w:val="BodyText"/>
      </w:pPr>
    </w:p>
    <w:sectPr w:rsidR="00DE4531"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37120" w14:textId="77777777" w:rsidR="008C2A90" w:rsidRDefault="008C2A90" w:rsidP="003F4BE3">
      <w:r>
        <w:separator/>
      </w:r>
    </w:p>
    <w:p w14:paraId="7B67B7B5" w14:textId="77777777" w:rsidR="008C2A90" w:rsidRDefault="008C2A90"/>
    <w:p w14:paraId="54FF87D9" w14:textId="77777777" w:rsidR="008C2A90" w:rsidRDefault="008C2A90"/>
  </w:endnote>
  <w:endnote w:type="continuationSeparator" w:id="0">
    <w:p w14:paraId="55939E1E" w14:textId="77777777" w:rsidR="008C2A90" w:rsidRDefault="008C2A90" w:rsidP="003F4BE3">
      <w:r>
        <w:continuationSeparator/>
      </w:r>
    </w:p>
    <w:p w14:paraId="1B25C6AF" w14:textId="77777777" w:rsidR="008C2A90" w:rsidRDefault="008C2A90"/>
    <w:p w14:paraId="1343DCA0" w14:textId="77777777" w:rsidR="008C2A90" w:rsidRDefault="008C2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94F2B" w14:textId="79579477" w:rsidR="00DD171B" w:rsidRPr="00B84EE5" w:rsidRDefault="00B84EE5" w:rsidP="00B84EE5">
    <w:pPr>
      <w:pStyle w:val="Footer"/>
    </w:pPr>
    <w:r>
      <w:t>A level Design and Technology (Product Design)_Grade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07D08" w14:textId="7585D135" w:rsidR="00037899" w:rsidRDefault="00B84EE5" w:rsidP="00721737">
    <w:pPr>
      <w:pStyle w:val="Footer"/>
    </w:pPr>
    <w:r>
      <w:t>A level Design and Technology (Product Design)_Grade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06AA4" w14:textId="77777777" w:rsidR="008C2A90" w:rsidRDefault="008C2A90" w:rsidP="003F4BE3">
      <w:r>
        <w:separator/>
      </w:r>
    </w:p>
    <w:p w14:paraId="44F7BAD1" w14:textId="77777777" w:rsidR="008C2A90" w:rsidRDefault="008C2A90"/>
    <w:p w14:paraId="6EC6C854" w14:textId="77777777" w:rsidR="008C2A90" w:rsidRDefault="008C2A90"/>
  </w:footnote>
  <w:footnote w:type="continuationSeparator" w:id="0">
    <w:p w14:paraId="33700ACC" w14:textId="77777777" w:rsidR="008C2A90" w:rsidRDefault="008C2A90" w:rsidP="003F4BE3">
      <w:r>
        <w:continuationSeparator/>
      </w:r>
    </w:p>
    <w:p w14:paraId="6C5AF931" w14:textId="77777777" w:rsidR="008C2A90" w:rsidRDefault="008C2A90"/>
    <w:p w14:paraId="7916B8C5" w14:textId="77777777" w:rsidR="008C2A90" w:rsidRDefault="008C2A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77A0C9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9"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1"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4"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71784"/>
    <w:multiLevelType w:val="hybridMultilevel"/>
    <w:tmpl w:val="A2562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FE5B91"/>
    <w:multiLevelType w:val="hybridMultilevel"/>
    <w:tmpl w:val="BCF4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5"/>
  </w:num>
  <w:num w:numId="4">
    <w:abstractNumId w:val="30"/>
  </w:num>
  <w:num w:numId="5">
    <w:abstractNumId w:val="8"/>
  </w:num>
  <w:num w:numId="6">
    <w:abstractNumId w:val="7"/>
  </w:num>
  <w:num w:numId="7">
    <w:abstractNumId w:val="20"/>
  </w:num>
  <w:num w:numId="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8"/>
  </w:num>
  <w:num w:numId="20">
    <w:abstractNumId w:val="3"/>
  </w:num>
  <w:num w:numId="21">
    <w:abstractNumId w:val="24"/>
  </w:num>
  <w:num w:numId="22">
    <w:abstractNumId w:val="34"/>
  </w:num>
  <w:num w:numId="23">
    <w:abstractNumId w:val="22"/>
  </w:num>
  <w:num w:numId="24">
    <w:abstractNumId w:val="29"/>
  </w:num>
  <w:num w:numId="25">
    <w:abstractNumId w:val="21"/>
  </w:num>
  <w:num w:numId="26">
    <w:abstractNumId w:val="10"/>
  </w:num>
  <w:num w:numId="27">
    <w:abstractNumId w:val="27"/>
  </w:num>
  <w:num w:numId="28">
    <w:abstractNumId w:val="1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35"/>
  </w:num>
  <w:num w:numId="35">
    <w:abstractNumId w:val="17"/>
  </w:num>
  <w:num w:numId="36">
    <w:abstractNumId w:val="11"/>
  </w:num>
  <w:num w:numId="37">
    <w:abstractNumId w:val="32"/>
  </w:num>
  <w:num w:numId="38">
    <w:abstractNumId w:val="36"/>
  </w:num>
  <w:num w:numId="39">
    <w:abstractNumId w:val="38"/>
  </w:num>
  <w:num w:numId="40">
    <w:abstractNumId w:val="25"/>
  </w:num>
  <w:num w:numId="41">
    <w:abstractNumId w:val="16"/>
  </w:num>
  <w:num w:numId="42">
    <w:abstractNumId w:val="39"/>
  </w:num>
  <w:num w:numId="43">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413FE"/>
    <w:rsid w:val="00053208"/>
    <w:rsid w:val="00053F84"/>
    <w:rsid w:val="00055BCB"/>
    <w:rsid w:val="00057C2F"/>
    <w:rsid w:val="00064CFA"/>
    <w:rsid w:val="00072AD6"/>
    <w:rsid w:val="00077C35"/>
    <w:rsid w:val="000902A4"/>
    <w:rsid w:val="00095CED"/>
    <w:rsid w:val="000B523F"/>
    <w:rsid w:val="000B597C"/>
    <w:rsid w:val="000C26EA"/>
    <w:rsid w:val="000D22F0"/>
    <w:rsid w:val="000D38EE"/>
    <w:rsid w:val="000D51BA"/>
    <w:rsid w:val="000E14A7"/>
    <w:rsid w:val="000E7B38"/>
    <w:rsid w:val="000E7EC1"/>
    <w:rsid w:val="00102BFA"/>
    <w:rsid w:val="00105ADD"/>
    <w:rsid w:val="001127EE"/>
    <w:rsid w:val="00117F1F"/>
    <w:rsid w:val="001428D5"/>
    <w:rsid w:val="001466D4"/>
    <w:rsid w:val="0015498C"/>
    <w:rsid w:val="0015549D"/>
    <w:rsid w:val="001679F8"/>
    <w:rsid w:val="00171271"/>
    <w:rsid w:val="00181199"/>
    <w:rsid w:val="001819BF"/>
    <w:rsid w:val="00184CAA"/>
    <w:rsid w:val="00193B73"/>
    <w:rsid w:val="001B11F2"/>
    <w:rsid w:val="001C10C4"/>
    <w:rsid w:val="001C69A4"/>
    <w:rsid w:val="001C7BC9"/>
    <w:rsid w:val="001D54A2"/>
    <w:rsid w:val="001E57B1"/>
    <w:rsid w:val="001E5C50"/>
    <w:rsid w:val="001F7B64"/>
    <w:rsid w:val="002046E7"/>
    <w:rsid w:val="00205429"/>
    <w:rsid w:val="002133F1"/>
    <w:rsid w:val="002155EA"/>
    <w:rsid w:val="0022640D"/>
    <w:rsid w:val="002351C4"/>
    <w:rsid w:val="00242FF6"/>
    <w:rsid w:val="00247EAA"/>
    <w:rsid w:val="00255B3B"/>
    <w:rsid w:val="002562CC"/>
    <w:rsid w:val="002653BB"/>
    <w:rsid w:val="0026673C"/>
    <w:rsid w:val="002775C2"/>
    <w:rsid w:val="00293A47"/>
    <w:rsid w:val="002B76A1"/>
    <w:rsid w:val="002D355A"/>
    <w:rsid w:val="002D46A3"/>
    <w:rsid w:val="003013D4"/>
    <w:rsid w:val="003041A5"/>
    <w:rsid w:val="00312B91"/>
    <w:rsid w:val="00323102"/>
    <w:rsid w:val="00334437"/>
    <w:rsid w:val="0034112A"/>
    <w:rsid w:val="00350D6A"/>
    <w:rsid w:val="00351361"/>
    <w:rsid w:val="00354F66"/>
    <w:rsid w:val="00370DFE"/>
    <w:rsid w:val="00372CAF"/>
    <w:rsid w:val="0037577F"/>
    <w:rsid w:val="0037680C"/>
    <w:rsid w:val="003A0A13"/>
    <w:rsid w:val="003A6485"/>
    <w:rsid w:val="003B5584"/>
    <w:rsid w:val="003C3860"/>
    <w:rsid w:val="003C68D9"/>
    <w:rsid w:val="003E387B"/>
    <w:rsid w:val="003E6918"/>
    <w:rsid w:val="003F4BE3"/>
    <w:rsid w:val="0040647C"/>
    <w:rsid w:val="00412EA3"/>
    <w:rsid w:val="00426863"/>
    <w:rsid w:val="00451930"/>
    <w:rsid w:val="00460AF6"/>
    <w:rsid w:val="004625BE"/>
    <w:rsid w:val="004A1A2C"/>
    <w:rsid w:val="004A5A7A"/>
    <w:rsid w:val="004B0797"/>
    <w:rsid w:val="004B5905"/>
    <w:rsid w:val="004B7EF2"/>
    <w:rsid w:val="004C46C8"/>
    <w:rsid w:val="004D0035"/>
    <w:rsid w:val="004D1A96"/>
    <w:rsid w:val="004D1EC2"/>
    <w:rsid w:val="00502EF6"/>
    <w:rsid w:val="00503D20"/>
    <w:rsid w:val="00507FCC"/>
    <w:rsid w:val="005138C3"/>
    <w:rsid w:val="00514093"/>
    <w:rsid w:val="00532FF4"/>
    <w:rsid w:val="0054162F"/>
    <w:rsid w:val="00544C21"/>
    <w:rsid w:val="00547F97"/>
    <w:rsid w:val="00553B48"/>
    <w:rsid w:val="00563798"/>
    <w:rsid w:val="00564BCB"/>
    <w:rsid w:val="005767CD"/>
    <w:rsid w:val="00582573"/>
    <w:rsid w:val="00591DB6"/>
    <w:rsid w:val="005942AA"/>
    <w:rsid w:val="0059472F"/>
    <w:rsid w:val="005955EF"/>
    <w:rsid w:val="005A3092"/>
    <w:rsid w:val="005A6B4B"/>
    <w:rsid w:val="005A6E88"/>
    <w:rsid w:val="005B3FE8"/>
    <w:rsid w:val="005C0D18"/>
    <w:rsid w:val="005C13F3"/>
    <w:rsid w:val="005D30E4"/>
    <w:rsid w:val="006110F0"/>
    <w:rsid w:val="006205B7"/>
    <w:rsid w:val="0062161B"/>
    <w:rsid w:val="00631134"/>
    <w:rsid w:val="0065175A"/>
    <w:rsid w:val="00655737"/>
    <w:rsid w:val="00661ED5"/>
    <w:rsid w:val="00667558"/>
    <w:rsid w:val="00677381"/>
    <w:rsid w:val="00677388"/>
    <w:rsid w:val="006867BA"/>
    <w:rsid w:val="006B72CE"/>
    <w:rsid w:val="006C1438"/>
    <w:rsid w:val="006D106C"/>
    <w:rsid w:val="006D3CEC"/>
    <w:rsid w:val="006E748B"/>
    <w:rsid w:val="00704696"/>
    <w:rsid w:val="00715E19"/>
    <w:rsid w:val="00721737"/>
    <w:rsid w:val="007301AA"/>
    <w:rsid w:val="0073349F"/>
    <w:rsid w:val="00745D17"/>
    <w:rsid w:val="00747EAF"/>
    <w:rsid w:val="00763BC1"/>
    <w:rsid w:val="00766C1F"/>
    <w:rsid w:val="00774BAF"/>
    <w:rsid w:val="00781A9C"/>
    <w:rsid w:val="0079779E"/>
    <w:rsid w:val="007A4078"/>
    <w:rsid w:val="007B2C4D"/>
    <w:rsid w:val="007C1C6A"/>
    <w:rsid w:val="007C49BE"/>
    <w:rsid w:val="007D718E"/>
    <w:rsid w:val="007E5ED5"/>
    <w:rsid w:val="008051B3"/>
    <w:rsid w:val="00813EB7"/>
    <w:rsid w:val="00816EF0"/>
    <w:rsid w:val="00817AFE"/>
    <w:rsid w:val="00835AB3"/>
    <w:rsid w:val="00847041"/>
    <w:rsid w:val="0085492D"/>
    <w:rsid w:val="00855ABA"/>
    <w:rsid w:val="00861C41"/>
    <w:rsid w:val="00873AE4"/>
    <w:rsid w:val="00874831"/>
    <w:rsid w:val="00880E15"/>
    <w:rsid w:val="0088458B"/>
    <w:rsid w:val="00885022"/>
    <w:rsid w:val="00886509"/>
    <w:rsid w:val="0088703F"/>
    <w:rsid w:val="008A648E"/>
    <w:rsid w:val="008A6C6F"/>
    <w:rsid w:val="008B07C2"/>
    <w:rsid w:val="008C2A90"/>
    <w:rsid w:val="008C396E"/>
    <w:rsid w:val="008C4418"/>
    <w:rsid w:val="008C5373"/>
    <w:rsid w:val="008E4762"/>
    <w:rsid w:val="008E6836"/>
    <w:rsid w:val="008F369C"/>
    <w:rsid w:val="008F52C1"/>
    <w:rsid w:val="00900513"/>
    <w:rsid w:val="00903FC6"/>
    <w:rsid w:val="00923609"/>
    <w:rsid w:val="00934042"/>
    <w:rsid w:val="00950750"/>
    <w:rsid w:val="0095150B"/>
    <w:rsid w:val="00952FB5"/>
    <w:rsid w:val="009543F9"/>
    <w:rsid w:val="00954E22"/>
    <w:rsid w:val="00961337"/>
    <w:rsid w:val="00962DFD"/>
    <w:rsid w:val="00964E8F"/>
    <w:rsid w:val="00977158"/>
    <w:rsid w:val="00990EDA"/>
    <w:rsid w:val="009B553F"/>
    <w:rsid w:val="009C472E"/>
    <w:rsid w:val="009C6DA5"/>
    <w:rsid w:val="009D7CA1"/>
    <w:rsid w:val="009D7D24"/>
    <w:rsid w:val="00A13C21"/>
    <w:rsid w:val="00A17EEE"/>
    <w:rsid w:val="00A3378D"/>
    <w:rsid w:val="00A33826"/>
    <w:rsid w:val="00A42E78"/>
    <w:rsid w:val="00A43012"/>
    <w:rsid w:val="00A450AC"/>
    <w:rsid w:val="00A64830"/>
    <w:rsid w:val="00A71D1C"/>
    <w:rsid w:val="00A94071"/>
    <w:rsid w:val="00AB0DFE"/>
    <w:rsid w:val="00AB36E3"/>
    <w:rsid w:val="00AD5F45"/>
    <w:rsid w:val="00AE2D43"/>
    <w:rsid w:val="00AE34B4"/>
    <w:rsid w:val="00AE7FBC"/>
    <w:rsid w:val="00AF02B1"/>
    <w:rsid w:val="00B21040"/>
    <w:rsid w:val="00B25A5F"/>
    <w:rsid w:val="00B26C4D"/>
    <w:rsid w:val="00B314E6"/>
    <w:rsid w:val="00B35BE1"/>
    <w:rsid w:val="00B40B44"/>
    <w:rsid w:val="00B415B7"/>
    <w:rsid w:val="00B44D2D"/>
    <w:rsid w:val="00B53DD4"/>
    <w:rsid w:val="00B709DD"/>
    <w:rsid w:val="00B84EE5"/>
    <w:rsid w:val="00BA626C"/>
    <w:rsid w:val="00BB2514"/>
    <w:rsid w:val="00BB6C7A"/>
    <w:rsid w:val="00BC6855"/>
    <w:rsid w:val="00BD2956"/>
    <w:rsid w:val="00BD6036"/>
    <w:rsid w:val="00C027DC"/>
    <w:rsid w:val="00C05A73"/>
    <w:rsid w:val="00C1052D"/>
    <w:rsid w:val="00C1774B"/>
    <w:rsid w:val="00C213F1"/>
    <w:rsid w:val="00C21870"/>
    <w:rsid w:val="00C32710"/>
    <w:rsid w:val="00C35904"/>
    <w:rsid w:val="00C46C04"/>
    <w:rsid w:val="00C51B48"/>
    <w:rsid w:val="00C81C69"/>
    <w:rsid w:val="00C84A2A"/>
    <w:rsid w:val="00CB0A67"/>
    <w:rsid w:val="00CD0ADE"/>
    <w:rsid w:val="00CD2DEA"/>
    <w:rsid w:val="00CE7E63"/>
    <w:rsid w:val="00CF640A"/>
    <w:rsid w:val="00D023F7"/>
    <w:rsid w:val="00D166C4"/>
    <w:rsid w:val="00D244DC"/>
    <w:rsid w:val="00D831E2"/>
    <w:rsid w:val="00D8676C"/>
    <w:rsid w:val="00D92D00"/>
    <w:rsid w:val="00DA61F9"/>
    <w:rsid w:val="00DB186A"/>
    <w:rsid w:val="00DB6280"/>
    <w:rsid w:val="00DC6907"/>
    <w:rsid w:val="00DD171B"/>
    <w:rsid w:val="00DD4DC8"/>
    <w:rsid w:val="00DE4531"/>
    <w:rsid w:val="00DE5DF0"/>
    <w:rsid w:val="00DF3552"/>
    <w:rsid w:val="00DF3A0D"/>
    <w:rsid w:val="00DF7A14"/>
    <w:rsid w:val="00E00D00"/>
    <w:rsid w:val="00E054AC"/>
    <w:rsid w:val="00E128DE"/>
    <w:rsid w:val="00E21736"/>
    <w:rsid w:val="00E251D7"/>
    <w:rsid w:val="00E36182"/>
    <w:rsid w:val="00E410EF"/>
    <w:rsid w:val="00E41A40"/>
    <w:rsid w:val="00E535B6"/>
    <w:rsid w:val="00E5418C"/>
    <w:rsid w:val="00E564D9"/>
    <w:rsid w:val="00E638F9"/>
    <w:rsid w:val="00E64741"/>
    <w:rsid w:val="00E6642C"/>
    <w:rsid w:val="00E81C00"/>
    <w:rsid w:val="00E86C3F"/>
    <w:rsid w:val="00E9353B"/>
    <w:rsid w:val="00E961D3"/>
    <w:rsid w:val="00EB2930"/>
    <w:rsid w:val="00EB470B"/>
    <w:rsid w:val="00ED202E"/>
    <w:rsid w:val="00ED23D2"/>
    <w:rsid w:val="00ED40D9"/>
    <w:rsid w:val="00EE7341"/>
    <w:rsid w:val="00EF08D0"/>
    <w:rsid w:val="00EF67EC"/>
    <w:rsid w:val="00F03F44"/>
    <w:rsid w:val="00F04C1F"/>
    <w:rsid w:val="00F06919"/>
    <w:rsid w:val="00F06D48"/>
    <w:rsid w:val="00F160D0"/>
    <w:rsid w:val="00F22B21"/>
    <w:rsid w:val="00F374D6"/>
    <w:rsid w:val="00F472AF"/>
    <w:rsid w:val="00F47CB3"/>
    <w:rsid w:val="00F52167"/>
    <w:rsid w:val="00F60DA4"/>
    <w:rsid w:val="00F72CB3"/>
    <w:rsid w:val="00F87919"/>
    <w:rsid w:val="00F87F26"/>
    <w:rsid w:val="00FB11BF"/>
    <w:rsid w:val="00FB53D8"/>
    <w:rsid w:val="00FC5048"/>
    <w:rsid w:val="00FC79C9"/>
    <w:rsid w:val="00FD0067"/>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FB95B0"/>
  <w15:docId w15:val="{57312C06-DCA7-4762-A285-2A86B38F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E21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design-technology-product-design-2017.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a-levels/design-technology-product-design-2017.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a-levels/design-technology-product-design-2017.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design-technology-product-design-2017.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19DC2-FF53-4DD3-8576-1E41B93F3845}">
  <ds:schemaRefs>
    <ds:schemaRef ds:uri="http://schemas.openxmlformats.org/officeDocument/2006/bibliography"/>
  </ds:schemaRefs>
</ds:datastoreItem>
</file>

<file path=customXml/itemProps4.xml><?xml version="1.0" encoding="utf-8"?>
<ds:datastoreItem xmlns:ds="http://schemas.openxmlformats.org/officeDocument/2006/customXml" ds:itemID="{2DDFF397-9E46-41D5-B2F7-05AB881AB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14</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Document Title</vt:lpstr>
    </vt:vector>
  </TitlesOfParts>
  <Company>Pearson Shared Services</Company>
  <LinksUpToDate>false</LinksUpToDate>
  <CharactersWithSpaces>33941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Cleary, Jo</dc:creator>
  <cp:lastModifiedBy>Emma Clark</cp:lastModifiedBy>
  <cp:revision>2</cp:revision>
  <cp:lastPrinted>2016-01-22T16:54:00Z</cp:lastPrinted>
  <dcterms:created xsi:type="dcterms:W3CDTF">2020-05-21T11:09:00Z</dcterms:created>
  <dcterms:modified xsi:type="dcterms:W3CDTF">2020-05-21T11:09:00Z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